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88" w:rsidRPr="0080500D" w:rsidRDefault="00886A88" w:rsidP="00EB7B7B">
      <w:pPr>
        <w:tabs>
          <w:tab w:val="left" w:pos="1620"/>
        </w:tabs>
        <w:suppressAutoHyphens/>
        <w:jc w:val="center"/>
        <w:rPr>
          <w:sz w:val="28"/>
          <w:szCs w:val="28"/>
          <w:lang w:val="uk-UA" w:eastAsia="ar-S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25pt;margin-top:1.9pt;width:29.05pt;height:42.35pt;z-index:251658240;visibility:visible">
            <v:imagedata r:id="rId7" o:title="" chromakey="#fefefe"/>
          </v:shape>
        </w:pict>
      </w:r>
    </w:p>
    <w:p w:rsidR="00886A88" w:rsidRPr="006F385F" w:rsidRDefault="00886A88" w:rsidP="00A60A2C">
      <w:pPr>
        <w:tabs>
          <w:tab w:val="left" w:pos="1620"/>
        </w:tabs>
        <w:suppressAutoHyphens/>
        <w:spacing w:line="300" w:lineRule="exact"/>
        <w:jc w:val="right"/>
        <w:rPr>
          <w:sz w:val="28"/>
          <w:szCs w:val="28"/>
          <w:lang w:eastAsia="ar-SA"/>
        </w:rPr>
      </w:pPr>
    </w:p>
    <w:p w:rsidR="00886A88" w:rsidRPr="006F385F" w:rsidRDefault="00886A88" w:rsidP="00A60A2C">
      <w:pPr>
        <w:tabs>
          <w:tab w:val="left" w:pos="1620"/>
        </w:tabs>
        <w:suppressAutoHyphens/>
        <w:spacing w:line="300" w:lineRule="exact"/>
        <w:jc w:val="right"/>
        <w:rPr>
          <w:sz w:val="28"/>
          <w:szCs w:val="28"/>
          <w:lang w:eastAsia="ar-SA"/>
        </w:rPr>
      </w:pPr>
    </w:p>
    <w:p w:rsidR="00886A88" w:rsidRPr="006F385F" w:rsidRDefault="00886A88" w:rsidP="00A60A2C">
      <w:pPr>
        <w:tabs>
          <w:tab w:val="left" w:pos="1620"/>
        </w:tabs>
        <w:suppressAutoHyphens/>
        <w:spacing w:line="300" w:lineRule="exact"/>
        <w:jc w:val="right"/>
        <w:rPr>
          <w:sz w:val="28"/>
          <w:szCs w:val="28"/>
          <w:lang w:eastAsia="ar-SA"/>
        </w:rPr>
      </w:pPr>
    </w:p>
    <w:p w:rsidR="00886A88" w:rsidRPr="0075639B" w:rsidRDefault="00886A88" w:rsidP="007A0763">
      <w:pPr>
        <w:jc w:val="center"/>
        <w:rPr>
          <w:b/>
          <w:sz w:val="32"/>
          <w:szCs w:val="32"/>
          <w:lang w:val="uk-UA"/>
        </w:rPr>
      </w:pPr>
      <w:r w:rsidRPr="0075639B">
        <w:rPr>
          <w:b/>
          <w:sz w:val="32"/>
          <w:szCs w:val="32"/>
          <w:lang w:val="uk-UA"/>
        </w:rPr>
        <w:t>ЛОЗIВСЬКА МIСЬКА РАДА  ХАРКIВСЬКОЇ ОБЛАСТI</w:t>
      </w:r>
    </w:p>
    <w:p w:rsidR="00886A88" w:rsidRPr="00742991" w:rsidRDefault="00886A88" w:rsidP="007A0763">
      <w:pPr>
        <w:keepNext/>
        <w:jc w:val="center"/>
        <w:outlineLvl w:val="2"/>
        <w:rPr>
          <w:b/>
          <w:bCs/>
          <w:sz w:val="32"/>
          <w:szCs w:val="32"/>
          <w:lang w:val="uk-UA"/>
        </w:rPr>
      </w:pPr>
      <w:r w:rsidRPr="00742991">
        <w:rPr>
          <w:sz w:val="36"/>
          <w:szCs w:val="20"/>
          <w:lang w:val="uk-UA"/>
        </w:rPr>
        <w:t xml:space="preserve">  </w:t>
      </w:r>
      <w:r w:rsidRPr="00742991">
        <w:rPr>
          <w:b/>
          <w:sz w:val="32"/>
          <w:szCs w:val="32"/>
          <w:lang w:val="en-US"/>
        </w:rPr>
        <w:t>L</w:t>
      </w:r>
      <w:r w:rsidRPr="00742991">
        <w:rPr>
          <w:b/>
          <w:sz w:val="32"/>
          <w:szCs w:val="32"/>
          <w:lang w:val="uk-UA"/>
        </w:rPr>
        <w:t>Х</w:t>
      </w:r>
      <w:r>
        <w:rPr>
          <w:b/>
          <w:sz w:val="32"/>
          <w:szCs w:val="32"/>
          <w:lang w:val="uk-UA"/>
        </w:rPr>
        <w:t xml:space="preserve">ХІ  СЕСIЯ   VIІI  </w:t>
      </w:r>
      <w:r w:rsidRPr="00742991">
        <w:rPr>
          <w:b/>
          <w:sz w:val="32"/>
          <w:szCs w:val="32"/>
          <w:lang w:val="uk-UA"/>
        </w:rPr>
        <w:t xml:space="preserve"> СКЛИКАННЯ</w:t>
      </w:r>
    </w:p>
    <w:p w:rsidR="00886A88" w:rsidRDefault="00886A88" w:rsidP="007A0763">
      <w:pPr>
        <w:rPr>
          <w:b/>
          <w:bCs/>
          <w:sz w:val="32"/>
          <w:szCs w:val="32"/>
          <w:lang w:val="uk-UA"/>
        </w:rPr>
      </w:pPr>
      <w:r w:rsidRPr="00742991">
        <w:rPr>
          <w:b/>
          <w:bCs/>
          <w:sz w:val="32"/>
          <w:szCs w:val="32"/>
          <w:lang w:val="uk-UA"/>
        </w:rPr>
        <w:t xml:space="preserve">                                             Р I Ш Е Н Н Я      </w:t>
      </w:r>
    </w:p>
    <w:p w:rsidR="00886A88" w:rsidRPr="00742991" w:rsidRDefault="00886A88" w:rsidP="007A0763">
      <w:pPr>
        <w:rPr>
          <w:b/>
          <w:lang w:val="uk-UA"/>
        </w:rPr>
      </w:pPr>
      <w:r w:rsidRPr="00742991">
        <w:rPr>
          <w:b/>
          <w:bCs/>
          <w:sz w:val="32"/>
          <w:szCs w:val="32"/>
          <w:lang w:val="uk-UA"/>
        </w:rPr>
        <w:t xml:space="preserve">                    </w:t>
      </w:r>
    </w:p>
    <w:p w:rsidR="00886A88" w:rsidRPr="00742991" w:rsidRDefault="00886A88" w:rsidP="007A0763">
      <w:pPr>
        <w:rPr>
          <w:sz w:val="28"/>
          <w:lang w:val="uk-UA"/>
        </w:rPr>
      </w:pPr>
      <w:r w:rsidRPr="00742991">
        <w:rPr>
          <w:sz w:val="28"/>
          <w:lang w:val="uk-UA"/>
        </w:rPr>
        <w:t xml:space="preserve"> «</w:t>
      </w:r>
      <w:r>
        <w:rPr>
          <w:sz w:val="28"/>
          <w:lang w:val="uk-UA"/>
        </w:rPr>
        <w:t>10</w:t>
      </w:r>
      <w:r w:rsidRPr="00742991">
        <w:rPr>
          <w:sz w:val="28"/>
          <w:lang w:val="uk-UA"/>
        </w:rPr>
        <w:t xml:space="preserve">» </w:t>
      </w:r>
      <w:r>
        <w:rPr>
          <w:sz w:val="28"/>
          <w:lang w:val="uk-UA"/>
        </w:rPr>
        <w:t>квітня</w:t>
      </w:r>
      <w:bookmarkStart w:id="0" w:name="_GoBack"/>
      <w:bookmarkEnd w:id="0"/>
      <w:r w:rsidRPr="00742991">
        <w:rPr>
          <w:sz w:val="28"/>
          <w:lang w:val="uk-UA"/>
        </w:rPr>
        <w:t xml:space="preserve"> 202</w:t>
      </w:r>
      <w:r>
        <w:rPr>
          <w:sz w:val="28"/>
          <w:lang w:val="uk-UA"/>
        </w:rPr>
        <w:t>5</w:t>
      </w:r>
      <w:r w:rsidRPr="00742991">
        <w:rPr>
          <w:sz w:val="28"/>
          <w:lang w:val="uk-UA"/>
        </w:rPr>
        <w:t xml:space="preserve">                           </w:t>
      </w:r>
      <w:r>
        <w:rPr>
          <w:sz w:val="28"/>
          <w:lang w:val="uk-UA"/>
        </w:rPr>
        <w:t xml:space="preserve">     </w:t>
      </w:r>
      <w:r w:rsidRPr="00742991">
        <w:rPr>
          <w:sz w:val="28"/>
          <w:lang w:val="uk-UA"/>
        </w:rPr>
        <w:t xml:space="preserve">Лозова                                             № </w:t>
      </w:r>
      <w:r>
        <w:rPr>
          <w:sz w:val="28"/>
          <w:lang w:val="uk-UA"/>
        </w:rPr>
        <w:t>2539</w:t>
      </w:r>
    </w:p>
    <w:p w:rsidR="00886A88" w:rsidRPr="007A0763" w:rsidRDefault="00886A88" w:rsidP="00746CA5">
      <w:pPr>
        <w:rPr>
          <w:spacing w:val="-20"/>
          <w:sz w:val="27"/>
          <w:szCs w:val="27"/>
          <w:lang w:val="uk-UA"/>
        </w:rPr>
      </w:pPr>
    </w:p>
    <w:p w:rsidR="00886A88" w:rsidRDefault="00886A88" w:rsidP="00A60A2C">
      <w:pPr>
        <w:tabs>
          <w:tab w:val="left" w:pos="3119"/>
          <w:tab w:val="left" w:pos="3402"/>
          <w:tab w:val="left" w:pos="3686"/>
          <w:tab w:val="left" w:pos="4111"/>
        </w:tabs>
        <w:suppressAutoHyphens/>
        <w:ind w:right="4475"/>
        <w:jc w:val="both"/>
        <w:rPr>
          <w:b/>
          <w:color w:val="000000"/>
          <w:sz w:val="28"/>
          <w:szCs w:val="28"/>
          <w:lang w:val="uk-UA"/>
        </w:rPr>
      </w:pPr>
      <w:r w:rsidRPr="002A7DDC">
        <w:rPr>
          <w:b/>
          <w:bCs/>
          <w:sz w:val="28"/>
          <w:szCs w:val="28"/>
          <w:lang w:val="uk-UA" w:eastAsia="ar-SA"/>
        </w:rPr>
        <w:t xml:space="preserve">Про надання дозволу </w:t>
      </w:r>
      <w:r>
        <w:rPr>
          <w:b/>
          <w:bCs/>
          <w:sz w:val="28"/>
          <w:szCs w:val="28"/>
          <w:lang w:val="uk-UA" w:eastAsia="ar-SA"/>
        </w:rPr>
        <w:t>Кучеру В.М.</w:t>
      </w:r>
      <w:r w:rsidRPr="002A7DDC">
        <w:rPr>
          <w:b/>
          <w:bCs/>
          <w:sz w:val="28"/>
          <w:szCs w:val="28"/>
          <w:lang w:val="uk-UA" w:eastAsia="ar-SA"/>
        </w:rPr>
        <w:t xml:space="preserve"> </w:t>
      </w:r>
      <w:r w:rsidRPr="002A7DDC">
        <w:rPr>
          <w:b/>
          <w:color w:val="000000"/>
          <w:sz w:val="28"/>
          <w:szCs w:val="28"/>
          <w:lang w:val="uk-UA"/>
        </w:rPr>
        <w:t>на розроблення проєкт</w:t>
      </w:r>
      <w:r>
        <w:rPr>
          <w:b/>
          <w:color w:val="000000"/>
          <w:sz w:val="28"/>
          <w:szCs w:val="28"/>
          <w:lang w:val="uk-UA"/>
        </w:rPr>
        <w:t>у</w:t>
      </w:r>
      <w:r w:rsidRPr="002A7DDC">
        <w:rPr>
          <w:b/>
          <w:color w:val="000000"/>
          <w:sz w:val="28"/>
          <w:szCs w:val="28"/>
          <w:lang w:val="uk-UA"/>
        </w:rPr>
        <w:t xml:space="preserve"> землеустрою щодо відведення земельн</w:t>
      </w:r>
      <w:r>
        <w:rPr>
          <w:b/>
          <w:color w:val="000000"/>
          <w:sz w:val="28"/>
          <w:szCs w:val="28"/>
          <w:lang w:val="uk-UA"/>
        </w:rPr>
        <w:t>ої</w:t>
      </w:r>
      <w:r w:rsidRPr="002A7DDC">
        <w:rPr>
          <w:b/>
          <w:color w:val="000000"/>
          <w:sz w:val="28"/>
          <w:szCs w:val="28"/>
          <w:lang w:val="uk-UA"/>
        </w:rPr>
        <w:t xml:space="preserve"> ділян</w:t>
      </w:r>
      <w:r>
        <w:rPr>
          <w:b/>
          <w:color w:val="000000"/>
          <w:sz w:val="28"/>
          <w:szCs w:val="28"/>
          <w:lang w:val="uk-UA"/>
        </w:rPr>
        <w:t xml:space="preserve">ки </w:t>
      </w:r>
      <w:bookmarkStart w:id="1" w:name="_Hlk191472271"/>
      <w:r w:rsidRPr="00B15411">
        <w:rPr>
          <w:b/>
          <w:color w:val="000000"/>
          <w:sz w:val="28"/>
          <w:szCs w:val="28"/>
          <w:lang w:val="uk-UA"/>
        </w:rPr>
        <w:t xml:space="preserve">по </w:t>
      </w:r>
      <w:bookmarkStart w:id="2" w:name="_Hlk192750918"/>
      <w:r w:rsidRPr="00B15411">
        <w:rPr>
          <w:b/>
          <w:color w:val="000000"/>
          <w:sz w:val="28"/>
          <w:szCs w:val="28"/>
          <w:lang w:val="uk-UA"/>
        </w:rPr>
        <w:t xml:space="preserve">вулиці </w:t>
      </w:r>
      <w:r>
        <w:rPr>
          <w:b/>
          <w:color w:val="000000"/>
          <w:sz w:val="28"/>
          <w:szCs w:val="28"/>
          <w:lang w:val="uk-UA"/>
        </w:rPr>
        <w:t xml:space="preserve">Центральній, 11-Б в селі Петропілля </w:t>
      </w:r>
      <w:bookmarkEnd w:id="1"/>
      <w:r w:rsidRPr="00BC1F58">
        <w:rPr>
          <w:b/>
          <w:color w:val="000000"/>
          <w:sz w:val="28"/>
          <w:szCs w:val="28"/>
          <w:lang w:val="uk-UA"/>
        </w:rPr>
        <w:t>Лозівського району Харківської області</w:t>
      </w:r>
      <w:bookmarkEnd w:id="2"/>
    </w:p>
    <w:p w:rsidR="00886A88" w:rsidRPr="002A7DDC" w:rsidRDefault="00886A88" w:rsidP="00A60A2C">
      <w:pPr>
        <w:tabs>
          <w:tab w:val="left" w:pos="3119"/>
          <w:tab w:val="left" w:pos="3402"/>
          <w:tab w:val="left" w:pos="3686"/>
          <w:tab w:val="left" w:pos="4111"/>
        </w:tabs>
        <w:suppressAutoHyphens/>
        <w:ind w:right="4475"/>
        <w:jc w:val="both"/>
        <w:rPr>
          <w:b/>
          <w:bCs/>
          <w:sz w:val="28"/>
          <w:szCs w:val="28"/>
          <w:lang w:val="uk-UA" w:eastAsia="ar-SA"/>
        </w:rPr>
      </w:pPr>
    </w:p>
    <w:p w:rsidR="00886A88" w:rsidRPr="002A7DDC" w:rsidRDefault="00886A88" w:rsidP="001E0292">
      <w:pPr>
        <w:ind w:firstLine="567"/>
        <w:jc w:val="both"/>
        <w:rPr>
          <w:sz w:val="28"/>
          <w:szCs w:val="28"/>
          <w:lang w:val="uk-UA"/>
        </w:rPr>
      </w:pPr>
      <w:r w:rsidRPr="002A7DDC">
        <w:rPr>
          <w:sz w:val="28"/>
          <w:szCs w:val="28"/>
          <w:lang w:val="uk-UA"/>
        </w:rPr>
        <w:t>Керуючись ст.ст. 12, 80, 83, 93, 96, 122</w:t>
      </w:r>
      <w:r>
        <w:rPr>
          <w:sz w:val="28"/>
          <w:szCs w:val="28"/>
          <w:lang w:val="uk-UA"/>
        </w:rPr>
        <w:t>, 123, 124, 125, 1</w:t>
      </w:r>
      <w:r w:rsidRPr="002A7DDC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, ч. 2 ст. 134</w:t>
      </w:r>
      <w:r w:rsidRPr="002A7DDC">
        <w:rPr>
          <w:sz w:val="28"/>
          <w:szCs w:val="28"/>
          <w:lang w:val="uk-UA"/>
        </w:rPr>
        <w:t xml:space="preserve"> Земельного кодексу України, п. 34 ч. 1 ст. 26, ч.1 ст. 59 Закону України «Про місцеве самоврядування в Україні», законами України «Про землеустрій»</w:t>
      </w:r>
      <w:r>
        <w:rPr>
          <w:sz w:val="28"/>
          <w:szCs w:val="28"/>
          <w:lang w:val="uk-UA"/>
        </w:rPr>
        <w:t>,</w:t>
      </w:r>
      <w:r w:rsidRPr="002A7DDC">
        <w:rPr>
          <w:sz w:val="28"/>
          <w:szCs w:val="28"/>
          <w:lang w:val="uk-UA"/>
        </w:rPr>
        <w:t xml:space="preserve"> «Про оренду землі</w:t>
      </w:r>
      <w:r w:rsidRPr="00EA6F69">
        <w:rPr>
          <w:sz w:val="28"/>
          <w:szCs w:val="28"/>
          <w:lang w:val="uk-UA"/>
        </w:rPr>
        <w:t xml:space="preserve">», </w:t>
      </w:r>
      <w:r w:rsidRPr="00EA6F69">
        <w:rPr>
          <w:sz w:val="28"/>
          <w:szCs w:val="28"/>
          <w:lang w:val="uk-UA" w:eastAsia="ar-SA"/>
        </w:rPr>
        <w:t>«Про регулювання містобудівної діяльності»,</w:t>
      </w:r>
      <w:r w:rsidRPr="009B6CF5">
        <w:rPr>
          <w:spacing w:val="-20"/>
          <w:sz w:val="28"/>
          <w:szCs w:val="28"/>
          <w:lang w:val="uk-UA" w:eastAsia="ar-SA"/>
        </w:rPr>
        <w:t xml:space="preserve"> </w:t>
      </w:r>
      <w:r w:rsidRPr="002A7DDC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заяву</w:t>
      </w:r>
      <w:r w:rsidRPr="002A7D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Кучера Віктора Михайловича</w:t>
      </w:r>
      <w:r w:rsidRPr="002A7DDC">
        <w:rPr>
          <w:sz w:val="28"/>
          <w:szCs w:val="28"/>
          <w:lang w:val="uk-UA"/>
        </w:rPr>
        <w:t>, міська рада</w:t>
      </w:r>
    </w:p>
    <w:p w:rsidR="00886A88" w:rsidRPr="002A7DDC" w:rsidRDefault="00886A88" w:rsidP="00287331">
      <w:pPr>
        <w:ind w:left="284" w:hanging="284"/>
        <w:rPr>
          <w:b/>
          <w:bCs/>
          <w:sz w:val="28"/>
          <w:szCs w:val="28"/>
          <w:lang w:val="uk-UA" w:eastAsia="ar-SA"/>
        </w:rPr>
      </w:pPr>
    </w:p>
    <w:p w:rsidR="00886A88" w:rsidRPr="002A7DDC" w:rsidRDefault="00886A88" w:rsidP="00287331">
      <w:pPr>
        <w:ind w:left="284" w:hanging="284"/>
        <w:rPr>
          <w:b/>
          <w:bCs/>
          <w:sz w:val="28"/>
          <w:szCs w:val="28"/>
          <w:lang w:val="uk-UA" w:eastAsia="ar-SA"/>
        </w:rPr>
      </w:pPr>
      <w:r w:rsidRPr="002A7DDC">
        <w:rPr>
          <w:b/>
          <w:bCs/>
          <w:sz w:val="28"/>
          <w:szCs w:val="28"/>
          <w:lang w:val="uk-UA" w:eastAsia="ar-SA"/>
        </w:rPr>
        <w:t>В И Р І Ш И Л А:</w:t>
      </w:r>
    </w:p>
    <w:p w:rsidR="00886A88" w:rsidRPr="002A7DDC" w:rsidRDefault="00886A88" w:rsidP="00053DC7">
      <w:pPr>
        <w:ind w:left="284" w:hanging="284"/>
        <w:jc w:val="center"/>
        <w:rPr>
          <w:sz w:val="28"/>
          <w:szCs w:val="28"/>
          <w:lang w:val="uk-UA"/>
        </w:rPr>
      </w:pPr>
    </w:p>
    <w:p w:rsidR="00886A88" w:rsidRPr="002A7DDC" w:rsidRDefault="00886A88" w:rsidP="00A60A2C">
      <w:pPr>
        <w:pStyle w:val="ListParagraph"/>
        <w:numPr>
          <w:ilvl w:val="0"/>
          <w:numId w:val="12"/>
        </w:numPr>
        <w:ind w:left="0"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 w:rsidRPr="002A7DDC">
        <w:rPr>
          <w:sz w:val="28"/>
          <w:szCs w:val="28"/>
          <w:lang w:val="uk-UA" w:eastAsia="ar-SA"/>
        </w:rPr>
        <w:t xml:space="preserve">Надати </w:t>
      </w:r>
      <w:r w:rsidRPr="002A7DDC">
        <w:rPr>
          <w:sz w:val="28"/>
          <w:szCs w:val="28"/>
          <w:lang w:val="uk-UA"/>
        </w:rPr>
        <w:t xml:space="preserve">дозвіл </w:t>
      </w:r>
      <w:r>
        <w:rPr>
          <w:sz w:val="28"/>
          <w:szCs w:val="28"/>
          <w:lang w:val="uk-UA" w:eastAsia="ar-SA"/>
        </w:rPr>
        <w:t>Кучеру Віктору Михайловичу</w:t>
      </w:r>
      <w:r w:rsidRPr="002A7DDC">
        <w:rPr>
          <w:sz w:val="28"/>
          <w:szCs w:val="28"/>
          <w:lang w:val="uk-UA" w:eastAsia="ar-SA"/>
        </w:rPr>
        <w:t xml:space="preserve"> </w:t>
      </w:r>
      <w:r w:rsidRPr="002A7DDC">
        <w:rPr>
          <w:color w:val="000000"/>
          <w:sz w:val="28"/>
          <w:szCs w:val="28"/>
          <w:lang w:val="uk-UA"/>
        </w:rPr>
        <w:t>на розроблення проєкту землеустрою щодо відведення земельної ділянки орієнтовною площею 0,</w:t>
      </w:r>
      <w:r>
        <w:rPr>
          <w:color w:val="000000"/>
          <w:sz w:val="28"/>
          <w:szCs w:val="28"/>
          <w:lang w:val="uk-UA"/>
        </w:rPr>
        <w:t>0435 </w:t>
      </w:r>
      <w:r w:rsidRPr="002A7DDC">
        <w:rPr>
          <w:color w:val="000000"/>
          <w:sz w:val="28"/>
          <w:szCs w:val="28"/>
          <w:lang w:val="uk-UA"/>
        </w:rPr>
        <w:t>га д</w:t>
      </w:r>
      <w:r w:rsidRPr="002A7DDC">
        <w:rPr>
          <w:color w:val="000000"/>
          <w:sz w:val="28"/>
          <w:szCs w:val="28"/>
          <w:shd w:val="clear" w:color="auto" w:fill="FFFFFF"/>
          <w:lang w:val="uk-UA"/>
        </w:rPr>
        <w:t xml:space="preserve">ля </w:t>
      </w:r>
      <w:r w:rsidRPr="00BC1F58">
        <w:rPr>
          <w:sz w:val="28"/>
          <w:szCs w:val="28"/>
          <w:lang w:val="uk-UA"/>
        </w:rPr>
        <w:t>будівництва та обслуговування будівель торгівлі</w:t>
      </w:r>
      <w:r w:rsidRPr="002A7DDC">
        <w:rPr>
          <w:color w:val="000000"/>
          <w:sz w:val="28"/>
          <w:szCs w:val="28"/>
          <w:shd w:val="clear" w:color="auto" w:fill="FFFFFF"/>
          <w:lang w:val="uk-UA"/>
        </w:rPr>
        <w:t xml:space="preserve"> (код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03.07) </w:t>
      </w:r>
      <w:r w:rsidRPr="00A84B90">
        <w:rPr>
          <w:color w:val="000000"/>
          <w:sz w:val="28"/>
          <w:szCs w:val="28"/>
          <w:shd w:val="clear" w:color="auto" w:fill="FFFFFF"/>
          <w:lang w:val="uk-UA"/>
        </w:rPr>
        <w:t xml:space="preserve">по </w:t>
      </w:r>
      <w:r w:rsidRPr="00BC1F58">
        <w:rPr>
          <w:color w:val="000000"/>
          <w:sz w:val="28"/>
          <w:szCs w:val="28"/>
          <w:shd w:val="clear" w:color="auto" w:fill="FFFFFF"/>
          <w:lang w:val="uk-UA"/>
        </w:rPr>
        <w:t xml:space="preserve">вулиці Центральній, 11-Б в селі Петропілля Лозівського району Харківської області </w:t>
      </w:r>
      <w:r w:rsidRPr="002A7DDC">
        <w:rPr>
          <w:color w:val="000000"/>
          <w:sz w:val="28"/>
          <w:szCs w:val="28"/>
          <w:lang w:val="uk-UA"/>
        </w:rPr>
        <w:t xml:space="preserve">з метою </w:t>
      </w:r>
      <w:r w:rsidRPr="002A7DDC">
        <w:rPr>
          <w:color w:val="000000"/>
          <w:sz w:val="28"/>
          <w:szCs w:val="28"/>
          <w:lang w:val="uk-UA" w:eastAsia="ar-SA"/>
        </w:rPr>
        <w:t>подальшої передачі в оренду.</w:t>
      </w:r>
    </w:p>
    <w:p w:rsidR="00886A88" w:rsidRPr="002A7DDC" w:rsidRDefault="00886A88" w:rsidP="00A60A2C">
      <w:pPr>
        <w:pStyle w:val="ListParagraph"/>
        <w:numPr>
          <w:ilvl w:val="0"/>
          <w:numId w:val="12"/>
        </w:numPr>
        <w:tabs>
          <w:tab w:val="left" w:pos="0"/>
        </w:tabs>
        <w:suppressAutoHyphens/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Зобов’язати Кучера В.М.:</w:t>
      </w:r>
    </w:p>
    <w:p w:rsidR="00886A88" w:rsidRPr="002A7DDC" w:rsidRDefault="00886A88" w:rsidP="00AF7737">
      <w:pPr>
        <w:pStyle w:val="ListParagraph"/>
        <w:numPr>
          <w:ilvl w:val="1"/>
          <w:numId w:val="12"/>
        </w:numPr>
        <w:tabs>
          <w:tab w:val="left" w:pos="0"/>
        </w:tabs>
        <w:suppressAutoHyphens/>
        <w:ind w:left="0" w:firstLine="709"/>
        <w:contextualSpacing/>
        <w:jc w:val="both"/>
        <w:rPr>
          <w:sz w:val="28"/>
          <w:szCs w:val="28"/>
          <w:lang w:val="uk-UA" w:eastAsia="ar-SA"/>
        </w:rPr>
      </w:pPr>
      <w:r w:rsidRPr="002A7DDC">
        <w:rPr>
          <w:sz w:val="28"/>
          <w:szCs w:val="28"/>
          <w:lang w:val="uk-UA" w:eastAsia="ar-SA"/>
        </w:rPr>
        <w:t>звернутись до розробника документації із землеустрою, який відповідає вимогам закону, для виготовлення проєкт</w:t>
      </w:r>
      <w:r>
        <w:rPr>
          <w:sz w:val="28"/>
          <w:szCs w:val="28"/>
          <w:lang w:val="uk-UA" w:eastAsia="ar-SA"/>
        </w:rPr>
        <w:t>у</w:t>
      </w:r>
      <w:r w:rsidRPr="002A7DDC">
        <w:rPr>
          <w:sz w:val="28"/>
          <w:szCs w:val="28"/>
          <w:lang w:val="uk-UA" w:eastAsia="ar-SA"/>
        </w:rPr>
        <w:t xml:space="preserve"> землеустрою щодо відведення земельн</w:t>
      </w:r>
      <w:r>
        <w:rPr>
          <w:sz w:val="28"/>
          <w:szCs w:val="28"/>
          <w:lang w:val="uk-UA" w:eastAsia="ar-SA"/>
        </w:rPr>
        <w:t>ої</w:t>
      </w:r>
      <w:r w:rsidRPr="002A7DDC">
        <w:rPr>
          <w:sz w:val="28"/>
          <w:szCs w:val="28"/>
          <w:lang w:val="uk-UA" w:eastAsia="ar-SA"/>
        </w:rPr>
        <w:t xml:space="preserve"> ділянк</w:t>
      </w:r>
      <w:r>
        <w:rPr>
          <w:sz w:val="28"/>
          <w:szCs w:val="28"/>
          <w:lang w:val="uk-UA" w:eastAsia="ar-SA"/>
        </w:rPr>
        <w:t>и</w:t>
      </w:r>
      <w:r w:rsidRPr="002A7DDC">
        <w:rPr>
          <w:sz w:val="28"/>
          <w:szCs w:val="28"/>
          <w:lang w:val="uk-UA" w:eastAsia="ar-SA"/>
        </w:rPr>
        <w:t>;</w:t>
      </w:r>
    </w:p>
    <w:p w:rsidR="00886A88" w:rsidRPr="00AF7737" w:rsidRDefault="00886A88" w:rsidP="00AF7737">
      <w:pPr>
        <w:pStyle w:val="ListParagraph"/>
        <w:numPr>
          <w:ilvl w:val="1"/>
          <w:numId w:val="12"/>
        </w:numPr>
        <w:tabs>
          <w:tab w:val="left" w:pos="0"/>
        </w:tabs>
        <w:suppressAutoHyphens/>
        <w:ind w:left="0" w:firstLine="709"/>
        <w:contextualSpacing/>
        <w:jc w:val="both"/>
        <w:rPr>
          <w:sz w:val="28"/>
          <w:szCs w:val="28"/>
          <w:lang w:val="uk-UA"/>
        </w:rPr>
      </w:pPr>
      <w:r w:rsidRPr="002A7DDC">
        <w:rPr>
          <w:sz w:val="28"/>
          <w:szCs w:val="28"/>
          <w:lang w:val="uk-UA" w:eastAsia="ar-SA"/>
        </w:rPr>
        <w:t xml:space="preserve"> після розроблення проєкт</w:t>
      </w:r>
      <w:r>
        <w:rPr>
          <w:sz w:val="28"/>
          <w:szCs w:val="28"/>
          <w:lang w:val="uk-UA" w:eastAsia="ar-SA"/>
        </w:rPr>
        <w:t>у</w:t>
      </w:r>
      <w:r w:rsidRPr="002A7DDC">
        <w:rPr>
          <w:sz w:val="28"/>
          <w:szCs w:val="28"/>
          <w:lang w:val="uk-UA" w:eastAsia="ar-SA"/>
        </w:rPr>
        <w:t xml:space="preserve"> землеустрою щодо відведення земельн</w:t>
      </w:r>
      <w:r>
        <w:rPr>
          <w:sz w:val="28"/>
          <w:szCs w:val="28"/>
          <w:lang w:val="uk-UA" w:eastAsia="ar-SA"/>
        </w:rPr>
        <w:t>ої</w:t>
      </w:r>
      <w:r w:rsidRPr="002A7DDC">
        <w:rPr>
          <w:sz w:val="28"/>
          <w:szCs w:val="28"/>
          <w:lang w:val="uk-UA" w:eastAsia="ar-SA"/>
        </w:rPr>
        <w:t xml:space="preserve"> ділян</w:t>
      </w:r>
      <w:r>
        <w:rPr>
          <w:sz w:val="28"/>
          <w:szCs w:val="28"/>
          <w:lang w:val="uk-UA" w:eastAsia="ar-SA"/>
        </w:rPr>
        <w:t>ки</w:t>
      </w:r>
      <w:r w:rsidRPr="002A7DDC">
        <w:rPr>
          <w:sz w:val="28"/>
          <w:szCs w:val="28"/>
          <w:lang w:val="uk-UA" w:eastAsia="ar-SA"/>
        </w:rPr>
        <w:t xml:space="preserve"> подати ї</w:t>
      </w:r>
      <w:r>
        <w:rPr>
          <w:sz w:val="28"/>
          <w:szCs w:val="28"/>
          <w:lang w:val="uk-UA" w:eastAsia="ar-SA"/>
        </w:rPr>
        <w:t>ї</w:t>
      </w:r>
      <w:r w:rsidRPr="002A7DDC">
        <w:rPr>
          <w:sz w:val="28"/>
          <w:szCs w:val="28"/>
          <w:lang w:val="uk-UA" w:eastAsia="ar-SA"/>
        </w:rPr>
        <w:t xml:space="preserve"> на затвердження до Лозівської міської ради Харківської області з метою подальшої передачі в оренду</w:t>
      </w:r>
      <w:r>
        <w:rPr>
          <w:sz w:val="28"/>
          <w:szCs w:val="28"/>
          <w:lang w:val="uk-UA" w:eastAsia="ar-SA"/>
        </w:rPr>
        <w:t>.</w:t>
      </w:r>
    </w:p>
    <w:p w:rsidR="00886A88" w:rsidRPr="002A7DDC" w:rsidRDefault="00886A88" w:rsidP="00A60A2C">
      <w:pPr>
        <w:pStyle w:val="ListParagraph"/>
        <w:numPr>
          <w:ilvl w:val="0"/>
          <w:numId w:val="12"/>
        </w:numPr>
        <w:tabs>
          <w:tab w:val="left" w:pos="0"/>
        </w:tabs>
        <w:suppressAutoHyphens/>
        <w:ind w:left="0" w:firstLine="567"/>
        <w:contextualSpacing/>
        <w:jc w:val="both"/>
        <w:rPr>
          <w:sz w:val="28"/>
          <w:szCs w:val="28"/>
          <w:lang w:val="uk-UA"/>
        </w:rPr>
      </w:pPr>
      <w:r w:rsidRPr="002A7DDC">
        <w:rPr>
          <w:sz w:val="28"/>
          <w:szCs w:val="28"/>
          <w:lang w:val="uk-UA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:rsidR="00886A88" w:rsidRDefault="00886A88" w:rsidP="006E33A7">
      <w:pPr>
        <w:pStyle w:val="21"/>
        <w:spacing w:line="290" w:lineRule="exact"/>
        <w:rPr>
          <w:b/>
          <w:szCs w:val="28"/>
        </w:rPr>
      </w:pPr>
    </w:p>
    <w:p w:rsidR="00886A88" w:rsidRDefault="00886A88" w:rsidP="006E33A7">
      <w:pPr>
        <w:pStyle w:val="21"/>
        <w:spacing w:line="290" w:lineRule="exact"/>
        <w:rPr>
          <w:b/>
          <w:szCs w:val="28"/>
        </w:rPr>
      </w:pPr>
    </w:p>
    <w:p w:rsidR="00886A88" w:rsidRPr="002A7DDC" w:rsidRDefault="00886A88" w:rsidP="006E33A7">
      <w:pPr>
        <w:pStyle w:val="21"/>
        <w:spacing w:line="290" w:lineRule="exact"/>
        <w:rPr>
          <w:b/>
          <w:szCs w:val="28"/>
        </w:rPr>
      </w:pPr>
    </w:p>
    <w:p w:rsidR="00886A88" w:rsidRPr="002A7DDC" w:rsidRDefault="00886A88" w:rsidP="006E33A7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2A7DDC">
        <w:rPr>
          <w:b/>
          <w:sz w:val="28"/>
          <w:szCs w:val="28"/>
          <w:lang w:val="uk-UA"/>
        </w:rPr>
        <w:t xml:space="preserve">Міський голова </w:t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  <w:t>Сергій ЗЕЛЕНСЬКИЙ</w:t>
      </w:r>
    </w:p>
    <w:p w:rsidR="00886A88" w:rsidRPr="002A7DDC" w:rsidRDefault="00886A88" w:rsidP="00053DC7">
      <w:pPr>
        <w:pStyle w:val="21"/>
        <w:spacing w:line="290" w:lineRule="exact"/>
        <w:rPr>
          <w:szCs w:val="28"/>
        </w:rPr>
      </w:pPr>
    </w:p>
    <w:p w:rsidR="00886A88" w:rsidRPr="00AF7737" w:rsidRDefault="00886A88" w:rsidP="00053DC7">
      <w:pPr>
        <w:pStyle w:val="21"/>
        <w:spacing w:line="290" w:lineRule="exact"/>
        <w:rPr>
          <w:sz w:val="24"/>
          <w:szCs w:val="24"/>
        </w:rPr>
      </w:pPr>
      <w:r w:rsidRPr="00AF7737">
        <w:rPr>
          <w:sz w:val="24"/>
          <w:szCs w:val="24"/>
        </w:rPr>
        <w:t>Інна КОШЛЯК</w:t>
      </w:r>
      <w:r>
        <w:rPr>
          <w:sz w:val="24"/>
          <w:szCs w:val="24"/>
        </w:rPr>
        <w:t>, 22932</w:t>
      </w:r>
      <w:r w:rsidRPr="00AF7737">
        <w:rPr>
          <w:sz w:val="24"/>
          <w:szCs w:val="24"/>
        </w:rPr>
        <w:tab/>
      </w:r>
      <w:r w:rsidRPr="00AF7737">
        <w:rPr>
          <w:sz w:val="24"/>
          <w:szCs w:val="24"/>
        </w:rPr>
        <w:tab/>
        <w:t xml:space="preserve">           </w:t>
      </w:r>
      <w:r w:rsidRPr="00AF7737">
        <w:rPr>
          <w:sz w:val="24"/>
          <w:szCs w:val="24"/>
        </w:rPr>
        <w:tab/>
        <w:t xml:space="preserve">                                        </w:t>
      </w:r>
      <w:r w:rsidRPr="00AF7737">
        <w:rPr>
          <w:sz w:val="24"/>
          <w:szCs w:val="24"/>
        </w:rPr>
        <w:tab/>
      </w:r>
    </w:p>
    <w:sectPr w:rsidR="00886A88" w:rsidRPr="00AF7737" w:rsidSect="00AF7737">
      <w:pgSz w:w="11906" w:h="16838"/>
      <w:pgMar w:top="426" w:right="849" w:bottom="0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A88" w:rsidRDefault="00886A88" w:rsidP="0040019C">
      <w:r>
        <w:separator/>
      </w:r>
    </w:p>
  </w:endnote>
  <w:endnote w:type="continuationSeparator" w:id="0">
    <w:p w:rsidR="00886A88" w:rsidRDefault="00886A88" w:rsidP="0040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A88" w:rsidRDefault="00886A88" w:rsidP="0040019C">
      <w:r>
        <w:separator/>
      </w:r>
    </w:p>
  </w:footnote>
  <w:footnote w:type="continuationSeparator" w:id="0">
    <w:p w:rsidR="00886A88" w:rsidRDefault="00886A88" w:rsidP="004001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358D2FBC"/>
    <w:multiLevelType w:val="multilevel"/>
    <w:tmpl w:val="28D28C48"/>
    <w:lvl w:ilvl="0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8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1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0"/>
  </w:num>
  <w:num w:numId="5">
    <w:abstractNumId w:val="11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8"/>
  </w:num>
  <w:num w:numId="12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2D0"/>
    <w:rsid w:val="00000960"/>
    <w:rsid w:val="00000B5A"/>
    <w:rsid w:val="00004160"/>
    <w:rsid w:val="000053FD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72C5"/>
    <w:rsid w:val="0003187E"/>
    <w:rsid w:val="000326D0"/>
    <w:rsid w:val="00032AE6"/>
    <w:rsid w:val="00032E89"/>
    <w:rsid w:val="00034393"/>
    <w:rsid w:val="00036147"/>
    <w:rsid w:val="000366F8"/>
    <w:rsid w:val="00037AE3"/>
    <w:rsid w:val="0004243F"/>
    <w:rsid w:val="000429AC"/>
    <w:rsid w:val="00042D8D"/>
    <w:rsid w:val="0004386D"/>
    <w:rsid w:val="0004426D"/>
    <w:rsid w:val="00045F7A"/>
    <w:rsid w:val="00050B93"/>
    <w:rsid w:val="000528FD"/>
    <w:rsid w:val="00052DCE"/>
    <w:rsid w:val="00053791"/>
    <w:rsid w:val="00053DC7"/>
    <w:rsid w:val="00054F94"/>
    <w:rsid w:val="00055C96"/>
    <w:rsid w:val="00057456"/>
    <w:rsid w:val="00057E2D"/>
    <w:rsid w:val="00057EE7"/>
    <w:rsid w:val="00061030"/>
    <w:rsid w:val="00061B38"/>
    <w:rsid w:val="00063EA6"/>
    <w:rsid w:val="0006407A"/>
    <w:rsid w:val="000652E9"/>
    <w:rsid w:val="00071E47"/>
    <w:rsid w:val="00072FCF"/>
    <w:rsid w:val="00073C0F"/>
    <w:rsid w:val="00073E42"/>
    <w:rsid w:val="00074F4F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9025D"/>
    <w:rsid w:val="0009044A"/>
    <w:rsid w:val="00090992"/>
    <w:rsid w:val="000932C2"/>
    <w:rsid w:val="00093D4D"/>
    <w:rsid w:val="00096FFB"/>
    <w:rsid w:val="00097E2C"/>
    <w:rsid w:val="000A0283"/>
    <w:rsid w:val="000A065E"/>
    <w:rsid w:val="000A125C"/>
    <w:rsid w:val="000A1C1A"/>
    <w:rsid w:val="000A2F6E"/>
    <w:rsid w:val="000A3D21"/>
    <w:rsid w:val="000A3DA4"/>
    <w:rsid w:val="000A3EB4"/>
    <w:rsid w:val="000A43FC"/>
    <w:rsid w:val="000A45B4"/>
    <w:rsid w:val="000A576E"/>
    <w:rsid w:val="000A57F6"/>
    <w:rsid w:val="000A5927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21DA"/>
    <w:rsid w:val="000C49DA"/>
    <w:rsid w:val="000C4BAF"/>
    <w:rsid w:val="000C53BB"/>
    <w:rsid w:val="000C68AD"/>
    <w:rsid w:val="000C7892"/>
    <w:rsid w:val="000D155E"/>
    <w:rsid w:val="000D4325"/>
    <w:rsid w:val="000D6E86"/>
    <w:rsid w:val="000D701B"/>
    <w:rsid w:val="000E22A8"/>
    <w:rsid w:val="000E3C24"/>
    <w:rsid w:val="000E46C3"/>
    <w:rsid w:val="000E4BFC"/>
    <w:rsid w:val="000E4C88"/>
    <w:rsid w:val="000E5F76"/>
    <w:rsid w:val="000E76F0"/>
    <w:rsid w:val="000F02FB"/>
    <w:rsid w:val="000F20AA"/>
    <w:rsid w:val="000F4202"/>
    <w:rsid w:val="000F64B7"/>
    <w:rsid w:val="00100FBF"/>
    <w:rsid w:val="00102FBC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D69"/>
    <w:rsid w:val="00121E04"/>
    <w:rsid w:val="001229CA"/>
    <w:rsid w:val="00124EBC"/>
    <w:rsid w:val="001252AE"/>
    <w:rsid w:val="001252BB"/>
    <w:rsid w:val="001254B8"/>
    <w:rsid w:val="00125AF9"/>
    <w:rsid w:val="00125DD0"/>
    <w:rsid w:val="0012627F"/>
    <w:rsid w:val="001273F9"/>
    <w:rsid w:val="00130533"/>
    <w:rsid w:val="00131D0B"/>
    <w:rsid w:val="00132A2F"/>
    <w:rsid w:val="00135F8F"/>
    <w:rsid w:val="001360EA"/>
    <w:rsid w:val="00136EBE"/>
    <w:rsid w:val="00137B24"/>
    <w:rsid w:val="001424C3"/>
    <w:rsid w:val="001435DF"/>
    <w:rsid w:val="00146AE0"/>
    <w:rsid w:val="00146C72"/>
    <w:rsid w:val="00147DD0"/>
    <w:rsid w:val="0015119E"/>
    <w:rsid w:val="00152733"/>
    <w:rsid w:val="00152A9A"/>
    <w:rsid w:val="00153694"/>
    <w:rsid w:val="00153800"/>
    <w:rsid w:val="00153DF8"/>
    <w:rsid w:val="00156520"/>
    <w:rsid w:val="00157E6E"/>
    <w:rsid w:val="00160722"/>
    <w:rsid w:val="00160EA3"/>
    <w:rsid w:val="00160EFD"/>
    <w:rsid w:val="00162237"/>
    <w:rsid w:val="00162498"/>
    <w:rsid w:val="0016401D"/>
    <w:rsid w:val="00164500"/>
    <w:rsid w:val="001651A1"/>
    <w:rsid w:val="00165EB6"/>
    <w:rsid w:val="00166481"/>
    <w:rsid w:val="00166BC3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1395"/>
    <w:rsid w:val="0018496F"/>
    <w:rsid w:val="00186EF1"/>
    <w:rsid w:val="001900D5"/>
    <w:rsid w:val="0019098C"/>
    <w:rsid w:val="001912B9"/>
    <w:rsid w:val="00191685"/>
    <w:rsid w:val="00191E94"/>
    <w:rsid w:val="00192413"/>
    <w:rsid w:val="00192935"/>
    <w:rsid w:val="00194EA3"/>
    <w:rsid w:val="00196AFD"/>
    <w:rsid w:val="001A1305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0BD0"/>
    <w:rsid w:val="001B13CF"/>
    <w:rsid w:val="001B1403"/>
    <w:rsid w:val="001B2497"/>
    <w:rsid w:val="001B283C"/>
    <w:rsid w:val="001B335B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497A"/>
    <w:rsid w:val="001D1AA5"/>
    <w:rsid w:val="001D442C"/>
    <w:rsid w:val="001D6C05"/>
    <w:rsid w:val="001D7476"/>
    <w:rsid w:val="001E0292"/>
    <w:rsid w:val="001E1B0C"/>
    <w:rsid w:val="001E2CD9"/>
    <w:rsid w:val="001E2DDA"/>
    <w:rsid w:val="001E3365"/>
    <w:rsid w:val="001E3E09"/>
    <w:rsid w:val="001E491F"/>
    <w:rsid w:val="001E5E3B"/>
    <w:rsid w:val="001E68B2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E90"/>
    <w:rsid w:val="001F70EA"/>
    <w:rsid w:val="001F752C"/>
    <w:rsid w:val="001F78FA"/>
    <w:rsid w:val="002000C6"/>
    <w:rsid w:val="002027E2"/>
    <w:rsid w:val="0020315D"/>
    <w:rsid w:val="002035F7"/>
    <w:rsid w:val="00203AEB"/>
    <w:rsid w:val="00204686"/>
    <w:rsid w:val="00205F09"/>
    <w:rsid w:val="0021009E"/>
    <w:rsid w:val="0021092B"/>
    <w:rsid w:val="00210DA4"/>
    <w:rsid w:val="00213918"/>
    <w:rsid w:val="002139A0"/>
    <w:rsid w:val="0021420F"/>
    <w:rsid w:val="00214461"/>
    <w:rsid w:val="00215BDA"/>
    <w:rsid w:val="00216C48"/>
    <w:rsid w:val="00217586"/>
    <w:rsid w:val="00217747"/>
    <w:rsid w:val="00217B71"/>
    <w:rsid w:val="00220A1F"/>
    <w:rsid w:val="0022667A"/>
    <w:rsid w:val="00226D48"/>
    <w:rsid w:val="002276F2"/>
    <w:rsid w:val="002307AB"/>
    <w:rsid w:val="00230932"/>
    <w:rsid w:val="002310B4"/>
    <w:rsid w:val="002321E3"/>
    <w:rsid w:val="002327DD"/>
    <w:rsid w:val="00232BEC"/>
    <w:rsid w:val="00233B30"/>
    <w:rsid w:val="0023434C"/>
    <w:rsid w:val="002345DD"/>
    <w:rsid w:val="0023489E"/>
    <w:rsid w:val="00237A73"/>
    <w:rsid w:val="002417C6"/>
    <w:rsid w:val="00245B38"/>
    <w:rsid w:val="002467BF"/>
    <w:rsid w:val="00247453"/>
    <w:rsid w:val="00250599"/>
    <w:rsid w:val="0025091F"/>
    <w:rsid w:val="002509B3"/>
    <w:rsid w:val="0025416D"/>
    <w:rsid w:val="0025463D"/>
    <w:rsid w:val="00254E4C"/>
    <w:rsid w:val="00255332"/>
    <w:rsid w:val="00257EB2"/>
    <w:rsid w:val="00260975"/>
    <w:rsid w:val="002618B9"/>
    <w:rsid w:val="00263D83"/>
    <w:rsid w:val="002647BF"/>
    <w:rsid w:val="0026512D"/>
    <w:rsid w:val="00265B88"/>
    <w:rsid w:val="00266937"/>
    <w:rsid w:val="00267121"/>
    <w:rsid w:val="00267581"/>
    <w:rsid w:val="00270176"/>
    <w:rsid w:val="00272476"/>
    <w:rsid w:val="00272682"/>
    <w:rsid w:val="00273E00"/>
    <w:rsid w:val="0028097A"/>
    <w:rsid w:val="002826F2"/>
    <w:rsid w:val="0028320E"/>
    <w:rsid w:val="00284053"/>
    <w:rsid w:val="00285007"/>
    <w:rsid w:val="00285707"/>
    <w:rsid w:val="00287331"/>
    <w:rsid w:val="00287EE6"/>
    <w:rsid w:val="00290B23"/>
    <w:rsid w:val="00290F24"/>
    <w:rsid w:val="00291B16"/>
    <w:rsid w:val="002936C4"/>
    <w:rsid w:val="00294087"/>
    <w:rsid w:val="00294264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D43"/>
    <w:rsid w:val="002A49C8"/>
    <w:rsid w:val="002A6145"/>
    <w:rsid w:val="002A619E"/>
    <w:rsid w:val="002A69D5"/>
    <w:rsid w:val="002A7A38"/>
    <w:rsid w:val="002A7DDC"/>
    <w:rsid w:val="002B0A3C"/>
    <w:rsid w:val="002B19C3"/>
    <w:rsid w:val="002B25AD"/>
    <w:rsid w:val="002B5950"/>
    <w:rsid w:val="002B5F1A"/>
    <w:rsid w:val="002B6346"/>
    <w:rsid w:val="002B6B97"/>
    <w:rsid w:val="002B7727"/>
    <w:rsid w:val="002B7BC4"/>
    <w:rsid w:val="002C0D6E"/>
    <w:rsid w:val="002C1C00"/>
    <w:rsid w:val="002C1FE8"/>
    <w:rsid w:val="002C2102"/>
    <w:rsid w:val="002C2D20"/>
    <w:rsid w:val="002C36AF"/>
    <w:rsid w:val="002C393B"/>
    <w:rsid w:val="002C435B"/>
    <w:rsid w:val="002C460A"/>
    <w:rsid w:val="002C5BF8"/>
    <w:rsid w:val="002D10C8"/>
    <w:rsid w:val="002D324A"/>
    <w:rsid w:val="002D32F1"/>
    <w:rsid w:val="002D4000"/>
    <w:rsid w:val="002D4F89"/>
    <w:rsid w:val="002D7BAF"/>
    <w:rsid w:val="002E0A07"/>
    <w:rsid w:val="002E0E56"/>
    <w:rsid w:val="002E154F"/>
    <w:rsid w:val="002E33F6"/>
    <w:rsid w:val="002E40A8"/>
    <w:rsid w:val="002E43AF"/>
    <w:rsid w:val="002E51B0"/>
    <w:rsid w:val="002E66BD"/>
    <w:rsid w:val="002E7579"/>
    <w:rsid w:val="002E7B4F"/>
    <w:rsid w:val="002F28A0"/>
    <w:rsid w:val="002F68CA"/>
    <w:rsid w:val="00300550"/>
    <w:rsid w:val="00301731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24EB"/>
    <w:rsid w:val="00313872"/>
    <w:rsid w:val="00313A2E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303C5"/>
    <w:rsid w:val="00330DE0"/>
    <w:rsid w:val="00331A1A"/>
    <w:rsid w:val="00332712"/>
    <w:rsid w:val="00332B78"/>
    <w:rsid w:val="00334422"/>
    <w:rsid w:val="00341D03"/>
    <w:rsid w:val="003420A6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16EA"/>
    <w:rsid w:val="00351A7A"/>
    <w:rsid w:val="00351EEF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31F7"/>
    <w:rsid w:val="00374A40"/>
    <w:rsid w:val="00375011"/>
    <w:rsid w:val="00375660"/>
    <w:rsid w:val="00375F2B"/>
    <w:rsid w:val="00376CD8"/>
    <w:rsid w:val="00377912"/>
    <w:rsid w:val="0038032A"/>
    <w:rsid w:val="0038079B"/>
    <w:rsid w:val="00381CCD"/>
    <w:rsid w:val="0038223C"/>
    <w:rsid w:val="00382BAB"/>
    <w:rsid w:val="0038307D"/>
    <w:rsid w:val="0038325C"/>
    <w:rsid w:val="0038503A"/>
    <w:rsid w:val="00385BA3"/>
    <w:rsid w:val="00386A5E"/>
    <w:rsid w:val="00387036"/>
    <w:rsid w:val="0039082C"/>
    <w:rsid w:val="00390FCC"/>
    <w:rsid w:val="003926A9"/>
    <w:rsid w:val="003941CF"/>
    <w:rsid w:val="00394AF4"/>
    <w:rsid w:val="00394B24"/>
    <w:rsid w:val="00394FA0"/>
    <w:rsid w:val="003958AC"/>
    <w:rsid w:val="00397178"/>
    <w:rsid w:val="0039744A"/>
    <w:rsid w:val="003A0A95"/>
    <w:rsid w:val="003A0EAF"/>
    <w:rsid w:val="003A1359"/>
    <w:rsid w:val="003A1B63"/>
    <w:rsid w:val="003A2204"/>
    <w:rsid w:val="003A3CD2"/>
    <w:rsid w:val="003A5346"/>
    <w:rsid w:val="003A564D"/>
    <w:rsid w:val="003A6BFA"/>
    <w:rsid w:val="003A7E4C"/>
    <w:rsid w:val="003B013F"/>
    <w:rsid w:val="003B2DA5"/>
    <w:rsid w:val="003B4A00"/>
    <w:rsid w:val="003B4BEA"/>
    <w:rsid w:val="003B54C6"/>
    <w:rsid w:val="003C09D7"/>
    <w:rsid w:val="003C0FFC"/>
    <w:rsid w:val="003C2150"/>
    <w:rsid w:val="003C29B4"/>
    <w:rsid w:val="003C64D4"/>
    <w:rsid w:val="003C6D73"/>
    <w:rsid w:val="003C713F"/>
    <w:rsid w:val="003D24D0"/>
    <w:rsid w:val="003D2672"/>
    <w:rsid w:val="003D3D36"/>
    <w:rsid w:val="003D5084"/>
    <w:rsid w:val="003D6314"/>
    <w:rsid w:val="003D6991"/>
    <w:rsid w:val="003D7266"/>
    <w:rsid w:val="003E0961"/>
    <w:rsid w:val="003E133D"/>
    <w:rsid w:val="003E175A"/>
    <w:rsid w:val="003E2262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4320"/>
    <w:rsid w:val="003F484C"/>
    <w:rsid w:val="003F4947"/>
    <w:rsid w:val="003F63F2"/>
    <w:rsid w:val="003F6CB6"/>
    <w:rsid w:val="003F7732"/>
    <w:rsid w:val="0040019C"/>
    <w:rsid w:val="00401B3D"/>
    <w:rsid w:val="00402812"/>
    <w:rsid w:val="00404D94"/>
    <w:rsid w:val="0040668D"/>
    <w:rsid w:val="00407BD5"/>
    <w:rsid w:val="004123DB"/>
    <w:rsid w:val="00412AA0"/>
    <w:rsid w:val="00413764"/>
    <w:rsid w:val="00414CDF"/>
    <w:rsid w:val="00416612"/>
    <w:rsid w:val="004169B2"/>
    <w:rsid w:val="0042484E"/>
    <w:rsid w:val="0042495F"/>
    <w:rsid w:val="00424F75"/>
    <w:rsid w:val="00426062"/>
    <w:rsid w:val="00426A69"/>
    <w:rsid w:val="00426C76"/>
    <w:rsid w:val="00430177"/>
    <w:rsid w:val="004317CC"/>
    <w:rsid w:val="004335A8"/>
    <w:rsid w:val="00433C93"/>
    <w:rsid w:val="00434DD7"/>
    <w:rsid w:val="00435F26"/>
    <w:rsid w:val="00436AB2"/>
    <w:rsid w:val="00436E56"/>
    <w:rsid w:val="00440D62"/>
    <w:rsid w:val="00441CA0"/>
    <w:rsid w:val="00442B4B"/>
    <w:rsid w:val="00442E55"/>
    <w:rsid w:val="004433EC"/>
    <w:rsid w:val="0044548D"/>
    <w:rsid w:val="004457C4"/>
    <w:rsid w:val="00445BC3"/>
    <w:rsid w:val="00446316"/>
    <w:rsid w:val="0044721C"/>
    <w:rsid w:val="004502A5"/>
    <w:rsid w:val="00450CB2"/>
    <w:rsid w:val="0045142D"/>
    <w:rsid w:val="00452C47"/>
    <w:rsid w:val="00452DFC"/>
    <w:rsid w:val="0045302F"/>
    <w:rsid w:val="0045397D"/>
    <w:rsid w:val="00454434"/>
    <w:rsid w:val="00455802"/>
    <w:rsid w:val="00455A5A"/>
    <w:rsid w:val="004600EB"/>
    <w:rsid w:val="00460D59"/>
    <w:rsid w:val="004631BC"/>
    <w:rsid w:val="0046353A"/>
    <w:rsid w:val="00463A9C"/>
    <w:rsid w:val="00463B9C"/>
    <w:rsid w:val="00467175"/>
    <w:rsid w:val="0047178F"/>
    <w:rsid w:val="0047263E"/>
    <w:rsid w:val="00472B77"/>
    <w:rsid w:val="00474B12"/>
    <w:rsid w:val="00476A62"/>
    <w:rsid w:val="00480408"/>
    <w:rsid w:val="00481534"/>
    <w:rsid w:val="00482C27"/>
    <w:rsid w:val="0048724D"/>
    <w:rsid w:val="00487827"/>
    <w:rsid w:val="004932A3"/>
    <w:rsid w:val="0049350C"/>
    <w:rsid w:val="0049393C"/>
    <w:rsid w:val="0049400B"/>
    <w:rsid w:val="004946C9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EE1"/>
    <w:rsid w:val="004C7A91"/>
    <w:rsid w:val="004D26E1"/>
    <w:rsid w:val="004D2E43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7B7E"/>
    <w:rsid w:val="004E7E4C"/>
    <w:rsid w:val="004F089B"/>
    <w:rsid w:val="004F35DF"/>
    <w:rsid w:val="004F4DB4"/>
    <w:rsid w:val="004F5C27"/>
    <w:rsid w:val="004F641C"/>
    <w:rsid w:val="00501BD1"/>
    <w:rsid w:val="00502A5C"/>
    <w:rsid w:val="00504A4C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87"/>
    <w:rsid w:val="00525FA7"/>
    <w:rsid w:val="0052774C"/>
    <w:rsid w:val="00527EE0"/>
    <w:rsid w:val="0053078B"/>
    <w:rsid w:val="0053165B"/>
    <w:rsid w:val="0053177A"/>
    <w:rsid w:val="00533100"/>
    <w:rsid w:val="005333D3"/>
    <w:rsid w:val="00535975"/>
    <w:rsid w:val="00541FF9"/>
    <w:rsid w:val="00542303"/>
    <w:rsid w:val="00543015"/>
    <w:rsid w:val="005432E9"/>
    <w:rsid w:val="0054531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619C3"/>
    <w:rsid w:val="00562D88"/>
    <w:rsid w:val="00563366"/>
    <w:rsid w:val="00564DEB"/>
    <w:rsid w:val="00564F3F"/>
    <w:rsid w:val="0056555C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F61"/>
    <w:rsid w:val="005832AD"/>
    <w:rsid w:val="00584191"/>
    <w:rsid w:val="0058546F"/>
    <w:rsid w:val="00586177"/>
    <w:rsid w:val="00586691"/>
    <w:rsid w:val="00587144"/>
    <w:rsid w:val="00587DA5"/>
    <w:rsid w:val="00591BEF"/>
    <w:rsid w:val="00591FC6"/>
    <w:rsid w:val="0059529B"/>
    <w:rsid w:val="005952B2"/>
    <w:rsid w:val="005A048D"/>
    <w:rsid w:val="005A115F"/>
    <w:rsid w:val="005A3288"/>
    <w:rsid w:val="005A3991"/>
    <w:rsid w:val="005A48A0"/>
    <w:rsid w:val="005A4F0D"/>
    <w:rsid w:val="005A501C"/>
    <w:rsid w:val="005A5978"/>
    <w:rsid w:val="005B042E"/>
    <w:rsid w:val="005B1B1C"/>
    <w:rsid w:val="005B2278"/>
    <w:rsid w:val="005B34F9"/>
    <w:rsid w:val="005B4B71"/>
    <w:rsid w:val="005C0BA5"/>
    <w:rsid w:val="005C274D"/>
    <w:rsid w:val="005C2D5E"/>
    <w:rsid w:val="005C3B8B"/>
    <w:rsid w:val="005C54EC"/>
    <w:rsid w:val="005C6F9E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EAA"/>
    <w:rsid w:val="00601489"/>
    <w:rsid w:val="0060166D"/>
    <w:rsid w:val="006020D0"/>
    <w:rsid w:val="00605617"/>
    <w:rsid w:val="0060623F"/>
    <w:rsid w:val="00606E36"/>
    <w:rsid w:val="006121DD"/>
    <w:rsid w:val="00612544"/>
    <w:rsid w:val="00613EDC"/>
    <w:rsid w:val="006143B1"/>
    <w:rsid w:val="006149AE"/>
    <w:rsid w:val="006151CD"/>
    <w:rsid w:val="00615CE1"/>
    <w:rsid w:val="006172DC"/>
    <w:rsid w:val="00621E98"/>
    <w:rsid w:val="006222D4"/>
    <w:rsid w:val="00622798"/>
    <w:rsid w:val="00623C60"/>
    <w:rsid w:val="0062492C"/>
    <w:rsid w:val="00624DB5"/>
    <w:rsid w:val="00627720"/>
    <w:rsid w:val="00630289"/>
    <w:rsid w:val="00630B3E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4DB2"/>
    <w:rsid w:val="00647235"/>
    <w:rsid w:val="0065013F"/>
    <w:rsid w:val="00650F24"/>
    <w:rsid w:val="00652912"/>
    <w:rsid w:val="00653240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CF8"/>
    <w:rsid w:val="00673AFF"/>
    <w:rsid w:val="00673BAB"/>
    <w:rsid w:val="00673FA7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85D78"/>
    <w:rsid w:val="0069183F"/>
    <w:rsid w:val="0069192F"/>
    <w:rsid w:val="0069549F"/>
    <w:rsid w:val="00696F44"/>
    <w:rsid w:val="006A0A9F"/>
    <w:rsid w:val="006A4838"/>
    <w:rsid w:val="006A4A7C"/>
    <w:rsid w:val="006A512F"/>
    <w:rsid w:val="006A744A"/>
    <w:rsid w:val="006A75F4"/>
    <w:rsid w:val="006B0A95"/>
    <w:rsid w:val="006B0D4C"/>
    <w:rsid w:val="006B1D31"/>
    <w:rsid w:val="006B2EBE"/>
    <w:rsid w:val="006B2FE2"/>
    <w:rsid w:val="006B3193"/>
    <w:rsid w:val="006B3FEA"/>
    <w:rsid w:val="006B4F27"/>
    <w:rsid w:val="006B5B56"/>
    <w:rsid w:val="006B6632"/>
    <w:rsid w:val="006B6CB6"/>
    <w:rsid w:val="006B7D31"/>
    <w:rsid w:val="006C0D8C"/>
    <w:rsid w:val="006C0FF6"/>
    <w:rsid w:val="006D0640"/>
    <w:rsid w:val="006D2320"/>
    <w:rsid w:val="006D297C"/>
    <w:rsid w:val="006D339F"/>
    <w:rsid w:val="006D6A4F"/>
    <w:rsid w:val="006E0464"/>
    <w:rsid w:val="006E22CF"/>
    <w:rsid w:val="006E2ACC"/>
    <w:rsid w:val="006E2BB7"/>
    <w:rsid w:val="006E33A7"/>
    <w:rsid w:val="006E585E"/>
    <w:rsid w:val="006F28B6"/>
    <w:rsid w:val="006F2A8E"/>
    <w:rsid w:val="006F35CB"/>
    <w:rsid w:val="006F385F"/>
    <w:rsid w:val="006F3B96"/>
    <w:rsid w:val="006F60D7"/>
    <w:rsid w:val="006F68CA"/>
    <w:rsid w:val="0070012D"/>
    <w:rsid w:val="00700D53"/>
    <w:rsid w:val="00700FE9"/>
    <w:rsid w:val="00701873"/>
    <w:rsid w:val="007035AE"/>
    <w:rsid w:val="00704D08"/>
    <w:rsid w:val="00704E6C"/>
    <w:rsid w:val="00710C3D"/>
    <w:rsid w:val="007114CF"/>
    <w:rsid w:val="0071190D"/>
    <w:rsid w:val="0071236C"/>
    <w:rsid w:val="0071252F"/>
    <w:rsid w:val="007133EF"/>
    <w:rsid w:val="00714C2A"/>
    <w:rsid w:val="00714FA0"/>
    <w:rsid w:val="007153BC"/>
    <w:rsid w:val="00715A95"/>
    <w:rsid w:val="00716452"/>
    <w:rsid w:val="0072191A"/>
    <w:rsid w:val="0073194E"/>
    <w:rsid w:val="00731DCD"/>
    <w:rsid w:val="00731F0E"/>
    <w:rsid w:val="00732AFB"/>
    <w:rsid w:val="00732DB9"/>
    <w:rsid w:val="00733C43"/>
    <w:rsid w:val="007358E2"/>
    <w:rsid w:val="00736441"/>
    <w:rsid w:val="00740C21"/>
    <w:rsid w:val="00741179"/>
    <w:rsid w:val="00742991"/>
    <w:rsid w:val="00746066"/>
    <w:rsid w:val="007461FC"/>
    <w:rsid w:val="007466D8"/>
    <w:rsid w:val="00746CA5"/>
    <w:rsid w:val="0075153A"/>
    <w:rsid w:val="00753D32"/>
    <w:rsid w:val="00754357"/>
    <w:rsid w:val="0075639B"/>
    <w:rsid w:val="00756D40"/>
    <w:rsid w:val="00757C70"/>
    <w:rsid w:val="00762A7D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8348B"/>
    <w:rsid w:val="0078516D"/>
    <w:rsid w:val="007857DD"/>
    <w:rsid w:val="00785BE7"/>
    <w:rsid w:val="00790082"/>
    <w:rsid w:val="00790F65"/>
    <w:rsid w:val="00792F58"/>
    <w:rsid w:val="00793A1B"/>
    <w:rsid w:val="0079474A"/>
    <w:rsid w:val="00794A4B"/>
    <w:rsid w:val="00794F1A"/>
    <w:rsid w:val="0079556C"/>
    <w:rsid w:val="007965BE"/>
    <w:rsid w:val="007967E9"/>
    <w:rsid w:val="007A0763"/>
    <w:rsid w:val="007A3EB7"/>
    <w:rsid w:val="007B0D35"/>
    <w:rsid w:val="007B2E33"/>
    <w:rsid w:val="007B334F"/>
    <w:rsid w:val="007B3864"/>
    <w:rsid w:val="007B3BF1"/>
    <w:rsid w:val="007B4254"/>
    <w:rsid w:val="007B4AA8"/>
    <w:rsid w:val="007B5DA8"/>
    <w:rsid w:val="007B6057"/>
    <w:rsid w:val="007B74D4"/>
    <w:rsid w:val="007C10A6"/>
    <w:rsid w:val="007C3170"/>
    <w:rsid w:val="007C326A"/>
    <w:rsid w:val="007C58BF"/>
    <w:rsid w:val="007C594F"/>
    <w:rsid w:val="007C5E07"/>
    <w:rsid w:val="007C60AB"/>
    <w:rsid w:val="007C64C3"/>
    <w:rsid w:val="007D00CE"/>
    <w:rsid w:val="007D101E"/>
    <w:rsid w:val="007D1376"/>
    <w:rsid w:val="007D32D0"/>
    <w:rsid w:val="007E0961"/>
    <w:rsid w:val="007E0D00"/>
    <w:rsid w:val="007E0F3B"/>
    <w:rsid w:val="007E3C55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00D"/>
    <w:rsid w:val="008059D7"/>
    <w:rsid w:val="00805AD1"/>
    <w:rsid w:val="008069B9"/>
    <w:rsid w:val="008074E6"/>
    <w:rsid w:val="008104FC"/>
    <w:rsid w:val="00813A88"/>
    <w:rsid w:val="0081433B"/>
    <w:rsid w:val="008143BA"/>
    <w:rsid w:val="00814400"/>
    <w:rsid w:val="00814A35"/>
    <w:rsid w:val="008154F9"/>
    <w:rsid w:val="00815BD5"/>
    <w:rsid w:val="00820190"/>
    <w:rsid w:val="00821166"/>
    <w:rsid w:val="00821195"/>
    <w:rsid w:val="00822BDF"/>
    <w:rsid w:val="0082301A"/>
    <w:rsid w:val="00826CF4"/>
    <w:rsid w:val="00832BF1"/>
    <w:rsid w:val="008331D0"/>
    <w:rsid w:val="0083588F"/>
    <w:rsid w:val="0083681E"/>
    <w:rsid w:val="008375D5"/>
    <w:rsid w:val="00837AC9"/>
    <w:rsid w:val="008417BC"/>
    <w:rsid w:val="00842A75"/>
    <w:rsid w:val="00843D7B"/>
    <w:rsid w:val="00844D83"/>
    <w:rsid w:val="00847DD2"/>
    <w:rsid w:val="0085057B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6CB"/>
    <w:rsid w:val="00857461"/>
    <w:rsid w:val="008632A3"/>
    <w:rsid w:val="008637CB"/>
    <w:rsid w:val="00863E60"/>
    <w:rsid w:val="00864808"/>
    <w:rsid w:val="00864EB6"/>
    <w:rsid w:val="008651E9"/>
    <w:rsid w:val="00866854"/>
    <w:rsid w:val="008678A0"/>
    <w:rsid w:val="0087110F"/>
    <w:rsid w:val="00871C2B"/>
    <w:rsid w:val="008726AE"/>
    <w:rsid w:val="00872E12"/>
    <w:rsid w:val="00875489"/>
    <w:rsid w:val="00875D45"/>
    <w:rsid w:val="00876695"/>
    <w:rsid w:val="008772E1"/>
    <w:rsid w:val="00877B5E"/>
    <w:rsid w:val="00881698"/>
    <w:rsid w:val="008819FC"/>
    <w:rsid w:val="00881B7C"/>
    <w:rsid w:val="0088539A"/>
    <w:rsid w:val="00885430"/>
    <w:rsid w:val="008854B3"/>
    <w:rsid w:val="00885B38"/>
    <w:rsid w:val="0088647C"/>
    <w:rsid w:val="00886A88"/>
    <w:rsid w:val="00886C7F"/>
    <w:rsid w:val="00890B80"/>
    <w:rsid w:val="00890BE1"/>
    <w:rsid w:val="0089187C"/>
    <w:rsid w:val="00891D01"/>
    <w:rsid w:val="008928B9"/>
    <w:rsid w:val="00892BC0"/>
    <w:rsid w:val="00893884"/>
    <w:rsid w:val="008963C8"/>
    <w:rsid w:val="008968B6"/>
    <w:rsid w:val="0089704D"/>
    <w:rsid w:val="00897832"/>
    <w:rsid w:val="008A0E7A"/>
    <w:rsid w:val="008A0FB7"/>
    <w:rsid w:val="008A20C4"/>
    <w:rsid w:val="008A23FF"/>
    <w:rsid w:val="008A4CC4"/>
    <w:rsid w:val="008A53F1"/>
    <w:rsid w:val="008A6549"/>
    <w:rsid w:val="008A6AC2"/>
    <w:rsid w:val="008A73C9"/>
    <w:rsid w:val="008B01E8"/>
    <w:rsid w:val="008B125A"/>
    <w:rsid w:val="008B594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50B5"/>
    <w:rsid w:val="008C7E67"/>
    <w:rsid w:val="008D2363"/>
    <w:rsid w:val="008D7F0D"/>
    <w:rsid w:val="008E0183"/>
    <w:rsid w:val="008E136B"/>
    <w:rsid w:val="008E34C2"/>
    <w:rsid w:val="008E3E24"/>
    <w:rsid w:val="008E4761"/>
    <w:rsid w:val="008E4B6D"/>
    <w:rsid w:val="008E5208"/>
    <w:rsid w:val="008E5A0E"/>
    <w:rsid w:val="008E68D2"/>
    <w:rsid w:val="008F0EDA"/>
    <w:rsid w:val="008F1CB0"/>
    <w:rsid w:val="008F1F0D"/>
    <w:rsid w:val="008F2189"/>
    <w:rsid w:val="008F3CD8"/>
    <w:rsid w:val="008F3FF5"/>
    <w:rsid w:val="008F6C0B"/>
    <w:rsid w:val="00901A38"/>
    <w:rsid w:val="0090204F"/>
    <w:rsid w:val="009021AC"/>
    <w:rsid w:val="00902FD7"/>
    <w:rsid w:val="009038D4"/>
    <w:rsid w:val="009052AF"/>
    <w:rsid w:val="00907689"/>
    <w:rsid w:val="0091325B"/>
    <w:rsid w:val="00913644"/>
    <w:rsid w:val="009143B5"/>
    <w:rsid w:val="009144FF"/>
    <w:rsid w:val="009149A3"/>
    <w:rsid w:val="009157F7"/>
    <w:rsid w:val="009162B5"/>
    <w:rsid w:val="0091650A"/>
    <w:rsid w:val="00917470"/>
    <w:rsid w:val="00921330"/>
    <w:rsid w:val="0092274D"/>
    <w:rsid w:val="00922F1B"/>
    <w:rsid w:val="009236F6"/>
    <w:rsid w:val="00923749"/>
    <w:rsid w:val="00923B06"/>
    <w:rsid w:val="00926FEA"/>
    <w:rsid w:val="00927424"/>
    <w:rsid w:val="00932636"/>
    <w:rsid w:val="00933745"/>
    <w:rsid w:val="00933C47"/>
    <w:rsid w:val="009355AC"/>
    <w:rsid w:val="009368B0"/>
    <w:rsid w:val="009376F2"/>
    <w:rsid w:val="009410FD"/>
    <w:rsid w:val="00941838"/>
    <w:rsid w:val="00943B36"/>
    <w:rsid w:val="00945206"/>
    <w:rsid w:val="00946A99"/>
    <w:rsid w:val="00946D8F"/>
    <w:rsid w:val="0095025E"/>
    <w:rsid w:val="00950D65"/>
    <w:rsid w:val="009512F1"/>
    <w:rsid w:val="00954913"/>
    <w:rsid w:val="00961B22"/>
    <w:rsid w:val="0096239B"/>
    <w:rsid w:val="00962A57"/>
    <w:rsid w:val="00964015"/>
    <w:rsid w:val="00964248"/>
    <w:rsid w:val="009643E0"/>
    <w:rsid w:val="00965648"/>
    <w:rsid w:val="00965E6F"/>
    <w:rsid w:val="009661F1"/>
    <w:rsid w:val="00970425"/>
    <w:rsid w:val="00970B44"/>
    <w:rsid w:val="0097233A"/>
    <w:rsid w:val="00974731"/>
    <w:rsid w:val="009754A4"/>
    <w:rsid w:val="009763AB"/>
    <w:rsid w:val="00977A0C"/>
    <w:rsid w:val="0098022F"/>
    <w:rsid w:val="00980D04"/>
    <w:rsid w:val="00981741"/>
    <w:rsid w:val="00983A1B"/>
    <w:rsid w:val="009841C8"/>
    <w:rsid w:val="009856F0"/>
    <w:rsid w:val="00985B6B"/>
    <w:rsid w:val="00985C55"/>
    <w:rsid w:val="00985D2D"/>
    <w:rsid w:val="00986F88"/>
    <w:rsid w:val="009879C7"/>
    <w:rsid w:val="0099071A"/>
    <w:rsid w:val="009937E5"/>
    <w:rsid w:val="00994CCA"/>
    <w:rsid w:val="00994E25"/>
    <w:rsid w:val="0099578F"/>
    <w:rsid w:val="00997DCD"/>
    <w:rsid w:val="009A0194"/>
    <w:rsid w:val="009A025A"/>
    <w:rsid w:val="009A1439"/>
    <w:rsid w:val="009A181F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24AB"/>
    <w:rsid w:val="009B2FD6"/>
    <w:rsid w:val="009B4057"/>
    <w:rsid w:val="009B60B8"/>
    <w:rsid w:val="009B6809"/>
    <w:rsid w:val="009B68F3"/>
    <w:rsid w:val="009B6CF5"/>
    <w:rsid w:val="009B786A"/>
    <w:rsid w:val="009C413B"/>
    <w:rsid w:val="009C4258"/>
    <w:rsid w:val="009C529D"/>
    <w:rsid w:val="009C6371"/>
    <w:rsid w:val="009C653C"/>
    <w:rsid w:val="009C75BA"/>
    <w:rsid w:val="009C7A07"/>
    <w:rsid w:val="009C7F49"/>
    <w:rsid w:val="009D1BCD"/>
    <w:rsid w:val="009D2049"/>
    <w:rsid w:val="009D34F4"/>
    <w:rsid w:val="009D3ADB"/>
    <w:rsid w:val="009D4145"/>
    <w:rsid w:val="009D6386"/>
    <w:rsid w:val="009E330F"/>
    <w:rsid w:val="009E4121"/>
    <w:rsid w:val="009E4DC2"/>
    <w:rsid w:val="009E4DE4"/>
    <w:rsid w:val="009E7294"/>
    <w:rsid w:val="009E72C2"/>
    <w:rsid w:val="009E7E02"/>
    <w:rsid w:val="009F0A80"/>
    <w:rsid w:val="009F1077"/>
    <w:rsid w:val="009F1311"/>
    <w:rsid w:val="009F16BE"/>
    <w:rsid w:val="009F18BE"/>
    <w:rsid w:val="009F1FB1"/>
    <w:rsid w:val="009F3013"/>
    <w:rsid w:val="009F3015"/>
    <w:rsid w:val="009F4B2A"/>
    <w:rsid w:val="009F59A3"/>
    <w:rsid w:val="00A026C2"/>
    <w:rsid w:val="00A027C1"/>
    <w:rsid w:val="00A04C38"/>
    <w:rsid w:val="00A0577D"/>
    <w:rsid w:val="00A06BD5"/>
    <w:rsid w:val="00A07A72"/>
    <w:rsid w:val="00A13377"/>
    <w:rsid w:val="00A14C4C"/>
    <w:rsid w:val="00A209C8"/>
    <w:rsid w:val="00A24546"/>
    <w:rsid w:val="00A2662C"/>
    <w:rsid w:val="00A30AF3"/>
    <w:rsid w:val="00A33CE4"/>
    <w:rsid w:val="00A34B01"/>
    <w:rsid w:val="00A41A1A"/>
    <w:rsid w:val="00A427B8"/>
    <w:rsid w:val="00A42C7A"/>
    <w:rsid w:val="00A4356B"/>
    <w:rsid w:val="00A444F4"/>
    <w:rsid w:val="00A44660"/>
    <w:rsid w:val="00A454B6"/>
    <w:rsid w:val="00A47A7E"/>
    <w:rsid w:val="00A50AA9"/>
    <w:rsid w:val="00A50E57"/>
    <w:rsid w:val="00A52C82"/>
    <w:rsid w:val="00A53347"/>
    <w:rsid w:val="00A537C7"/>
    <w:rsid w:val="00A546FC"/>
    <w:rsid w:val="00A54D4E"/>
    <w:rsid w:val="00A54EB2"/>
    <w:rsid w:val="00A5663B"/>
    <w:rsid w:val="00A57038"/>
    <w:rsid w:val="00A601E6"/>
    <w:rsid w:val="00A60A2C"/>
    <w:rsid w:val="00A60AA8"/>
    <w:rsid w:val="00A61531"/>
    <w:rsid w:val="00A61E13"/>
    <w:rsid w:val="00A63036"/>
    <w:rsid w:val="00A63118"/>
    <w:rsid w:val="00A644E5"/>
    <w:rsid w:val="00A66F3E"/>
    <w:rsid w:val="00A677CA"/>
    <w:rsid w:val="00A67833"/>
    <w:rsid w:val="00A70296"/>
    <w:rsid w:val="00A70D0C"/>
    <w:rsid w:val="00A713CC"/>
    <w:rsid w:val="00A72959"/>
    <w:rsid w:val="00A7433C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4B90"/>
    <w:rsid w:val="00A850E2"/>
    <w:rsid w:val="00A91A1F"/>
    <w:rsid w:val="00A92CC5"/>
    <w:rsid w:val="00A9525A"/>
    <w:rsid w:val="00A954CA"/>
    <w:rsid w:val="00A968CE"/>
    <w:rsid w:val="00A96E6A"/>
    <w:rsid w:val="00AA056D"/>
    <w:rsid w:val="00AA0F93"/>
    <w:rsid w:val="00AA13DE"/>
    <w:rsid w:val="00AA1860"/>
    <w:rsid w:val="00AA2628"/>
    <w:rsid w:val="00AA27D6"/>
    <w:rsid w:val="00AA2852"/>
    <w:rsid w:val="00AA2D4D"/>
    <w:rsid w:val="00AA2F70"/>
    <w:rsid w:val="00AA35F7"/>
    <w:rsid w:val="00AA4222"/>
    <w:rsid w:val="00AA4602"/>
    <w:rsid w:val="00AA4788"/>
    <w:rsid w:val="00AA6478"/>
    <w:rsid w:val="00AB07A5"/>
    <w:rsid w:val="00AB0A58"/>
    <w:rsid w:val="00AB1A74"/>
    <w:rsid w:val="00AB33FB"/>
    <w:rsid w:val="00AB3926"/>
    <w:rsid w:val="00AB45D0"/>
    <w:rsid w:val="00AC026E"/>
    <w:rsid w:val="00AC2819"/>
    <w:rsid w:val="00AC2E1D"/>
    <w:rsid w:val="00AC33C7"/>
    <w:rsid w:val="00AC5A7D"/>
    <w:rsid w:val="00AC6EAC"/>
    <w:rsid w:val="00AC77BB"/>
    <w:rsid w:val="00AC7C88"/>
    <w:rsid w:val="00AD02CB"/>
    <w:rsid w:val="00AD0498"/>
    <w:rsid w:val="00AD1790"/>
    <w:rsid w:val="00AD455B"/>
    <w:rsid w:val="00AD46A7"/>
    <w:rsid w:val="00AD4787"/>
    <w:rsid w:val="00AD4D0A"/>
    <w:rsid w:val="00AD7689"/>
    <w:rsid w:val="00AD7BE5"/>
    <w:rsid w:val="00AE0EEE"/>
    <w:rsid w:val="00AE212A"/>
    <w:rsid w:val="00AE4DF0"/>
    <w:rsid w:val="00AE57ED"/>
    <w:rsid w:val="00AE5912"/>
    <w:rsid w:val="00AE6C37"/>
    <w:rsid w:val="00AF1AA1"/>
    <w:rsid w:val="00AF3094"/>
    <w:rsid w:val="00AF3ACB"/>
    <w:rsid w:val="00AF3DF0"/>
    <w:rsid w:val="00AF6493"/>
    <w:rsid w:val="00AF69B2"/>
    <w:rsid w:val="00AF7737"/>
    <w:rsid w:val="00AF775A"/>
    <w:rsid w:val="00B00FFC"/>
    <w:rsid w:val="00B01299"/>
    <w:rsid w:val="00B012AF"/>
    <w:rsid w:val="00B01CF6"/>
    <w:rsid w:val="00B03DFF"/>
    <w:rsid w:val="00B052DC"/>
    <w:rsid w:val="00B0561D"/>
    <w:rsid w:val="00B05865"/>
    <w:rsid w:val="00B0738F"/>
    <w:rsid w:val="00B07A28"/>
    <w:rsid w:val="00B07F7A"/>
    <w:rsid w:val="00B110A7"/>
    <w:rsid w:val="00B1137A"/>
    <w:rsid w:val="00B12F37"/>
    <w:rsid w:val="00B13FEF"/>
    <w:rsid w:val="00B14941"/>
    <w:rsid w:val="00B15411"/>
    <w:rsid w:val="00B23179"/>
    <w:rsid w:val="00B23CBF"/>
    <w:rsid w:val="00B24378"/>
    <w:rsid w:val="00B24C5F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847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5511"/>
    <w:rsid w:val="00B45B87"/>
    <w:rsid w:val="00B4669B"/>
    <w:rsid w:val="00B5022B"/>
    <w:rsid w:val="00B50F25"/>
    <w:rsid w:val="00B51E71"/>
    <w:rsid w:val="00B527DF"/>
    <w:rsid w:val="00B53FB4"/>
    <w:rsid w:val="00B542B4"/>
    <w:rsid w:val="00B545C4"/>
    <w:rsid w:val="00B54BDA"/>
    <w:rsid w:val="00B5517C"/>
    <w:rsid w:val="00B5524D"/>
    <w:rsid w:val="00B55705"/>
    <w:rsid w:val="00B5640F"/>
    <w:rsid w:val="00B56F54"/>
    <w:rsid w:val="00B6162E"/>
    <w:rsid w:val="00B620A0"/>
    <w:rsid w:val="00B63877"/>
    <w:rsid w:val="00B6447F"/>
    <w:rsid w:val="00B6450F"/>
    <w:rsid w:val="00B64519"/>
    <w:rsid w:val="00B64FAB"/>
    <w:rsid w:val="00B67393"/>
    <w:rsid w:val="00B67604"/>
    <w:rsid w:val="00B67AFA"/>
    <w:rsid w:val="00B71623"/>
    <w:rsid w:val="00B731CC"/>
    <w:rsid w:val="00B737EB"/>
    <w:rsid w:val="00B76DD3"/>
    <w:rsid w:val="00B80166"/>
    <w:rsid w:val="00B80695"/>
    <w:rsid w:val="00B839A5"/>
    <w:rsid w:val="00B86840"/>
    <w:rsid w:val="00B86A7A"/>
    <w:rsid w:val="00B87024"/>
    <w:rsid w:val="00B87A26"/>
    <w:rsid w:val="00B87D47"/>
    <w:rsid w:val="00B90B43"/>
    <w:rsid w:val="00B93188"/>
    <w:rsid w:val="00B94C4E"/>
    <w:rsid w:val="00BA16B7"/>
    <w:rsid w:val="00BA1A07"/>
    <w:rsid w:val="00BA2B7A"/>
    <w:rsid w:val="00BA33E1"/>
    <w:rsid w:val="00BA3EAA"/>
    <w:rsid w:val="00BA4469"/>
    <w:rsid w:val="00BA581C"/>
    <w:rsid w:val="00BA635E"/>
    <w:rsid w:val="00BA7238"/>
    <w:rsid w:val="00BB00F8"/>
    <w:rsid w:val="00BB1816"/>
    <w:rsid w:val="00BB250A"/>
    <w:rsid w:val="00BB5911"/>
    <w:rsid w:val="00BB5D7B"/>
    <w:rsid w:val="00BB6162"/>
    <w:rsid w:val="00BC03D1"/>
    <w:rsid w:val="00BC0B22"/>
    <w:rsid w:val="00BC0B77"/>
    <w:rsid w:val="00BC1637"/>
    <w:rsid w:val="00BC1F58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1DBE"/>
    <w:rsid w:val="00BE3128"/>
    <w:rsid w:val="00BE3439"/>
    <w:rsid w:val="00BE4129"/>
    <w:rsid w:val="00BE4BD5"/>
    <w:rsid w:val="00BE4DC9"/>
    <w:rsid w:val="00BE6637"/>
    <w:rsid w:val="00BE68D3"/>
    <w:rsid w:val="00BE724F"/>
    <w:rsid w:val="00BE740C"/>
    <w:rsid w:val="00BF1373"/>
    <w:rsid w:val="00BF4DE7"/>
    <w:rsid w:val="00BF5811"/>
    <w:rsid w:val="00BF6DF2"/>
    <w:rsid w:val="00BF6EA4"/>
    <w:rsid w:val="00C01846"/>
    <w:rsid w:val="00C02D0C"/>
    <w:rsid w:val="00C04074"/>
    <w:rsid w:val="00C05366"/>
    <w:rsid w:val="00C05A06"/>
    <w:rsid w:val="00C060A8"/>
    <w:rsid w:val="00C06459"/>
    <w:rsid w:val="00C112F9"/>
    <w:rsid w:val="00C11485"/>
    <w:rsid w:val="00C125BC"/>
    <w:rsid w:val="00C15A3C"/>
    <w:rsid w:val="00C16A1D"/>
    <w:rsid w:val="00C17C93"/>
    <w:rsid w:val="00C21A6D"/>
    <w:rsid w:val="00C242FE"/>
    <w:rsid w:val="00C2501B"/>
    <w:rsid w:val="00C3109A"/>
    <w:rsid w:val="00C31CCB"/>
    <w:rsid w:val="00C3221F"/>
    <w:rsid w:val="00C32C9A"/>
    <w:rsid w:val="00C33B96"/>
    <w:rsid w:val="00C34498"/>
    <w:rsid w:val="00C34DF5"/>
    <w:rsid w:val="00C34F24"/>
    <w:rsid w:val="00C410DB"/>
    <w:rsid w:val="00C43C36"/>
    <w:rsid w:val="00C444E8"/>
    <w:rsid w:val="00C515C5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6BF2"/>
    <w:rsid w:val="00C76BF3"/>
    <w:rsid w:val="00C77419"/>
    <w:rsid w:val="00C77CE6"/>
    <w:rsid w:val="00C8099A"/>
    <w:rsid w:val="00C809B5"/>
    <w:rsid w:val="00C83D0F"/>
    <w:rsid w:val="00C848F6"/>
    <w:rsid w:val="00C8562A"/>
    <w:rsid w:val="00C8589D"/>
    <w:rsid w:val="00C861A1"/>
    <w:rsid w:val="00C86458"/>
    <w:rsid w:val="00C90718"/>
    <w:rsid w:val="00C9412B"/>
    <w:rsid w:val="00C959AD"/>
    <w:rsid w:val="00C9652E"/>
    <w:rsid w:val="00CA0C10"/>
    <w:rsid w:val="00CA403D"/>
    <w:rsid w:val="00CA41FA"/>
    <w:rsid w:val="00CB05B4"/>
    <w:rsid w:val="00CB062E"/>
    <w:rsid w:val="00CB09B8"/>
    <w:rsid w:val="00CB569F"/>
    <w:rsid w:val="00CB610A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086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F0A98"/>
    <w:rsid w:val="00CF27C4"/>
    <w:rsid w:val="00CF2C4B"/>
    <w:rsid w:val="00CF3AB4"/>
    <w:rsid w:val="00CF6B7B"/>
    <w:rsid w:val="00CF71BF"/>
    <w:rsid w:val="00CF7DB2"/>
    <w:rsid w:val="00D019DB"/>
    <w:rsid w:val="00D01C22"/>
    <w:rsid w:val="00D064F6"/>
    <w:rsid w:val="00D06AC5"/>
    <w:rsid w:val="00D1075B"/>
    <w:rsid w:val="00D12137"/>
    <w:rsid w:val="00D124DD"/>
    <w:rsid w:val="00D12680"/>
    <w:rsid w:val="00D141F3"/>
    <w:rsid w:val="00D20BF4"/>
    <w:rsid w:val="00D22694"/>
    <w:rsid w:val="00D230F3"/>
    <w:rsid w:val="00D2452D"/>
    <w:rsid w:val="00D266BF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399D"/>
    <w:rsid w:val="00D43BAF"/>
    <w:rsid w:val="00D43C14"/>
    <w:rsid w:val="00D44738"/>
    <w:rsid w:val="00D44E73"/>
    <w:rsid w:val="00D4560B"/>
    <w:rsid w:val="00D501D3"/>
    <w:rsid w:val="00D5064D"/>
    <w:rsid w:val="00D50BC5"/>
    <w:rsid w:val="00D51D0D"/>
    <w:rsid w:val="00D52272"/>
    <w:rsid w:val="00D52FC9"/>
    <w:rsid w:val="00D536FE"/>
    <w:rsid w:val="00D542CF"/>
    <w:rsid w:val="00D5529A"/>
    <w:rsid w:val="00D5568D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8E5"/>
    <w:rsid w:val="00D86E30"/>
    <w:rsid w:val="00D86F42"/>
    <w:rsid w:val="00D9068D"/>
    <w:rsid w:val="00D94208"/>
    <w:rsid w:val="00D9462C"/>
    <w:rsid w:val="00D951D3"/>
    <w:rsid w:val="00D95809"/>
    <w:rsid w:val="00DA0321"/>
    <w:rsid w:val="00DA0921"/>
    <w:rsid w:val="00DA15FB"/>
    <w:rsid w:val="00DA242F"/>
    <w:rsid w:val="00DA5938"/>
    <w:rsid w:val="00DA7654"/>
    <w:rsid w:val="00DB0175"/>
    <w:rsid w:val="00DB0736"/>
    <w:rsid w:val="00DB24CE"/>
    <w:rsid w:val="00DB26C1"/>
    <w:rsid w:val="00DB2A2C"/>
    <w:rsid w:val="00DB348E"/>
    <w:rsid w:val="00DB4835"/>
    <w:rsid w:val="00DB571C"/>
    <w:rsid w:val="00DB5AD4"/>
    <w:rsid w:val="00DB7370"/>
    <w:rsid w:val="00DB7451"/>
    <w:rsid w:val="00DC0369"/>
    <w:rsid w:val="00DC294B"/>
    <w:rsid w:val="00DC2F7A"/>
    <w:rsid w:val="00DC4533"/>
    <w:rsid w:val="00DC4B4E"/>
    <w:rsid w:val="00DC61AD"/>
    <w:rsid w:val="00DD050E"/>
    <w:rsid w:val="00DD1194"/>
    <w:rsid w:val="00DD2BAF"/>
    <w:rsid w:val="00DD39D2"/>
    <w:rsid w:val="00DD57B4"/>
    <w:rsid w:val="00DE20D9"/>
    <w:rsid w:val="00DE4020"/>
    <w:rsid w:val="00DE512D"/>
    <w:rsid w:val="00DE7359"/>
    <w:rsid w:val="00DE74AA"/>
    <w:rsid w:val="00DF1B08"/>
    <w:rsid w:val="00DF1D68"/>
    <w:rsid w:val="00DF5A17"/>
    <w:rsid w:val="00DF6491"/>
    <w:rsid w:val="00DF75FC"/>
    <w:rsid w:val="00DF77FC"/>
    <w:rsid w:val="00E00071"/>
    <w:rsid w:val="00E05FFF"/>
    <w:rsid w:val="00E10324"/>
    <w:rsid w:val="00E10AB7"/>
    <w:rsid w:val="00E10F55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8B1"/>
    <w:rsid w:val="00E22F11"/>
    <w:rsid w:val="00E254A1"/>
    <w:rsid w:val="00E259D5"/>
    <w:rsid w:val="00E2682A"/>
    <w:rsid w:val="00E26A69"/>
    <w:rsid w:val="00E26BCE"/>
    <w:rsid w:val="00E26E1D"/>
    <w:rsid w:val="00E30807"/>
    <w:rsid w:val="00E31F44"/>
    <w:rsid w:val="00E32773"/>
    <w:rsid w:val="00E327BD"/>
    <w:rsid w:val="00E330B7"/>
    <w:rsid w:val="00E331BD"/>
    <w:rsid w:val="00E340FD"/>
    <w:rsid w:val="00E35123"/>
    <w:rsid w:val="00E35A68"/>
    <w:rsid w:val="00E3636A"/>
    <w:rsid w:val="00E3695C"/>
    <w:rsid w:val="00E41A9E"/>
    <w:rsid w:val="00E427EC"/>
    <w:rsid w:val="00E433C1"/>
    <w:rsid w:val="00E44562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4385"/>
    <w:rsid w:val="00E54AAD"/>
    <w:rsid w:val="00E55965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5C80"/>
    <w:rsid w:val="00E67703"/>
    <w:rsid w:val="00E70996"/>
    <w:rsid w:val="00E72A0D"/>
    <w:rsid w:val="00E75EA6"/>
    <w:rsid w:val="00E7630C"/>
    <w:rsid w:val="00E773E8"/>
    <w:rsid w:val="00E80882"/>
    <w:rsid w:val="00E82BBE"/>
    <w:rsid w:val="00E83AB9"/>
    <w:rsid w:val="00E8471C"/>
    <w:rsid w:val="00E85CD4"/>
    <w:rsid w:val="00E86B6C"/>
    <w:rsid w:val="00E9068E"/>
    <w:rsid w:val="00E90D21"/>
    <w:rsid w:val="00E92C8F"/>
    <w:rsid w:val="00E9553D"/>
    <w:rsid w:val="00E9748D"/>
    <w:rsid w:val="00E97E4E"/>
    <w:rsid w:val="00EA23D7"/>
    <w:rsid w:val="00EA2ACD"/>
    <w:rsid w:val="00EA3446"/>
    <w:rsid w:val="00EA35A0"/>
    <w:rsid w:val="00EA362F"/>
    <w:rsid w:val="00EA4B2E"/>
    <w:rsid w:val="00EA5C07"/>
    <w:rsid w:val="00EA6F69"/>
    <w:rsid w:val="00EB2713"/>
    <w:rsid w:val="00EB6696"/>
    <w:rsid w:val="00EB7025"/>
    <w:rsid w:val="00EB7B7B"/>
    <w:rsid w:val="00EB7DA7"/>
    <w:rsid w:val="00EC1872"/>
    <w:rsid w:val="00EC3294"/>
    <w:rsid w:val="00EC49FD"/>
    <w:rsid w:val="00EC54D4"/>
    <w:rsid w:val="00EC5BBF"/>
    <w:rsid w:val="00EC66E9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E31"/>
    <w:rsid w:val="00EE39C0"/>
    <w:rsid w:val="00EE602F"/>
    <w:rsid w:val="00EF1B0E"/>
    <w:rsid w:val="00EF1C44"/>
    <w:rsid w:val="00EF254B"/>
    <w:rsid w:val="00EF364E"/>
    <w:rsid w:val="00EF3E1A"/>
    <w:rsid w:val="00EF4AF5"/>
    <w:rsid w:val="00EF6AE1"/>
    <w:rsid w:val="00EF6D49"/>
    <w:rsid w:val="00EF71A8"/>
    <w:rsid w:val="00F00151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47"/>
    <w:rsid w:val="00F23AA4"/>
    <w:rsid w:val="00F2646D"/>
    <w:rsid w:val="00F27241"/>
    <w:rsid w:val="00F30C3C"/>
    <w:rsid w:val="00F30CE8"/>
    <w:rsid w:val="00F315E9"/>
    <w:rsid w:val="00F32461"/>
    <w:rsid w:val="00F34CB3"/>
    <w:rsid w:val="00F36B61"/>
    <w:rsid w:val="00F37078"/>
    <w:rsid w:val="00F37194"/>
    <w:rsid w:val="00F37B68"/>
    <w:rsid w:val="00F41DD5"/>
    <w:rsid w:val="00F41E14"/>
    <w:rsid w:val="00F42CA9"/>
    <w:rsid w:val="00F440B8"/>
    <w:rsid w:val="00F502F4"/>
    <w:rsid w:val="00F514E5"/>
    <w:rsid w:val="00F51BAB"/>
    <w:rsid w:val="00F52B77"/>
    <w:rsid w:val="00F53C41"/>
    <w:rsid w:val="00F5721B"/>
    <w:rsid w:val="00F57497"/>
    <w:rsid w:val="00F60F8E"/>
    <w:rsid w:val="00F63520"/>
    <w:rsid w:val="00F656D6"/>
    <w:rsid w:val="00F67AEB"/>
    <w:rsid w:val="00F67C82"/>
    <w:rsid w:val="00F70660"/>
    <w:rsid w:val="00F75057"/>
    <w:rsid w:val="00F76E6A"/>
    <w:rsid w:val="00F77855"/>
    <w:rsid w:val="00F77EA6"/>
    <w:rsid w:val="00F819C9"/>
    <w:rsid w:val="00F849B4"/>
    <w:rsid w:val="00F84A27"/>
    <w:rsid w:val="00F84D41"/>
    <w:rsid w:val="00F86809"/>
    <w:rsid w:val="00F87239"/>
    <w:rsid w:val="00F90451"/>
    <w:rsid w:val="00F90821"/>
    <w:rsid w:val="00F917FD"/>
    <w:rsid w:val="00F9340D"/>
    <w:rsid w:val="00F938BC"/>
    <w:rsid w:val="00F93A78"/>
    <w:rsid w:val="00F93C6F"/>
    <w:rsid w:val="00F97ACE"/>
    <w:rsid w:val="00FA01DB"/>
    <w:rsid w:val="00FA0987"/>
    <w:rsid w:val="00FA1050"/>
    <w:rsid w:val="00FA25A7"/>
    <w:rsid w:val="00FA436E"/>
    <w:rsid w:val="00FA5660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44"/>
    <w:rsid w:val="00FC0243"/>
    <w:rsid w:val="00FC1FF2"/>
    <w:rsid w:val="00FC2F39"/>
    <w:rsid w:val="00FC309C"/>
    <w:rsid w:val="00FC33E9"/>
    <w:rsid w:val="00FC3F09"/>
    <w:rsid w:val="00FD068E"/>
    <w:rsid w:val="00FD1879"/>
    <w:rsid w:val="00FD3308"/>
    <w:rsid w:val="00FD3DDD"/>
    <w:rsid w:val="00FD43BD"/>
    <w:rsid w:val="00FD446A"/>
    <w:rsid w:val="00FD5681"/>
    <w:rsid w:val="00FE1014"/>
    <w:rsid w:val="00FE2D39"/>
    <w:rsid w:val="00FE2D7C"/>
    <w:rsid w:val="00FE30D3"/>
    <w:rsid w:val="00FE6590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23A47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21"/>
    <w:basedOn w:val="Normal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BodyTextIndent2">
    <w:name w:val="Body Text Indent 2"/>
    <w:basedOn w:val="Normal"/>
    <w:link w:val="BodyTextIndent2Char"/>
    <w:uiPriority w:val="99"/>
    <w:rsid w:val="003E0961"/>
    <w:pPr>
      <w:tabs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502A5"/>
    <w:rPr>
      <w:rFonts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678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2A5"/>
    <w:rPr>
      <w:rFonts w:cs="Times New Roman"/>
      <w:sz w:val="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260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502A5"/>
    <w:rPr>
      <w:rFonts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62492C"/>
    <w:pPr>
      <w:ind w:left="708"/>
    </w:pPr>
  </w:style>
  <w:style w:type="character" w:styleId="Emphasis">
    <w:name w:val="Emphasis"/>
    <w:basedOn w:val="DefaultParagraphFont"/>
    <w:uiPriority w:val="99"/>
    <w:qFormat/>
    <w:rsid w:val="00290F24"/>
    <w:rPr>
      <w:rFonts w:cs="Times New Roman"/>
      <w:i/>
    </w:rPr>
  </w:style>
  <w:style w:type="character" w:customStyle="1" w:styleId="2">
    <w:name w:val="Основной текст (2)_"/>
    <w:link w:val="210"/>
    <w:uiPriority w:val="99"/>
    <w:locked/>
    <w:rsid w:val="0067642D"/>
    <w:rPr>
      <w:b/>
      <w:sz w:val="27"/>
      <w:shd w:val="clear" w:color="auto" w:fill="FFFFFF"/>
    </w:rPr>
  </w:style>
  <w:style w:type="paragraph" w:customStyle="1" w:styleId="210">
    <w:name w:val="Основной текст (2)1"/>
    <w:basedOn w:val="Normal"/>
    <w:link w:val="2"/>
    <w:uiPriority w:val="99"/>
    <w:rsid w:val="0067642D"/>
    <w:pPr>
      <w:shd w:val="clear" w:color="auto" w:fill="FFFFFF"/>
      <w:spacing w:before="360" w:line="240" w:lineRule="atLeast"/>
    </w:pPr>
    <w:rPr>
      <w:b/>
      <w:sz w:val="27"/>
      <w:szCs w:val="20"/>
      <w:lang w:val="uk-UA" w:eastAsia="uk-UA"/>
    </w:rPr>
  </w:style>
  <w:style w:type="paragraph" w:styleId="Header">
    <w:name w:val="header"/>
    <w:basedOn w:val="Normal"/>
    <w:link w:val="HeaderChar"/>
    <w:uiPriority w:val="99"/>
    <w:rsid w:val="0040019C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0019C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40019C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0019C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426C76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6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</Pages>
  <Words>1136</Words>
  <Characters>648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subject/>
  <dc:creator>Comp-19-3</dc:creator>
  <cp:keywords/>
  <dc:description/>
  <cp:lastModifiedBy>User</cp:lastModifiedBy>
  <cp:revision>9</cp:revision>
  <cp:lastPrinted>2025-04-10T12:33:00Z</cp:lastPrinted>
  <dcterms:created xsi:type="dcterms:W3CDTF">2025-03-13T07:27:00Z</dcterms:created>
  <dcterms:modified xsi:type="dcterms:W3CDTF">2025-04-10T12:33:00Z</dcterms:modified>
</cp:coreProperties>
</file>