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6D" w:rsidRPr="008714F8" w:rsidRDefault="00990E6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990E6D" w:rsidRPr="008714F8" w:rsidRDefault="00990E6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990E6D" w:rsidRPr="008714F8" w:rsidRDefault="00990E6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990E6D" w:rsidRPr="00FD7E30" w:rsidRDefault="00990E6D" w:rsidP="00423CE6">
      <w:pPr>
        <w:jc w:val="center"/>
        <w:rPr>
          <w:b/>
          <w:sz w:val="32"/>
          <w:szCs w:val="32"/>
          <w:lang w:val="uk-UA" w:eastAsia="en-US"/>
        </w:rPr>
      </w:pPr>
      <w:r w:rsidRPr="00FD7E30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990E6D" w:rsidRPr="00FD7E30" w:rsidRDefault="00990E6D" w:rsidP="00423CE6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FD7E30">
        <w:rPr>
          <w:sz w:val="36"/>
          <w:szCs w:val="20"/>
          <w:lang w:val="uk-UA"/>
        </w:rPr>
        <w:t xml:space="preserve">  </w:t>
      </w:r>
      <w:r w:rsidRPr="00FD7E30">
        <w:rPr>
          <w:b/>
          <w:sz w:val="32"/>
          <w:szCs w:val="32"/>
          <w:lang w:val="uk-UA"/>
        </w:rPr>
        <w:t>LХV</w:t>
      </w:r>
      <w:r>
        <w:rPr>
          <w:b/>
          <w:sz w:val="32"/>
          <w:szCs w:val="32"/>
          <w:lang w:val="uk-UA"/>
        </w:rPr>
        <w:t>ІІ</w:t>
      </w:r>
      <w:r w:rsidRPr="00FD7E30">
        <w:rPr>
          <w:b/>
          <w:sz w:val="32"/>
          <w:szCs w:val="32"/>
          <w:lang w:val="uk-UA"/>
        </w:rPr>
        <w:t xml:space="preserve">  СЕСIЯ    VIІI    СКЛИКАННЯ</w:t>
      </w:r>
    </w:p>
    <w:p w:rsidR="00990E6D" w:rsidRPr="00FD7E30" w:rsidRDefault="00990E6D" w:rsidP="00423CE6">
      <w:pPr>
        <w:rPr>
          <w:b/>
          <w:sz w:val="22"/>
          <w:szCs w:val="22"/>
          <w:lang w:val="uk-UA" w:eastAsia="en-US"/>
        </w:rPr>
      </w:pPr>
      <w:r w:rsidRPr="00FD7E30">
        <w:rPr>
          <w:b/>
          <w:bCs/>
          <w:sz w:val="32"/>
          <w:szCs w:val="32"/>
          <w:lang w:val="uk-UA" w:eastAsia="en-US"/>
        </w:rPr>
        <w:t xml:space="preserve">                                             Р I Ш Е Н Н Я                          </w:t>
      </w:r>
    </w:p>
    <w:p w:rsidR="00990E6D" w:rsidRPr="00FD7E30" w:rsidRDefault="00990E6D" w:rsidP="00423CE6">
      <w:pPr>
        <w:keepNext/>
        <w:outlineLvl w:val="0"/>
        <w:rPr>
          <w:b/>
          <w:bCs/>
          <w:sz w:val="32"/>
          <w:szCs w:val="20"/>
          <w:lang w:val="uk-UA"/>
        </w:rPr>
      </w:pPr>
      <w:r w:rsidRPr="00FD7E30">
        <w:rPr>
          <w:b/>
          <w:bCs/>
          <w:sz w:val="32"/>
          <w:szCs w:val="20"/>
          <w:lang w:val="uk-UA"/>
        </w:rPr>
        <w:t xml:space="preserve">                               </w:t>
      </w:r>
    </w:p>
    <w:p w:rsidR="00990E6D" w:rsidRPr="00FD7E30" w:rsidRDefault="00990E6D" w:rsidP="00423CE6">
      <w:pPr>
        <w:rPr>
          <w:sz w:val="28"/>
          <w:szCs w:val="22"/>
          <w:lang w:val="uk-UA" w:eastAsia="en-US"/>
        </w:rPr>
      </w:pPr>
      <w:r>
        <w:rPr>
          <w:sz w:val="28"/>
          <w:szCs w:val="22"/>
          <w:lang w:val="uk-UA" w:eastAsia="en-US"/>
        </w:rPr>
        <w:t>«23</w:t>
      </w:r>
      <w:r w:rsidRPr="00FD7E30">
        <w:rPr>
          <w:sz w:val="28"/>
          <w:szCs w:val="22"/>
          <w:lang w:val="uk-UA" w:eastAsia="en-US"/>
        </w:rPr>
        <w:t xml:space="preserve">» січня  2025                  </w:t>
      </w:r>
      <w:r>
        <w:rPr>
          <w:sz w:val="28"/>
          <w:szCs w:val="22"/>
          <w:lang w:val="uk-UA" w:eastAsia="en-US"/>
        </w:rPr>
        <w:t xml:space="preserve">        </w:t>
      </w:r>
      <w:r w:rsidRPr="00FD7E30">
        <w:rPr>
          <w:sz w:val="28"/>
          <w:szCs w:val="22"/>
          <w:lang w:val="uk-UA" w:eastAsia="en-US"/>
        </w:rPr>
        <w:t xml:space="preserve">     Лозова                                             № </w:t>
      </w:r>
    </w:p>
    <w:p w:rsidR="00990E6D" w:rsidRPr="00FD7E30" w:rsidRDefault="00990E6D" w:rsidP="00C20F8E">
      <w:pPr>
        <w:spacing w:line="276" w:lineRule="auto"/>
        <w:jc w:val="both"/>
        <w:rPr>
          <w:sz w:val="28"/>
          <w:szCs w:val="22"/>
          <w:lang w:val="uk-UA" w:eastAsia="en-US"/>
        </w:rPr>
      </w:pPr>
    </w:p>
    <w:p w:rsidR="00990E6D" w:rsidRPr="00FD7E30" w:rsidRDefault="00990E6D" w:rsidP="00025903">
      <w:pPr>
        <w:tabs>
          <w:tab w:val="left" w:pos="3119"/>
          <w:tab w:val="left" w:pos="3402"/>
          <w:tab w:val="left" w:pos="3686"/>
          <w:tab w:val="left" w:pos="4111"/>
          <w:tab w:val="left" w:pos="4678"/>
          <w:tab w:val="left" w:pos="4820"/>
          <w:tab w:val="left" w:pos="5245"/>
        </w:tabs>
        <w:suppressAutoHyphens/>
        <w:ind w:right="4110"/>
        <w:jc w:val="both"/>
        <w:rPr>
          <w:b/>
          <w:bCs/>
          <w:sz w:val="28"/>
          <w:szCs w:val="28"/>
          <w:lang w:val="uk-UA" w:eastAsia="ar-SA"/>
        </w:rPr>
      </w:pPr>
      <w:r w:rsidRPr="00FD7E30">
        <w:rPr>
          <w:b/>
          <w:bCs/>
          <w:sz w:val="28"/>
          <w:szCs w:val="28"/>
          <w:lang w:val="uk-UA" w:eastAsia="ar-SA"/>
        </w:rPr>
        <w:t xml:space="preserve">Про надання дозволу Нєтіковій А.В. на передачу в суборенду ПОСП «ГАРАНТ» земельних ділянок на території </w:t>
      </w:r>
      <w:r>
        <w:rPr>
          <w:b/>
          <w:bCs/>
          <w:sz w:val="28"/>
          <w:szCs w:val="28"/>
          <w:lang w:val="uk-UA" w:eastAsia="ar-SA"/>
        </w:rPr>
        <w:t>Бунаківського старостинського округу</w:t>
      </w:r>
      <w:r w:rsidRPr="00FD7E30">
        <w:rPr>
          <w:b/>
          <w:bCs/>
          <w:sz w:val="28"/>
          <w:szCs w:val="28"/>
          <w:lang w:val="uk-UA" w:eastAsia="ar-SA"/>
        </w:rPr>
        <w:t xml:space="preserve"> </w:t>
      </w:r>
    </w:p>
    <w:p w:rsidR="00990E6D" w:rsidRPr="008714F8" w:rsidRDefault="00990E6D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highlight w:val="yellow"/>
          <w:lang w:val="uk-UA" w:eastAsia="ar-SA"/>
        </w:rPr>
      </w:pPr>
    </w:p>
    <w:p w:rsidR="00990E6D" w:rsidRPr="00623408" w:rsidRDefault="00990E6D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623408">
        <w:rPr>
          <w:sz w:val="28"/>
          <w:szCs w:val="28"/>
          <w:lang w:val="uk-UA" w:eastAsia="ar-SA"/>
        </w:rPr>
        <w:t>Керуючись ст.ст. 12, 80, 83, 93, 96, 122-124, 125, 126, ч.2 ст. 134 Земельного кодексу України, п. 34 ч. 1 ст. 26</w:t>
      </w:r>
      <w:r w:rsidRPr="00623408">
        <w:rPr>
          <w:sz w:val="28"/>
          <w:szCs w:val="28"/>
          <w:lang w:val="uk-UA"/>
        </w:rPr>
        <w:t>, ч.1 ст. 59</w:t>
      </w:r>
      <w:r w:rsidRPr="00623408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«Про землеустрій», «Про оренду землі», </w:t>
      </w:r>
      <w:r w:rsidRPr="008C22B4">
        <w:rPr>
          <w:color w:val="000000"/>
          <w:sz w:val="28"/>
          <w:szCs w:val="28"/>
          <w:lang w:val="uk-UA"/>
        </w:rPr>
        <w:t>«Про порядок виділення в натурі (на місцевості) земельних ділянок власникам земельних часток (паїв)»,</w:t>
      </w:r>
      <w:r w:rsidRPr="00B42D8A">
        <w:rPr>
          <w:color w:val="000000"/>
          <w:spacing w:val="-20"/>
          <w:sz w:val="28"/>
          <w:szCs w:val="28"/>
          <w:lang w:val="uk-UA"/>
        </w:rPr>
        <w:t xml:space="preserve"> </w:t>
      </w:r>
      <w:r w:rsidRPr="00623408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623408">
        <w:rPr>
          <w:sz w:val="28"/>
          <w:szCs w:val="28"/>
          <w:lang w:val="uk-UA" w:eastAsia="ar-SA"/>
        </w:rPr>
        <w:t>міської ради від 19</w:t>
      </w:r>
      <w:r w:rsidRPr="00623408">
        <w:rPr>
          <w:sz w:val="28"/>
          <w:szCs w:val="28"/>
          <w:lang w:val="uk-UA"/>
        </w:rPr>
        <w:t>.04.2019 № 1509</w:t>
      </w:r>
      <w:r w:rsidRPr="00623408">
        <w:rPr>
          <w:sz w:val="28"/>
          <w:szCs w:val="28"/>
          <w:lang w:val="uk-UA" w:eastAsia="ar-SA"/>
        </w:rPr>
        <w:t>, розглянувши клопотання Нєтікової Аліни В’ячеславівни, міська рада</w:t>
      </w:r>
    </w:p>
    <w:p w:rsidR="00990E6D" w:rsidRPr="00623408" w:rsidRDefault="00990E6D" w:rsidP="002F5E3A">
      <w:pPr>
        <w:ind w:left="284" w:hanging="284"/>
        <w:rPr>
          <w:sz w:val="28"/>
          <w:szCs w:val="28"/>
          <w:lang w:val="uk-UA" w:eastAsia="ar-SA"/>
        </w:rPr>
      </w:pPr>
    </w:p>
    <w:p w:rsidR="00990E6D" w:rsidRPr="00623408" w:rsidRDefault="00990E6D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623408">
        <w:rPr>
          <w:b/>
          <w:bCs/>
          <w:sz w:val="28"/>
          <w:szCs w:val="28"/>
          <w:lang w:val="uk-UA" w:eastAsia="ar-SA"/>
        </w:rPr>
        <w:t>В И Р І Ш И Л А:</w:t>
      </w:r>
    </w:p>
    <w:p w:rsidR="00990E6D" w:rsidRPr="00623408" w:rsidRDefault="00990E6D" w:rsidP="002F5E3A">
      <w:pPr>
        <w:ind w:left="284" w:hanging="284"/>
        <w:jc w:val="center"/>
        <w:rPr>
          <w:sz w:val="28"/>
          <w:szCs w:val="28"/>
          <w:lang w:val="uk-UA"/>
        </w:rPr>
      </w:pPr>
    </w:p>
    <w:p w:rsidR="00990E6D" w:rsidRDefault="00990E6D" w:rsidP="008C22B4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C22B4">
        <w:rPr>
          <w:sz w:val="28"/>
          <w:szCs w:val="28"/>
          <w:lang w:val="uk-UA" w:eastAsia="ar-SA"/>
        </w:rPr>
        <w:t>Надати дозвіл Нєтіковій Аліні В’ячеславівні на передачу в суборенду П</w:t>
      </w:r>
      <w:r w:rsidRPr="008C22B4">
        <w:rPr>
          <w:sz w:val="28"/>
          <w:szCs w:val="28"/>
          <w:shd w:val="clear" w:color="auto" w:fill="FFFFFF"/>
          <w:lang w:val="uk-UA"/>
        </w:rPr>
        <w:t xml:space="preserve">РИВАТНО-ОРЕНДНОМУ СІЛЬСЬКОГОСПОДАРСЬКОМУ ПІДПРИЄМСТВУ </w:t>
      </w:r>
      <w:r w:rsidRPr="008C22B4">
        <w:rPr>
          <w:sz w:val="28"/>
          <w:szCs w:val="28"/>
          <w:lang w:val="uk-UA" w:eastAsia="ar-SA"/>
        </w:rPr>
        <w:t>«ГАРАНТ» земельн</w:t>
      </w:r>
      <w:r>
        <w:rPr>
          <w:sz w:val="28"/>
          <w:szCs w:val="28"/>
          <w:lang w:val="uk-UA" w:eastAsia="ar-SA"/>
        </w:rPr>
        <w:t>ої</w:t>
      </w:r>
      <w:r w:rsidRPr="008C22B4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C22B4">
        <w:rPr>
          <w:sz w:val="28"/>
          <w:szCs w:val="28"/>
          <w:lang w:val="uk-UA" w:eastAsia="ar-SA"/>
        </w:rPr>
        <w:t xml:space="preserve"> з кадастровим номером 6323981000:02:000:0532 площею </w:t>
      </w:r>
      <w:smartTag w:uri="urn:schemas-microsoft-com:office:smarttags" w:element="metricconverter">
        <w:smartTagPr>
          <w:attr w:name="ProductID" w:val="8,2457 га"/>
        </w:smartTagPr>
        <w:r w:rsidRPr="008C22B4">
          <w:rPr>
            <w:sz w:val="28"/>
            <w:szCs w:val="28"/>
            <w:lang w:val="uk-UA" w:eastAsia="ar-SA"/>
          </w:rPr>
          <w:t>8,2457 га</w:t>
        </w:r>
      </w:smartTag>
      <w:r w:rsidRPr="008C22B4">
        <w:rPr>
          <w:sz w:val="28"/>
          <w:szCs w:val="28"/>
          <w:lang w:val="uk-UA" w:eastAsia="ar-SA"/>
        </w:rPr>
        <w:t>, що розташована за межами населених пунктів Лозівської міської територіальної громади (Бунаківський старостинський округ), яка згідно з договором оренди землі від 17.09.2024 знаходиться в оренді для ведення товарного сільськогосподарського виробництва (код 01.01).</w:t>
      </w:r>
    </w:p>
    <w:p w:rsidR="00990E6D" w:rsidRPr="00856597" w:rsidRDefault="00990E6D" w:rsidP="00856597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56597">
        <w:rPr>
          <w:sz w:val="28"/>
          <w:szCs w:val="28"/>
          <w:lang w:val="uk-UA" w:eastAsia="ar-SA"/>
        </w:rPr>
        <w:t xml:space="preserve">Надати дозвіл Нєтіковій Аліні В’ячеславівні на передачу в суборенду </w:t>
      </w:r>
      <w:r w:rsidRPr="008C22B4">
        <w:rPr>
          <w:sz w:val="28"/>
          <w:szCs w:val="28"/>
          <w:lang w:val="uk-UA" w:eastAsia="ar-SA"/>
        </w:rPr>
        <w:t>П</w:t>
      </w:r>
      <w:r w:rsidRPr="008C22B4">
        <w:rPr>
          <w:sz w:val="28"/>
          <w:szCs w:val="28"/>
          <w:shd w:val="clear" w:color="auto" w:fill="FFFFFF"/>
          <w:lang w:val="uk-UA"/>
        </w:rPr>
        <w:t xml:space="preserve">РИВАТНО-ОРЕНДНОМУ СІЛЬСЬКОГОСПОДАРСЬКОМУ ПІДПРИЄМСТВУ </w:t>
      </w:r>
      <w:r w:rsidRPr="008C22B4">
        <w:rPr>
          <w:sz w:val="28"/>
          <w:szCs w:val="28"/>
          <w:lang w:val="uk-UA" w:eastAsia="ar-SA"/>
        </w:rPr>
        <w:t xml:space="preserve">«ГАРАНТ» </w:t>
      </w:r>
      <w:r w:rsidRPr="00856597">
        <w:rPr>
          <w:sz w:val="28"/>
          <w:szCs w:val="28"/>
          <w:lang w:val="uk-UA" w:eastAsia="ar-SA"/>
        </w:rPr>
        <w:t>земельн</w:t>
      </w:r>
      <w:r>
        <w:rPr>
          <w:sz w:val="28"/>
          <w:szCs w:val="28"/>
          <w:lang w:val="uk-UA" w:eastAsia="ar-SA"/>
        </w:rPr>
        <w:t>ої</w:t>
      </w:r>
      <w:r w:rsidRPr="00856597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56597">
        <w:rPr>
          <w:sz w:val="28"/>
          <w:szCs w:val="28"/>
          <w:lang w:val="uk-UA" w:eastAsia="ar-SA"/>
        </w:rPr>
        <w:t xml:space="preserve"> з кадастровим номером 6323981000:02:000:0533 площею </w:t>
      </w:r>
      <w:smartTag w:uri="urn:schemas-microsoft-com:office:smarttags" w:element="metricconverter">
        <w:smartTagPr>
          <w:attr w:name="ProductID" w:val="8,2006 га"/>
        </w:smartTagPr>
        <w:r w:rsidRPr="00856597">
          <w:rPr>
            <w:sz w:val="28"/>
            <w:szCs w:val="28"/>
            <w:lang w:val="uk-UA" w:eastAsia="ar-SA"/>
          </w:rPr>
          <w:t>8,2006 га</w:t>
        </w:r>
      </w:smartTag>
      <w:r w:rsidRPr="00856597">
        <w:rPr>
          <w:sz w:val="28"/>
          <w:szCs w:val="28"/>
          <w:lang w:val="uk-UA" w:eastAsia="ar-SA"/>
        </w:rPr>
        <w:t>, що розташована за межами населених пунктів Лозівської міської територіальної громади (Бунаківський старостинський округ), яка згідно з договором оренди землі від 17.09.2024 знаходиться в оренді для ведення товарного сільськогосподарського виробництва (код 01.01).</w:t>
      </w:r>
    </w:p>
    <w:p w:rsidR="00990E6D" w:rsidRPr="00856597" w:rsidRDefault="00990E6D" w:rsidP="00856597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56597">
        <w:rPr>
          <w:sz w:val="28"/>
          <w:szCs w:val="28"/>
          <w:lang w:val="uk-UA" w:eastAsia="ar-SA"/>
        </w:rPr>
        <w:t xml:space="preserve">Надати дозвіл Нєтіковій Аліні В’ячеславівні на передачу в суборенду </w:t>
      </w:r>
      <w:r w:rsidRPr="008C22B4">
        <w:rPr>
          <w:sz w:val="28"/>
          <w:szCs w:val="28"/>
          <w:lang w:val="uk-UA" w:eastAsia="ar-SA"/>
        </w:rPr>
        <w:t>П</w:t>
      </w:r>
      <w:r w:rsidRPr="008C22B4">
        <w:rPr>
          <w:sz w:val="28"/>
          <w:szCs w:val="28"/>
          <w:shd w:val="clear" w:color="auto" w:fill="FFFFFF"/>
          <w:lang w:val="uk-UA"/>
        </w:rPr>
        <w:t xml:space="preserve">РИВАТНО-ОРЕНДНОМУ СІЛЬСЬКОГОСПОДАРСЬКОМУ ПІДПРИЄМСТВУ </w:t>
      </w:r>
      <w:r w:rsidRPr="008C22B4">
        <w:rPr>
          <w:sz w:val="28"/>
          <w:szCs w:val="28"/>
          <w:lang w:val="uk-UA" w:eastAsia="ar-SA"/>
        </w:rPr>
        <w:t xml:space="preserve">«ГАРАНТ» </w:t>
      </w:r>
      <w:r w:rsidRPr="00856597">
        <w:rPr>
          <w:sz w:val="28"/>
          <w:szCs w:val="28"/>
          <w:lang w:val="uk-UA" w:eastAsia="ar-SA"/>
        </w:rPr>
        <w:t>земельн</w:t>
      </w:r>
      <w:r>
        <w:rPr>
          <w:sz w:val="28"/>
          <w:szCs w:val="28"/>
          <w:lang w:val="uk-UA" w:eastAsia="ar-SA"/>
        </w:rPr>
        <w:t>ої</w:t>
      </w:r>
      <w:r w:rsidRPr="00856597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56597">
        <w:rPr>
          <w:sz w:val="28"/>
          <w:szCs w:val="28"/>
          <w:lang w:val="uk-UA" w:eastAsia="ar-SA"/>
        </w:rPr>
        <w:t xml:space="preserve"> з кадастровим номером 6323981000:02:000:0534 площею </w:t>
      </w:r>
      <w:smartTag w:uri="urn:schemas-microsoft-com:office:smarttags" w:element="metricconverter">
        <w:smartTagPr>
          <w:attr w:name="ProductID" w:val="8,4423 га"/>
        </w:smartTagPr>
        <w:r w:rsidRPr="00856597">
          <w:rPr>
            <w:sz w:val="28"/>
            <w:szCs w:val="28"/>
            <w:lang w:val="uk-UA" w:eastAsia="ar-SA"/>
          </w:rPr>
          <w:t>8,4423 га</w:t>
        </w:r>
      </w:smartTag>
      <w:r w:rsidRPr="00856597">
        <w:rPr>
          <w:sz w:val="28"/>
          <w:szCs w:val="28"/>
          <w:lang w:val="uk-UA" w:eastAsia="ar-SA"/>
        </w:rPr>
        <w:t>, що розташована за межами населених пунктів Лозівської міської територіальної громади (Бунаківський старостинський округ),  яка згідно з договором оренди землі від 17.09.2024 знаходиться в оренді для ведення товарного сільськогосподарського виробництва (код 01.01).</w:t>
      </w:r>
    </w:p>
    <w:p w:rsidR="00990E6D" w:rsidRDefault="00990E6D" w:rsidP="008C22B4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623408">
        <w:rPr>
          <w:sz w:val="28"/>
          <w:szCs w:val="28"/>
          <w:lang w:val="uk-UA" w:eastAsia="ar-SA"/>
        </w:rPr>
        <w:t xml:space="preserve">Надати дозвіл Нєтіковій Аліні В’ячеславівні на передачу в суборенду </w:t>
      </w:r>
      <w:r w:rsidRPr="008C22B4">
        <w:rPr>
          <w:sz w:val="28"/>
          <w:szCs w:val="28"/>
          <w:lang w:val="uk-UA" w:eastAsia="ar-SA"/>
        </w:rPr>
        <w:t>П</w:t>
      </w:r>
      <w:r w:rsidRPr="008C22B4">
        <w:rPr>
          <w:sz w:val="28"/>
          <w:szCs w:val="28"/>
          <w:shd w:val="clear" w:color="auto" w:fill="FFFFFF"/>
          <w:lang w:val="uk-UA"/>
        </w:rPr>
        <w:t xml:space="preserve">РИВАТНО-ОРЕНДНОМУ СІЛЬСЬКОГОСПОДАРСЬКОМУ ПІДПРИЄМСТВУ </w:t>
      </w:r>
      <w:r w:rsidRPr="008C22B4">
        <w:rPr>
          <w:sz w:val="28"/>
          <w:szCs w:val="28"/>
          <w:lang w:val="uk-UA" w:eastAsia="ar-SA"/>
        </w:rPr>
        <w:t xml:space="preserve">«ГАРАНТ» </w:t>
      </w:r>
      <w:r w:rsidRPr="00856597">
        <w:rPr>
          <w:sz w:val="28"/>
          <w:szCs w:val="28"/>
          <w:lang w:val="uk-UA" w:eastAsia="ar-SA"/>
        </w:rPr>
        <w:t>земельн</w:t>
      </w:r>
      <w:r>
        <w:rPr>
          <w:sz w:val="28"/>
          <w:szCs w:val="28"/>
          <w:lang w:val="uk-UA" w:eastAsia="ar-SA"/>
        </w:rPr>
        <w:t>ої</w:t>
      </w:r>
      <w:r w:rsidRPr="00856597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56597">
        <w:rPr>
          <w:sz w:val="28"/>
          <w:szCs w:val="28"/>
          <w:lang w:val="uk-UA" w:eastAsia="ar-SA"/>
        </w:rPr>
        <w:t xml:space="preserve"> </w:t>
      </w:r>
      <w:r w:rsidRPr="00623408">
        <w:rPr>
          <w:sz w:val="28"/>
          <w:szCs w:val="28"/>
          <w:lang w:val="uk-UA" w:eastAsia="ar-SA"/>
        </w:rPr>
        <w:t xml:space="preserve">з кадастровим номером 6323981000:02:000:0535 площею </w:t>
      </w:r>
      <w:smartTag w:uri="urn:schemas-microsoft-com:office:smarttags" w:element="metricconverter">
        <w:smartTagPr>
          <w:attr w:name="ProductID" w:val="8,3045 га"/>
        </w:smartTagPr>
        <w:r w:rsidRPr="00623408">
          <w:rPr>
            <w:sz w:val="28"/>
            <w:szCs w:val="28"/>
            <w:lang w:val="uk-UA" w:eastAsia="ar-SA"/>
          </w:rPr>
          <w:t>8,3045 га</w:t>
        </w:r>
      </w:smartTag>
      <w:r w:rsidRPr="00623408">
        <w:rPr>
          <w:sz w:val="28"/>
          <w:szCs w:val="28"/>
          <w:lang w:val="uk-UA" w:eastAsia="ar-SA"/>
        </w:rPr>
        <w:t>, що розташована за межами населених пунктів Лозівської міської територіальної громади (Бунаківський старостинський округ), яка згідно з договором оренди землі від  17.09.2024 знаходиться в оренді для ведення товарного сільськогосподарського виробництва (код 01.01).</w:t>
      </w:r>
    </w:p>
    <w:p w:rsidR="00990E6D" w:rsidRDefault="00990E6D" w:rsidP="008C22B4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623408">
        <w:rPr>
          <w:sz w:val="28"/>
          <w:szCs w:val="28"/>
          <w:lang w:val="uk-UA" w:eastAsia="ar-SA"/>
        </w:rPr>
        <w:t xml:space="preserve">Надати дозвіл Нєтіковій Аліні В’ячеславівні на передачу в суборенду </w:t>
      </w:r>
      <w:r w:rsidRPr="008C22B4">
        <w:rPr>
          <w:sz w:val="28"/>
          <w:szCs w:val="28"/>
          <w:lang w:val="uk-UA" w:eastAsia="ar-SA"/>
        </w:rPr>
        <w:t>П</w:t>
      </w:r>
      <w:r w:rsidRPr="008C22B4">
        <w:rPr>
          <w:sz w:val="28"/>
          <w:szCs w:val="28"/>
          <w:shd w:val="clear" w:color="auto" w:fill="FFFFFF"/>
          <w:lang w:val="uk-UA"/>
        </w:rPr>
        <w:t xml:space="preserve">РИВАТНО-ОРЕНДНОМУ СІЛЬСЬКОГОСПОДАРСЬКОМУ ПІДПРИЄМСТВУ </w:t>
      </w:r>
      <w:r w:rsidRPr="008C22B4">
        <w:rPr>
          <w:sz w:val="28"/>
          <w:szCs w:val="28"/>
          <w:lang w:val="uk-UA" w:eastAsia="ar-SA"/>
        </w:rPr>
        <w:t xml:space="preserve">«ГАРАНТ» </w:t>
      </w:r>
      <w:r w:rsidRPr="00856597">
        <w:rPr>
          <w:sz w:val="28"/>
          <w:szCs w:val="28"/>
          <w:lang w:val="uk-UA" w:eastAsia="ar-SA"/>
        </w:rPr>
        <w:t>земельн</w:t>
      </w:r>
      <w:r>
        <w:rPr>
          <w:sz w:val="28"/>
          <w:szCs w:val="28"/>
          <w:lang w:val="uk-UA" w:eastAsia="ar-SA"/>
        </w:rPr>
        <w:t>ої</w:t>
      </w:r>
      <w:r w:rsidRPr="00856597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56597">
        <w:rPr>
          <w:sz w:val="28"/>
          <w:szCs w:val="28"/>
          <w:lang w:val="uk-UA" w:eastAsia="ar-SA"/>
        </w:rPr>
        <w:t xml:space="preserve"> </w:t>
      </w:r>
      <w:r w:rsidRPr="00623408">
        <w:rPr>
          <w:sz w:val="28"/>
          <w:szCs w:val="28"/>
          <w:lang w:val="uk-UA" w:eastAsia="ar-SA"/>
        </w:rPr>
        <w:t xml:space="preserve">з кадастровим номером 6323981000:02:000:0536 площею </w:t>
      </w:r>
      <w:smartTag w:uri="urn:schemas-microsoft-com:office:smarttags" w:element="metricconverter">
        <w:smartTagPr>
          <w:attr w:name="ProductID" w:val="8,1945 га"/>
        </w:smartTagPr>
        <w:r w:rsidRPr="00623408">
          <w:rPr>
            <w:sz w:val="28"/>
            <w:szCs w:val="28"/>
            <w:lang w:val="uk-UA" w:eastAsia="ar-SA"/>
          </w:rPr>
          <w:t>8,1945 га</w:t>
        </w:r>
      </w:smartTag>
      <w:r w:rsidRPr="00623408">
        <w:rPr>
          <w:sz w:val="28"/>
          <w:szCs w:val="28"/>
          <w:lang w:val="uk-UA" w:eastAsia="ar-SA"/>
        </w:rPr>
        <w:t>, що розташована за межами населених пунктів Лозівської міської територіальної громади (Бунаківський старостинський округ), яка згідно з договором оренди землі від 17.09.2024 знаходиться в оренді для ведення товарного сільськогосподарського виробництва (код 01.01).</w:t>
      </w:r>
    </w:p>
    <w:p w:rsidR="00990E6D" w:rsidRPr="008C22B4" w:rsidRDefault="00990E6D" w:rsidP="008C22B4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623408">
        <w:rPr>
          <w:sz w:val="28"/>
          <w:szCs w:val="28"/>
          <w:lang w:val="uk-UA" w:eastAsia="ar-SA"/>
        </w:rPr>
        <w:t xml:space="preserve">Надати дозвіл Нєтіковій Аліні В’ячеславівні на передачу в суборенду </w:t>
      </w:r>
      <w:r w:rsidRPr="008C22B4">
        <w:rPr>
          <w:sz w:val="28"/>
          <w:szCs w:val="28"/>
          <w:lang w:val="uk-UA" w:eastAsia="ar-SA"/>
        </w:rPr>
        <w:t>П</w:t>
      </w:r>
      <w:r w:rsidRPr="008C22B4">
        <w:rPr>
          <w:sz w:val="28"/>
          <w:szCs w:val="28"/>
          <w:shd w:val="clear" w:color="auto" w:fill="FFFFFF"/>
          <w:lang w:val="uk-UA"/>
        </w:rPr>
        <w:t xml:space="preserve">РИВАТНО-ОРЕНДНОМУ СІЛЬСЬКОГОСПОДАРСЬКОМУ ПІДПРИЄМСТВУ </w:t>
      </w:r>
      <w:r w:rsidRPr="008C22B4">
        <w:rPr>
          <w:sz w:val="28"/>
          <w:szCs w:val="28"/>
          <w:lang w:val="uk-UA" w:eastAsia="ar-SA"/>
        </w:rPr>
        <w:t xml:space="preserve">«ГАРАНТ» </w:t>
      </w:r>
      <w:r w:rsidRPr="00856597">
        <w:rPr>
          <w:sz w:val="28"/>
          <w:szCs w:val="28"/>
          <w:lang w:val="uk-UA" w:eastAsia="ar-SA"/>
        </w:rPr>
        <w:t>земельн</w:t>
      </w:r>
      <w:r>
        <w:rPr>
          <w:sz w:val="28"/>
          <w:szCs w:val="28"/>
          <w:lang w:val="uk-UA" w:eastAsia="ar-SA"/>
        </w:rPr>
        <w:t>ої</w:t>
      </w:r>
      <w:r w:rsidRPr="00856597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856597">
        <w:rPr>
          <w:sz w:val="28"/>
          <w:szCs w:val="28"/>
          <w:lang w:val="uk-UA" w:eastAsia="ar-SA"/>
        </w:rPr>
        <w:t xml:space="preserve"> </w:t>
      </w:r>
      <w:r w:rsidRPr="00623408">
        <w:rPr>
          <w:sz w:val="28"/>
          <w:szCs w:val="28"/>
          <w:lang w:val="uk-UA" w:eastAsia="ar-SA"/>
        </w:rPr>
        <w:t xml:space="preserve">з кадастровим номером 6323981000:02:000:0537 площею </w:t>
      </w:r>
      <w:smartTag w:uri="urn:schemas-microsoft-com:office:smarttags" w:element="metricconverter">
        <w:smartTagPr>
          <w:attr w:name="ProductID" w:val="1,1687 га"/>
        </w:smartTagPr>
        <w:r w:rsidRPr="00623408">
          <w:rPr>
            <w:sz w:val="28"/>
            <w:szCs w:val="28"/>
            <w:lang w:val="uk-UA" w:eastAsia="ar-SA"/>
          </w:rPr>
          <w:t>1,1687 га</w:t>
        </w:r>
      </w:smartTag>
      <w:r w:rsidRPr="00623408">
        <w:rPr>
          <w:sz w:val="28"/>
          <w:szCs w:val="28"/>
          <w:lang w:val="uk-UA" w:eastAsia="ar-SA"/>
        </w:rPr>
        <w:t>, що розташована за межами населених пунктів Лозівської міської територіальної громади (Бунаківський старостинський округ),  яка згідно з договором оренди землі від 17.09.2024 знаходиться в оренді для ведення товарного сільськогосподарського виробництва (код 01.01).</w:t>
      </w:r>
    </w:p>
    <w:p w:rsidR="00990E6D" w:rsidRDefault="00990E6D" w:rsidP="00856597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C22B4">
        <w:rPr>
          <w:sz w:val="28"/>
          <w:szCs w:val="28"/>
          <w:lang w:val="uk-UA" w:eastAsia="ar-SA"/>
        </w:rPr>
        <w:t>Надати дозвіл Нєтіковій Аліні В’ячеславівні на передачу в суборенду П</w:t>
      </w:r>
      <w:r w:rsidRPr="008C22B4">
        <w:rPr>
          <w:sz w:val="28"/>
          <w:szCs w:val="28"/>
          <w:shd w:val="clear" w:color="auto" w:fill="FFFFFF"/>
          <w:lang w:val="uk-UA"/>
        </w:rPr>
        <w:t xml:space="preserve">РИВАТНО-ОРЕНДНОМУ СІЛЬСЬКОГОСПОДАРСЬКОМУ ПІДПРИЄМСТВУ </w:t>
      </w:r>
      <w:r w:rsidRPr="008C22B4">
        <w:rPr>
          <w:sz w:val="28"/>
          <w:szCs w:val="28"/>
          <w:lang w:val="uk-UA" w:eastAsia="ar-SA"/>
        </w:rPr>
        <w:t xml:space="preserve">«ГАРАНТ» земельну ділянку з кадастровим номером 6323981000:01:000:0634 площею </w:t>
      </w:r>
      <w:smartTag w:uri="urn:schemas-microsoft-com:office:smarttags" w:element="metricconverter">
        <w:smartTagPr>
          <w:attr w:name="ProductID" w:val="5,7157 га"/>
        </w:smartTagPr>
        <w:r w:rsidRPr="008C22B4">
          <w:rPr>
            <w:sz w:val="28"/>
            <w:szCs w:val="28"/>
            <w:lang w:val="uk-UA" w:eastAsia="ar-SA"/>
          </w:rPr>
          <w:t>5,7157 га</w:t>
        </w:r>
      </w:smartTag>
      <w:r w:rsidRPr="008C22B4">
        <w:rPr>
          <w:sz w:val="28"/>
          <w:szCs w:val="28"/>
          <w:lang w:val="uk-UA" w:eastAsia="ar-SA"/>
        </w:rPr>
        <w:t>, що розташована за межами населених пунктів Лозівської міської територіальної громади (Бунаківський старостинський округ),  яка згідно з договором оренди землі від  17.09.2024 року знаходиться в оренді для ведення товарного сільськогосподарського виробництва (код 01.01).</w:t>
      </w:r>
    </w:p>
    <w:p w:rsidR="00990E6D" w:rsidRDefault="00990E6D" w:rsidP="00856597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56597">
        <w:rPr>
          <w:sz w:val="28"/>
          <w:szCs w:val="28"/>
          <w:lang w:val="uk-UA" w:eastAsia="ar-SA"/>
        </w:rPr>
        <w:t>Розмір плати за користування земельними ділянками, зазначеними у пунктах 1-7 рішення, повинен відповідати умовам договорів оренди землі.</w:t>
      </w:r>
    </w:p>
    <w:p w:rsidR="00990E6D" w:rsidRDefault="00990E6D" w:rsidP="00856597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56597">
        <w:rPr>
          <w:sz w:val="28"/>
          <w:szCs w:val="28"/>
          <w:lang w:val="uk-UA" w:eastAsia="ar-SA"/>
        </w:rPr>
        <w:t>Термін дії договорів суборенди землі не повинен перевищувати термін дії договорів оренди землі, зазначених у пунктах 1-7 рішення.</w:t>
      </w:r>
    </w:p>
    <w:p w:rsidR="00990E6D" w:rsidRPr="00856597" w:rsidRDefault="00990E6D" w:rsidP="00856597">
      <w:pPr>
        <w:pStyle w:val="ListParagraph"/>
        <w:numPr>
          <w:ilvl w:val="0"/>
          <w:numId w:val="18"/>
        </w:numPr>
        <w:tabs>
          <w:tab w:val="left" w:pos="0"/>
          <w:tab w:val="left" w:pos="1276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 w:rsidRPr="00856597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990E6D" w:rsidRPr="00623408" w:rsidRDefault="00990E6D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90E6D" w:rsidRPr="00623408" w:rsidRDefault="00990E6D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623408">
        <w:rPr>
          <w:b/>
          <w:sz w:val="28"/>
          <w:szCs w:val="28"/>
          <w:lang w:val="uk-UA"/>
        </w:rPr>
        <w:t xml:space="preserve">Міський голова </w:t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</w:r>
      <w:r w:rsidRPr="00623408">
        <w:rPr>
          <w:b/>
          <w:sz w:val="28"/>
          <w:szCs w:val="28"/>
          <w:lang w:val="uk-UA"/>
        </w:rPr>
        <w:tab/>
        <w:t>Сергій  ЗЕЛЕНСЬКИЙ</w:t>
      </w:r>
    </w:p>
    <w:p w:rsidR="00990E6D" w:rsidRPr="00623408" w:rsidRDefault="00990E6D" w:rsidP="002F5E3A">
      <w:pPr>
        <w:pStyle w:val="21"/>
        <w:spacing w:line="290" w:lineRule="exact"/>
        <w:rPr>
          <w:sz w:val="24"/>
          <w:szCs w:val="24"/>
        </w:rPr>
      </w:pPr>
    </w:p>
    <w:p w:rsidR="00990E6D" w:rsidRPr="00856597" w:rsidRDefault="00990E6D" w:rsidP="002F5E3A">
      <w:pPr>
        <w:pStyle w:val="21"/>
        <w:spacing w:line="290" w:lineRule="exact"/>
        <w:rPr>
          <w:bCs/>
        </w:rPr>
      </w:pPr>
      <w:r w:rsidRPr="00623408">
        <w:rPr>
          <w:sz w:val="24"/>
          <w:szCs w:val="24"/>
        </w:rPr>
        <w:t>Інна КОШЛЯК</w:t>
      </w:r>
      <w:r w:rsidRPr="00623408">
        <w:rPr>
          <w:sz w:val="24"/>
          <w:szCs w:val="24"/>
        </w:rPr>
        <w:tab/>
      </w:r>
      <w:r w:rsidRPr="00623408">
        <w:rPr>
          <w:sz w:val="24"/>
          <w:szCs w:val="24"/>
        </w:rPr>
        <w:tab/>
        <w:t xml:space="preserve">           </w:t>
      </w:r>
      <w:r w:rsidRPr="00623408">
        <w:rPr>
          <w:sz w:val="24"/>
          <w:szCs w:val="24"/>
        </w:rPr>
        <w:tab/>
        <w:t xml:space="preserve">                                        </w:t>
      </w:r>
      <w:r w:rsidRPr="00623408">
        <w:rPr>
          <w:sz w:val="24"/>
          <w:szCs w:val="24"/>
        </w:rPr>
        <w:tab/>
        <w:t xml:space="preserve"> Олена СТЕПАНОВА</w:t>
      </w:r>
      <w:r w:rsidRPr="00B859C0">
        <w:rPr>
          <w:bCs/>
        </w:rPr>
        <w:t xml:space="preserve">      </w:t>
      </w:r>
      <w:bookmarkStart w:id="0" w:name="_GoBack"/>
      <w:bookmarkEnd w:id="0"/>
    </w:p>
    <w:sectPr w:rsidR="00990E6D" w:rsidRPr="00856597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E6D" w:rsidRDefault="00990E6D" w:rsidP="0040019C">
      <w:r>
        <w:separator/>
      </w:r>
    </w:p>
  </w:endnote>
  <w:endnote w:type="continuationSeparator" w:id="0">
    <w:p w:rsidR="00990E6D" w:rsidRDefault="00990E6D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E6D" w:rsidRDefault="00990E6D" w:rsidP="0040019C">
      <w:r>
        <w:separator/>
      </w:r>
    </w:p>
  </w:footnote>
  <w:footnote w:type="continuationSeparator" w:id="0">
    <w:p w:rsidR="00990E6D" w:rsidRDefault="00990E6D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2F02C16"/>
    <w:multiLevelType w:val="multilevel"/>
    <w:tmpl w:val="44CA4B66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0654006"/>
    <w:multiLevelType w:val="hybridMultilevel"/>
    <w:tmpl w:val="8F38C17E"/>
    <w:lvl w:ilvl="0" w:tplc="FD06846C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65E97548"/>
    <w:multiLevelType w:val="multilevel"/>
    <w:tmpl w:val="44CA4B66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7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"/>
  </w:num>
  <w:num w:numId="5">
    <w:abstractNumId w:val="16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1"/>
  </w:num>
  <w:num w:numId="12">
    <w:abstractNumId w:val="17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"/>
  </w:num>
  <w:num w:numId="18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5903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6A97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401A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310F"/>
    <w:rsid w:val="000C49DA"/>
    <w:rsid w:val="000C4BAF"/>
    <w:rsid w:val="000C68AD"/>
    <w:rsid w:val="000C7892"/>
    <w:rsid w:val="000D155E"/>
    <w:rsid w:val="000D4325"/>
    <w:rsid w:val="000D4803"/>
    <w:rsid w:val="000D5B29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0340"/>
    <w:rsid w:val="001A1305"/>
    <w:rsid w:val="001A14D3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6C2A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A3E"/>
    <w:rsid w:val="00330DE0"/>
    <w:rsid w:val="00331A1A"/>
    <w:rsid w:val="00332712"/>
    <w:rsid w:val="00332B78"/>
    <w:rsid w:val="00334422"/>
    <w:rsid w:val="00337A90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42DC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39CA"/>
    <w:rsid w:val="00423CE6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6824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09B8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4F77C1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D3C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FA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40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C6D05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072EA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24D1E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4F5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6D60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203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597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4F8"/>
    <w:rsid w:val="00871C2B"/>
    <w:rsid w:val="008726AE"/>
    <w:rsid w:val="00872E12"/>
    <w:rsid w:val="008736FE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07D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22B4"/>
    <w:rsid w:val="008C38E4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1E92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4E68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27F94"/>
    <w:rsid w:val="00932636"/>
    <w:rsid w:val="00933745"/>
    <w:rsid w:val="009355AC"/>
    <w:rsid w:val="009368B0"/>
    <w:rsid w:val="009376F2"/>
    <w:rsid w:val="009404AD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3A95"/>
    <w:rsid w:val="009841C8"/>
    <w:rsid w:val="009856F0"/>
    <w:rsid w:val="00985B6B"/>
    <w:rsid w:val="00985C55"/>
    <w:rsid w:val="00985D2D"/>
    <w:rsid w:val="00986F88"/>
    <w:rsid w:val="009879C7"/>
    <w:rsid w:val="0099071A"/>
    <w:rsid w:val="00990E6D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68F6"/>
    <w:rsid w:val="009C75BA"/>
    <w:rsid w:val="009C7A07"/>
    <w:rsid w:val="009C7F49"/>
    <w:rsid w:val="009D1BCD"/>
    <w:rsid w:val="009D2049"/>
    <w:rsid w:val="009D34F4"/>
    <w:rsid w:val="009D3ADB"/>
    <w:rsid w:val="009D4145"/>
    <w:rsid w:val="009D787F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2781A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857D5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7A9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61CD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38D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2D8A"/>
    <w:rsid w:val="00B43058"/>
    <w:rsid w:val="00B43400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4EB7"/>
    <w:rsid w:val="00B76DD3"/>
    <w:rsid w:val="00B80166"/>
    <w:rsid w:val="00B80695"/>
    <w:rsid w:val="00B839A5"/>
    <w:rsid w:val="00B859C0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0F8E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3F23"/>
    <w:rsid w:val="00C760F4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87530"/>
    <w:rsid w:val="00C90718"/>
    <w:rsid w:val="00C91843"/>
    <w:rsid w:val="00C92B1B"/>
    <w:rsid w:val="00C9412B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4A2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36AD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1BAB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535A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706"/>
    <w:rsid w:val="00F90821"/>
    <w:rsid w:val="00F917FD"/>
    <w:rsid w:val="00F9340D"/>
    <w:rsid w:val="00F938BC"/>
    <w:rsid w:val="00F93A78"/>
    <w:rsid w:val="00F93C6F"/>
    <w:rsid w:val="00F972E6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6BC"/>
    <w:rsid w:val="00FD3DDD"/>
    <w:rsid w:val="00FD43BD"/>
    <w:rsid w:val="00FD446A"/>
    <w:rsid w:val="00FD5681"/>
    <w:rsid w:val="00FD7E30"/>
    <w:rsid w:val="00FD7EF1"/>
    <w:rsid w:val="00FE0CF5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A9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79CD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9CD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79CD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9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2</Pages>
  <Words>3161</Words>
  <Characters>1802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12</cp:revision>
  <cp:lastPrinted>2024-12-24T06:34:00Z</cp:lastPrinted>
  <dcterms:created xsi:type="dcterms:W3CDTF">2024-11-20T08:03:00Z</dcterms:created>
  <dcterms:modified xsi:type="dcterms:W3CDTF">2025-01-16T11:48:00Z</dcterms:modified>
</cp:coreProperties>
</file>