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A2" w:rsidRPr="00A155C1" w:rsidRDefault="003448A2" w:rsidP="00A36992">
      <w:pPr>
        <w:tabs>
          <w:tab w:val="center" w:pos="4819"/>
          <w:tab w:val="right" w:pos="9638"/>
        </w:tabs>
        <w:rPr>
          <w:color w:val="000000"/>
          <w:sz w:val="28"/>
        </w:rPr>
      </w:pPr>
      <w:r w:rsidRPr="00A155C1">
        <w:rPr>
          <w:color w:val="000000"/>
        </w:rPr>
        <w:tab/>
      </w:r>
      <w:r w:rsidRPr="00A155C1">
        <w:rPr>
          <w:color w:val="000000"/>
          <w:sz w:val="28"/>
          <w:szCs w:val="28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5.5pt" o:ole="" o:preferrelative="f" filled="t">
            <v:fill color2="black"/>
            <v:imagedata r:id="rId7" o:title=""/>
          </v:shape>
          <o:OLEObject Type="Embed" ProgID="Word.Picture.8" ShapeID="_x0000_i1025" DrawAspect="Content" ObjectID="_1845463507" r:id="rId8"/>
        </w:object>
      </w:r>
    </w:p>
    <w:p w:rsidR="003448A2" w:rsidRPr="00A155C1" w:rsidRDefault="003448A2" w:rsidP="002C461C">
      <w:pPr>
        <w:pStyle w:val="Heading2"/>
        <w:tabs>
          <w:tab w:val="left" w:pos="0"/>
        </w:tabs>
        <w:spacing w:before="0" w:after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ЛОЗІВСЬКА</w:t>
      </w:r>
      <w:r w:rsidRPr="00A155C1">
        <w:rPr>
          <w:rFonts w:ascii="Times New Roman" w:hAnsi="Times New Roman"/>
          <w:i w:val="0"/>
          <w:color w:val="000000"/>
          <w:sz w:val="32"/>
          <w:szCs w:val="32"/>
        </w:rPr>
        <w:t xml:space="preserve"> МІСЬКА РАДАХАРКІВСЬКОЇ ОБЛАСТІ</w:t>
      </w:r>
    </w:p>
    <w:p w:rsidR="003448A2" w:rsidRPr="00A155C1" w:rsidRDefault="003448A2" w:rsidP="002C461C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155C1">
        <w:rPr>
          <w:rFonts w:ascii="Times New Roman" w:hAnsi="Times New Roman"/>
          <w:b/>
          <w:color w:val="000000"/>
          <w:sz w:val="32"/>
          <w:szCs w:val="32"/>
        </w:rPr>
        <w:t>ВИКОНАВЧИЙ КОМІТЕТ</w:t>
      </w:r>
    </w:p>
    <w:p w:rsidR="003448A2" w:rsidRPr="00A155C1" w:rsidRDefault="003448A2" w:rsidP="002C461C">
      <w:pPr>
        <w:pStyle w:val="Heading1"/>
        <w:tabs>
          <w:tab w:val="left" w:pos="0"/>
          <w:tab w:val="left" w:pos="708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A155C1">
        <w:rPr>
          <w:rFonts w:ascii="Times New Roman" w:hAnsi="Times New Roman"/>
          <w:color w:val="000000"/>
          <w:sz w:val="28"/>
          <w:szCs w:val="28"/>
        </w:rPr>
        <w:t>РІШЕННЯ</w:t>
      </w:r>
    </w:p>
    <w:p w:rsidR="003448A2" w:rsidRPr="00A155C1" w:rsidRDefault="003448A2" w:rsidP="00A36992">
      <w:pPr>
        <w:spacing w:line="360" w:lineRule="auto"/>
        <w:ind w:firstLine="540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3270"/>
        <w:gridCol w:w="3096"/>
        <w:gridCol w:w="3096"/>
      </w:tblGrid>
      <w:tr w:rsidR="003448A2" w:rsidRPr="00A155C1" w:rsidTr="00296EE6">
        <w:trPr>
          <w:jc w:val="center"/>
        </w:trPr>
        <w:tc>
          <w:tcPr>
            <w:tcW w:w="3270" w:type="dxa"/>
          </w:tcPr>
          <w:p w:rsidR="003448A2" w:rsidRPr="005A104C" w:rsidRDefault="003448A2" w:rsidP="007B0B03">
            <w:pPr>
              <w:spacing w:line="360" w:lineRule="auto"/>
              <w:ind w:left="-54" w:hanging="16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«07»   липня </w:t>
            </w:r>
            <w:r w:rsidRPr="00A155C1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096" w:type="dxa"/>
          </w:tcPr>
          <w:p w:rsidR="003448A2" w:rsidRPr="00A155C1" w:rsidRDefault="003448A2" w:rsidP="00F55BA6">
            <w:pPr>
              <w:spacing w:line="360" w:lineRule="auto"/>
              <w:ind w:left="-4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Лозова</w:t>
            </w:r>
          </w:p>
        </w:tc>
        <w:tc>
          <w:tcPr>
            <w:tcW w:w="3096" w:type="dxa"/>
          </w:tcPr>
          <w:p w:rsidR="003448A2" w:rsidRPr="00A155C1" w:rsidRDefault="003448A2" w:rsidP="00ED1927">
            <w:pPr>
              <w:spacing w:line="360" w:lineRule="auto"/>
              <w:ind w:firstLine="5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55C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998</w:t>
            </w:r>
          </w:p>
        </w:tc>
      </w:tr>
    </w:tbl>
    <w:p w:rsidR="003448A2" w:rsidRPr="00A155C1" w:rsidRDefault="003448A2" w:rsidP="00A36992">
      <w:pPr>
        <w:ind w:firstLine="709"/>
        <w:jc w:val="center"/>
        <w:rPr>
          <w:rFonts w:ascii="Times New Roman" w:hAnsi="Times New Roman"/>
          <w:color w:val="000000"/>
          <w:sz w:val="28"/>
        </w:rPr>
      </w:pPr>
    </w:p>
    <w:p w:rsidR="003448A2" w:rsidRPr="00776D93" w:rsidRDefault="003448A2" w:rsidP="00994371">
      <w:pPr>
        <w:tabs>
          <w:tab w:val="left" w:pos="4820"/>
          <w:tab w:val="left" w:pos="5529"/>
          <w:tab w:val="left" w:pos="5670"/>
        </w:tabs>
        <w:ind w:right="4109"/>
        <w:jc w:val="both"/>
        <w:rPr>
          <w:rFonts w:ascii="Times New Roman" w:hAnsi="Times New Roman"/>
          <w:b/>
          <w:sz w:val="28"/>
        </w:rPr>
      </w:pPr>
      <w:bookmarkStart w:id="0" w:name="_Hlk212557133"/>
      <w:r w:rsidRPr="00776D93">
        <w:rPr>
          <w:rFonts w:ascii="Times New Roman" w:hAnsi="Times New Roman"/>
          <w:b/>
          <w:sz w:val="28"/>
        </w:rPr>
        <w:t xml:space="preserve">Про надання </w:t>
      </w:r>
      <w:bookmarkStart w:id="1" w:name="_Hlk183703477"/>
      <w:bookmarkStart w:id="2" w:name="_Hlk183703419"/>
      <w:r w:rsidRPr="00776D93">
        <w:rPr>
          <w:rFonts w:ascii="Times New Roman" w:hAnsi="Times New Roman"/>
          <w:b/>
          <w:sz w:val="28"/>
        </w:rPr>
        <w:t>згоди</w:t>
      </w:r>
      <w:bookmarkEnd w:id="1"/>
      <w:r>
        <w:rPr>
          <w:rFonts w:ascii="Times New Roman" w:hAnsi="Times New Roman"/>
          <w:b/>
          <w:sz w:val="28"/>
        </w:rPr>
        <w:t>Курявському Р.А.</w:t>
      </w:r>
      <w:bookmarkEnd w:id="2"/>
      <w:r w:rsidRPr="00776D93">
        <w:rPr>
          <w:rFonts w:ascii="Times New Roman" w:hAnsi="Times New Roman"/>
          <w:b/>
          <w:sz w:val="28"/>
        </w:rPr>
        <w:t>на розміщення тимчасов</w:t>
      </w:r>
      <w:r>
        <w:rPr>
          <w:rFonts w:ascii="Times New Roman" w:hAnsi="Times New Roman"/>
          <w:b/>
          <w:sz w:val="28"/>
        </w:rPr>
        <w:t>ої</w:t>
      </w:r>
      <w:r w:rsidRPr="00776D93">
        <w:rPr>
          <w:rFonts w:ascii="Times New Roman" w:hAnsi="Times New Roman"/>
          <w:b/>
          <w:sz w:val="28"/>
        </w:rPr>
        <w:t xml:space="preserve"> споруд</w:t>
      </w:r>
      <w:r>
        <w:rPr>
          <w:rFonts w:ascii="Times New Roman" w:hAnsi="Times New Roman"/>
          <w:b/>
          <w:sz w:val="28"/>
        </w:rPr>
        <w:t>и</w:t>
      </w:r>
      <w:r w:rsidRPr="00776D93">
        <w:rPr>
          <w:rFonts w:ascii="Times New Roman" w:hAnsi="Times New Roman"/>
          <w:b/>
          <w:sz w:val="28"/>
        </w:rPr>
        <w:t xml:space="preserve"> для провадження підприємницької діяльності </w:t>
      </w:r>
      <w:r>
        <w:rPr>
          <w:rFonts w:ascii="Times New Roman" w:hAnsi="Times New Roman"/>
          <w:b/>
          <w:sz w:val="28"/>
        </w:rPr>
        <w:t>–торговельного</w:t>
      </w:r>
      <w:r w:rsidRPr="00776D93">
        <w:rPr>
          <w:rFonts w:ascii="Times New Roman" w:hAnsi="Times New Roman"/>
          <w:b/>
          <w:sz w:val="28"/>
        </w:rPr>
        <w:t>павільйон</w:t>
      </w:r>
      <w:r>
        <w:rPr>
          <w:rFonts w:ascii="Times New Roman" w:hAnsi="Times New Roman"/>
          <w:b/>
          <w:sz w:val="28"/>
        </w:rPr>
        <w:t xml:space="preserve">у – сервісу з ремонту мобільних телефонів та техніки, </w:t>
      </w:r>
      <w:r w:rsidRPr="00776D93">
        <w:rPr>
          <w:rFonts w:ascii="Times New Roman" w:hAnsi="Times New Roman"/>
          <w:b/>
          <w:sz w:val="28"/>
        </w:rPr>
        <w:t xml:space="preserve">за адресою: Харківська область, </w:t>
      </w:r>
      <w:r>
        <w:rPr>
          <w:rFonts w:ascii="Times New Roman" w:hAnsi="Times New Roman"/>
          <w:b/>
          <w:sz w:val="28"/>
        </w:rPr>
        <w:t>Лозівський район, місто Лозова, мікрорайон 5, біля будівлі 1</w:t>
      </w:r>
    </w:p>
    <w:bookmarkEnd w:id="0"/>
    <w:p w:rsidR="003448A2" w:rsidRPr="00776D93" w:rsidRDefault="003448A2" w:rsidP="00A36992">
      <w:pPr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3448A2" w:rsidRPr="00776D93" w:rsidRDefault="003448A2" w:rsidP="00BF7E18">
      <w:pPr>
        <w:ind w:firstLine="567"/>
        <w:jc w:val="both"/>
        <w:rPr>
          <w:rFonts w:ascii="Times New Roman" w:hAnsi="Times New Roman"/>
          <w:color w:val="000000"/>
          <w:sz w:val="28"/>
        </w:rPr>
      </w:pPr>
      <w:r w:rsidRPr="00776D93">
        <w:rPr>
          <w:rFonts w:ascii="Times New Roman" w:hAnsi="Times New Roman"/>
          <w:color w:val="000000"/>
          <w:sz w:val="28"/>
          <w:szCs w:val="28"/>
        </w:rPr>
        <w:t xml:space="preserve">Керуючись ст. 40 Закону України «Про місцеве самоврядування в Україні», ст. 28 Закону України «Про регулювання містобудівної діяльності», </w:t>
      </w:r>
      <w:r w:rsidRPr="00776D93">
        <w:rPr>
          <w:rFonts w:ascii="Times New Roman" w:hAnsi="Times New Roman"/>
          <w:sz w:val="28"/>
          <w:szCs w:val="28"/>
        </w:rPr>
        <w:t>п. 2.2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</w:t>
      </w:r>
      <w:r>
        <w:rPr>
          <w:rFonts w:ascii="Times New Roman" w:hAnsi="Times New Roman"/>
          <w:sz w:val="28"/>
          <w:szCs w:val="28"/>
        </w:rPr>
        <w:t> </w:t>
      </w:r>
      <w:r w:rsidRPr="00776D93">
        <w:rPr>
          <w:rFonts w:ascii="Times New Roman" w:hAnsi="Times New Roman"/>
          <w:sz w:val="28"/>
          <w:szCs w:val="28"/>
        </w:rPr>
        <w:t xml:space="preserve">244,та розглянувши </w:t>
      </w:r>
      <w:r>
        <w:rPr>
          <w:rFonts w:ascii="Times New Roman" w:hAnsi="Times New Roman"/>
          <w:sz w:val="28"/>
          <w:szCs w:val="28"/>
        </w:rPr>
        <w:t xml:space="preserve">заявуКурявського Руслана Анатолійовича </w:t>
      </w:r>
      <w:r>
        <w:rPr>
          <w:rFonts w:ascii="Times New Roman" w:hAnsi="Times New Roman"/>
          <w:bCs/>
          <w:sz w:val="28"/>
        </w:rPr>
        <w:t>(РНОКПП3208606870)</w:t>
      </w:r>
      <w:r w:rsidRPr="00776D9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76D93">
        <w:rPr>
          <w:rFonts w:ascii="Times New Roman" w:hAnsi="Times New Roman"/>
          <w:color w:val="000000"/>
          <w:sz w:val="28"/>
        </w:rPr>
        <w:t>виконавчий комітет міської ради</w:t>
      </w:r>
    </w:p>
    <w:p w:rsidR="003448A2" w:rsidRPr="00776D93" w:rsidRDefault="003448A2" w:rsidP="00A36992">
      <w:pPr>
        <w:ind w:firstLine="709"/>
        <w:jc w:val="center"/>
        <w:rPr>
          <w:rFonts w:ascii="Times New Roman" w:hAnsi="Times New Roman"/>
          <w:color w:val="000000"/>
          <w:sz w:val="28"/>
        </w:rPr>
      </w:pPr>
    </w:p>
    <w:p w:rsidR="003448A2" w:rsidRPr="00776D93" w:rsidRDefault="003448A2" w:rsidP="00E721BF">
      <w:pPr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776D93">
        <w:rPr>
          <w:rFonts w:ascii="Times New Roman" w:hAnsi="Times New Roman"/>
          <w:b/>
          <w:caps/>
          <w:color w:val="000000"/>
          <w:sz w:val="28"/>
          <w:szCs w:val="28"/>
        </w:rPr>
        <w:t>вирішив:</w:t>
      </w:r>
    </w:p>
    <w:p w:rsidR="003448A2" w:rsidRPr="00776D93" w:rsidRDefault="003448A2" w:rsidP="00A36992">
      <w:pPr>
        <w:jc w:val="center"/>
        <w:rPr>
          <w:rFonts w:ascii="Times New Roman" w:hAnsi="Times New Roman"/>
          <w:color w:val="000000"/>
          <w:sz w:val="28"/>
        </w:rPr>
      </w:pPr>
    </w:p>
    <w:p w:rsidR="003448A2" w:rsidRPr="00776D93" w:rsidRDefault="003448A2" w:rsidP="00C7328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76D93">
        <w:rPr>
          <w:rFonts w:ascii="Times New Roman" w:hAnsi="Times New Roman"/>
          <w:color w:val="000000"/>
          <w:sz w:val="28"/>
          <w:szCs w:val="28"/>
        </w:rPr>
        <w:t>1.</w:t>
      </w:r>
      <w:r w:rsidRPr="00776D93">
        <w:rPr>
          <w:rFonts w:ascii="Times New Roman" w:hAnsi="Times New Roman"/>
          <w:sz w:val="28"/>
          <w:szCs w:val="28"/>
        </w:rPr>
        <w:t xml:space="preserve">Надати згоду </w:t>
      </w:r>
      <w:r w:rsidRPr="00716C0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урявському Руслану Анатолійовичу </w:t>
      </w:r>
      <w:r w:rsidRPr="00776D93">
        <w:rPr>
          <w:rFonts w:ascii="Times New Roman" w:hAnsi="Times New Roman"/>
          <w:sz w:val="28"/>
          <w:szCs w:val="28"/>
        </w:rPr>
        <w:t>на розміщення тимчасов</w:t>
      </w:r>
      <w:r>
        <w:rPr>
          <w:rFonts w:ascii="Times New Roman" w:hAnsi="Times New Roman"/>
          <w:sz w:val="28"/>
          <w:szCs w:val="28"/>
        </w:rPr>
        <w:t>ої</w:t>
      </w:r>
      <w:r w:rsidRPr="00776D93">
        <w:rPr>
          <w:rFonts w:ascii="Times New Roman" w:hAnsi="Times New Roman"/>
          <w:sz w:val="28"/>
          <w:szCs w:val="28"/>
        </w:rPr>
        <w:t xml:space="preserve"> споруд</w:t>
      </w:r>
      <w:r>
        <w:rPr>
          <w:rFonts w:ascii="Times New Roman" w:hAnsi="Times New Roman"/>
          <w:sz w:val="28"/>
          <w:szCs w:val="28"/>
        </w:rPr>
        <w:t>и</w:t>
      </w:r>
      <w:r w:rsidRPr="00776D93">
        <w:rPr>
          <w:rFonts w:ascii="Times New Roman" w:hAnsi="Times New Roman"/>
          <w:sz w:val="28"/>
          <w:szCs w:val="28"/>
        </w:rPr>
        <w:t xml:space="preserve"> для провадження підприємницької діяльності –</w:t>
      </w:r>
      <w:r w:rsidRPr="00716C05">
        <w:rPr>
          <w:rFonts w:ascii="Times New Roman" w:hAnsi="Times New Roman"/>
          <w:sz w:val="28"/>
          <w:szCs w:val="28"/>
        </w:rPr>
        <w:t>торговельного павільйону – сервісу з ремонту мобільних телефонів та техніки</w:t>
      </w:r>
      <w:r>
        <w:rPr>
          <w:rFonts w:ascii="Times New Roman" w:hAnsi="Times New Roman"/>
          <w:sz w:val="28"/>
          <w:szCs w:val="28"/>
        </w:rPr>
        <w:t>,</w:t>
      </w:r>
      <w:r w:rsidRPr="00776D93">
        <w:rPr>
          <w:rFonts w:ascii="Times New Roman" w:hAnsi="Times New Roman"/>
          <w:sz w:val="28"/>
          <w:szCs w:val="28"/>
        </w:rPr>
        <w:t xml:space="preserve"> терміном на </w:t>
      </w:r>
      <w:r>
        <w:rPr>
          <w:rFonts w:ascii="Times New Roman" w:hAnsi="Times New Roman"/>
          <w:sz w:val="28"/>
          <w:szCs w:val="28"/>
        </w:rPr>
        <w:t>5</w:t>
      </w:r>
      <w:r w:rsidRPr="00776D93">
        <w:rPr>
          <w:rFonts w:ascii="Times New Roman" w:hAnsi="Times New Roman"/>
          <w:sz w:val="28"/>
          <w:szCs w:val="28"/>
        </w:rPr>
        <w:t xml:space="preserve"> років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76D93">
        <w:rPr>
          <w:rFonts w:ascii="Times New Roman" w:hAnsi="Times New Roman"/>
          <w:sz w:val="28"/>
          <w:szCs w:val="28"/>
        </w:rPr>
        <w:t xml:space="preserve">за адресою: Харківська область, </w:t>
      </w:r>
      <w:bookmarkStart w:id="3" w:name="_Hlk212558008"/>
      <w:r>
        <w:rPr>
          <w:rFonts w:ascii="Times New Roman" w:hAnsi="Times New Roman"/>
          <w:sz w:val="28"/>
          <w:szCs w:val="28"/>
        </w:rPr>
        <w:t>Лозівський район,</w:t>
      </w:r>
      <w:bookmarkEnd w:id="3"/>
      <w:r>
        <w:rPr>
          <w:rFonts w:ascii="Times New Roman" w:hAnsi="Times New Roman"/>
          <w:sz w:val="28"/>
          <w:szCs w:val="28"/>
        </w:rPr>
        <w:t xml:space="preserve"> місто Лозова, мікрорайон 5, біля будівлі 1.</w:t>
      </w:r>
    </w:p>
    <w:p w:rsidR="003448A2" w:rsidRPr="00776D93" w:rsidRDefault="003448A2" w:rsidP="00C7328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6D93">
        <w:rPr>
          <w:rFonts w:ascii="Times New Roman" w:hAnsi="Times New Roman"/>
          <w:color w:val="000000"/>
          <w:sz w:val="28"/>
          <w:szCs w:val="28"/>
        </w:rPr>
        <w:t>2. Зобов’язати</w:t>
      </w:r>
      <w:r>
        <w:rPr>
          <w:rFonts w:ascii="Times New Roman" w:hAnsi="Times New Roman"/>
          <w:color w:val="000000"/>
          <w:sz w:val="28"/>
          <w:szCs w:val="28"/>
        </w:rPr>
        <w:t>Курявського Р.А.</w:t>
      </w:r>
      <w:r w:rsidRPr="00776D93">
        <w:rPr>
          <w:rFonts w:ascii="Times New Roman" w:hAnsi="Times New Roman"/>
          <w:color w:val="000000"/>
          <w:sz w:val="28"/>
          <w:szCs w:val="28"/>
        </w:rPr>
        <w:t>:</w:t>
      </w:r>
    </w:p>
    <w:p w:rsidR="003448A2" w:rsidRPr="00776D93" w:rsidRDefault="003448A2" w:rsidP="00AB072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6D93">
        <w:rPr>
          <w:rFonts w:ascii="Times New Roman" w:hAnsi="Times New Roman"/>
          <w:color w:val="000000"/>
          <w:sz w:val="28"/>
          <w:szCs w:val="28"/>
        </w:rPr>
        <w:t>2.1. Протягом 6 місяцівздатиприйняттяцьогорішеннязвернутисьдовідділумістобудування, архітектуритаземельнихвідносинЛозівськоїміськоїрадиХарківськоїобластііззаявоюпрооформленняпаспортаприв’язкитимчасов</w:t>
      </w:r>
      <w:r>
        <w:rPr>
          <w:rFonts w:ascii="Times New Roman" w:hAnsi="Times New Roman"/>
          <w:color w:val="000000"/>
          <w:sz w:val="28"/>
          <w:szCs w:val="28"/>
        </w:rPr>
        <w:t>ої</w:t>
      </w:r>
      <w:r w:rsidRPr="00776D93">
        <w:rPr>
          <w:rFonts w:ascii="Times New Roman" w:hAnsi="Times New Roman"/>
          <w:color w:val="000000"/>
          <w:sz w:val="28"/>
          <w:szCs w:val="28"/>
        </w:rPr>
        <w:t>споруд</w:t>
      </w:r>
      <w:r w:rsidRPr="009C3D62">
        <w:rPr>
          <w:rFonts w:ascii="Times New Roman" w:hAnsi="Times New Roman"/>
          <w:color w:val="000000"/>
          <w:sz w:val="28"/>
          <w:szCs w:val="28"/>
        </w:rPr>
        <w:t>и</w:t>
      </w:r>
      <w:r w:rsidRPr="00776D93">
        <w:rPr>
          <w:rFonts w:ascii="Times New Roman" w:hAnsi="Times New Roman"/>
          <w:color w:val="000000"/>
          <w:sz w:val="28"/>
          <w:szCs w:val="28"/>
        </w:rPr>
        <w:t>, знаданнямпогодженьвідповіднихутримувачівінженернихмережщодомісцярозташуваннятимчасов</w:t>
      </w:r>
      <w:r>
        <w:rPr>
          <w:rFonts w:ascii="Times New Roman" w:hAnsi="Times New Roman"/>
          <w:color w:val="000000"/>
          <w:sz w:val="28"/>
          <w:szCs w:val="28"/>
        </w:rPr>
        <w:t>ої</w:t>
      </w:r>
      <w:r w:rsidRPr="00776D93">
        <w:rPr>
          <w:rFonts w:ascii="Times New Roman" w:hAnsi="Times New Roman"/>
          <w:color w:val="000000"/>
          <w:sz w:val="28"/>
          <w:szCs w:val="28"/>
        </w:rPr>
        <w:t>споруд</w:t>
      </w:r>
      <w:r w:rsidRPr="0085551F">
        <w:rPr>
          <w:rFonts w:ascii="Times New Roman" w:hAnsi="Times New Roman"/>
          <w:color w:val="000000"/>
          <w:sz w:val="28"/>
          <w:szCs w:val="28"/>
        </w:rPr>
        <w:t>и</w:t>
      </w:r>
      <w:r w:rsidRPr="00776D93">
        <w:rPr>
          <w:rFonts w:ascii="Times New Roman" w:hAnsi="Times New Roman"/>
          <w:color w:val="000000"/>
          <w:sz w:val="28"/>
          <w:szCs w:val="28"/>
        </w:rPr>
        <w:t>дляпровадженняпідприємницькоїдіяльності (ТС).</w:t>
      </w:r>
    </w:p>
    <w:p w:rsidR="003448A2" w:rsidRPr="00776D93" w:rsidRDefault="003448A2" w:rsidP="00AB072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6D93">
        <w:rPr>
          <w:rFonts w:ascii="Times New Roman" w:hAnsi="Times New Roman"/>
          <w:color w:val="000000"/>
          <w:sz w:val="28"/>
          <w:szCs w:val="28"/>
        </w:rPr>
        <w:t>2.2. Протягом 6 місяцівздатиотриманняпаспортаприв’язкивстановититимчасо</w:t>
      </w:r>
      <w:r w:rsidRPr="009C3D62">
        <w:rPr>
          <w:rFonts w:ascii="Times New Roman" w:hAnsi="Times New Roman"/>
          <w:color w:val="000000"/>
          <w:sz w:val="28"/>
          <w:szCs w:val="28"/>
        </w:rPr>
        <w:t>ву</w:t>
      </w:r>
      <w:r w:rsidRPr="00776D93">
        <w:rPr>
          <w:rFonts w:ascii="Times New Roman" w:hAnsi="Times New Roman"/>
          <w:color w:val="000000"/>
          <w:sz w:val="28"/>
          <w:szCs w:val="28"/>
        </w:rPr>
        <w:t>споруд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776D93">
        <w:rPr>
          <w:rFonts w:ascii="Times New Roman" w:hAnsi="Times New Roman"/>
          <w:color w:val="000000"/>
          <w:sz w:val="28"/>
          <w:szCs w:val="28"/>
        </w:rPr>
        <w:t xml:space="preserve">дляпровадженняпідприємницькоїдіяльності, виконатиоздобленняфасадівтаблагоустрійприлеглоїтериторії,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організувати майданчик для паркування автотранспорту, </w:t>
      </w:r>
      <w:r w:rsidRPr="00776D93">
        <w:rPr>
          <w:rFonts w:ascii="Times New Roman" w:hAnsi="Times New Roman"/>
          <w:color w:val="000000"/>
          <w:sz w:val="28"/>
          <w:szCs w:val="28"/>
        </w:rPr>
        <w:t>встановитиурн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776D93">
        <w:rPr>
          <w:rFonts w:ascii="Times New Roman" w:hAnsi="Times New Roman"/>
          <w:color w:val="000000"/>
          <w:sz w:val="28"/>
          <w:szCs w:val="28"/>
        </w:rPr>
        <w:t>увідповідностідосхемирозміщенняТС, врахувавшивсінаявніпланувальніобмеження, передбаченібудівельниминормами, обладнатиосвітленняприлеглоїтериторіївтемнийперіоддоби, встановити IP-камери відеоспостереженнянафасадітимчасов</w:t>
      </w:r>
      <w:r>
        <w:rPr>
          <w:rFonts w:ascii="Times New Roman" w:hAnsi="Times New Roman"/>
          <w:color w:val="000000"/>
          <w:sz w:val="28"/>
          <w:szCs w:val="28"/>
        </w:rPr>
        <w:t>ої</w:t>
      </w:r>
      <w:r w:rsidRPr="00776D93">
        <w:rPr>
          <w:rFonts w:ascii="Times New Roman" w:hAnsi="Times New Roman"/>
          <w:color w:val="000000"/>
          <w:sz w:val="28"/>
          <w:szCs w:val="28"/>
        </w:rPr>
        <w:t>споруд</w:t>
      </w:r>
      <w:r w:rsidRPr="0085551F">
        <w:rPr>
          <w:rFonts w:ascii="Times New Roman" w:hAnsi="Times New Roman"/>
          <w:color w:val="000000"/>
          <w:sz w:val="28"/>
          <w:szCs w:val="28"/>
        </w:rPr>
        <w:t>и</w:t>
      </w:r>
      <w:r w:rsidRPr="00776D93">
        <w:rPr>
          <w:rFonts w:ascii="Times New Roman" w:hAnsi="Times New Roman"/>
          <w:color w:val="000000"/>
          <w:sz w:val="28"/>
          <w:szCs w:val="28"/>
        </w:rPr>
        <w:t>зпідключеннямдозагальноїсистемидляпередачізображеннянасервер громади, відповідно до вимог діючого законодавства</w:t>
      </w:r>
      <w:r>
        <w:rPr>
          <w:rFonts w:ascii="Times New Roman" w:hAnsi="Times New Roman"/>
          <w:color w:val="000000"/>
          <w:sz w:val="28"/>
          <w:szCs w:val="28"/>
        </w:rPr>
        <w:t>, встановити велопарковку</w:t>
      </w:r>
      <w:r w:rsidRPr="00776D93">
        <w:rPr>
          <w:rFonts w:ascii="Times New Roman" w:hAnsi="Times New Roman"/>
          <w:sz w:val="28"/>
        </w:rPr>
        <w:t>.</w:t>
      </w:r>
    </w:p>
    <w:p w:rsidR="003448A2" w:rsidRPr="00776D93" w:rsidRDefault="003448A2" w:rsidP="00AB072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6D93">
        <w:rPr>
          <w:rFonts w:ascii="Times New Roman" w:hAnsi="Times New Roman"/>
          <w:color w:val="000000"/>
          <w:sz w:val="28"/>
          <w:szCs w:val="28"/>
        </w:rPr>
        <w:t>2.3. Укластидоговірпронаданняпослугзвивезення (перевезеннятазахоронення) твердихпобутовихвідходівзкомунальнимпідприємством «Еко-Сан»ЛозівськоїміськоїрадиХарківськоїобласті.</w:t>
      </w:r>
    </w:p>
    <w:p w:rsidR="003448A2" w:rsidRPr="00776D93" w:rsidRDefault="003448A2" w:rsidP="00AB072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6D93">
        <w:rPr>
          <w:rFonts w:ascii="Times New Roman" w:hAnsi="Times New Roman"/>
          <w:color w:val="000000"/>
          <w:sz w:val="28"/>
          <w:szCs w:val="28"/>
        </w:rPr>
        <w:t>2.4. Післявиконаннявимогпаспортаприв’язкитимчасов</w:t>
      </w:r>
      <w:r>
        <w:rPr>
          <w:rFonts w:ascii="Times New Roman" w:hAnsi="Times New Roman"/>
          <w:color w:val="000000"/>
          <w:sz w:val="28"/>
          <w:szCs w:val="28"/>
        </w:rPr>
        <w:t>ої</w:t>
      </w:r>
      <w:r w:rsidRPr="00776D93">
        <w:rPr>
          <w:rFonts w:ascii="Times New Roman" w:hAnsi="Times New Roman"/>
          <w:color w:val="000000"/>
          <w:sz w:val="28"/>
          <w:szCs w:val="28"/>
        </w:rPr>
        <w:t>споруд</w:t>
      </w:r>
      <w:r w:rsidRPr="009C3D62">
        <w:rPr>
          <w:rFonts w:ascii="Times New Roman" w:hAnsi="Times New Roman"/>
          <w:color w:val="000000"/>
          <w:sz w:val="28"/>
          <w:szCs w:val="28"/>
        </w:rPr>
        <w:t>и</w:t>
      </w:r>
      <w:r w:rsidRPr="00776D93">
        <w:rPr>
          <w:rFonts w:ascii="Times New Roman" w:hAnsi="Times New Roman"/>
          <w:color w:val="000000"/>
          <w:sz w:val="28"/>
          <w:szCs w:val="28"/>
        </w:rPr>
        <w:t>дляпровадженняпідприємницької діяльності податидовідділумістобудування, архітектуритаземельнихвідносинміськоїрадиписьмовузаявупровиконаннявимогпаспортаприв’язкизаформою, визначеноюПорядкомрозміщеннятимчасовихспоруддляпровадженняпідприємницькоїдіяльності.</w:t>
      </w:r>
    </w:p>
    <w:p w:rsidR="003448A2" w:rsidRPr="00776D93" w:rsidRDefault="003448A2" w:rsidP="00AB072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6D93">
        <w:rPr>
          <w:rFonts w:ascii="Times New Roman" w:hAnsi="Times New Roman"/>
          <w:color w:val="000000"/>
          <w:sz w:val="28"/>
          <w:szCs w:val="28"/>
        </w:rPr>
        <w:t>3. Уразінедотриманнятермінівтавимог, визначенихп. 2, рішеннявтрачаєчинність, атимчасов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776D93">
        <w:rPr>
          <w:rFonts w:ascii="Times New Roman" w:hAnsi="Times New Roman"/>
          <w:color w:val="000000"/>
          <w:sz w:val="28"/>
          <w:szCs w:val="28"/>
        </w:rPr>
        <w:t>споруд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776D93">
        <w:rPr>
          <w:rFonts w:ascii="Times New Roman" w:hAnsi="Times New Roman"/>
          <w:color w:val="000000"/>
          <w:sz w:val="28"/>
          <w:szCs w:val="28"/>
        </w:rPr>
        <w:t>підляга</w:t>
      </w:r>
      <w:r>
        <w:rPr>
          <w:rFonts w:ascii="Times New Roman" w:hAnsi="Times New Roman"/>
          <w:color w:val="000000"/>
          <w:sz w:val="28"/>
          <w:szCs w:val="28"/>
        </w:rPr>
        <w:t>є</w:t>
      </w:r>
      <w:r w:rsidRPr="00776D93">
        <w:rPr>
          <w:rFonts w:ascii="Times New Roman" w:hAnsi="Times New Roman"/>
          <w:color w:val="000000"/>
          <w:sz w:val="28"/>
          <w:szCs w:val="28"/>
        </w:rPr>
        <w:t>демонтажу.</w:t>
      </w:r>
    </w:p>
    <w:p w:rsidR="003448A2" w:rsidRPr="00776D93" w:rsidRDefault="003448A2" w:rsidP="00C73280">
      <w:pPr>
        <w:ind w:firstLine="567"/>
        <w:jc w:val="both"/>
        <w:rPr>
          <w:rFonts w:ascii="Times New Roman" w:hAnsi="Times New Roman"/>
          <w:color w:val="000000"/>
        </w:rPr>
      </w:pPr>
      <w:r w:rsidRPr="00776D93">
        <w:rPr>
          <w:rFonts w:ascii="Times New Roman" w:hAnsi="Times New Roman"/>
          <w:color w:val="000000"/>
          <w:sz w:val="28"/>
          <w:szCs w:val="28"/>
        </w:rPr>
        <w:t>4. Контроль за виконанням цього рішення покласти на</w:t>
      </w:r>
      <w:r w:rsidRPr="00776D93">
        <w:rPr>
          <w:rFonts w:ascii="Times New Roman" w:hAnsi="Times New Roman"/>
          <w:sz w:val="28"/>
          <w:szCs w:val="28"/>
        </w:rPr>
        <w:t>заступника міського голови з питань діяльності виконавчих органів ради Дениса ПЕТРЕНКА.</w:t>
      </w:r>
    </w:p>
    <w:p w:rsidR="003448A2" w:rsidRPr="00776D93" w:rsidRDefault="003448A2" w:rsidP="00A36992">
      <w:pPr>
        <w:rPr>
          <w:rFonts w:ascii="Times New Roman" w:hAnsi="Times New Roman"/>
          <w:color w:val="000000"/>
        </w:rPr>
      </w:pPr>
    </w:p>
    <w:p w:rsidR="003448A2" w:rsidRDefault="003448A2" w:rsidP="00A36992">
      <w:pPr>
        <w:rPr>
          <w:rFonts w:ascii="Times New Roman" w:hAnsi="Times New Roman"/>
          <w:color w:val="000000"/>
        </w:rPr>
      </w:pPr>
    </w:p>
    <w:p w:rsidR="003448A2" w:rsidRPr="00A155C1" w:rsidRDefault="003448A2" w:rsidP="00A3699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3448A2" w:rsidRDefault="003448A2" w:rsidP="00021073">
      <w:pPr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Міський голова </w:t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>Сергій ЗЕЛЕНСЬКИЙ</w:t>
      </w:r>
      <w:bookmarkStart w:id="4" w:name="_GoBack"/>
      <w:bookmarkEnd w:id="4"/>
    </w:p>
    <w:p w:rsidR="003448A2" w:rsidRDefault="003448A2" w:rsidP="00021073">
      <w:pPr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</w:p>
    <w:p w:rsidR="003448A2" w:rsidRDefault="003448A2" w:rsidP="00021073">
      <w:pPr>
        <w:spacing w:line="240" w:lineRule="exact"/>
        <w:rPr>
          <w:rFonts w:ascii="Calibri" w:hAnsi="Calibri"/>
          <w:sz w:val="22"/>
          <w:szCs w:val="22"/>
          <w:lang w:val="ru-RU" w:eastAsia="en-US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3448A2" w:rsidRDefault="003448A2" w:rsidP="008854D7">
      <w:pPr>
        <w:spacing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Інна Кошляк, (05745)2-32-69Денис Петренко</w:t>
      </w:r>
    </w:p>
    <w:p w:rsidR="003448A2" w:rsidRDefault="003448A2" w:rsidP="008133E0">
      <w:pPr>
        <w:spacing w:after="120" w:line="240" w:lineRule="exact"/>
        <w:ind w:left="5664" w:firstLine="142"/>
        <w:rPr>
          <w:rFonts w:ascii="Calibri" w:hAnsi="Calibri"/>
          <w:sz w:val="22"/>
          <w:szCs w:val="22"/>
          <w:lang w:val="ru-RU" w:eastAsia="en-US"/>
        </w:rPr>
      </w:pPr>
      <w:r>
        <w:rPr>
          <w:rFonts w:ascii="Times New Roman" w:hAnsi="Times New Roman"/>
          <w:sz w:val="24"/>
        </w:rPr>
        <w:t>Олена Степанова</w:t>
      </w:r>
    </w:p>
    <w:p w:rsidR="003448A2" w:rsidRDefault="003448A2" w:rsidP="00021073">
      <w:pPr>
        <w:spacing w:after="120" w:line="240" w:lineRule="exact"/>
        <w:rPr>
          <w:rFonts w:ascii="Times New Roman" w:hAnsi="Times New Roman"/>
          <w:sz w:val="28"/>
        </w:rPr>
      </w:pPr>
    </w:p>
    <w:p w:rsidR="003448A2" w:rsidRPr="00C0521C" w:rsidRDefault="003448A2" w:rsidP="000A3ADE">
      <w:pPr>
        <w:ind w:left="5954" w:hanging="5954"/>
        <w:rPr>
          <w:rFonts w:ascii="Times New Roman" w:hAnsi="Times New Roman"/>
          <w:bCs/>
          <w:color w:val="000000"/>
          <w:sz w:val="24"/>
          <w:szCs w:val="24"/>
        </w:rPr>
      </w:pPr>
    </w:p>
    <w:sectPr w:rsidR="003448A2" w:rsidRPr="00C0521C" w:rsidSect="00A24EDD">
      <w:headerReference w:type="even" r:id="rId9"/>
      <w:pgSz w:w="11906" w:h="16838" w:code="9"/>
      <w:pgMar w:top="851" w:right="567" w:bottom="851" w:left="1701" w:header="284" w:footer="23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8A2" w:rsidRDefault="003448A2">
      <w:r>
        <w:separator/>
      </w:r>
    </w:p>
  </w:endnote>
  <w:endnote w:type="continuationSeparator" w:id="1">
    <w:p w:rsidR="003448A2" w:rsidRDefault="00344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8A2" w:rsidRDefault="003448A2">
      <w:r>
        <w:separator/>
      </w:r>
    </w:p>
  </w:footnote>
  <w:footnote w:type="continuationSeparator" w:id="1">
    <w:p w:rsidR="003448A2" w:rsidRDefault="003448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8A2" w:rsidRDefault="003448A2" w:rsidP="007938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48A2" w:rsidRDefault="003448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41E3246"/>
    <w:multiLevelType w:val="hybridMultilevel"/>
    <w:tmpl w:val="C0D2E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76551D"/>
    <w:multiLevelType w:val="multilevel"/>
    <w:tmpl w:val="109C97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">
    <w:nsid w:val="205F0D67"/>
    <w:multiLevelType w:val="multilevel"/>
    <w:tmpl w:val="109C97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">
    <w:nsid w:val="28823620"/>
    <w:multiLevelType w:val="hybridMultilevel"/>
    <w:tmpl w:val="2DAA2D9E"/>
    <w:lvl w:ilvl="0" w:tplc="0518C6AC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B9385F"/>
    <w:multiLevelType w:val="hybridMultilevel"/>
    <w:tmpl w:val="9ADA1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B6B55"/>
    <w:multiLevelType w:val="hybridMultilevel"/>
    <w:tmpl w:val="8CD8C9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A80BD1"/>
    <w:multiLevelType w:val="multilevel"/>
    <w:tmpl w:val="2DAA2D9E"/>
    <w:lvl w:ilvl="0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7A1776"/>
    <w:multiLevelType w:val="hybridMultilevel"/>
    <w:tmpl w:val="554E0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56A6794"/>
    <w:multiLevelType w:val="hybridMultilevel"/>
    <w:tmpl w:val="CE0EA7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C854F6"/>
    <w:multiLevelType w:val="hybridMultilevel"/>
    <w:tmpl w:val="4D869DC8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11">
    <w:nsid w:val="743567C4"/>
    <w:multiLevelType w:val="hybridMultilevel"/>
    <w:tmpl w:val="26387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4"/>
  </w:num>
  <w:num w:numId="6">
    <w:abstractNumId w:val="7"/>
  </w:num>
  <w:num w:numId="7">
    <w:abstractNumId w:val="11"/>
  </w:num>
  <w:num w:numId="8">
    <w:abstractNumId w:val="8"/>
  </w:num>
  <w:num w:numId="9">
    <w:abstractNumId w:val="10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C55"/>
    <w:rsid w:val="00001297"/>
    <w:rsid w:val="00001515"/>
    <w:rsid w:val="0000305D"/>
    <w:rsid w:val="00004AD8"/>
    <w:rsid w:val="00004BFF"/>
    <w:rsid w:val="00004C76"/>
    <w:rsid w:val="00010D63"/>
    <w:rsid w:val="00012B5A"/>
    <w:rsid w:val="00013186"/>
    <w:rsid w:val="00015258"/>
    <w:rsid w:val="00015880"/>
    <w:rsid w:val="00016A8B"/>
    <w:rsid w:val="00021073"/>
    <w:rsid w:val="00022958"/>
    <w:rsid w:val="00022E38"/>
    <w:rsid w:val="00022FBF"/>
    <w:rsid w:val="000252CB"/>
    <w:rsid w:val="00025FD2"/>
    <w:rsid w:val="000267DB"/>
    <w:rsid w:val="00026D70"/>
    <w:rsid w:val="00027CC2"/>
    <w:rsid w:val="00030400"/>
    <w:rsid w:val="000307CF"/>
    <w:rsid w:val="000317D6"/>
    <w:rsid w:val="00031F4E"/>
    <w:rsid w:val="00032207"/>
    <w:rsid w:val="00033B64"/>
    <w:rsid w:val="00035549"/>
    <w:rsid w:val="00037020"/>
    <w:rsid w:val="00037228"/>
    <w:rsid w:val="00037F7B"/>
    <w:rsid w:val="000406BE"/>
    <w:rsid w:val="00041BD4"/>
    <w:rsid w:val="0004289B"/>
    <w:rsid w:val="000444B1"/>
    <w:rsid w:val="00045E90"/>
    <w:rsid w:val="00050ED4"/>
    <w:rsid w:val="000526D4"/>
    <w:rsid w:val="00052BB3"/>
    <w:rsid w:val="00053B0C"/>
    <w:rsid w:val="00057F89"/>
    <w:rsid w:val="0006232E"/>
    <w:rsid w:val="00062A14"/>
    <w:rsid w:val="00070DC5"/>
    <w:rsid w:val="0007112D"/>
    <w:rsid w:val="000726DE"/>
    <w:rsid w:val="00072959"/>
    <w:rsid w:val="00072DCA"/>
    <w:rsid w:val="000745CE"/>
    <w:rsid w:val="00076C13"/>
    <w:rsid w:val="00076EE7"/>
    <w:rsid w:val="000776F5"/>
    <w:rsid w:val="00077794"/>
    <w:rsid w:val="00080726"/>
    <w:rsid w:val="0008167B"/>
    <w:rsid w:val="000828E1"/>
    <w:rsid w:val="00083FBA"/>
    <w:rsid w:val="00084A2A"/>
    <w:rsid w:val="00085CBA"/>
    <w:rsid w:val="00087EF7"/>
    <w:rsid w:val="0009028A"/>
    <w:rsid w:val="00091018"/>
    <w:rsid w:val="00092E9B"/>
    <w:rsid w:val="00093CDF"/>
    <w:rsid w:val="00095CA9"/>
    <w:rsid w:val="000A0002"/>
    <w:rsid w:val="000A1489"/>
    <w:rsid w:val="000A31A4"/>
    <w:rsid w:val="000A3362"/>
    <w:rsid w:val="000A38AC"/>
    <w:rsid w:val="000A3ADE"/>
    <w:rsid w:val="000A5043"/>
    <w:rsid w:val="000A71B3"/>
    <w:rsid w:val="000B0360"/>
    <w:rsid w:val="000B1567"/>
    <w:rsid w:val="000B20CF"/>
    <w:rsid w:val="000B2D6B"/>
    <w:rsid w:val="000B4E4E"/>
    <w:rsid w:val="000B5865"/>
    <w:rsid w:val="000B6643"/>
    <w:rsid w:val="000B6A9C"/>
    <w:rsid w:val="000B6E98"/>
    <w:rsid w:val="000C0F7E"/>
    <w:rsid w:val="000C292A"/>
    <w:rsid w:val="000C37CA"/>
    <w:rsid w:val="000C3F8A"/>
    <w:rsid w:val="000C652A"/>
    <w:rsid w:val="000C6AC6"/>
    <w:rsid w:val="000C6B42"/>
    <w:rsid w:val="000C7563"/>
    <w:rsid w:val="000D2787"/>
    <w:rsid w:val="000D2A06"/>
    <w:rsid w:val="000D3692"/>
    <w:rsid w:val="000E18CD"/>
    <w:rsid w:val="000E1AA9"/>
    <w:rsid w:val="000E37FC"/>
    <w:rsid w:val="000E45AC"/>
    <w:rsid w:val="000E4E7E"/>
    <w:rsid w:val="000E579F"/>
    <w:rsid w:val="000E6EC3"/>
    <w:rsid w:val="000E7625"/>
    <w:rsid w:val="000F0028"/>
    <w:rsid w:val="000F07A3"/>
    <w:rsid w:val="000F3016"/>
    <w:rsid w:val="000F3A1C"/>
    <w:rsid w:val="000F4212"/>
    <w:rsid w:val="000F4864"/>
    <w:rsid w:val="000F4A1E"/>
    <w:rsid w:val="000F54A9"/>
    <w:rsid w:val="000F6511"/>
    <w:rsid w:val="000F6D2D"/>
    <w:rsid w:val="000F72B0"/>
    <w:rsid w:val="001000CC"/>
    <w:rsid w:val="00100F75"/>
    <w:rsid w:val="00101E07"/>
    <w:rsid w:val="0010275E"/>
    <w:rsid w:val="00104028"/>
    <w:rsid w:val="00105A41"/>
    <w:rsid w:val="00106501"/>
    <w:rsid w:val="00107339"/>
    <w:rsid w:val="0011115B"/>
    <w:rsid w:val="0011196F"/>
    <w:rsid w:val="001124EC"/>
    <w:rsid w:val="00114014"/>
    <w:rsid w:val="00114AE1"/>
    <w:rsid w:val="00115824"/>
    <w:rsid w:val="00116B46"/>
    <w:rsid w:val="00117547"/>
    <w:rsid w:val="001175B7"/>
    <w:rsid w:val="00121146"/>
    <w:rsid w:val="001235B5"/>
    <w:rsid w:val="00124C20"/>
    <w:rsid w:val="001301EE"/>
    <w:rsid w:val="00130867"/>
    <w:rsid w:val="00130ABC"/>
    <w:rsid w:val="00132FA8"/>
    <w:rsid w:val="00136323"/>
    <w:rsid w:val="00140E76"/>
    <w:rsid w:val="00145907"/>
    <w:rsid w:val="00145B2B"/>
    <w:rsid w:val="001465F8"/>
    <w:rsid w:val="0015236F"/>
    <w:rsid w:val="001533FB"/>
    <w:rsid w:val="001534EA"/>
    <w:rsid w:val="0015507D"/>
    <w:rsid w:val="00155476"/>
    <w:rsid w:val="0015576B"/>
    <w:rsid w:val="001558C6"/>
    <w:rsid w:val="001629C9"/>
    <w:rsid w:val="00165653"/>
    <w:rsid w:val="001671B5"/>
    <w:rsid w:val="001672BD"/>
    <w:rsid w:val="00167B2C"/>
    <w:rsid w:val="00170462"/>
    <w:rsid w:val="00171999"/>
    <w:rsid w:val="00172022"/>
    <w:rsid w:val="00173A51"/>
    <w:rsid w:val="00173DE2"/>
    <w:rsid w:val="0017419F"/>
    <w:rsid w:val="001745C7"/>
    <w:rsid w:val="0017488F"/>
    <w:rsid w:val="00176094"/>
    <w:rsid w:val="001802F7"/>
    <w:rsid w:val="00181A97"/>
    <w:rsid w:val="00181D38"/>
    <w:rsid w:val="00182239"/>
    <w:rsid w:val="0018477B"/>
    <w:rsid w:val="0018529E"/>
    <w:rsid w:val="001863E7"/>
    <w:rsid w:val="001906F9"/>
    <w:rsid w:val="0019199C"/>
    <w:rsid w:val="00191C31"/>
    <w:rsid w:val="001937E9"/>
    <w:rsid w:val="00194AA6"/>
    <w:rsid w:val="00195B47"/>
    <w:rsid w:val="0019711A"/>
    <w:rsid w:val="001A0F08"/>
    <w:rsid w:val="001A45E1"/>
    <w:rsid w:val="001A7297"/>
    <w:rsid w:val="001B1738"/>
    <w:rsid w:val="001B18EC"/>
    <w:rsid w:val="001B270B"/>
    <w:rsid w:val="001B28E2"/>
    <w:rsid w:val="001B2F44"/>
    <w:rsid w:val="001B31E3"/>
    <w:rsid w:val="001B33DD"/>
    <w:rsid w:val="001B3800"/>
    <w:rsid w:val="001B481C"/>
    <w:rsid w:val="001B4939"/>
    <w:rsid w:val="001B554D"/>
    <w:rsid w:val="001B62D4"/>
    <w:rsid w:val="001C0CD1"/>
    <w:rsid w:val="001C1330"/>
    <w:rsid w:val="001C13A9"/>
    <w:rsid w:val="001C2BD3"/>
    <w:rsid w:val="001C6E8C"/>
    <w:rsid w:val="001C7283"/>
    <w:rsid w:val="001D035B"/>
    <w:rsid w:val="001D1523"/>
    <w:rsid w:val="001D1BC9"/>
    <w:rsid w:val="001D35AC"/>
    <w:rsid w:val="001D3B3C"/>
    <w:rsid w:val="001D57A6"/>
    <w:rsid w:val="001D58AF"/>
    <w:rsid w:val="001D7B70"/>
    <w:rsid w:val="001E0A24"/>
    <w:rsid w:val="001E10F2"/>
    <w:rsid w:val="001E34AB"/>
    <w:rsid w:val="001E5A05"/>
    <w:rsid w:val="001E61AC"/>
    <w:rsid w:val="001E68B6"/>
    <w:rsid w:val="001E7EB1"/>
    <w:rsid w:val="001F0313"/>
    <w:rsid w:val="001F1EAB"/>
    <w:rsid w:val="001F2C76"/>
    <w:rsid w:val="001F6AE0"/>
    <w:rsid w:val="001F75DB"/>
    <w:rsid w:val="001F7BE3"/>
    <w:rsid w:val="002001BA"/>
    <w:rsid w:val="002002ED"/>
    <w:rsid w:val="00203AF2"/>
    <w:rsid w:val="00203E60"/>
    <w:rsid w:val="002047DF"/>
    <w:rsid w:val="002060B1"/>
    <w:rsid w:val="00210A7D"/>
    <w:rsid w:val="00212280"/>
    <w:rsid w:val="002157F7"/>
    <w:rsid w:val="00217E0A"/>
    <w:rsid w:val="002200CF"/>
    <w:rsid w:val="002201BE"/>
    <w:rsid w:val="00223553"/>
    <w:rsid w:val="002236C9"/>
    <w:rsid w:val="002253C5"/>
    <w:rsid w:val="002279D6"/>
    <w:rsid w:val="00230230"/>
    <w:rsid w:val="0023038F"/>
    <w:rsid w:val="002303C2"/>
    <w:rsid w:val="002316A5"/>
    <w:rsid w:val="0023285E"/>
    <w:rsid w:val="00232B29"/>
    <w:rsid w:val="002334A9"/>
    <w:rsid w:val="00233850"/>
    <w:rsid w:val="00233C87"/>
    <w:rsid w:val="00233FB4"/>
    <w:rsid w:val="00234131"/>
    <w:rsid w:val="002356F4"/>
    <w:rsid w:val="00235781"/>
    <w:rsid w:val="00236224"/>
    <w:rsid w:val="0023640C"/>
    <w:rsid w:val="002406D8"/>
    <w:rsid w:val="00241272"/>
    <w:rsid w:val="0024159B"/>
    <w:rsid w:val="002421F3"/>
    <w:rsid w:val="00243AE1"/>
    <w:rsid w:val="002454D9"/>
    <w:rsid w:val="00245629"/>
    <w:rsid w:val="0024659C"/>
    <w:rsid w:val="0024779D"/>
    <w:rsid w:val="00247B3A"/>
    <w:rsid w:val="00250CD7"/>
    <w:rsid w:val="002519C2"/>
    <w:rsid w:val="00251A15"/>
    <w:rsid w:val="002531C5"/>
    <w:rsid w:val="00253217"/>
    <w:rsid w:val="00253318"/>
    <w:rsid w:val="00253658"/>
    <w:rsid w:val="00254E9A"/>
    <w:rsid w:val="00255AE1"/>
    <w:rsid w:val="002565B3"/>
    <w:rsid w:val="00257949"/>
    <w:rsid w:val="00261F8C"/>
    <w:rsid w:val="002624B1"/>
    <w:rsid w:val="00263263"/>
    <w:rsid w:val="002634DB"/>
    <w:rsid w:val="00264906"/>
    <w:rsid w:val="00265143"/>
    <w:rsid w:val="002655F2"/>
    <w:rsid w:val="00265E28"/>
    <w:rsid w:val="00267DD5"/>
    <w:rsid w:val="00267EBA"/>
    <w:rsid w:val="00271BA7"/>
    <w:rsid w:val="00272C05"/>
    <w:rsid w:val="00273A42"/>
    <w:rsid w:val="00275251"/>
    <w:rsid w:val="00276E59"/>
    <w:rsid w:val="00277A2E"/>
    <w:rsid w:val="00281471"/>
    <w:rsid w:val="00282427"/>
    <w:rsid w:val="002828A7"/>
    <w:rsid w:val="00283ADD"/>
    <w:rsid w:val="00283B42"/>
    <w:rsid w:val="0028436F"/>
    <w:rsid w:val="002849FE"/>
    <w:rsid w:val="00285677"/>
    <w:rsid w:val="0028629A"/>
    <w:rsid w:val="00287460"/>
    <w:rsid w:val="0028793A"/>
    <w:rsid w:val="00291A68"/>
    <w:rsid w:val="00292094"/>
    <w:rsid w:val="0029231B"/>
    <w:rsid w:val="002929FB"/>
    <w:rsid w:val="002939E1"/>
    <w:rsid w:val="00296EE6"/>
    <w:rsid w:val="00296FCA"/>
    <w:rsid w:val="00297955"/>
    <w:rsid w:val="002A0D5E"/>
    <w:rsid w:val="002A2213"/>
    <w:rsid w:val="002A35C5"/>
    <w:rsid w:val="002A3FB6"/>
    <w:rsid w:val="002A5145"/>
    <w:rsid w:val="002A5F2C"/>
    <w:rsid w:val="002A6AF2"/>
    <w:rsid w:val="002A6F1F"/>
    <w:rsid w:val="002B056E"/>
    <w:rsid w:val="002B2165"/>
    <w:rsid w:val="002B6DC0"/>
    <w:rsid w:val="002B7398"/>
    <w:rsid w:val="002B7E5D"/>
    <w:rsid w:val="002C1045"/>
    <w:rsid w:val="002C1898"/>
    <w:rsid w:val="002C1E4E"/>
    <w:rsid w:val="002C1F1C"/>
    <w:rsid w:val="002C27D0"/>
    <w:rsid w:val="002C461C"/>
    <w:rsid w:val="002C4B97"/>
    <w:rsid w:val="002C5690"/>
    <w:rsid w:val="002C5C60"/>
    <w:rsid w:val="002C6DFD"/>
    <w:rsid w:val="002C7CE3"/>
    <w:rsid w:val="002D256D"/>
    <w:rsid w:val="002D397E"/>
    <w:rsid w:val="002D5151"/>
    <w:rsid w:val="002D6E93"/>
    <w:rsid w:val="002D76F8"/>
    <w:rsid w:val="002D7A27"/>
    <w:rsid w:val="002D7E87"/>
    <w:rsid w:val="002E2C56"/>
    <w:rsid w:val="002E50C5"/>
    <w:rsid w:val="002E5EA1"/>
    <w:rsid w:val="002E63C6"/>
    <w:rsid w:val="002E6BD2"/>
    <w:rsid w:val="002E6EEF"/>
    <w:rsid w:val="002F0607"/>
    <w:rsid w:val="002F1C76"/>
    <w:rsid w:val="002F1E65"/>
    <w:rsid w:val="002F2D1D"/>
    <w:rsid w:val="002F3482"/>
    <w:rsid w:val="002F3A3F"/>
    <w:rsid w:val="002F5AC4"/>
    <w:rsid w:val="002F5F38"/>
    <w:rsid w:val="002F67AB"/>
    <w:rsid w:val="002F6B1D"/>
    <w:rsid w:val="002F6F70"/>
    <w:rsid w:val="002F7B98"/>
    <w:rsid w:val="00300BCF"/>
    <w:rsid w:val="00300F2E"/>
    <w:rsid w:val="00302688"/>
    <w:rsid w:val="00304155"/>
    <w:rsid w:val="00304271"/>
    <w:rsid w:val="00304D31"/>
    <w:rsid w:val="00305CF9"/>
    <w:rsid w:val="003069C5"/>
    <w:rsid w:val="00307269"/>
    <w:rsid w:val="00310B1F"/>
    <w:rsid w:val="003119D8"/>
    <w:rsid w:val="003120D4"/>
    <w:rsid w:val="00312E05"/>
    <w:rsid w:val="00313B09"/>
    <w:rsid w:val="0031540C"/>
    <w:rsid w:val="00317961"/>
    <w:rsid w:val="00317E57"/>
    <w:rsid w:val="00320131"/>
    <w:rsid w:val="003204EA"/>
    <w:rsid w:val="00322CCD"/>
    <w:rsid w:val="00324686"/>
    <w:rsid w:val="0032777A"/>
    <w:rsid w:val="00327913"/>
    <w:rsid w:val="00327E87"/>
    <w:rsid w:val="003304D9"/>
    <w:rsid w:val="00330512"/>
    <w:rsid w:val="00333A64"/>
    <w:rsid w:val="00333ED3"/>
    <w:rsid w:val="00335D7F"/>
    <w:rsid w:val="00336EFB"/>
    <w:rsid w:val="00341AE0"/>
    <w:rsid w:val="003436F6"/>
    <w:rsid w:val="0034474D"/>
    <w:rsid w:val="003448A2"/>
    <w:rsid w:val="00344A75"/>
    <w:rsid w:val="0034511A"/>
    <w:rsid w:val="0034676B"/>
    <w:rsid w:val="00346B33"/>
    <w:rsid w:val="0034791C"/>
    <w:rsid w:val="0035133A"/>
    <w:rsid w:val="00351759"/>
    <w:rsid w:val="00351ABC"/>
    <w:rsid w:val="00356AA5"/>
    <w:rsid w:val="00360644"/>
    <w:rsid w:val="00361B2A"/>
    <w:rsid w:val="00361C7F"/>
    <w:rsid w:val="00361EC1"/>
    <w:rsid w:val="003629E1"/>
    <w:rsid w:val="00363832"/>
    <w:rsid w:val="0036473D"/>
    <w:rsid w:val="003651D7"/>
    <w:rsid w:val="0036588B"/>
    <w:rsid w:val="003661D5"/>
    <w:rsid w:val="003664B5"/>
    <w:rsid w:val="00366976"/>
    <w:rsid w:val="003678A6"/>
    <w:rsid w:val="00367AD9"/>
    <w:rsid w:val="00370337"/>
    <w:rsid w:val="00370D0F"/>
    <w:rsid w:val="003715C6"/>
    <w:rsid w:val="00372F51"/>
    <w:rsid w:val="003734E7"/>
    <w:rsid w:val="003735E0"/>
    <w:rsid w:val="003736E3"/>
    <w:rsid w:val="0037467D"/>
    <w:rsid w:val="0037558C"/>
    <w:rsid w:val="00376C5E"/>
    <w:rsid w:val="00377244"/>
    <w:rsid w:val="0038279E"/>
    <w:rsid w:val="00383046"/>
    <w:rsid w:val="003841C9"/>
    <w:rsid w:val="003856F3"/>
    <w:rsid w:val="00386198"/>
    <w:rsid w:val="00386539"/>
    <w:rsid w:val="00386E54"/>
    <w:rsid w:val="00387A48"/>
    <w:rsid w:val="00387D41"/>
    <w:rsid w:val="00390C5F"/>
    <w:rsid w:val="00391DE7"/>
    <w:rsid w:val="00394CA7"/>
    <w:rsid w:val="003953D7"/>
    <w:rsid w:val="0039774C"/>
    <w:rsid w:val="003978F3"/>
    <w:rsid w:val="003A5444"/>
    <w:rsid w:val="003A78C9"/>
    <w:rsid w:val="003A7D76"/>
    <w:rsid w:val="003B040E"/>
    <w:rsid w:val="003B14A3"/>
    <w:rsid w:val="003B1AAE"/>
    <w:rsid w:val="003B2C22"/>
    <w:rsid w:val="003B2C93"/>
    <w:rsid w:val="003B5853"/>
    <w:rsid w:val="003B6DC3"/>
    <w:rsid w:val="003C02D4"/>
    <w:rsid w:val="003C0583"/>
    <w:rsid w:val="003C1146"/>
    <w:rsid w:val="003C2963"/>
    <w:rsid w:val="003C3933"/>
    <w:rsid w:val="003C41D2"/>
    <w:rsid w:val="003C487E"/>
    <w:rsid w:val="003C5487"/>
    <w:rsid w:val="003C5AB2"/>
    <w:rsid w:val="003C61F5"/>
    <w:rsid w:val="003D14C7"/>
    <w:rsid w:val="003D2AAD"/>
    <w:rsid w:val="003D627F"/>
    <w:rsid w:val="003D6B62"/>
    <w:rsid w:val="003D7865"/>
    <w:rsid w:val="003E068E"/>
    <w:rsid w:val="003E0B40"/>
    <w:rsid w:val="003E29FF"/>
    <w:rsid w:val="003E3113"/>
    <w:rsid w:val="003E52DD"/>
    <w:rsid w:val="003E55F9"/>
    <w:rsid w:val="003E6B12"/>
    <w:rsid w:val="003E715D"/>
    <w:rsid w:val="003E75B7"/>
    <w:rsid w:val="003E7875"/>
    <w:rsid w:val="003E7CB1"/>
    <w:rsid w:val="003F0E20"/>
    <w:rsid w:val="003F593E"/>
    <w:rsid w:val="003F5B9B"/>
    <w:rsid w:val="00400316"/>
    <w:rsid w:val="00401483"/>
    <w:rsid w:val="00401D65"/>
    <w:rsid w:val="00404DB4"/>
    <w:rsid w:val="0040567A"/>
    <w:rsid w:val="004078D8"/>
    <w:rsid w:val="004078FE"/>
    <w:rsid w:val="00410E77"/>
    <w:rsid w:val="00411D74"/>
    <w:rsid w:val="004129A4"/>
    <w:rsid w:val="00413405"/>
    <w:rsid w:val="00413699"/>
    <w:rsid w:val="00414654"/>
    <w:rsid w:val="00414E17"/>
    <w:rsid w:val="00415309"/>
    <w:rsid w:val="0041611A"/>
    <w:rsid w:val="004161D9"/>
    <w:rsid w:val="00416628"/>
    <w:rsid w:val="00420B5E"/>
    <w:rsid w:val="004218CA"/>
    <w:rsid w:val="004219ED"/>
    <w:rsid w:val="0042545D"/>
    <w:rsid w:val="004270E7"/>
    <w:rsid w:val="00431B3A"/>
    <w:rsid w:val="00433771"/>
    <w:rsid w:val="00434FD4"/>
    <w:rsid w:val="0043632C"/>
    <w:rsid w:val="00437473"/>
    <w:rsid w:val="004407D1"/>
    <w:rsid w:val="0044141D"/>
    <w:rsid w:val="0044279F"/>
    <w:rsid w:val="004437D3"/>
    <w:rsid w:val="00445451"/>
    <w:rsid w:val="00445533"/>
    <w:rsid w:val="0044594F"/>
    <w:rsid w:val="00450320"/>
    <w:rsid w:val="0045141D"/>
    <w:rsid w:val="0045354E"/>
    <w:rsid w:val="00453773"/>
    <w:rsid w:val="004547A8"/>
    <w:rsid w:val="00455407"/>
    <w:rsid w:val="00455B5D"/>
    <w:rsid w:val="00456B0F"/>
    <w:rsid w:val="004575BE"/>
    <w:rsid w:val="00460C47"/>
    <w:rsid w:val="004644BD"/>
    <w:rsid w:val="00465738"/>
    <w:rsid w:val="004664BA"/>
    <w:rsid w:val="00466551"/>
    <w:rsid w:val="00466FC8"/>
    <w:rsid w:val="0046741C"/>
    <w:rsid w:val="00467454"/>
    <w:rsid w:val="00467D29"/>
    <w:rsid w:val="00470010"/>
    <w:rsid w:val="004722D4"/>
    <w:rsid w:val="00473D26"/>
    <w:rsid w:val="0047547E"/>
    <w:rsid w:val="00476934"/>
    <w:rsid w:val="00476ECE"/>
    <w:rsid w:val="0048020C"/>
    <w:rsid w:val="0048489D"/>
    <w:rsid w:val="0048564F"/>
    <w:rsid w:val="00487DE0"/>
    <w:rsid w:val="00487E95"/>
    <w:rsid w:val="00490638"/>
    <w:rsid w:val="00491122"/>
    <w:rsid w:val="004940C2"/>
    <w:rsid w:val="0049552D"/>
    <w:rsid w:val="0049552F"/>
    <w:rsid w:val="00497392"/>
    <w:rsid w:val="004A03B2"/>
    <w:rsid w:val="004A0D01"/>
    <w:rsid w:val="004A2533"/>
    <w:rsid w:val="004A4500"/>
    <w:rsid w:val="004A570E"/>
    <w:rsid w:val="004A60F9"/>
    <w:rsid w:val="004A61C9"/>
    <w:rsid w:val="004A72D0"/>
    <w:rsid w:val="004B1572"/>
    <w:rsid w:val="004B2262"/>
    <w:rsid w:val="004B5321"/>
    <w:rsid w:val="004B5CB5"/>
    <w:rsid w:val="004B7574"/>
    <w:rsid w:val="004C03E6"/>
    <w:rsid w:val="004C4BFB"/>
    <w:rsid w:val="004C4DF5"/>
    <w:rsid w:val="004C5E92"/>
    <w:rsid w:val="004C7665"/>
    <w:rsid w:val="004C7759"/>
    <w:rsid w:val="004C79EC"/>
    <w:rsid w:val="004C79FA"/>
    <w:rsid w:val="004D29A5"/>
    <w:rsid w:val="004D6719"/>
    <w:rsid w:val="004E0C46"/>
    <w:rsid w:val="004E1B8F"/>
    <w:rsid w:val="004E1C00"/>
    <w:rsid w:val="004E3F63"/>
    <w:rsid w:val="004E6E0A"/>
    <w:rsid w:val="004E7CB7"/>
    <w:rsid w:val="004E7E97"/>
    <w:rsid w:val="004F0CAB"/>
    <w:rsid w:val="004F14B4"/>
    <w:rsid w:val="004F1882"/>
    <w:rsid w:val="004F1C34"/>
    <w:rsid w:val="004F1E3B"/>
    <w:rsid w:val="004F2D07"/>
    <w:rsid w:val="004F3556"/>
    <w:rsid w:val="004F38D2"/>
    <w:rsid w:val="004F48F8"/>
    <w:rsid w:val="004F4E61"/>
    <w:rsid w:val="004F5043"/>
    <w:rsid w:val="004F5371"/>
    <w:rsid w:val="0050018E"/>
    <w:rsid w:val="00500A7A"/>
    <w:rsid w:val="00501146"/>
    <w:rsid w:val="005015B4"/>
    <w:rsid w:val="005078B1"/>
    <w:rsid w:val="00507FAC"/>
    <w:rsid w:val="00510593"/>
    <w:rsid w:val="00511FC3"/>
    <w:rsid w:val="00513260"/>
    <w:rsid w:val="005132E0"/>
    <w:rsid w:val="005155BF"/>
    <w:rsid w:val="005159C8"/>
    <w:rsid w:val="00515B32"/>
    <w:rsid w:val="0051606B"/>
    <w:rsid w:val="005166E7"/>
    <w:rsid w:val="00516997"/>
    <w:rsid w:val="00516A07"/>
    <w:rsid w:val="005202F5"/>
    <w:rsid w:val="00525771"/>
    <w:rsid w:val="00525EEF"/>
    <w:rsid w:val="005271C5"/>
    <w:rsid w:val="005306F1"/>
    <w:rsid w:val="005320F7"/>
    <w:rsid w:val="005323FE"/>
    <w:rsid w:val="005335B0"/>
    <w:rsid w:val="0053737C"/>
    <w:rsid w:val="00537ABD"/>
    <w:rsid w:val="00540177"/>
    <w:rsid w:val="00541786"/>
    <w:rsid w:val="00546F30"/>
    <w:rsid w:val="005477D0"/>
    <w:rsid w:val="00550412"/>
    <w:rsid w:val="00550826"/>
    <w:rsid w:val="005509D9"/>
    <w:rsid w:val="00551236"/>
    <w:rsid w:val="00553886"/>
    <w:rsid w:val="005557E8"/>
    <w:rsid w:val="005562C1"/>
    <w:rsid w:val="00556AE4"/>
    <w:rsid w:val="005577CE"/>
    <w:rsid w:val="0056075C"/>
    <w:rsid w:val="00561259"/>
    <w:rsid w:val="0056147D"/>
    <w:rsid w:val="00561EC6"/>
    <w:rsid w:val="0056209E"/>
    <w:rsid w:val="0056225C"/>
    <w:rsid w:val="005623BF"/>
    <w:rsid w:val="005626B8"/>
    <w:rsid w:val="005652B6"/>
    <w:rsid w:val="0056537F"/>
    <w:rsid w:val="00565675"/>
    <w:rsid w:val="005656D1"/>
    <w:rsid w:val="00565A02"/>
    <w:rsid w:val="00566939"/>
    <w:rsid w:val="00566B07"/>
    <w:rsid w:val="00567FA1"/>
    <w:rsid w:val="005700DD"/>
    <w:rsid w:val="00570477"/>
    <w:rsid w:val="0057161C"/>
    <w:rsid w:val="00571826"/>
    <w:rsid w:val="00571F1E"/>
    <w:rsid w:val="00572360"/>
    <w:rsid w:val="00572BBF"/>
    <w:rsid w:val="00572CAB"/>
    <w:rsid w:val="005741FA"/>
    <w:rsid w:val="00574D99"/>
    <w:rsid w:val="00576173"/>
    <w:rsid w:val="00576B18"/>
    <w:rsid w:val="00577B6B"/>
    <w:rsid w:val="00577CBA"/>
    <w:rsid w:val="00577EB9"/>
    <w:rsid w:val="005827DA"/>
    <w:rsid w:val="00585BD9"/>
    <w:rsid w:val="00585E13"/>
    <w:rsid w:val="00586F6A"/>
    <w:rsid w:val="00590805"/>
    <w:rsid w:val="00590E90"/>
    <w:rsid w:val="005917F0"/>
    <w:rsid w:val="00592BE6"/>
    <w:rsid w:val="005946F2"/>
    <w:rsid w:val="005963AD"/>
    <w:rsid w:val="005A0AF7"/>
    <w:rsid w:val="005A0E8C"/>
    <w:rsid w:val="005A104C"/>
    <w:rsid w:val="005A2542"/>
    <w:rsid w:val="005A327F"/>
    <w:rsid w:val="005A4E61"/>
    <w:rsid w:val="005A6AFA"/>
    <w:rsid w:val="005A6E6F"/>
    <w:rsid w:val="005B0642"/>
    <w:rsid w:val="005B3FF4"/>
    <w:rsid w:val="005B59F5"/>
    <w:rsid w:val="005B6829"/>
    <w:rsid w:val="005B740D"/>
    <w:rsid w:val="005B7843"/>
    <w:rsid w:val="005C1E46"/>
    <w:rsid w:val="005C2B5A"/>
    <w:rsid w:val="005C7CD5"/>
    <w:rsid w:val="005D19D6"/>
    <w:rsid w:val="005D3593"/>
    <w:rsid w:val="005D6FB0"/>
    <w:rsid w:val="005D7287"/>
    <w:rsid w:val="005D7759"/>
    <w:rsid w:val="005E197F"/>
    <w:rsid w:val="005E230A"/>
    <w:rsid w:val="005E2C4F"/>
    <w:rsid w:val="005E4F00"/>
    <w:rsid w:val="005E5F46"/>
    <w:rsid w:val="005F0E00"/>
    <w:rsid w:val="005F16C0"/>
    <w:rsid w:val="005F1C81"/>
    <w:rsid w:val="005F1FEA"/>
    <w:rsid w:val="005F391F"/>
    <w:rsid w:val="005F4305"/>
    <w:rsid w:val="005F5E92"/>
    <w:rsid w:val="005F62C4"/>
    <w:rsid w:val="005F69F4"/>
    <w:rsid w:val="005F6A78"/>
    <w:rsid w:val="005F7017"/>
    <w:rsid w:val="005F75D2"/>
    <w:rsid w:val="005F7614"/>
    <w:rsid w:val="00601818"/>
    <w:rsid w:val="006018E0"/>
    <w:rsid w:val="00603244"/>
    <w:rsid w:val="00605709"/>
    <w:rsid w:val="00606D28"/>
    <w:rsid w:val="00610837"/>
    <w:rsid w:val="006114CD"/>
    <w:rsid w:val="00612FC9"/>
    <w:rsid w:val="006134FC"/>
    <w:rsid w:val="00613539"/>
    <w:rsid w:val="0061538E"/>
    <w:rsid w:val="006201F9"/>
    <w:rsid w:val="0062028A"/>
    <w:rsid w:val="00620CCA"/>
    <w:rsid w:val="00621655"/>
    <w:rsid w:val="00621A2C"/>
    <w:rsid w:val="00622DBF"/>
    <w:rsid w:val="0062388C"/>
    <w:rsid w:val="006253FC"/>
    <w:rsid w:val="00626A67"/>
    <w:rsid w:val="00632B32"/>
    <w:rsid w:val="00634D7A"/>
    <w:rsid w:val="00634F3B"/>
    <w:rsid w:val="00636CE5"/>
    <w:rsid w:val="0064009E"/>
    <w:rsid w:val="00640B1F"/>
    <w:rsid w:val="00640F75"/>
    <w:rsid w:val="006412C0"/>
    <w:rsid w:val="006425A2"/>
    <w:rsid w:val="00642EC5"/>
    <w:rsid w:val="0064310F"/>
    <w:rsid w:val="00643555"/>
    <w:rsid w:val="00644A95"/>
    <w:rsid w:val="00644DC0"/>
    <w:rsid w:val="00644F3E"/>
    <w:rsid w:val="00646F33"/>
    <w:rsid w:val="006474A0"/>
    <w:rsid w:val="006476FA"/>
    <w:rsid w:val="006513EA"/>
    <w:rsid w:val="00654622"/>
    <w:rsid w:val="0065553D"/>
    <w:rsid w:val="00655C21"/>
    <w:rsid w:val="00656405"/>
    <w:rsid w:val="00656E96"/>
    <w:rsid w:val="00662C63"/>
    <w:rsid w:val="006632BB"/>
    <w:rsid w:val="006648A5"/>
    <w:rsid w:val="006655A4"/>
    <w:rsid w:val="00665C4E"/>
    <w:rsid w:val="006663F3"/>
    <w:rsid w:val="00667617"/>
    <w:rsid w:val="006708FE"/>
    <w:rsid w:val="00671143"/>
    <w:rsid w:val="0067238F"/>
    <w:rsid w:val="00672493"/>
    <w:rsid w:val="0067297C"/>
    <w:rsid w:val="006744C8"/>
    <w:rsid w:val="00675814"/>
    <w:rsid w:val="00677154"/>
    <w:rsid w:val="006823B2"/>
    <w:rsid w:val="006839F2"/>
    <w:rsid w:val="00683DBD"/>
    <w:rsid w:val="00684086"/>
    <w:rsid w:val="00684414"/>
    <w:rsid w:val="00686672"/>
    <w:rsid w:val="00690049"/>
    <w:rsid w:val="0069029F"/>
    <w:rsid w:val="00693378"/>
    <w:rsid w:val="00694123"/>
    <w:rsid w:val="0069576A"/>
    <w:rsid w:val="006957E8"/>
    <w:rsid w:val="0069667F"/>
    <w:rsid w:val="006A0AE2"/>
    <w:rsid w:val="006A2FF8"/>
    <w:rsid w:val="006A3419"/>
    <w:rsid w:val="006A407C"/>
    <w:rsid w:val="006A45D6"/>
    <w:rsid w:val="006A51CA"/>
    <w:rsid w:val="006A5898"/>
    <w:rsid w:val="006A61F4"/>
    <w:rsid w:val="006A6BDF"/>
    <w:rsid w:val="006A7924"/>
    <w:rsid w:val="006B01D6"/>
    <w:rsid w:val="006B1256"/>
    <w:rsid w:val="006B1C21"/>
    <w:rsid w:val="006B1CBD"/>
    <w:rsid w:val="006B2D74"/>
    <w:rsid w:val="006B3E38"/>
    <w:rsid w:val="006B5A60"/>
    <w:rsid w:val="006B603E"/>
    <w:rsid w:val="006C3A3F"/>
    <w:rsid w:val="006C4492"/>
    <w:rsid w:val="006C44D0"/>
    <w:rsid w:val="006C529A"/>
    <w:rsid w:val="006C5AEA"/>
    <w:rsid w:val="006C7787"/>
    <w:rsid w:val="006D301C"/>
    <w:rsid w:val="006D3067"/>
    <w:rsid w:val="006D45C0"/>
    <w:rsid w:val="006D5122"/>
    <w:rsid w:val="006D5562"/>
    <w:rsid w:val="006D5642"/>
    <w:rsid w:val="006D7C1D"/>
    <w:rsid w:val="006E0A2C"/>
    <w:rsid w:val="006E0D08"/>
    <w:rsid w:val="006E12CB"/>
    <w:rsid w:val="006E1495"/>
    <w:rsid w:val="006E14F5"/>
    <w:rsid w:val="006E226E"/>
    <w:rsid w:val="006E4354"/>
    <w:rsid w:val="006E4985"/>
    <w:rsid w:val="006E55BF"/>
    <w:rsid w:val="006E5854"/>
    <w:rsid w:val="006E746A"/>
    <w:rsid w:val="006F2AD8"/>
    <w:rsid w:val="006F3C8F"/>
    <w:rsid w:val="006F3CBA"/>
    <w:rsid w:val="006F45FB"/>
    <w:rsid w:val="006F739F"/>
    <w:rsid w:val="00700B90"/>
    <w:rsid w:val="0070175E"/>
    <w:rsid w:val="00701FA0"/>
    <w:rsid w:val="00703AA6"/>
    <w:rsid w:val="007060AA"/>
    <w:rsid w:val="00706434"/>
    <w:rsid w:val="00706E34"/>
    <w:rsid w:val="00707062"/>
    <w:rsid w:val="00707C7C"/>
    <w:rsid w:val="0071052A"/>
    <w:rsid w:val="00711498"/>
    <w:rsid w:val="00713278"/>
    <w:rsid w:val="00713680"/>
    <w:rsid w:val="00714E0D"/>
    <w:rsid w:val="00715E9E"/>
    <w:rsid w:val="00716AD5"/>
    <w:rsid w:val="00716C05"/>
    <w:rsid w:val="00716C6D"/>
    <w:rsid w:val="00717046"/>
    <w:rsid w:val="00717405"/>
    <w:rsid w:val="00720B78"/>
    <w:rsid w:val="00721A72"/>
    <w:rsid w:val="00721DAE"/>
    <w:rsid w:val="00722F22"/>
    <w:rsid w:val="00722FCE"/>
    <w:rsid w:val="007236EB"/>
    <w:rsid w:val="007244E9"/>
    <w:rsid w:val="007252DF"/>
    <w:rsid w:val="00725C91"/>
    <w:rsid w:val="00730550"/>
    <w:rsid w:val="00730B40"/>
    <w:rsid w:val="007310AE"/>
    <w:rsid w:val="00731610"/>
    <w:rsid w:val="00731B94"/>
    <w:rsid w:val="00732566"/>
    <w:rsid w:val="00732B47"/>
    <w:rsid w:val="007351EF"/>
    <w:rsid w:val="007356A1"/>
    <w:rsid w:val="00735A22"/>
    <w:rsid w:val="007361C4"/>
    <w:rsid w:val="00736321"/>
    <w:rsid w:val="007408B2"/>
    <w:rsid w:val="00740947"/>
    <w:rsid w:val="007413D4"/>
    <w:rsid w:val="007428E5"/>
    <w:rsid w:val="00742F2E"/>
    <w:rsid w:val="007449EC"/>
    <w:rsid w:val="00745C56"/>
    <w:rsid w:val="00746079"/>
    <w:rsid w:val="00746081"/>
    <w:rsid w:val="00746BE2"/>
    <w:rsid w:val="00752D9A"/>
    <w:rsid w:val="00752DBE"/>
    <w:rsid w:val="00753A36"/>
    <w:rsid w:val="00755E3C"/>
    <w:rsid w:val="007563E7"/>
    <w:rsid w:val="00756AB0"/>
    <w:rsid w:val="00756DF8"/>
    <w:rsid w:val="00760BC5"/>
    <w:rsid w:val="00761578"/>
    <w:rsid w:val="007635D9"/>
    <w:rsid w:val="00764001"/>
    <w:rsid w:val="00764075"/>
    <w:rsid w:val="00764A66"/>
    <w:rsid w:val="00765204"/>
    <w:rsid w:val="00765CE4"/>
    <w:rsid w:val="007674DF"/>
    <w:rsid w:val="00770D72"/>
    <w:rsid w:val="007718ED"/>
    <w:rsid w:val="00771D54"/>
    <w:rsid w:val="00772E02"/>
    <w:rsid w:val="007730A6"/>
    <w:rsid w:val="00773A87"/>
    <w:rsid w:val="00773CAE"/>
    <w:rsid w:val="00774378"/>
    <w:rsid w:val="0077448C"/>
    <w:rsid w:val="00774B76"/>
    <w:rsid w:val="00776B4F"/>
    <w:rsid w:val="00776D93"/>
    <w:rsid w:val="00777238"/>
    <w:rsid w:val="007778CD"/>
    <w:rsid w:val="007806E3"/>
    <w:rsid w:val="00780CB4"/>
    <w:rsid w:val="00781165"/>
    <w:rsid w:val="007818EF"/>
    <w:rsid w:val="007822DB"/>
    <w:rsid w:val="007828B7"/>
    <w:rsid w:val="007828BC"/>
    <w:rsid w:val="00782E04"/>
    <w:rsid w:val="007830D3"/>
    <w:rsid w:val="007844C2"/>
    <w:rsid w:val="00784D7C"/>
    <w:rsid w:val="00785342"/>
    <w:rsid w:val="00785610"/>
    <w:rsid w:val="007861BA"/>
    <w:rsid w:val="00786251"/>
    <w:rsid w:val="00786E06"/>
    <w:rsid w:val="00787AC7"/>
    <w:rsid w:val="00793892"/>
    <w:rsid w:val="007956A2"/>
    <w:rsid w:val="00796181"/>
    <w:rsid w:val="007974E0"/>
    <w:rsid w:val="007A1709"/>
    <w:rsid w:val="007A2334"/>
    <w:rsid w:val="007A42CA"/>
    <w:rsid w:val="007A458E"/>
    <w:rsid w:val="007A54ED"/>
    <w:rsid w:val="007A5DA7"/>
    <w:rsid w:val="007A6DA6"/>
    <w:rsid w:val="007B0057"/>
    <w:rsid w:val="007B03A6"/>
    <w:rsid w:val="007B047C"/>
    <w:rsid w:val="007B0B03"/>
    <w:rsid w:val="007B0E57"/>
    <w:rsid w:val="007B144D"/>
    <w:rsid w:val="007B144E"/>
    <w:rsid w:val="007B1BA1"/>
    <w:rsid w:val="007B2877"/>
    <w:rsid w:val="007B31E6"/>
    <w:rsid w:val="007B3DE3"/>
    <w:rsid w:val="007B5443"/>
    <w:rsid w:val="007B6BDD"/>
    <w:rsid w:val="007B6E8E"/>
    <w:rsid w:val="007B727E"/>
    <w:rsid w:val="007B7442"/>
    <w:rsid w:val="007B7F0A"/>
    <w:rsid w:val="007C0374"/>
    <w:rsid w:val="007C0EA2"/>
    <w:rsid w:val="007C12FD"/>
    <w:rsid w:val="007C21E0"/>
    <w:rsid w:val="007C5BC5"/>
    <w:rsid w:val="007C7671"/>
    <w:rsid w:val="007D0C23"/>
    <w:rsid w:val="007D61DC"/>
    <w:rsid w:val="007D73AE"/>
    <w:rsid w:val="007E0E46"/>
    <w:rsid w:val="007E172A"/>
    <w:rsid w:val="007E5C1E"/>
    <w:rsid w:val="007E5DEA"/>
    <w:rsid w:val="007E719C"/>
    <w:rsid w:val="007F00AF"/>
    <w:rsid w:val="007F1E29"/>
    <w:rsid w:val="007F4758"/>
    <w:rsid w:val="007F47BB"/>
    <w:rsid w:val="007F4AE7"/>
    <w:rsid w:val="007F52CC"/>
    <w:rsid w:val="007F6888"/>
    <w:rsid w:val="007F7515"/>
    <w:rsid w:val="007F79EC"/>
    <w:rsid w:val="00801F2E"/>
    <w:rsid w:val="008036CC"/>
    <w:rsid w:val="00803A80"/>
    <w:rsid w:val="00804178"/>
    <w:rsid w:val="008048C8"/>
    <w:rsid w:val="00805180"/>
    <w:rsid w:val="00805E19"/>
    <w:rsid w:val="00806A02"/>
    <w:rsid w:val="00806C93"/>
    <w:rsid w:val="00811B67"/>
    <w:rsid w:val="008126FC"/>
    <w:rsid w:val="00812955"/>
    <w:rsid w:val="00812BB4"/>
    <w:rsid w:val="008133E0"/>
    <w:rsid w:val="008143F3"/>
    <w:rsid w:val="008152FB"/>
    <w:rsid w:val="00820592"/>
    <w:rsid w:val="00820B96"/>
    <w:rsid w:val="00821951"/>
    <w:rsid w:val="00821B49"/>
    <w:rsid w:val="00822EF8"/>
    <w:rsid w:val="008243E0"/>
    <w:rsid w:val="008261CA"/>
    <w:rsid w:val="00826688"/>
    <w:rsid w:val="008268C1"/>
    <w:rsid w:val="00826FBE"/>
    <w:rsid w:val="00830796"/>
    <w:rsid w:val="008313A2"/>
    <w:rsid w:val="008323A7"/>
    <w:rsid w:val="00834804"/>
    <w:rsid w:val="0083517F"/>
    <w:rsid w:val="00837370"/>
    <w:rsid w:val="00837A8D"/>
    <w:rsid w:val="00837AFA"/>
    <w:rsid w:val="00837B75"/>
    <w:rsid w:val="00842E3D"/>
    <w:rsid w:val="00843D7C"/>
    <w:rsid w:val="00853575"/>
    <w:rsid w:val="00853D87"/>
    <w:rsid w:val="00854203"/>
    <w:rsid w:val="0085551F"/>
    <w:rsid w:val="008562BD"/>
    <w:rsid w:val="008568F0"/>
    <w:rsid w:val="00857480"/>
    <w:rsid w:val="00857912"/>
    <w:rsid w:val="00860C08"/>
    <w:rsid w:val="00861054"/>
    <w:rsid w:val="00861D12"/>
    <w:rsid w:val="00861D57"/>
    <w:rsid w:val="008620EA"/>
    <w:rsid w:val="008626CE"/>
    <w:rsid w:val="00867730"/>
    <w:rsid w:val="00867D60"/>
    <w:rsid w:val="00874762"/>
    <w:rsid w:val="00875926"/>
    <w:rsid w:val="008760FE"/>
    <w:rsid w:val="008764EC"/>
    <w:rsid w:val="00876CBE"/>
    <w:rsid w:val="00877D9E"/>
    <w:rsid w:val="00880E82"/>
    <w:rsid w:val="00882163"/>
    <w:rsid w:val="00882A61"/>
    <w:rsid w:val="00883438"/>
    <w:rsid w:val="008850FD"/>
    <w:rsid w:val="008854D7"/>
    <w:rsid w:val="0088674D"/>
    <w:rsid w:val="00886CF7"/>
    <w:rsid w:val="00887798"/>
    <w:rsid w:val="008879E5"/>
    <w:rsid w:val="00891B03"/>
    <w:rsid w:val="00893075"/>
    <w:rsid w:val="0089534F"/>
    <w:rsid w:val="00895477"/>
    <w:rsid w:val="00895FF4"/>
    <w:rsid w:val="00896200"/>
    <w:rsid w:val="008A387E"/>
    <w:rsid w:val="008A5767"/>
    <w:rsid w:val="008A5FC7"/>
    <w:rsid w:val="008A6272"/>
    <w:rsid w:val="008A793B"/>
    <w:rsid w:val="008B0F50"/>
    <w:rsid w:val="008B3ABD"/>
    <w:rsid w:val="008B4A70"/>
    <w:rsid w:val="008B4E77"/>
    <w:rsid w:val="008B5957"/>
    <w:rsid w:val="008C1F21"/>
    <w:rsid w:val="008C2837"/>
    <w:rsid w:val="008C30C8"/>
    <w:rsid w:val="008C3986"/>
    <w:rsid w:val="008C5446"/>
    <w:rsid w:val="008C59C9"/>
    <w:rsid w:val="008C5DA2"/>
    <w:rsid w:val="008C61E7"/>
    <w:rsid w:val="008C7B85"/>
    <w:rsid w:val="008C7E0D"/>
    <w:rsid w:val="008D1167"/>
    <w:rsid w:val="008D4953"/>
    <w:rsid w:val="008D639A"/>
    <w:rsid w:val="008D7762"/>
    <w:rsid w:val="008E073F"/>
    <w:rsid w:val="008E2104"/>
    <w:rsid w:val="008E36CC"/>
    <w:rsid w:val="008E3E7B"/>
    <w:rsid w:val="008E5580"/>
    <w:rsid w:val="008E572B"/>
    <w:rsid w:val="008E5AC2"/>
    <w:rsid w:val="008E5CA1"/>
    <w:rsid w:val="008E5DFD"/>
    <w:rsid w:val="008E74EC"/>
    <w:rsid w:val="008E7993"/>
    <w:rsid w:val="008F04D9"/>
    <w:rsid w:val="008F0CE2"/>
    <w:rsid w:val="008F19D5"/>
    <w:rsid w:val="008F27AD"/>
    <w:rsid w:val="008F3165"/>
    <w:rsid w:val="008F33B3"/>
    <w:rsid w:val="008F4298"/>
    <w:rsid w:val="00900A22"/>
    <w:rsid w:val="00901F6C"/>
    <w:rsid w:val="00903880"/>
    <w:rsid w:val="00904075"/>
    <w:rsid w:val="009040CB"/>
    <w:rsid w:val="0090442F"/>
    <w:rsid w:val="00904564"/>
    <w:rsid w:val="0090681B"/>
    <w:rsid w:val="0090767C"/>
    <w:rsid w:val="00907D7D"/>
    <w:rsid w:val="00910B9C"/>
    <w:rsid w:val="00911254"/>
    <w:rsid w:val="0091447C"/>
    <w:rsid w:val="009210A2"/>
    <w:rsid w:val="00921F5E"/>
    <w:rsid w:val="009223F7"/>
    <w:rsid w:val="009253AE"/>
    <w:rsid w:val="00925BBC"/>
    <w:rsid w:val="00927174"/>
    <w:rsid w:val="00930318"/>
    <w:rsid w:val="009338B7"/>
    <w:rsid w:val="0093741D"/>
    <w:rsid w:val="009403F2"/>
    <w:rsid w:val="00943858"/>
    <w:rsid w:val="00943CAB"/>
    <w:rsid w:val="00943FAE"/>
    <w:rsid w:val="00946519"/>
    <w:rsid w:val="00946BBD"/>
    <w:rsid w:val="009502F0"/>
    <w:rsid w:val="009523D5"/>
    <w:rsid w:val="00952EB0"/>
    <w:rsid w:val="009535E8"/>
    <w:rsid w:val="00954550"/>
    <w:rsid w:val="00954BC7"/>
    <w:rsid w:val="00955DEB"/>
    <w:rsid w:val="009560DE"/>
    <w:rsid w:val="00960588"/>
    <w:rsid w:val="00960E3E"/>
    <w:rsid w:val="00961933"/>
    <w:rsid w:val="00961BF6"/>
    <w:rsid w:val="00962A46"/>
    <w:rsid w:val="00962B85"/>
    <w:rsid w:val="00962BFB"/>
    <w:rsid w:val="009642DD"/>
    <w:rsid w:val="0096677C"/>
    <w:rsid w:val="00966F0B"/>
    <w:rsid w:val="00970908"/>
    <w:rsid w:val="009722B0"/>
    <w:rsid w:val="00972881"/>
    <w:rsid w:val="00972A8F"/>
    <w:rsid w:val="00972B3D"/>
    <w:rsid w:val="00972B6D"/>
    <w:rsid w:val="009756F4"/>
    <w:rsid w:val="00980E26"/>
    <w:rsid w:val="00981CF6"/>
    <w:rsid w:val="0098302E"/>
    <w:rsid w:val="00983CA2"/>
    <w:rsid w:val="00986BAE"/>
    <w:rsid w:val="00993FDE"/>
    <w:rsid w:val="00994371"/>
    <w:rsid w:val="00995F48"/>
    <w:rsid w:val="00996E38"/>
    <w:rsid w:val="009A05DF"/>
    <w:rsid w:val="009A18F0"/>
    <w:rsid w:val="009A3541"/>
    <w:rsid w:val="009A71AA"/>
    <w:rsid w:val="009B050F"/>
    <w:rsid w:val="009B19EC"/>
    <w:rsid w:val="009B2600"/>
    <w:rsid w:val="009B309A"/>
    <w:rsid w:val="009B4D26"/>
    <w:rsid w:val="009B5825"/>
    <w:rsid w:val="009B6D89"/>
    <w:rsid w:val="009B72B1"/>
    <w:rsid w:val="009B7B9E"/>
    <w:rsid w:val="009C0AA7"/>
    <w:rsid w:val="009C0C80"/>
    <w:rsid w:val="009C1A01"/>
    <w:rsid w:val="009C1DF9"/>
    <w:rsid w:val="009C3D62"/>
    <w:rsid w:val="009C799A"/>
    <w:rsid w:val="009E00B8"/>
    <w:rsid w:val="009E04BE"/>
    <w:rsid w:val="009E40CF"/>
    <w:rsid w:val="009E426D"/>
    <w:rsid w:val="009E4408"/>
    <w:rsid w:val="009E77AB"/>
    <w:rsid w:val="009F33F8"/>
    <w:rsid w:val="009F6064"/>
    <w:rsid w:val="00A00C6A"/>
    <w:rsid w:val="00A0370C"/>
    <w:rsid w:val="00A0624C"/>
    <w:rsid w:val="00A070F6"/>
    <w:rsid w:val="00A10176"/>
    <w:rsid w:val="00A12DAC"/>
    <w:rsid w:val="00A13712"/>
    <w:rsid w:val="00A1375F"/>
    <w:rsid w:val="00A155C1"/>
    <w:rsid w:val="00A15789"/>
    <w:rsid w:val="00A16AB2"/>
    <w:rsid w:val="00A20C87"/>
    <w:rsid w:val="00A211A0"/>
    <w:rsid w:val="00A219FF"/>
    <w:rsid w:val="00A21AE6"/>
    <w:rsid w:val="00A22476"/>
    <w:rsid w:val="00A22CD9"/>
    <w:rsid w:val="00A237E1"/>
    <w:rsid w:val="00A23C36"/>
    <w:rsid w:val="00A244E0"/>
    <w:rsid w:val="00A24EDD"/>
    <w:rsid w:val="00A27795"/>
    <w:rsid w:val="00A27C48"/>
    <w:rsid w:val="00A27FF9"/>
    <w:rsid w:val="00A301D2"/>
    <w:rsid w:val="00A31006"/>
    <w:rsid w:val="00A3132F"/>
    <w:rsid w:val="00A332F5"/>
    <w:rsid w:val="00A3451D"/>
    <w:rsid w:val="00A352F3"/>
    <w:rsid w:val="00A3670E"/>
    <w:rsid w:val="00A36992"/>
    <w:rsid w:val="00A3702D"/>
    <w:rsid w:val="00A3726D"/>
    <w:rsid w:val="00A37CA0"/>
    <w:rsid w:val="00A400EC"/>
    <w:rsid w:val="00A40238"/>
    <w:rsid w:val="00A402E0"/>
    <w:rsid w:val="00A412B7"/>
    <w:rsid w:val="00A41C6D"/>
    <w:rsid w:val="00A420E1"/>
    <w:rsid w:val="00A42141"/>
    <w:rsid w:val="00A424D8"/>
    <w:rsid w:val="00A446A7"/>
    <w:rsid w:val="00A4496E"/>
    <w:rsid w:val="00A44CEA"/>
    <w:rsid w:val="00A45156"/>
    <w:rsid w:val="00A4662F"/>
    <w:rsid w:val="00A503D1"/>
    <w:rsid w:val="00A514D4"/>
    <w:rsid w:val="00A5212A"/>
    <w:rsid w:val="00A5249E"/>
    <w:rsid w:val="00A53908"/>
    <w:rsid w:val="00A54EAB"/>
    <w:rsid w:val="00A554CF"/>
    <w:rsid w:val="00A56D21"/>
    <w:rsid w:val="00A56EB2"/>
    <w:rsid w:val="00A5737C"/>
    <w:rsid w:val="00A578BF"/>
    <w:rsid w:val="00A60E14"/>
    <w:rsid w:val="00A6104E"/>
    <w:rsid w:val="00A6166F"/>
    <w:rsid w:val="00A61B18"/>
    <w:rsid w:val="00A61C9F"/>
    <w:rsid w:val="00A62390"/>
    <w:rsid w:val="00A63972"/>
    <w:rsid w:val="00A64A18"/>
    <w:rsid w:val="00A65D02"/>
    <w:rsid w:val="00A65DAC"/>
    <w:rsid w:val="00A65EE7"/>
    <w:rsid w:val="00A66C1C"/>
    <w:rsid w:val="00A67775"/>
    <w:rsid w:val="00A71353"/>
    <w:rsid w:val="00A72F10"/>
    <w:rsid w:val="00A7494B"/>
    <w:rsid w:val="00A75322"/>
    <w:rsid w:val="00A755E0"/>
    <w:rsid w:val="00A77835"/>
    <w:rsid w:val="00A80A0B"/>
    <w:rsid w:val="00A854B4"/>
    <w:rsid w:val="00A857DF"/>
    <w:rsid w:val="00A85B6F"/>
    <w:rsid w:val="00A8631B"/>
    <w:rsid w:val="00A86830"/>
    <w:rsid w:val="00A86954"/>
    <w:rsid w:val="00A906D8"/>
    <w:rsid w:val="00A9161C"/>
    <w:rsid w:val="00A94CA0"/>
    <w:rsid w:val="00A95289"/>
    <w:rsid w:val="00A958DE"/>
    <w:rsid w:val="00A9639F"/>
    <w:rsid w:val="00A963BE"/>
    <w:rsid w:val="00A97121"/>
    <w:rsid w:val="00A97B18"/>
    <w:rsid w:val="00A97BF9"/>
    <w:rsid w:val="00AA064F"/>
    <w:rsid w:val="00AA2462"/>
    <w:rsid w:val="00AA33A6"/>
    <w:rsid w:val="00AA5003"/>
    <w:rsid w:val="00AA56A8"/>
    <w:rsid w:val="00AA5F07"/>
    <w:rsid w:val="00AA6CB9"/>
    <w:rsid w:val="00AA7643"/>
    <w:rsid w:val="00AB0724"/>
    <w:rsid w:val="00AB2BF0"/>
    <w:rsid w:val="00AB2E70"/>
    <w:rsid w:val="00AB5F57"/>
    <w:rsid w:val="00AB6007"/>
    <w:rsid w:val="00AB6C52"/>
    <w:rsid w:val="00AC0B94"/>
    <w:rsid w:val="00AC1983"/>
    <w:rsid w:val="00AC2959"/>
    <w:rsid w:val="00AC2C4A"/>
    <w:rsid w:val="00AC376D"/>
    <w:rsid w:val="00AC3951"/>
    <w:rsid w:val="00AC7D13"/>
    <w:rsid w:val="00AD0FBA"/>
    <w:rsid w:val="00AD2A62"/>
    <w:rsid w:val="00AD2BEC"/>
    <w:rsid w:val="00AD327D"/>
    <w:rsid w:val="00AD55AD"/>
    <w:rsid w:val="00AD5BBA"/>
    <w:rsid w:val="00AD6B0E"/>
    <w:rsid w:val="00AD6E60"/>
    <w:rsid w:val="00AE0DA1"/>
    <w:rsid w:val="00AE1343"/>
    <w:rsid w:val="00AE2037"/>
    <w:rsid w:val="00AE20C8"/>
    <w:rsid w:val="00AE256F"/>
    <w:rsid w:val="00AE549F"/>
    <w:rsid w:val="00AE6265"/>
    <w:rsid w:val="00AF15BB"/>
    <w:rsid w:val="00AF2170"/>
    <w:rsid w:val="00AF2A12"/>
    <w:rsid w:val="00AF3C53"/>
    <w:rsid w:val="00AF4531"/>
    <w:rsid w:val="00AF46F5"/>
    <w:rsid w:val="00AF4C52"/>
    <w:rsid w:val="00AF4FDA"/>
    <w:rsid w:val="00AF51E8"/>
    <w:rsid w:val="00AF6B68"/>
    <w:rsid w:val="00AF747A"/>
    <w:rsid w:val="00AF7AFB"/>
    <w:rsid w:val="00B00001"/>
    <w:rsid w:val="00B00041"/>
    <w:rsid w:val="00B002FD"/>
    <w:rsid w:val="00B0090F"/>
    <w:rsid w:val="00B014AB"/>
    <w:rsid w:val="00B01BFE"/>
    <w:rsid w:val="00B01D13"/>
    <w:rsid w:val="00B023AE"/>
    <w:rsid w:val="00B02496"/>
    <w:rsid w:val="00B024FE"/>
    <w:rsid w:val="00B0250A"/>
    <w:rsid w:val="00B05249"/>
    <w:rsid w:val="00B05ADC"/>
    <w:rsid w:val="00B05CDB"/>
    <w:rsid w:val="00B05D25"/>
    <w:rsid w:val="00B1087C"/>
    <w:rsid w:val="00B11718"/>
    <w:rsid w:val="00B11E1F"/>
    <w:rsid w:val="00B120AF"/>
    <w:rsid w:val="00B16AAC"/>
    <w:rsid w:val="00B207FF"/>
    <w:rsid w:val="00B23FA6"/>
    <w:rsid w:val="00B24646"/>
    <w:rsid w:val="00B303CD"/>
    <w:rsid w:val="00B31BD5"/>
    <w:rsid w:val="00B3514E"/>
    <w:rsid w:val="00B353CB"/>
    <w:rsid w:val="00B406F3"/>
    <w:rsid w:val="00B408D9"/>
    <w:rsid w:val="00B40FEE"/>
    <w:rsid w:val="00B45BE3"/>
    <w:rsid w:val="00B46930"/>
    <w:rsid w:val="00B51BE2"/>
    <w:rsid w:val="00B51F10"/>
    <w:rsid w:val="00B522F3"/>
    <w:rsid w:val="00B52902"/>
    <w:rsid w:val="00B53D70"/>
    <w:rsid w:val="00B540A2"/>
    <w:rsid w:val="00B54FAB"/>
    <w:rsid w:val="00B561BC"/>
    <w:rsid w:val="00B568F9"/>
    <w:rsid w:val="00B56C54"/>
    <w:rsid w:val="00B57E0C"/>
    <w:rsid w:val="00B62CD2"/>
    <w:rsid w:val="00B647C7"/>
    <w:rsid w:val="00B64DD2"/>
    <w:rsid w:val="00B66B96"/>
    <w:rsid w:val="00B67214"/>
    <w:rsid w:val="00B67FEA"/>
    <w:rsid w:val="00B70B5D"/>
    <w:rsid w:val="00B80B6E"/>
    <w:rsid w:val="00B80B93"/>
    <w:rsid w:val="00B82415"/>
    <w:rsid w:val="00B86139"/>
    <w:rsid w:val="00B872EF"/>
    <w:rsid w:val="00B875E2"/>
    <w:rsid w:val="00B90040"/>
    <w:rsid w:val="00B90FF5"/>
    <w:rsid w:val="00B91E65"/>
    <w:rsid w:val="00B926DD"/>
    <w:rsid w:val="00B93EFE"/>
    <w:rsid w:val="00B94270"/>
    <w:rsid w:val="00B946F8"/>
    <w:rsid w:val="00B94B0B"/>
    <w:rsid w:val="00B958F7"/>
    <w:rsid w:val="00B9780E"/>
    <w:rsid w:val="00BA1490"/>
    <w:rsid w:val="00BA1A51"/>
    <w:rsid w:val="00BA1ABD"/>
    <w:rsid w:val="00BA30CD"/>
    <w:rsid w:val="00BA3A0C"/>
    <w:rsid w:val="00BA45EE"/>
    <w:rsid w:val="00BA61C0"/>
    <w:rsid w:val="00BA6561"/>
    <w:rsid w:val="00BA6F86"/>
    <w:rsid w:val="00BA7716"/>
    <w:rsid w:val="00BB009E"/>
    <w:rsid w:val="00BB0A9C"/>
    <w:rsid w:val="00BB1105"/>
    <w:rsid w:val="00BB1A35"/>
    <w:rsid w:val="00BB2BFC"/>
    <w:rsid w:val="00BB2C99"/>
    <w:rsid w:val="00BB2FEE"/>
    <w:rsid w:val="00BB44C9"/>
    <w:rsid w:val="00BB5DD7"/>
    <w:rsid w:val="00BB5FD4"/>
    <w:rsid w:val="00BB749A"/>
    <w:rsid w:val="00BB792F"/>
    <w:rsid w:val="00BB7ED8"/>
    <w:rsid w:val="00BC1674"/>
    <w:rsid w:val="00BC2D4B"/>
    <w:rsid w:val="00BC462F"/>
    <w:rsid w:val="00BC48CF"/>
    <w:rsid w:val="00BC64E0"/>
    <w:rsid w:val="00BC6B08"/>
    <w:rsid w:val="00BC79EF"/>
    <w:rsid w:val="00BD22D6"/>
    <w:rsid w:val="00BD249F"/>
    <w:rsid w:val="00BD48D1"/>
    <w:rsid w:val="00BD4A20"/>
    <w:rsid w:val="00BD4ACF"/>
    <w:rsid w:val="00BD6123"/>
    <w:rsid w:val="00BD7D48"/>
    <w:rsid w:val="00BE1CE2"/>
    <w:rsid w:val="00BE2946"/>
    <w:rsid w:val="00BE2A40"/>
    <w:rsid w:val="00BE3211"/>
    <w:rsid w:val="00BE3836"/>
    <w:rsid w:val="00BE3C23"/>
    <w:rsid w:val="00BE4254"/>
    <w:rsid w:val="00BE633F"/>
    <w:rsid w:val="00BE676D"/>
    <w:rsid w:val="00BE738B"/>
    <w:rsid w:val="00BE7991"/>
    <w:rsid w:val="00BF1931"/>
    <w:rsid w:val="00BF33EE"/>
    <w:rsid w:val="00BF6829"/>
    <w:rsid w:val="00BF712E"/>
    <w:rsid w:val="00BF7E18"/>
    <w:rsid w:val="00C01E0B"/>
    <w:rsid w:val="00C042AB"/>
    <w:rsid w:val="00C04560"/>
    <w:rsid w:val="00C048FF"/>
    <w:rsid w:val="00C0521C"/>
    <w:rsid w:val="00C115CF"/>
    <w:rsid w:val="00C1160E"/>
    <w:rsid w:val="00C12C9E"/>
    <w:rsid w:val="00C14969"/>
    <w:rsid w:val="00C15072"/>
    <w:rsid w:val="00C179D2"/>
    <w:rsid w:val="00C21161"/>
    <w:rsid w:val="00C227C6"/>
    <w:rsid w:val="00C25014"/>
    <w:rsid w:val="00C27055"/>
    <w:rsid w:val="00C30076"/>
    <w:rsid w:val="00C313F1"/>
    <w:rsid w:val="00C34291"/>
    <w:rsid w:val="00C34690"/>
    <w:rsid w:val="00C3535A"/>
    <w:rsid w:val="00C37275"/>
    <w:rsid w:val="00C37766"/>
    <w:rsid w:val="00C40E42"/>
    <w:rsid w:val="00C418B6"/>
    <w:rsid w:val="00C4236D"/>
    <w:rsid w:val="00C42692"/>
    <w:rsid w:val="00C4311A"/>
    <w:rsid w:val="00C43ACD"/>
    <w:rsid w:val="00C446AD"/>
    <w:rsid w:val="00C45579"/>
    <w:rsid w:val="00C50265"/>
    <w:rsid w:val="00C5029A"/>
    <w:rsid w:val="00C502B0"/>
    <w:rsid w:val="00C51202"/>
    <w:rsid w:val="00C5297F"/>
    <w:rsid w:val="00C536E1"/>
    <w:rsid w:val="00C53F28"/>
    <w:rsid w:val="00C54A2D"/>
    <w:rsid w:val="00C56590"/>
    <w:rsid w:val="00C56724"/>
    <w:rsid w:val="00C57B31"/>
    <w:rsid w:val="00C6025B"/>
    <w:rsid w:val="00C61A7F"/>
    <w:rsid w:val="00C641F0"/>
    <w:rsid w:val="00C64CB9"/>
    <w:rsid w:val="00C66A9D"/>
    <w:rsid w:val="00C67ED4"/>
    <w:rsid w:val="00C7197B"/>
    <w:rsid w:val="00C73280"/>
    <w:rsid w:val="00C7639D"/>
    <w:rsid w:val="00C76480"/>
    <w:rsid w:val="00C768A3"/>
    <w:rsid w:val="00C76B88"/>
    <w:rsid w:val="00C77074"/>
    <w:rsid w:val="00C77585"/>
    <w:rsid w:val="00C80405"/>
    <w:rsid w:val="00C85085"/>
    <w:rsid w:val="00C850AB"/>
    <w:rsid w:val="00C853E4"/>
    <w:rsid w:val="00C864D3"/>
    <w:rsid w:val="00C87D5D"/>
    <w:rsid w:val="00C90C00"/>
    <w:rsid w:val="00C9413B"/>
    <w:rsid w:val="00C94B82"/>
    <w:rsid w:val="00C95E9B"/>
    <w:rsid w:val="00C967D5"/>
    <w:rsid w:val="00C97202"/>
    <w:rsid w:val="00C97312"/>
    <w:rsid w:val="00C9775A"/>
    <w:rsid w:val="00C97CF0"/>
    <w:rsid w:val="00CA05D5"/>
    <w:rsid w:val="00CA2083"/>
    <w:rsid w:val="00CA299E"/>
    <w:rsid w:val="00CA2BA1"/>
    <w:rsid w:val="00CA6E0D"/>
    <w:rsid w:val="00CA768B"/>
    <w:rsid w:val="00CB1153"/>
    <w:rsid w:val="00CB14DC"/>
    <w:rsid w:val="00CB25CB"/>
    <w:rsid w:val="00CB49B5"/>
    <w:rsid w:val="00CC32EF"/>
    <w:rsid w:val="00CC332A"/>
    <w:rsid w:val="00CC50E8"/>
    <w:rsid w:val="00CC5E2C"/>
    <w:rsid w:val="00CC6459"/>
    <w:rsid w:val="00CC70CB"/>
    <w:rsid w:val="00CC71B5"/>
    <w:rsid w:val="00CC754D"/>
    <w:rsid w:val="00CC7B87"/>
    <w:rsid w:val="00CD1E38"/>
    <w:rsid w:val="00CD2935"/>
    <w:rsid w:val="00CD5C7C"/>
    <w:rsid w:val="00CD60B0"/>
    <w:rsid w:val="00CD6984"/>
    <w:rsid w:val="00CD6A91"/>
    <w:rsid w:val="00CD7041"/>
    <w:rsid w:val="00CD71B6"/>
    <w:rsid w:val="00CE1578"/>
    <w:rsid w:val="00CE402A"/>
    <w:rsid w:val="00CE6457"/>
    <w:rsid w:val="00CE6B18"/>
    <w:rsid w:val="00CE6D9F"/>
    <w:rsid w:val="00CF0146"/>
    <w:rsid w:val="00CF01F5"/>
    <w:rsid w:val="00CF1C14"/>
    <w:rsid w:val="00CF43DD"/>
    <w:rsid w:val="00CF5DD6"/>
    <w:rsid w:val="00CF6099"/>
    <w:rsid w:val="00CF6E26"/>
    <w:rsid w:val="00CF7E20"/>
    <w:rsid w:val="00D01B22"/>
    <w:rsid w:val="00D032DB"/>
    <w:rsid w:val="00D039D0"/>
    <w:rsid w:val="00D06C55"/>
    <w:rsid w:val="00D1136C"/>
    <w:rsid w:val="00D12599"/>
    <w:rsid w:val="00D1288D"/>
    <w:rsid w:val="00D12BFA"/>
    <w:rsid w:val="00D12EA1"/>
    <w:rsid w:val="00D13B3F"/>
    <w:rsid w:val="00D168B9"/>
    <w:rsid w:val="00D206FD"/>
    <w:rsid w:val="00D20918"/>
    <w:rsid w:val="00D23CC8"/>
    <w:rsid w:val="00D23DE8"/>
    <w:rsid w:val="00D2401A"/>
    <w:rsid w:val="00D246B7"/>
    <w:rsid w:val="00D26E93"/>
    <w:rsid w:val="00D301BA"/>
    <w:rsid w:val="00D30768"/>
    <w:rsid w:val="00D31219"/>
    <w:rsid w:val="00D3249D"/>
    <w:rsid w:val="00D35232"/>
    <w:rsid w:val="00D357F5"/>
    <w:rsid w:val="00D402DE"/>
    <w:rsid w:val="00D411C4"/>
    <w:rsid w:val="00D43F22"/>
    <w:rsid w:val="00D45179"/>
    <w:rsid w:val="00D45E37"/>
    <w:rsid w:val="00D4729D"/>
    <w:rsid w:val="00D511CD"/>
    <w:rsid w:val="00D5184D"/>
    <w:rsid w:val="00D5234C"/>
    <w:rsid w:val="00D527F5"/>
    <w:rsid w:val="00D5328F"/>
    <w:rsid w:val="00D54C5B"/>
    <w:rsid w:val="00D55D8A"/>
    <w:rsid w:val="00D5608D"/>
    <w:rsid w:val="00D56628"/>
    <w:rsid w:val="00D57942"/>
    <w:rsid w:val="00D60154"/>
    <w:rsid w:val="00D60CC6"/>
    <w:rsid w:val="00D60E07"/>
    <w:rsid w:val="00D62531"/>
    <w:rsid w:val="00D62EFC"/>
    <w:rsid w:val="00D63C1A"/>
    <w:rsid w:val="00D64C66"/>
    <w:rsid w:val="00D65220"/>
    <w:rsid w:val="00D66C89"/>
    <w:rsid w:val="00D66D98"/>
    <w:rsid w:val="00D66F81"/>
    <w:rsid w:val="00D66FB1"/>
    <w:rsid w:val="00D741F5"/>
    <w:rsid w:val="00D750E2"/>
    <w:rsid w:val="00D766E3"/>
    <w:rsid w:val="00D76F11"/>
    <w:rsid w:val="00D802C6"/>
    <w:rsid w:val="00D8114B"/>
    <w:rsid w:val="00D81A6D"/>
    <w:rsid w:val="00D83889"/>
    <w:rsid w:val="00D83F04"/>
    <w:rsid w:val="00D8429D"/>
    <w:rsid w:val="00D8437F"/>
    <w:rsid w:val="00D85D88"/>
    <w:rsid w:val="00D86E39"/>
    <w:rsid w:val="00D87331"/>
    <w:rsid w:val="00D87385"/>
    <w:rsid w:val="00D874DB"/>
    <w:rsid w:val="00D87654"/>
    <w:rsid w:val="00D87986"/>
    <w:rsid w:val="00D937BD"/>
    <w:rsid w:val="00D95040"/>
    <w:rsid w:val="00D951D7"/>
    <w:rsid w:val="00D955B4"/>
    <w:rsid w:val="00D95781"/>
    <w:rsid w:val="00D95C52"/>
    <w:rsid w:val="00DA1949"/>
    <w:rsid w:val="00DA34B6"/>
    <w:rsid w:val="00DA3896"/>
    <w:rsid w:val="00DA54A0"/>
    <w:rsid w:val="00DA6760"/>
    <w:rsid w:val="00DA6D72"/>
    <w:rsid w:val="00DA701D"/>
    <w:rsid w:val="00DB0B31"/>
    <w:rsid w:val="00DB153E"/>
    <w:rsid w:val="00DB3F3F"/>
    <w:rsid w:val="00DB442A"/>
    <w:rsid w:val="00DB5FB0"/>
    <w:rsid w:val="00DB7D0B"/>
    <w:rsid w:val="00DC15A4"/>
    <w:rsid w:val="00DC2AC2"/>
    <w:rsid w:val="00DC2BDE"/>
    <w:rsid w:val="00DC477E"/>
    <w:rsid w:val="00DC5344"/>
    <w:rsid w:val="00DC6A00"/>
    <w:rsid w:val="00DC7670"/>
    <w:rsid w:val="00DD2DE1"/>
    <w:rsid w:val="00DD59AC"/>
    <w:rsid w:val="00DE442D"/>
    <w:rsid w:val="00DE565D"/>
    <w:rsid w:val="00DE660A"/>
    <w:rsid w:val="00DF05AB"/>
    <w:rsid w:val="00DF0D88"/>
    <w:rsid w:val="00DF1127"/>
    <w:rsid w:val="00DF23F8"/>
    <w:rsid w:val="00DF3E00"/>
    <w:rsid w:val="00DF4DF6"/>
    <w:rsid w:val="00DF4F8D"/>
    <w:rsid w:val="00DF5495"/>
    <w:rsid w:val="00DF570F"/>
    <w:rsid w:val="00E011BD"/>
    <w:rsid w:val="00E034DC"/>
    <w:rsid w:val="00E03CE1"/>
    <w:rsid w:val="00E03F1A"/>
    <w:rsid w:val="00E05456"/>
    <w:rsid w:val="00E06F8A"/>
    <w:rsid w:val="00E07368"/>
    <w:rsid w:val="00E10517"/>
    <w:rsid w:val="00E10C1C"/>
    <w:rsid w:val="00E10F77"/>
    <w:rsid w:val="00E1313B"/>
    <w:rsid w:val="00E157D5"/>
    <w:rsid w:val="00E163E0"/>
    <w:rsid w:val="00E203AA"/>
    <w:rsid w:val="00E20A9A"/>
    <w:rsid w:val="00E21163"/>
    <w:rsid w:val="00E21579"/>
    <w:rsid w:val="00E217FB"/>
    <w:rsid w:val="00E2791A"/>
    <w:rsid w:val="00E30797"/>
    <w:rsid w:val="00E3082D"/>
    <w:rsid w:val="00E41356"/>
    <w:rsid w:val="00E42392"/>
    <w:rsid w:val="00E42697"/>
    <w:rsid w:val="00E5128E"/>
    <w:rsid w:val="00E52D7C"/>
    <w:rsid w:val="00E53AFB"/>
    <w:rsid w:val="00E53F00"/>
    <w:rsid w:val="00E54409"/>
    <w:rsid w:val="00E547F1"/>
    <w:rsid w:val="00E57009"/>
    <w:rsid w:val="00E61831"/>
    <w:rsid w:val="00E61EEF"/>
    <w:rsid w:val="00E62229"/>
    <w:rsid w:val="00E624A0"/>
    <w:rsid w:val="00E62BD0"/>
    <w:rsid w:val="00E66CDF"/>
    <w:rsid w:val="00E7181E"/>
    <w:rsid w:val="00E71E1A"/>
    <w:rsid w:val="00E721BF"/>
    <w:rsid w:val="00E72519"/>
    <w:rsid w:val="00E72787"/>
    <w:rsid w:val="00E729D9"/>
    <w:rsid w:val="00E72D68"/>
    <w:rsid w:val="00E73AB4"/>
    <w:rsid w:val="00E74389"/>
    <w:rsid w:val="00E75EF8"/>
    <w:rsid w:val="00E7723C"/>
    <w:rsid w:val="00E8156C"/>
    <w:rsid w:val="00E82F7E"/>
    <w:rsid w:val="00E85225"/>
    <w:rsid w:val="00E85E79"/>
    <w:rsid w:val="00E862AC"/>
    <w:rsid w:val="00E87605"/>
    <w:rsid w:val="00E90B2F"/>
    <w:rsid w:val="00E90B70"/>
    <w:rsid w:val="00E90C62"/>
    <w:rsid w:val="00E91292"/>
    <w:rsid w:val="00E92B2D"/>
    <w:rsid w:val="00E9389D"/>
    <w:rsid w:val="00E93C2E"/>
    <w:rsid w:val="00E93E69"/>
    <w:rsid w:val="00E956A8"/>
    <w:rsid w:val="00EA0197"/>
    <w:rsid w:val="00EA0903"/>
    <w:rsid w:val="00EA0989"/>
    <w:rsid w:val="00EA2B6B"/>
    <w:rsid w:val="00EA46FF"/>
    <w:rsid w:val="00EA50A8"/>
    <w:rsid w:val="00EA5981"/>
    <w:rsid w:val="00EB0004"/>
    <w:rsid w:val="00EB0E02"/>
    <w:rsid w:val="00EB164B"/>
    <w:rsid w:val="00EB3C4A"/>
    <w:rsid w:val="00EB3DCA"/>
    <w:rsid w:val="00EB5040"/>
    <w:rsid w:val="00EB61FD"/>
    <w:rsid w:val="00EB64B2"/>
    <w:rsid w:val="00EC0368"/>
    <w:rsid w:val="00EC27F0"/>
    <w:rsid w:val="00EC35CE"/>
    <w:rsid w:val="00EC4C67"/>
    <w:rsid w:val="00EC593E"/>
    <w:rsid w:val="00EC5A72"/>
    <w:rsid w:val="00EC6CCF"/>
    <w:rsid w:val="00EC6F30"/>
    <w:rsid w:val="00ED037A"/>
    <w:rsid w:val="00ED1927"/>
    <w:rsid w:val="00ED1CD3"/>
    <w:rsid w:val="00ED2038"/>
    <w:rsid w:val="00ED2393"/>
    <w:rsid w:val="00ED260F"/>
    <w:rsid w:val="00ED3F3F"/>
    <w:rsid w:val="00ED55AB"/>
    <w:rsid w:val="00ED5E56"/>
    <w:rsid w:val="00ED7C78"/>
    <w:rsid w:val="00EE007E"/>
    <w:rsid w:val="00EE3881"/>
    <w:rsid w:val="00EE655B"/>
    <w:rsid w:val="00EE6680"/>
    <w:rsid w:val="00EE7C38"/>
    <w:rsid w:val="00EF06EE"/>
    <w:rsid w:val="00EF06FC"/>
    <w:rsid w:val="00EF32F6"/>
    <w:rsid w:val="00EF4021"/>
    <w:rsid w:val="00EF4DE8"/>
    <w:rsid w:val="00EF560B"/>
    <w:rsid w:val="00EF5A08"/>
    <w:rsid w:val="00EF781A"/>
    <w:rsid w:val="00F00F60"/>
    <w:rsid w:val="00F01AE3"/>
    <w:rsid w:val="00F025A7"/>
    <w:rsid w:val="00F0272F"/>
    <w:rsid w:val="00F034B6"/>
    <w:rsid w:val="00F037B0"/>
    <w:rsid w:val="00F03FE7"/>
    <w:rsid w:val="00F04611"/>
    <w:rsid w:val="00F05346"/>
    <w:rsid w:val="00F057DC"/>
    <w:rsid w:val="00F0627E"/>
    <w:rsid w:val="00F064C4"/>
    <w:rsid w:val="00F06A9F"/>
    <w:rsid w:val="00F0778A"/>
    <w:rsid w:val="00F11BC5"/>
    <w:rsid w:val="00F12F25"/>
    <w:rsid w:val="00F14886"/>
    <w:rsid w:val="00F1669D"/>
    <w:rsid w:val="00F2120A"/>
    <w:rsid w:val="00F229D7"/>
    <w:rsid w:val="00F237C9"/>
    <w:rsid w:val="00F24448"/>
    <w:rsid w:val="00F24A88"/>
    <w:rsid w:val="00F25CD6"/>
    <w:rsid w:val="00F25ECB"/>
    <w:rsid w:val="00F26044"/>
    <w:rsid w:val="00F2760F"/>
    <w:rsid w:val="00F30555"/>
    <w:rsid w:val="00F30919"/>
    <w:rsid w:val="00F30A01"/>
    <w:rsid w:val="00F31F93"/>
    <w:rsid w:val="00F3211A"/>
    <w:rsid w:val="00F3356C"/>
    <w:rsid w:val="00F33762"/>
    <w:rsid w:val="00F3483E"/>
    <w:rsid w:val="00F34BCA"/>
    <w:rsid w:val="00F3575E"/>
    <w:rsid w:val="00F3596B"/>
    <w:rsid w:val="00F36200"/>
    <w:rsid w:val="00F37A80"/>
    <w:rsid w:val="00F40D7D"/>
    <w:rsid w:val="00F41020"/>
    <w:rsid w:val="00F42E1B"/>
    <w:rsid w:val="00F4378E"/>
    <w:rsid w:val="00F4479E"/>
    <w:rsid w:val="00F4481A"/>
    <w:rsid w:val="00F44F05"/>
    <w:rsid w:val="00F45539"/>
    <w:rsid w:val="00F45E66"/>
    <w:rsid w:val="00F4625F"/>
    <w:rsid w:val="00F46404"/>
    <w:rsid w:val="00F465D6"/>
    <w:rsid w:val="00F4688E"/>
    <w:rsid w:val="00F514B4"/>
    <w:rsid w:val="00F53E66"/>
    <w:rsid w:val="00F54BD5"/>
    <w:rsid w:val="00F5599E"/>
    <w:rsid w:val="00F55BA6"/>
    <w:rsid w:val="00F576A9"/>
    <w:rsid w:val="00F61B87"/>
    <w:rsid w:val="00F65C86"/>
    <w:rsid w:val="00F67287"/>
    <w:rsid w:val="00F67882"/>
    <w:rsid w:val="00F727F8"/>
    <w:rsid w:val="00F752FA"/>
    <w:rsid w:val="00F76F0A"/>
    <w:rsid w:val="00F81207"/>
    <w:rsid w:val="00F83040"/>
    <w:rsid w:val="00F83E89"/>
    <w:rsid w:val="00F84555"/>
    <w:rsid w:val="00F85346"/>
    <w:rsid w:val="00F856AB"/>
    <w:rsid w:val="00F86DEF"/>
    <w:rsid w:val="00F9198C"/>
    <w:rsid w:val="00F91FE6"/>
    <w:rsid w:val="00F933B0"/>
    <w:rsid w:val="00F9362C"/>
    <w:rsid w:val="00F94709"/>
    <w:rsid w:val="00F95CD1"/>
    <w:rsid w:val="00F96A02"/>
    <w:rsid w:val="00F96F64"/>
    <w:rsid w:val="00F97839"/>
    <w:rsid w:val="00F97ABF"/>
    <w:rsid w:val="00F97AD4"/>
    <w:rsid w:val="00FA06C3"/>
    <w:rsid w:val="00FA0898"/>
    <w:rsid w:val="00FA0AAB"/>
    <w:rsid w:val="00FA0AF5"/>
    <w:rsid w:val="00FA285E"/>
    <w:rsid w:val="00FA4C1B"/>
    <w:rsid w:val="00FA538B"/>
    <w:rsid w:val="00FA6B18"/>
    <w:rsid w:val="00FA7002"/>
    <w:rsid w:val="00FB0DB4"/>
    <w:rsid w:val="00FB1E55"/>
    <w:rsid w:val="00FB2BCD"/>
    <w:rsid w:val="00FB2C28"/>
    <w:rsid w:val="00FB3C94"/>
    <w:rsid w:val="00FB3FB7"/>
    <w:rsid w:val="00FB4CD9"/>
    <w:rsid w:val="00FB786E"/>
    <w:rsid w:val="00FC0BCD"/>
    <w:rsid w:val="00FC1074"/>
    <w:rsid w:val="00FC1FD1"/>
    <w:rsid w:val="00FC2324"/>
    <w:rsid w:val="00FC3244"/>
    <w:rsid w:val="00FC42DF"/>
    <w:rsid w:val="00FC48B4"/>
    <w:rsid w:val="00FC5E99"/>
    <w:rsid w:val="00FC6C79"/>
    <w:rsid w:val="00FC7542"/>
    <w:rsid w:val="00FC77A6"/>
    <w:rsid w:val="00FD145D"/>
    <w:rsid w:val="00FD266B"/>
    <w:rsid w:val="00FD2ACD"/>
    <w:rsid w:val="00FD2D3F"/>
    <w:rsid w:val="00FD2E5F"/>
    <w:rsid w:val="00FD5781"/>
    <w:rsid w:val="00FD5815"/>
    <w:rsid w:val="00FD670F"/>
    <w:rsid w:val="00FE08BA"/>
    <w:rsid w:val="00FE0B9D"/>
    <w:rsid w:val="00FE1BD8"/>
    <w:rsid w:val="00FE1F76"/>
    <w:rsid w:val="00FE21F4"/>
    <w:rsid w:val="00FE4BF9"/>
    <w:rsid w:val="00FE5472"/>
    <w:rsid w:val="00FE63FD"/>
    <w:rsid w:val="00FF0D1E"/>
    <w:rsid w:val="00FF550D"/>
    <w:rsid w:val="00FF5BCD"/>
    <w:rsid w:val="00FF6EA2"/>
    <w:rsid w:val="00FF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1073"/>
    <w:rPr>
      <w:rFonts w:ascii="Antiqua" w:hAnsi="Antiqua"/>
      <w:sz w:val="26"/>
      <w:szCs w:val="20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643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495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6C55"/>
    <w:pPr>
      <w:keepNext/>
      <w:spacing w:before="120"/>
      <w:ind w:left="567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9"/>
    <w:qFormat/>
    <w:rsid w:val="008D495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D4953"/>
    <w:pPr>
      <w:spacing w:before="240" w:after="60"/>
      <w:outlineLvl w:val="4"/>
    </w:pPr>
    <w:rPr>
      <w:b/>
      <w:bCs/>
      <w:i/>
      <w:iCs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40A2"/>
    <w:rPr>
      <w:rFonts w:ascii="Arial" w:hAnsi="Arial"/>
      <w:b/>
      <w:kern w:val="32"/>
      <w:sz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540A2"/>
    <w:rPr>
      <w:rFonts w:ascii="Arial" w:hAnsi="Arial"/>
      <w:b/>
      <w:i/>
      <w:sz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06C55"/>
    <w:rPr>
      <w:rFonts w:ascii="Antiqua" w:hAnsi="Antiqua"/>
      <w:b/>
      <w:i/>
      <w:sz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540A2"/>
    <w:rPr>
      <w:b/>
      <w:sz w:val="28"/>
      <w:lang w:val="uk-U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540A2"/>
    <w:rPr>
      <w:rFonts w:ascii="Antiqua" w:hAnsi="Antiqua"/>
      <w:b/>
      <w:i/>
      <w:sz w:val="26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D06C5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Normal"/>
    <w:uiPriority w:val="99"/>
    <w:rsid w:val="00D06C55"/>
    <w:pPr>
      <w:keepNext/>
      <w:keepLines/>
      <w:spacing w:after="240"/>
      <w:ind w:left="3969"/>
      <w:jc w:val="center"/>
    </w:pPr>
  </w:style>
  <w:style w:type="paragraph" w:customStyle="1" w:styleId="a0">
    <w:name w:val="Содержимое таблицы"/>
    <w:basedOn w:val="Normal"/>
    <w:uiPriority w:val="99"/>
    <w:rsid w:val="00D06C55"/>
    <w:pPr>
      <w:widowControl w:val="0"/>
      <w:suppressLineNumbers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a1">
    <w:name w:val="Нормальний текст"/>
    <w:basedOn w:val="Normal"/>
    <w:uiPriority w:val="99"/>
    <w:rsid w:val="00D06C55"/>
    <w:pPr>
      <w:spacing w:before="120"/>
      <w:ind w:firstLine="567"/>
    </w:pPr>
  </w:style>
  <w:style w:type="paragraph" w:customStyle="1" w:styleId="a2">
    <w:name w:val="Кому"/>
    <w:basedOn w:val="Normal"/>
    <w:uiPriority w:val="99"/>
    <w:rsid w:val="00D06C55"/>
    <w:pPr>
      <w:widowControl w:val="0"/>
      <w:suppressAutoHyphens/>
      <w:ind w:left="5954"/>
    </w:pPr>
    <w:rPr>
      <w:rFonts w:ascii="Times New Roman" w:hAnsi="Times New Roman"/>
      <w:b/>
      <w:kern w:val="1"/>
      <w:sz w:val="28"/>
      <w:szCs w:val="24"/>
      <w:lang w:eastAsia="ar-SA"/>
    </w:rPr>
  </w:style>
  <w:style w:type="paragraph" w:customStyle="1" w:styleId="a3">
    <w:name w:val="заголов"/>
    <w:basedOn w:val="Normal"/>
    <w:uiPriority w:val="99"/>
    <w:rsid w:val="00D06C55"/>
    <w:pPr>
      <w:widowControl w:val="0"/>
      <w:suppressAutoHyphens/>
      <w:jc w:val="center"/>
    </w:pPr>
    <w:rPr>
      <w:rFonts w:ascii="Times New Roman" w:hAnsi="Times New Roman"/>
      <w:b/>
      <w:kern w:val="1"/>
      <w:sz w:val="24"/>
      <w:szCs w:val="24"/>
      <w:lang w:eastAsia="ar-SA"/>
    </w:rPr>
  </w:style>
  <w:style w:type="paragraph" w:customStyle="1" w:styleId="a4">
    <w:name w:val="без абзаца"/>
    <w:basedOn w:val="Normal"/>
    <w:uiPriority w:val="99"/>
    <w:rsid w:val="00D06C55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rsid w:val="00706434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706434"/>
    <w:pPr>
      <w:widowControl w:val="0"/>
      <w:suppressAutoHyphens/>
      <w:ind w:firstLine="851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540A2"/>
    <w:rPr>
      <w:rFonts w:eastAsia="Times New Roman"/>
      <w:sz w:val="24"/>
      <w:lang w:val="uk-UA"/>
    </w:rPr>
  </w:style>
  <w:style w:type="table" w:styleId="TableGrid">
    <w:name w:val="Table Grid"/>
    <w:basedOn w:val="TableNormal"/>
    <w:uiPriority w:val="99"/>
    <w:rsid w:val="00FB1E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413D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540A2"/>
    <w:rPr>
      <w:rFonts w:ascii="Antiqua" w:hAnsi="Antiqua"/>
      <w:sz w:val="26"/>
      <w:lang w:val="uk-UA"/>
    </w:rPr>
  </w:style>
  <w:style w:type="paragraph" w:styleId="Footer">
    <w:name w:val="footer"/>
    <w:basedOn w:val="Normal"/>
    <w:link w:val="FooterChar"/>
    <w:uiPriority w:val="99"/>
    <w:rsid w:val="007413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540A2"/>
    <w:rPr>
      <w:rFonts w:ascii="Antiqua" w:hAnsi="Antiqua"/>
      <w:sz w:val="26"/>
      <w:lang w:val="uk-UA"/>
    </w:rPr>
  </w:style>
  <w:style w:type="paragraph" w:styleId="Title">
    <w:name w:val="Title"/>
    <w:basedOn w:val="Normal"/>
    <w:link w:val="TitleChar1"/>
    <w:uiPriority w:val="99"/>
    <w:qFormat/>
    <w:rsid w:val="002C6DFD"/>
    <w:pPr>
      <w:jc w:val="center"/>
    </w:pPr>
    <w:rPr>
      <w:rFonts w:ascii="Times New Roman" w:hAnsi="Times New Roman"/>
      <w:b/>
      <w:sz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11EEA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ru-RU"/>
    </w:rPr>
  </w:style>
  <w:style w:type="paragraph" w:customStyle="1" w:styleId="a5">
    <w:name w:val="Виступили"/>
    <w:basedOn w:val="Normal"/>
    <w:uiPriority w:val="99"/>
    <w:rsid w:val="002C6DFD"/>
    <w:pPr>
      <w:ind w:left="2268" w:hanging="2268"/>
      <w:jc w:val="both"/>
    </w:pPr>
    <w:rPr>
      <w:rFonts w:ascii="Times New Roman" w:hAnsi="Times New Roman"/>
      <w:sz w:val="28"/>
      <w:lang w:val="ru-RU"/>
    </w:rPr>
  </w:style>
  <w:style w:type="paragraph" w:customStyle="1" w:styleId="WW-2">
    <w:name w:val="WW-Основной текст с отступом 2"/>
    <w:basedOn w:val="Normal"/>
    <w:uiPriority w:val="99"/>
    <w:rsid w:val="0011196F"/>
    <w:pPr>
      <w:suppressAutoHyphens/>
      <w:ind w:firstLine="567"/>
      <w:jc w:val="both"/>
    </w:pPr>
    <w:rPr>
      <w:rFonts w:ascii="Arial" w:hAnsi="Arial"/>
      <w:sz w:val="24"/>
      <w:lang w:eastAsia="ar-SA"/>
    </w:rPr>
  </w:style>
  <w:style w:type="paragraph" w:customStyle="1" w:styleId="WW-3">
    <w:name w:val="WW-Основной текст с отступом 3"/>
    <w:basedOn w:val="Normal"/>
    <w:uiPriority w:val="99"/>
    <w:rsid w:val="0011196F"/>
    <w:pPr>
      <w:tabs>
        <w:tab w:val="left" w:pos="1276"/>
        <w:tab w:val="left" w:pos="1418"/>
      </w:tabs>
      <w:suppressAutoHyphens/>
      <w:ind w:left="993"/>
      <w:jc w:val="both"/>
    </w:pPr>
    <w:rPr>
      <w:rFonts w:ascii="Arial" w:hAnsi="Arial"/>
      <w:sz w:val="24"/>
      <w:lang w:eastAsia="ar-SA"/>
    </w:rPr>
  </w:style>
  <w:style w:type="paragraph" w:styleId="HTMLPreformatted">
    <w:name w:val="HTML Preformatted"/>
    <w:basedOn w:val="Normal"/>
    <w:link w:val="HTMLPreformattedChar"/>
    <w:uiPriority w:val="99"/>
    <w:rsid w:val="00EC4C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61EC1"/>
    <w:rPr>
      <w:rFonts w:ascii="Courier New" w:hAnsi="Courier New"/>
    </w:rPr>
  </w:style>
  <w:style w:type="paragraph" w:styleId="BodyText">
    <w:name w:val="Body Text"/>
    <w:basedOn w:val="Normal"/>
    <w:link w:val="BodyTextChar"/>
    <w:uiPriority w:val="99"/>
    <w:rsid w:val="00BD48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D48D1"/>
    <w:rPr>
      <w:rFonts w:ascii="Antiqua" w:hAnsi="Antiqua"/>
      <w:sz w:val="26"/>
      <w:lang w:val="uk-UA" w:eastAsia="ru-RU"/>
    </w:rPr>
  </w:style>
  <w:style w:type="character" w:customStyle="1" w:styleId="Exact">
    <w:name w:val="Подпись к таблице Exact"/>
    <w:link w:val="a6"/>
    <w:uiPriority w:val="99"/>
    <w:locked/>
    <w:rsid w:val="00BD48D1"/>
    <w:rPr>
      <w:spacing w:val="2"/>
      <w:sz w:val="18"/>
    </w:rPr>
  </w:style>
  <w:style w:type="character" w:customStyle="1" w:styleId="2Exact">
    <w:name w:val="Подпись к таблице (2) Exact"/>
    <w:link w:val="2"/>
    <w:uiPriority w:val="99"/>
    <w:locked/>
    <w:rsid w:val="00BD48D1"/>
    <w:rPr>
      <w:rFonts w:ascii="Lucida Sans Unicode" w:hAnsi="Lucida Sans Unicode"/>
      <w:sz w:val="14"/>
    </w:rPr>
  </w:style>
  <w:style w:type="character" w:customStyle="1" w:styleId="2CourierNew">
    <w:name w:val="Подпись к таблице (2) + Courier New"/>
    <w:aliases w:val="8,5 pt Exact"/>
    <w:uiPriority w:val="99"/>
    <w:rsid w:val="00BD48D1"/>
    <w:rPr>
      <w:rFonts w:ascii="Courier New" w:hAnsi="Courier New"/>
      <w:noProof/>
      <w:sz w:val="17"/>
    </w:rPr>
  </w:style>
  <w:style w:type="character" w:customStyle="1" w:styleId="3Exact">
    <w:name w:val="Подпись к таблице (3) Exact"/>
    <w:link w:val="3"/>
    <w:uiPriority w:val="99"/>
    <w:locked/>
    <w:rsid w:val="00BD48D1"/>
    <w:rPr>
      <w:rFonts w:ascii="Arial Narrow" w:hAnsi="Arial Narrow"/>
      <w:sz w:val="19"/>
    </w:rPr>
  </w:style>
  <w:style w:type="character" w:customStyle="1" w:styleId="Exact0">
    <w:name w:val="Основной текст Exact"/>
    <w:uiPriority w:val="99"/>
    <w:rsid w:val="00BD48D1"/>
    <w:rPr>
      <w:spacing w:val="2"/>
      <w:sz w:val="18"/>
      <w:u w:val="none"/>
    </w:rPr>
  </w:style>
  <w:style w:type="character" w:customStyle="1" w:styleId="3Exact0">
    <w:name w:val="Основной текст (3) Exact"/>
    <w:link w:val="30"/>
    <w:uiPriority w:val="99"/>
    <w:locked/>
    <w:rsid w:val="00BD48D1"/>
  </w:style>
  <w:style w:type="character" w:customStyle="1" w:styleId="4Exact">
    <w:name w:val="Основной текст (4) Exact"/>
    <w:link w:val="4"/>
    <w:uiPriority w:val="99"/>
    <w:locked/>
    <w:rsid w:val="00BD48D1"/>
    <w:rPr>
      <w:rFonts w:ascii="Franklin Gothic Book" w:hAnsi="Franklin Gothic Book"/>
    </w:rPr>
  </w:style>
  <w:style w:type="character" w:customStyle="1" w:styleId="5Exact">
    <w:name w:val="Основной текст (5) Exact"/>
    <w:link w:val="5"/>
    <w:uiPriority w:val="99"/>
    <w:locked/>
    <w:rsid w:val="00BD48D1"/>
    <w:rPr>
      <w:rFonts w:ascii="Arial Narrow" w:hAnsi="Arial Narrow"/>
      <w:sz w:val="19"/>
    </w:rPr>
  </w:style>
  <w:style w:type="character" w:customStyle="1" w:styleId="6Exact">
    <w:name w:val="Основной текст (6) Exact"/>
    <w:link w:val="6"/>
    <w:uiPriority w:val="99"/>
    <w:locked/>
    <w:rsid w:val="00BD48D1"/>
    <w:rPr>
      <w:rFonts w:ascii="Arial Narrow" w:hAnsi="Arial Narrow"/>
      <w:noProof/>
    </w:rPr>
  </w:style>
  <w:style w:type="character" w:customStyle="1" w:styleId="a7">
    <w:name w:val="Основной текст + Курсив"/>
    <w:uiPriority w:val="99"/>
    <w:rsid w:val="00BD48D1"/>
    <w:rPr>
      <w:rFonts w:ascii="Antiqua" w:hAnsi="Antiqua"/>
      <w:i/>
      <w:sz w:val="26"/>
      <w:lang w:val="uk-UA" w:eastAsia="ru-RU"/>
    </w:rPr>
  </w:style>
  <w:style w:type="paragraph" w:customStyle="1" w:styleId="a6">
    <w:name w:val="Подпись к таблице"/>
    <w:basedOn w:val="Normal"/>
    <w:link w:val="Exact"/>
    <w:uiPriority w:val="99"/>
    <w:rsid w:val="00BD48D1"/>
    <w:pPr>
      <w:widowControl w:val="0"/>
      <w:shd w:val="clear" w:color="auto" w:fill="FFFFFF"/>
      <w:spacing w:line="221" w:lineRule="exact"/>
      <w:jc w:val="both"/>
    </w:pPr>
    <w:rPr>
      <w:rFonts w:ascii="Times New Roman" w:hAnsi="Times New Roman"/>
      <w:spacing w:val="2"/>
      <w:sz w:val="18"/>
      <w:szCs w:val="18"/>
      <w:lang w:val="en-US"/>
    </w:rPr>
  </w:style>
  <w:style w:type="paragraph" w:customStyle="1" w:styleId="2">
    <w:name w:val="Подпись к таблице (2)"/>
    <w:basedOn w:val="Normal"/>
    <w:link w:val="2Exact"/>
    <w:uiPriority w:val="99"/>
    <w:rsid w:val="00BD48D1"/>
    <w:pPr>
      <w:widowControl w:val="0"/>
      <w:shd w:val="clear" w:color="auto" w:fill="FFFFFF"/>
      <w:spacing w:line="240" w:lineRule="atLeast"/>
    </w:pPr>
    <w:rPr>
      <w:rFonts w:ascii="Lucida Sans Unicode" w:hAnsi="Lucida Sans Unicode"/>
      <w:sz w:val="14"/>
      <w:szCs w:val="14"/>
      <w:lang w:val="en-US"/>
    </w:rPr>
  </w:style>
  <w:style w:type="paragraph" w:customStyle="1" w:styleId="3">
    <w:name w:val="Подпись к таблице (3)"/>
    <w:basedOn w:val="Normal"/>
    <w:link w:val="3Exact"/>
    <w:uiPriority w:val="99"/>
    <w:rsid w:val="00BD48D1"/>
    <w:pPr>
      <w:widowControl w:val="0"/>
      <w:shd w:val="clear" w:color="auto" w:fill="FFFFFF"/>
      <w:spacing w:line="240" w:lineRule="atLeast"/>
    </w:pPr>
    <w:rPr>
      <w:rFonts w:ascii="Arial Narrow" w:hAnsi="Arial Narrow"/>
      <w:sz w:val="19"/>
      <w:szCs w:val="19"/>
      <w:lang w:val="en-US"/>
    </w:rPr>
  </w:style>
  <w:style w:type="paragraph" w:customStyle="1" w:styleId="30">
    <w:name w:val="Основной текст (3)"/>
    <w:basedOn w:val="Normal"/>
    <w:link w:val="3Exact0"/>
    <w:uiPriority w:val="99"/>
    <w:rsid w:val="00BD48D1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0"/>
      <w:lang w:val="en-US"/>
    </w:rPr>
  </w:style>
  <w:style w:type="paragraph" w:customStyle="1" w:styleId="4">
    <w:name w:val="Основной текст (4)"/>
    <w:basedOn w:val="Normal"/>
    <w:link w:val="4Exact"/>
    <w:uiPriority w:val="99"/>
    <w:rsid w:val="00BD48D1"/>
    <w:pPr>
      <w:widowControl w:val="0"/>
      <w:shd w:val="clear" w:color="auto" w:fill="FFFFFF"/>
      <w:spacing w:before="60" w:line="240" w:lineRule="atLeast"/>
    </w:pPr>
    <w:rPr>
      <w:rFonts w:ascii="Franklin Gothic Book" w:hAnsi="Franklin Gothic Book"/>
      <w:sz w:val="20"/>
      <w:lang w:val="en-US"/>
    </w:rPr>
  </w:style>
  <w:style w:type="paragraph" w:customStyle="1" w:styleId="5">
    <w:name w:val="Основной текст (5)"/>
    <w:basedOn w:val="Normal"/>
    <w:link w:val="5Exact"/>
    <w:uiPriority w:val="99"/>
    <w:rsid w:val="00BD48D1"/>
    <w:pPr>
      <w:widowControl w:val="0"/>
      <w:shd w:val="clear" w:color="auto" w:fill="FFFFFF"/>
      <w:spacing w:line="240" w:lineRule="atLeast"/>
    </w:pPr>
    <w:rPr>
      <w:rFonts w:ascii="Arial Narrow" w:hAnsi="Arial Narrow"/>
      <w:sz w:val="19"/>
      <w:szCs w:val="19"/>
      <w:lang w:val="en-US"/>
    </w:rPr>
  </w:style>
  <w:style w:type="paragraph" w:customStyle="1" w:styleId="6">
    <w:name w:val="Основной текст (6)"/>
    <w:basedOn w:val="Normal"/>
    <w:link w:val="6Exact"/>
    <w:uiPriority w:val="99"/>
    <w:rsid w:val="00BD48D1"/>
    <w:pPr>
      <w:widowControl w:val="0"/>
      <w:shd w:val="clear" w:color="auto" w:fill="FFFFFF"/>
      <w:spacing w:line="240" w:lineRule="atLeast"/>
    </w:pPr>
    <w:rPr>
      <w:rFonts w:ascii="Arial Narrow" w:hAnsi="Arial Narrow"/>
      <w:noProof/>
      <w:sz w:val="20"/>
      <w:lang w:val="en-US"/>
    </w:rPr>
  </w:style>
  <w:style w:type="paragraph" w:customStyle="1" w:styleId="FR1">
    <w:name w:val="FR1"/>
    <w:uiPriority w:val="99"/>
    <w:rsid w:val="003C41D2"/>
    <w:pPr>
      <w:widowControl w:val="0"/>
      <w:jc w:val="center"/>
    </w:pPr>
    <w:rPr>
      <w:rFonts w:ascii="Arial" w:hAnsi="Arial"/>
      <w:sz w:val="72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182239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B978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9780E"/>
    <w:rPr>
      <w:rFonts w:ascii="Antiqua" w:hAnsi="Antiqua"/>
      <w:sz w:val="26"/>
      <w:lang w:val="uk-UA"/>
    </w:rPr>
  </w:style>
  <w:style w:type="character" w:customStyle="1" w:styleId="TitleChar1">
    <w:name w:val="Title Char1"/>
    <w:link w:val="Title"/>
    <w:uiPriority w:val="99"/>
    <w:locked/>
    <w:rsid w:val="00B540A2"/>
    <w:rPr>
      <w:b/>
      <w:sz w:val="28"/>
    </w:rPr>
  </w:style>
  <w:style w:type="paragraph" w:styleId="ListParagraph">
    <w:name w:val="List Paragraph"/>
    <w:basedOn w:val="Normal"/>
    <w:uiPriority w:val="99"/>
    <w:qFormat/>
    <w:rsid w:val="00B540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BalloonText">
    <w:name w:val="Balloon Text"/>
    <w:basedOn w:val="Normal"/>
    <w:link w:val="BalloonTextChar"/>
    <w:uiPriority w:val="99"/>
    <w:rsid w:val="00A95289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95289"/>
    <w:rPr>
      <w:rFonts w:ascii="Segoe UI" w:hAnsi="Segoe UI"/>
      <w:sz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14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3655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36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3657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3660">
          <w:marLeft w:val="0"/>
          <w:marRight w:val="0"/>
          <w:marTop w:val="0"/>
          <w:marBottom w:val="0"/>
          <w:divBdr>
            <w:top w:val="dashed" w:sz="6" w:space="4" w:color="C0C0C0"/>
            <w:left w:val="dashed" w:sz="6" w:space="4" w:color="C0C0C0"/>
            <w:bottom w:val="dashed" w:sz="6" w:space="4" w:color="C0C0C0"/>
            <w:right w:val="dashed" w:sz="6" w:space="4" w:color="C0C0C0"/>
          </w:divBdr>
          <w:divsChild>
            <w:div w:id="9541436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43662">
          <w:marLeft w:val="0"/>
          <w:marRight w:val="0"/>
          <w:marTop w:val="0"/>
          <w:marBottom w:val="0"/>
          <w:divBdr>
            <w:top w:val="dashed" w:sz="6" w:space="4" w:color="C0C0C0"/>
            <w:left w:val="dashed" w:sz="6" w:space="4" w:color="C0C0C0"/>
            <w:bottom w:val="dashed" w:sz="6" w:space="4" w:color="C0C0C0"/>
            <w:right w:val="dashed" w:sz="6" w:space="4" w:color="C0C0C0"/>
          </w:divBdr>
        </w:div>
      </w:divsChild>
    </w:div>
    <w:div w:id="95414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455</Words>
  <Characters>2597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User</dc:creator>
  <cp:keywords/>
  <dc:description/>
  <cp:lastModifiedBy>User</cp:lastModifiedBy>
  <cp:revision>6</cp:revision>
  <cp:lastPrinted>2026-07-02T08:55:00Z</cp:lastPrinted>
  <dcterms:created xsi:type="dcterms:W3CDTF">2026-05-01T08:38:00Z</dcterms:created>
  <dcterms:modified xsi:type="dcterms:W3CDTF">2026-07-13T12:59:00Z</dcterms:modified>
</cp:coreProperties>
</file>