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F8" w:rsidRDefault="00B108F8" w:rsidP="005A3E18">
      <w:pPr>
        <w:keepNext/>
        <w:spacing w:line="216" w:lineRule="auto"/>
        <w:jc w:val="center"/>
        <w:outlineLvl w:val="3"/>
        <w:rPr>
          <w:b/>
          <w:bCs/>
          <w:i/>
          <w:iCs/>
          <w:noProof/>
          <w:lang w:eastAsia="uk-UA"/>
        </w:rPr>
      </w:pPr>
      <w:r w:rsidRPr="0007118F">
        <w:rPr>
          <w:b/>
          <w:bCs/>
          <w:i/>
          <w:iCs/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1.25pt;height:53.25pt;visibility:visible">
            <v:imagedata r:id="rId7" o:title="" grayscale="t"/>
          </v:shape>
        </w:pict>
      </w:r>
    </w:p>
    <w:p w:rsidR="00B108F8" w:rsidRPr="005A3E18" w:rsidRDefault="00B108F8" w:rsidP="005A3E18">
      <w:pPr>
        <w:keepNext/>
        <w:spacing w:line="216" w:lineRule="auto"/>
        <w:jc w:val="center"/>
        <w:outlineLvl w:val="3"/>
        <w:rPr>
          <w:b/>
          <w:bCs/>
          <w:i/>
          <w:iCs/>
          <w:sz w:val="32"/>
          <w:szCs w:val="32"/>
        </w:rPr>
      </w:pPr>
    </w:p>
    <w:p w:rsidR="00B108F8" w:rsidRPr="005A3E18" w:rsidRDefault="00B108F8" w:rsidP="005A3E18">
      <w:pPr>
        <w:keepNext/>
        <w:spacing w:line="216" w:lineRule="auto"/>
        <w:jc w:val="center"/>
        <w:outlineLvl w:val="0"/>
        <w:rPr>
          <w:b/>
          <w:bCs/>
          <w:color w:val="000000"/>
          <w:sz w:val="32"/>
          <w:szCs w:val="32"/>
        </w:rPr>
      </w:pPr>
      <w:r w:rsidRPr="005A3E18">
        <w:rPr>
          <w:b/>
          <w:bCs/>
          <w:color w:val="000000"/>
          <w:sz w:val="32"/>
          <w:szCs w:val="32"/>
        </w:rPr>
        <w:t>ЛОЗІВСЬКА  МІСЬКА  РАДА ХАРКІВСЬКОЇ  ОБЛАСТІ</w:t>
      </w:r>
    </w:p>
    <w:p w:rsidR="00B108F8" w:rsidRPr="005A3E18" w:rsidRDefault="00B108F8" w:rsidP="005A3E18">
      <w:pPr>
        <w:spacing w:line="216" w:lineRule="auto"/>
        <w:jc w:val="center"/>
        <w:rPr>
          <w:b/>
          <w:bCs/>
          <w:sz w:val="32"/>
          <w:szCs w:val="32"/>
        </w:rPr>
      </w:pPr>
    </w:p>
    <w:p w:rsidR="00B108F8" w:rsidRPr="005A3E18" w:rsidRDefault="00B108F8" w:rsidP="005A3E18">
      <w:pPr>
        <w:tabs>
          <w:tab w:val="left" w:pos="2268"/>
        </w:tabs>
        <w:spacing w:line="216" w:lineRule="auto"/>
        <w:jc w:val="center"/>
        <w:rPr>
          <w:b/>
          <w:bCs/>
          <w:sz w:val="32"/>
          <w:szCs w:val="32"/>
        </w:rPr>
      </w:pPr>
      <w:r w:rsidRPr="005A3E18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  <w:lang w:val="en-US"/>
        </w:rPr>
        <w:t>LXI</w:t>
      </w:r>
      <w:r>
        <w:rPr>
          <w:b/>
          <w:bCs/>
          <w:sz w:val="32"/>
          <w:szCs w:val="32"/>
        </w:rPr>
        <w:t xml:space="preserve">  </w:t>
      </w:r>
      <w:r w:rsidRPr="005A3E18">
        <w:rPr>
          <w:b/>
          <w:bCs/>
          <w:sz w:val="32"/>
          <w:szCs w:val="32"/>
          <w:lang w:val="en-US"/>
        </w:rPr>
        <w:t>C</w:t>
      </w:r>
      <w:r>
        <w:rPr>
          <w:b/>
          <w:bCs/>
          <w:sz w:val="32"/>
          <w:szCs w:val="32"/>
        </w:rPr>
        <w:t xml:space="preserve">ЕСІЯ  </w:t>
      </w:r>
      <w:r w:rsidRPr="005A3E18">
        <w:rPr>
          <w:b/>
          <w:bCs/>
          <w:sz w:val="32"/>
          <w:szCs w:val="32"/>
          <w:lang w:val="en-US"/>
        </w:rPr>
        <w:t>VIII</w:t>
      </w:r>
      <w:r>
        <w:rPr>
          <w:b/>
          <w:bCs/>
          <w:sz w:val="32"/>
          <w:szCs w:val="32"/>
        </w:rPr>
        <w:t xml:space="preserve"> </w:t>
      </w:r>
      <w:r w:rsidRPr="005A3E18">
        <w:rPr>
          <w:b/>
          <w:bCs/>
          <w:sz w:val="32"/>
          <w:szCs w:val="32"/>
        </w:rPr>
        <w:t xml:space="preserve"> СКЛИКАННЯ</w:t>
      </w:r>
    </w:p>
    <w:p w:rsidR="00B108F8" w:rsidRPr="005A3E18" w:rsidRDefault="00B108F8" w:rsidP="005A3E18">
      <w:pPr>
        <w:tabs>
          <w:tab w:val="left" w:pos="2268"/>
        </w:tabs>
        <w:spacing w:line="216" w:lineRule="auto"/>
        <w:jc w:val="center"/>
        <w:rPr>
          <w:b/>
          <w:bCs/>
          <w:sz w:val="32"/>
          <w:szCs w:val="32"/>
        </w:rPr>
      </w:pPr>
    </w:p>
    <w:p w:rsidR="00B108F8" w:rsidRPr="005A3E18" w:rsidRDefault="00B108F8" w:rsidP="005A3E18">
      <w:pPr>
        <w:tabs>
          <w:tab w:val="left" w:pos="2268"/>
        </w:tabs>
        <w:spacing w:line="216" w:lineRule="auto"/>
        <w:jc w:val="center"/>
        <w:rPr>
          <w:b/>
          <w:bCs/>
          <w:sz w:val="32"/>
          <w:szCs w:val="32"/>
        </w:rPr>
      </w:pPr>
      <w:r w:rsidRPr="005A3E18">
        <w:rPr>
          <w:b/>
          <w:bCs/>
          <w:sz w:val="32"/>
          <w:szCs w:val="32"/>
        </w:rPr>
        <w:t xml:space="preserve">  Р І Ш Е Н Н Я  </w:t>
      </w:r>
    </w:p>
    <w:p w:rsidR="00B108F8" w:rsidRPr="005A3E18" w:rsidRDefault="00B108F8" w:rsidP="005A3E18">
      <w:pPr>
        <w:spacing w:line="216" w:lineRule="auto"/>
        <w:rPr>
          <w:b/>
          <w:bCs/>
          <w:sz w:val="28"/>
          <w:szCs w:val="28"/>
        </w:rPr>
      </w:pPr>
    </w:p>
    <w:p w:rsidR="00B108F8" w:rsidRPr="00863DEA" w:rsidRDefault="00B108F8" w:rsidP="005A3E18">
      <w:pPr>
        <w:spacing w:line="216" w:lineRule="auto"/>
        <w:ind w:left="12" w:hanging="12"/>
        <w:rPr>
          <w:sz w:val="28"/>
          <w:szCs w:val="28"/>
        </w:rPr>
      </w:pPr>
      <w:r w:rsidRPr="005A3E18">
        <w:rPr>
          <w:sz w:val="28"/>
          <w:szCs w:val="28"/>
        </w:rPr>
        <w:t>«</w:t>
      </w:r>
      <w:r>
        <w:rPr>
          <w:sz w:val="28"/>
          <w:szCs w:val="28"/>
        </w:rPr>
        <w:t>07</w:t>
      </w:r>
      <w:r w:rsidRPr="005A3E18">
        <w:rPr>
          <w:sz w:val="28"/>
          <w:szCs w:val="28"/>
        </w:rPr>
        <w:t xml:space="preserve">»  </w:t>
      </w:r>
      <w:bookmarkStart w:id="0" w:name="_GoBack"/>
      <w:bookmarkEnd w:id="0"/>
      <w:r>
        <w:rPr>
          <w:sz w:val="28"/>
          <w:szCs w:val="28"/>
        </w:rPr>
        <w:t>листопада</w:t>
      </w:r>
      <w:r w:rsidRPr="005A3E18">
        <w:rPr>
          <w:sz w:val="28"/>
          <w:szCs w:val="28"/>
        </w:rPr>
        <w:t xml:space="preserve"> 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ab/>
        <w:t xml:space="preserve">   </w:t>
      </w:r>
      <w:r w:rsidRPr="005A3E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</w:t>
      </w:r>
      <w:r w:rsidRPr="005A3E18">
        <w:rPr>
          <w:sz w:val="28"/>
          <w:szCs w:val="28"/>
        </w:rPr>
        <w:t xml:space="preserve">   Лозова                                  </w:t>
      </w:r>
      <w:r>
        <w:rPr>
          <w:sz w:val="28"/>
          <w:szCs w:val="28"/>
        </w:rPr>
        <w:t xml:space="preserve">  </w:t>
      </w:r>
      <w:r w:rsidRPr="005A3E18">
        <w:rPr>
          <w:sz w:val="28"/>
          <w:szCs w:val="28"/>
        </w:rPr>
        <w:t xml:space="preserve">     № </w:t>
      </w:r>
      <w:r>
        <w:rPr>
          <w:sz w:val="28"/>
          <w:szCs w:val="28"/>
        </w:rPr>
        <w:t>2264</w:t>
      </w:r>
    </w:p>
    <w:p w:rsidR="00B108F8" w:rsidRPr="005A3E18" w:rsidRDefault="00B108F8" w:rsidP="005A3E18">
      <w:pPr>
        <w:ind w:firstLine="709"/>
        <w:jc w:val="center"/>
        <w:rPr>
          <w:color w:val="000000"/>
          <w:sz w:val="28"/>
          <w:szCs w:val="28"/>
        </w:rPr>
      </w:pPr>
    </w:p>
    <w:p w:rsidR="00B108F8" w:rsidRDefault="00B108F8" w:rsidP="00AD737E">
      <w:pPr>
        <w:ind w:right="4251"/>
        <w:rPr>
          <w:b/>
          <w:bCs/>
          <w:sz w:val="28"/>
          <w:szCs w:val="28"/>
        </w:rPr>
      </w:pPr>
      <w:r w:rsidRPr="005A3E18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</w:t>
      </w:r>
      <w:r w:rsidRPr="005A3E18">
        <w:rPr>
          <w:b/>
          <w:bCs/>
          <w:sz w:val="28"/>
          <w:szCs w:val="28"/>
        </w:rPr>
        <w:t xml:space="preserve">звернення </w:t>
      </w:r>
      <w:r>
        <w:rPr>
          <w:b/>
          <w:bCs/>
          <w:sz w:val="28"/>
          <w:szCs w:val="28"/>
        </w:rPr>
        <w:t xml:space="preserve"> </w:t>
      </w:r>
      <w:r w:rsidRPr="005A3E18">
        <w:rPr>
          <w:b/>
          <w:bCs/>
          <w:sz w:val="28"/>
          <w:szCs w:val="28"/>
        </w:rPr>
        <w:t xml:space="preserve">депутатів </w:t>
      </w:r>
      <w:r>
        <w:rPr>
          <w:b/>
          <w:bCs/>
          <w:sz w:val="28"/>
          <w:szCs w:val="28"/>
        </w:rPr>
        <w:t xml:space="preserve"> </w:t>
      </w:r>
    </w:p>
    <w:p w:rsidR="00B108F8" w:rsidRDefault="00B108F8" w:rsidP="00AD737E">
      <w:pPr>
        <w:ind w:right="42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Лозівської міської ради </w:t>
      </w:r>
    </w:p>
    <w:p w:rsidR="00B108F8" w:rsidRPr="00AD737E" w:rsidRDefault="00B108F8" w:rsidP="00AD737E">
      <w:pPr>
        <w:ind w:right="4251"/>
        <w:rPr>
          <w:b/>
          <w:bCs/>
          <w:sz w:val="28"/>
          <w:szCs w:val="28"/>
        </w:rPr>
      </w:pPr>
      <w:r w:rsidRPr="005A3E18"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 xml:space="preserve"> </w:t>
      </w:r>
      <w:r w:rsidRPr="005A3E18">
        <w:rPr>
          <w:b/>
          <w:bCs/>
          <w:sz w:val="28"/>
          <w:szCs w:val="28"/>
        </w:rPr>
        <w:t xml:space="preserve">скликання </w:t>
      </w:r>
      <w:r>
        <w:rPr>
          <w:b/>
          <w:bCs/>
          <w:sz w:val="28"/>
          <w:szCs w:val="28"/>
        </w:rPr>
        <w:t xml:space="preserve"> </w:t>
      </w:r>
    </w:p>
    <w:p w:rsidR="00B108F8" w:rsidRDefault="00B108F8" w:rsidP="005A3E18">
      <w:pPr>
        <w:ind w:right="4251"/>
        <w:rPr>
          <w:b/>
          <w:bCs/>
          <w:sz w:val="28"/>
          <w:szCs w:val="28"/>
        </w:rPr>
      </w:pPr>
      <w:r w:rsidRPr="00863DEA">
        <w:rPr>
          <w:b/>
          <w:bCs/>
          <w:sz w:val="28"/>
          <w:szCs w:val="28"/>
        </w:rPr>
        <w:t xml:space="preserve">до </w:t>
      </w:r>
      <w:r w:rsidRPr="001B495E">
        <w:rPr>
          <w:b/>
          <w:bCs/>
          <w:sz w:val="28"/>
          <w:szCs w:val="28"/>
        </w:rPr>
        <w:t>Верховної   Ради  України</w:t>
      </w:r>
      <w:r>
        <w:rPr>
          <w:b/>
          <w:bCs/>
          <w:sz w:val="28"/>
          <w:szCs w:val="28"/>
        </w:rPr>
        <w:t xml:space="preserve"> та</w:t>
      </w:r>
    </w:p>
    <w:p w:rsidR="00B108F8" w:rsidRDefault="00B108F8" w:rsidP="005A3E18">
      <w:pPr>
        <w:ind w:right="4251"/>
        <w:rPr>
          <w:b/>
          <w:bCs/>
          <w:sz w:val="28"/>
          <w:szCs w:val="28"/>
          <w:lang w:eastAsia="en-US"/>
        </w:rPr>
      </w:pPr>
      <w:r w:rsidRPr="00863DEA">
        <w:rPr>
          <w:b/>
          <w:bCs/>
          <w:sz w:val="28"/>
          <w:szCs w:val="28"/>
          <w:lang w:eastAsia="en-US"/>
        </w:rPr>
        <w:t>Кабінету Міністрів України</w:t>
      </w:r>
    </w:p>
    <w:p w:rsidR="00B108F8" w:rsidRDefault="00B108F8" w:rsidP="005A3E18">
      <w:pPr>
        <w:ind w:right="4251"/>
        <w:rPr>
          <w:b/>
          <w:bCs/>
          <w:sz w:val="28"/>
          <w:szCs w:val="28"/>
          <w:lang w:eastAsia="en-US"/>
        </w:rPr>
      </w:pPr>
    </w:p>
    <w:p w:rsidR="00B108F8" w:rsidRPr="005A73BC" w:rsidRDefault="00B108F8" w:rsidP="005A3E18">
      <w:pPr>
        <w:ind w:right="4251"/>
        <w:rPr>
          <w:b/>
          <w:bCs/>
          <w:sz w:val="28"/>
          <w:szCs w:val="28"/>
          <w:lang w:eastAsia="en-US"/>
        </w:rPr>
      </w:pPr>
    </w:p>
    <w:p w:rsidR="00B108F8" w:rsidRPr="005A3E18" w:rsidRDefault="00B108F8" w:rsidP="005A3E18">
      <w:pPr>
        <w:ind w:firstLine="567"/>
        <w:jc w:val="both"/>
        <w:rPr>
          <w:sz w:val="28"/>
          <w:szCs w:val="28"/>
        </w:rPr>
      </w:pPr>
      <w:r w:rsidRPr="005A3E18">
        <w:rPr>
          <w:sz w:val="28"/>
          <w:szCs w:val="28"/>
        </w:rPr>
        <w:t>Керуючись ст.</w:t>
      </w:r>
      <w:r w:rsidRPr="00273B3D">
        <w:rPr>
          <w:sz w:val="28"/>
          <w:szCs w:val="28"/>
        </w:rPr>
        <w:t>ст.</w:t>
      </w:r>
      <w:r>
        <w:rPr>
          <w:sz w:val="28"/>
          <w:szCs w:val="28"/>
        </w:rPr>
        <w:t>25, 59 Закону України «</w:t>
      </w:r>
      <w:r w:rsidRPr="005A3E18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A3E18">
        <w:rPr>
          <w:sz w:val="28"/>
          <w:szCs w:val="28"/>
        </w:rPr>
        <w:t>, міська рада</w:t>
      </w:r>
    </w:p>
    <w:p w:rsidR="00B108F8" w:rsidRPr="005A3E18" w:rsidRDefault="00B108F8" w:rsidP="005A3E18">
      <w:pPr>
        <w:jc w:val="both"/>
        <w:rPr>
          <w:b/>
          <w:bCs/>
          <w:sz w:val="28"/>
          <w:szCs w:val="28"/>
        </w:rPr>
      </w:pPr>
    </w:p>
    <w:p w:rsidR="00B108F8" w:rsidRPr="005A3E18" w:rsidRDefault="00B108F8" w:rsidP="00863DEA">
      <w:pPr>
        <w:rPr>
          <w:b/>
          <w:bCs/>
          <w:sz w:val="28"/>
          <w:szCs w:val="28"/>
        </w:rPr>
      </w:pPr>
      <w:r w:rsidRPr="005A3E18">
        <w:rPr>
          <w:b/>
          <w:bCs/>
          <w:sz w:val="28"/>
          <w:szCs w:val="28"/>
        </w:rPr>
        <w:t>В И Р І Ш И Л А :</w:t>
      </w:r>
    </w:p>
    <w:p w:rsidR="00B108F8" w:rsidRPr="005A3E18" w:rsidRDefault="00B108F8" w:rsidP="005A3E18">
      <w:pPr>
        <w:jc w:val="center"/>
        <w:rPr>
          <w:b/>
          <w:bCs/>
          <w:sz w:val="28"/>
          <w:szCs w:val="28"/>
        </w:rPr>
      </w:pPr>
    </w:p>
    <w:p w:rsidR="00B108F8" w:rsidRPr="00AD737E" w:rsidRDefault="00B108F8" w:rsidP="00AD737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A3E18">
        <w:rPr>
          <w:sz w:val="28"/>
          <w:szCs w:val="28"/>
        </w:rPr>
        <w:t xml:space="preserve">Схвалити звернення депутатів Лозівської міської ради </w:t>
      </w:r>
      <w:r w:rsidRPr="005A3E18">
        <w:rPr>
          <w:sz w:val="28"/>
          <w:szCs w:val="28"/>
          <w:lang w:val="en-US"/>
        </w:rPr>
        <w:t>VIII</w:t>
      </w:r>
      <w:r w:rsidRPr="005A3E18">
        <w:rPr>
          <w:sz w:val="28"/>
          <w:szCs w:val="28"/>
        </w:rPr>
        <w:t xml:space="preserve"> скликання</w:t>
      </w:r>
      <w:r w:rsidRPr="005A3E18">
        <w:rPr>
          <w:b/>
          <w:bCs/>
          <w:sz w:val="28"/>
          <w:szCs w:val="28"/>
        </w:rPr>
        <w:t xml:space="preserve"> </w:t>
      </w:r>
      <w:r w:rsidRPr="005A3E18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Верховної Ради </w:t>
      </w:r>
      <w:r w:rsidRPr="001B495E">
        <w:rPr>
          <w:sz w:val="28"/>
          <w:szCs w:val="28"/>
        </w:rPr>
        <w:t>України</w:t>
      </w:r>
      <w:r>
        <w:rPr>
          <w:sz w:val="28"/>
          <w:szCs w:val="28"/>
        </w:rPr>
        <w:t xml:space="preserve"> та </w:t>
      </w:r>
      <w:r w:rsidRPr="00AD737E">
        <w:rPr>
          <w:sz w:val="28"/>
          <w:szCs w:val="28"/>
          <w:lang w:eastAsia="en-US"/>
        </w:rPr>
        <w:t>Кабінет</w:t>
      </w:r>
      <w:r>
        <w:rPr>
          <w:sz w:val="28"/>
          <w:szCs w:val="28"/>
          <w:lang w:eastAsia="en-US"/>
        </w:rPr>
        <w:t>у</w:t>
      </w:r>
      <w:r w:rsidRPr="00AD737E">
        <w:rPr>
          <w:sz w:val="28"/>
          <w:szCs w:val="28"/>
          <w:lang w:eastAsia="en-US"/>
        </w:rPr>
        <w:t xml:space="preserve"> Міністрів</w:t>
      </w:r>
      <w:r>
        <w:rPr>
          <w:sz w:val="28"/>
          <w:szCs w:val="28"/>
          <w:lang w:eastAsia="en-US"/>
        </w:rPr>
        <w:t xml:space="preserve"> України </w:t>
      </w:r>
      <w:r w:rsidRPr="00AD737E">
        <w:rPr>
          <w:sz w:val="28"/>
          <w:szCs w:val="28"/>
        </w:rPr>
        <w:t>(текст звернення додається).</w:t>
      </w:r>
    </w:p>
    <w:p w:rsidR="00B108F8" w:rsidRDefault="00B108F8" w:rsidP="002F7AA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Апарату міської ради, в</w:t>
      </w:r>
      <w:r w:rsidRPr="00AD737E">
        <w:rPr>
          <w:sz w:val="28"/>
          <w:szCs w:val="28"/>
        </w:rPr>
        <w:t xml:space="preserve">ідділу з питань діловодства та звернень громадян апарату виконавчого комітету міської ради надіслати звернення до </w:t>
      </w:r>
      <w:r w:rsidRPr="001B495E">
        <w:rPr>
          <w:sz w:val="28"/>
          <w:szCs w:val="28"/>
        </w:rPr>
        <w:t>Верховної   Ради  України</w:t>
      </w:r>
      <w:r>
        <w:rPr>
          <w:sz w:val="28"/>
          <w:szCs w:val="28"/>
        </w:rPr>
        <w:t xml:space="preserve"> та</w:t>
      </w:r>
      <w:r w:rsidRPr="00AD737E">
        <w:rPr>
          <w:sz w:val="28"/>
          <w:szCs w:val="28"/>
        </w:rPr>
        <w:t xml:space="preserve"> Кабінету Міністрів України</w:t>
      </w:r>
      <w:r>
        <w:rPr>
          <w:sz w:val="28"/>
          <w:szCs w:val="28"/>
        </w:rPr>
        <w:t>.</w:t>
      </w:r>
    </w:p>
    <w:p w:rsidR="00B108F8" w:rsidRPr="00AD737E" w:rsidRDefault="00B108F8" w:rsidP="002F7AA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D737E">
        <w:rPr>
          <w:sz w:val="28"/>
          <w:szCs w:val="28"/>
        </w:rPr>
        <w:t>Контроль за виконанням рішення покласти на секретаря міської ради Юрія КУШНІРА.</w:t>
      </w:r>
    </w:p>
    <w:p w:rsidR="00B108F8" w:rsidRPr="005A3E18" w:rsidRDefault="00B108F8" w:rsidP="008709FE">
      <w:pPr>
        <w:tabs>
          <w:tab w:val="left" w:pos="851"/>
        </w:tabs>
        <w:jc w:val="both"/>
        <w:rPr>
          <w:sz w:val="28"/>
          <w:szCs w:val="28"/>
        </w:rPr>
      </w:pPr>
    </w:p>
    <w:p w:rsidR="00B108F8" w:rsidRDefault="00B108F8" w:rsidP="005A3E18">
      <w:pPr>
        <w:tabs>
          <w:tab w:val="left" w:pos="709"/>
        </w:tabs>
        <w:jc w:val="both"/>
        <w:rPr>
          <w:sz w:val="28"/>
          <w:szCs w:val="28"/>
        </w:rPr>
      </w:pPr>
    </w:p>
    <w:p w:rsidR="00B108F8" w:rsidRPr="005A3E18" w:rsidRDefault="00B108F8" w:rsidP="005A3E18">
      <w:pPr>
        <w:tabs>
          <w:tab w:val="left" w:pos="709"/>
        </w:tabs>
        <w:jc w:val="both"/>
        <w:rPr>
          <w:sz w:val="28"/>
          <w:szCs w:val="28"/>
        </w:rPr>
      </w:pPr>
    </w:p>
    <w:p w:rsidR="00B108F8" w:rsidRDefault="00B108F8" w:rsidP="005A3E18">
      <w:pPr>
        <w:tabs>
          <w:tab w:val="left" w:pos="70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Сергій ЗЕЛЕНСЬКИЙ</w:t>
      </w:r>
    </w:p>
    <w:p w:rsidR="00B108F8" w:rsidRDefault="00B108F8" w:rsidP="005A3E18">
      <w:pPr>
        <w:tabs>
          <w:tab w:val="left" w:pos="709"/>
        </w:tabs>
        <w:rPr>
          <w:b/>
          <w:bCs/>
          <w:sz w:val="28"/>
          <w:szCs w:val="28"/>
        </w:rPr>
      </w:pPr>
    </w:p>
    <w:p w:rsidR="00B108F8" w:rsidRPr="004E4EB6" w:rsidRDefault="00B108F8" w:rsidP="005A3E18">
      <w:pPr>
        <w:tabs>
          <w:tab w:val="left" w:pos="709"/>
        </w:tabs>
        <w:rPr>
          <w:sz w:val="24"/>
          <w:szCs w:val="24"/>
        </w:rPr>
      </w:pPr>
      <w:r w:rsidRPr="004E4EB6">
        <w:rPr>
          <w:sz w:val="24"/>
          <w:szCs w:val="24"/>
        </w:rPr>
        <w:t>Юрій Кушнір</w:t>
      </w:r>
      <w:r w:rsidRPr="004E4EB6">
        <w:rPr>
          <w:sz w:val="24"/>
          <w:szCs w:val="24"/>
        </w:rPr>
        <w:tab/>
      </w:r>
      <w:r w:rsidRPr="004E4EB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4EB6">
        <w:rPr>
          <w:sz w:val="24"/>
          <w:szCs w:val="24"/>
        </w:rPr>
        <w:tab/>
      </w:r>
      <w:r w:rsidRPr="004E4EB6">
        <w:rPr>
          <w:sz w:val="24"/>
          <w:szCs w:val="24"/>
        </w:rPr>
        <w:tab/>
      </w:r>
      <w:r w:rsidRPr="004E4EB6">
        <w:rPr>
          <w:sz w:val="24"/>
          <w:szCs w:val="24"/>
        </w:rPr>
        <w:tab/>
      </w:r>
      <w:r w:rsidRPr="004E4EB6">
        <w:rPr>
          <w:sz w:val="24"/>
          <w:szCs w:val="24"/>
        </w:rPr>
        <w:tab/>
      </w:r>
    </w:p>
    <w:p w:rsidR="00B108F8" w:rsidRDefault="00B108F8" w:rsidP="005A3E18">
      <w:pPr>
        <w:tabs>
          <w:tab w:val="left" w:pos="6379"/>
        </w:tabs>
        <w:rPr>
          <w:sz w:val="24"/>
          <w:szCs w:val="24"/>
        </w:rPr>
      </w:pPr>
    </w:p>
    <w:p w:rsidR="00B108F8" w:rsidRPr="00217EC0" w:rsidRDefault="00B108F8" w:rsidP="00217EC0">
      <w:pPr>
        <w:tabs>
          <w:tab w:val="left" w:pos="6379"/>
        </w:tabs>
        <w:rPr>
          <w:sz w:val="24"/>
          <w:szCs w:val="24"/>
        </w:rPr>
      </w:pPr>
      <w:r w:rsidRPr="00217EC0">
        <w:rPr>
          <w:sz w:val="24"/>
          <w:szCs w:val="24"/>
        </w:rPr>
        <w:tab/>
      </w:r>
    </w:p>
    <w:sectPr w:rsidR="00B108F8" w:rsidRPr="00217EC0" w:rsidSect="00590FCE">
      <w:headerReference w:type="default" r:id="rId8"/>
      <w:pgSz w:w="11906" w:h="16838"/>
      <w:pgMar w:top="568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8F8" w:rsidRDefault="00B108F8">
      <w:r>
        <w:separator/>
      </w:r>
    </w:p>
  </w:endnote>
  <w:endnote w:type="continuationSeparator" w:id="0">
    <w:p w:rsidR="00B108F8" w:rsidRDefault="00B10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8F8" w:rsidRDefault="00B108F8">
      <w:r>
        <w:separator/>
      </w:r>
    </w:p>
  </w:footnote>
  <w:footnote w:type="continuationSeparator" w:id="0">
    <w:p w:rsidR="00B108F8" w:rsidRDefault="00B10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8F8" w:rsidRPr="00EC1DE9" w:rsidRDefault="00B108F8">
    <w:pPr>
      <w:pStyle w:val="Header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Pr="00F93817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B108F8" w:rsidRDefault="00B108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95523"/>
    <w:multiLevelType w:val="multilevel"/>
    <w:tmpl w:val="18CCC05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cs="Times New Roman"/>
      </w:rPr>
    </w:lvl>
  </w:abstractNum>
  <w:abstractNum w:abstractNumId="1">
    <w:nsid w:val="79894D1E"/>
    <w:multiLevelType w:val="hybridMultilevel"/>
    <w:tmpl w:val="032AB1BC"/>
    <w:lvl w:ilvl="0" w:tplc="B1800A6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967"/>
    <w:rsid w:val="00002BC3"/>
    <w:rsid w:val="000040D2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1799"/>
    <w:rsid w:val="00023FB2"/>
    <w:rsid w:val="00024C27"/>
    <w:rsid w:val="00025C8E"/>
    <w:rsid w:val="000277D6"/>
    <w:rsid w:val="00030E79"/>
    <w:rsid w:val="0003330B"/>
    <w:rsid w:val="0003407E"/>
    <w:rsid w:val="0003521E"/>
    <w:rsid w:val="0003623C"/>
    <w:rsid w:val="00037AB5"/>
    <w:rsid w:val="00040A10"/>
    <w:rsid w:val="00043481"/>
    <w:rsid w:val="000448AA"/>
    <w:rsid w:val="000458FC"/>
    <w:rsid w:val="0004757D"/>
    <w:rsid w:val="00047824"/>
    <w:rsid w:val="00051E90"/>
    <w:rsid w:val="000532FB"/>
    <w:rsid w:val="00053457"/>
    <w:rsid w:val="0005483F"/>
    <w:rsid w:val="00056434"/>
    <w:rsid w:val="00062A27"/>
    <w:rsid w:val="00062DDF"/>
    <w:rsid w:val="00063609"/>
    <w:rsid w:val="0006439E"/>
    <w:rsid w:val="0006494D"/>
    <w:rsid w:val="00065596"/>
    <w:rsid w:val="00066E98"/>
    <w:rsid w:val="0007118F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1007"/>
    <w:rsid w:val="00082611"/>
    <w:rsid w:val="00082DFB"/>
    <w:rsid w:val="00084C36"/>
    <w:rsid w:val="00085E29"/>
    <w:rsid w:val="00090D93"/>
    <w:rsid w:val="000916F2"/>
    <w:rsid w:val="0009198A"/>
    <w:rsid w:val="00094CF7"/>
    <w:rsid w:val="00095963"/>
    <w:rsid w:val="000977E1"/>
    <w:rsid w:val="000A1871"/>
    <w:rsid w:val="000A2D28"/>
    <w:rsid w:val="000A429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F70"/>
    <w:rsid w:val="000C44D4"/>
    <w:rsid w:val="000C4B9F"/>
    <w:rsid w:val="000C55C7"/>
    <w:rsid w:val="000D0C51"/>
    <w:rsid w:val="000D2CC4"/>
    <w:rsid w:val="000D3FAB"/>
    <w:rsid w:val="000D4929"/>
    <w:rsid w:val="000D6181"/>
    <w:rsid w:val="000D6516"/>
    <w:rsid w:val="000E021A"/>
    <w:rsid w:val="000E28C2"/>
    <w:rsid w:val="000E3B77"/>
    <w:rsid w:val="000E43D9"/>
    <w:rsid w:val="000E76DA"/>
    <w:rsid w:val="000F0829"/>
    <w:rsid w:val="000F3AB3"/>
    <w:rsid w:val="000F564D"/>
    <w:rsid w:val="0010078D"/>
    <w:rsid w:val="00100BA6"/>
    <w:rsid w:val="00103B69"/>
    <w:rsid w:val="00104B57"/>
    <w:rsid w:val="00106528"/>
    <w:rsid w:val="001069B0"/>
    <w:rsid w:val="00106D0A"/>
    <w:rsid w:val="001126F1"/>
    <w:rsid w:val="00114318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3DEA"/>
    <w:rsid w:val="00134183"/>
    <w:rsid w:val="00137A4E"/>
    <w:rsid w:val="0014225C"/>
    <w:rsid w:val="0014230A"/>
    <w:rsid w:val="00142CE2"/>
    <w:rsid w:val="00147170"/>
    <w:rsid w:val="00151C29"/>
    <w:rsid w:val="00152477"/>
    <w:rsid w:val="00156A41"/>
    <w:rsid w:val="00156F0D"/>
    <w:rsid w:val="00157493"/>
    <w:rsid w:val="00161653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32DE"/>
    <w:rsid w:val="00194206"/>
    <w:rsid w:val="001A0FC6"/>
    <w:rsid w:val="001A480E"/>
    <w:rsid w:val="001A4E8D"/>
    <w:rsid w:val="001A666B"/>
    <w:rsid w:val="001A7DEC"/>
    <w:rsid w:val="001B04B8"/>
    <w:rsid w:val="001B154A"/>
    <w:rsid w:val="001B1D96"/>
    <w:rsid w:val="001B1F3C"/>
    <w:rsid w:val="001B37E4"/>
    <w:rsid w:val="001B495E"/>
    <w:rsid w:val="001C0C25"/>
    <w:rsid w:val="001C172A"/>
    <w:rsid w:val="001C1CC9"/>
    <w:rsid w:val="001C21AB"/>
    <w:rsid w:val="001C29C8"/>
    <w:rsid w:val="001D0C2F"/>
    <w:rsid w:val="001D0D8B"/>
    <w:rsid w:val="001D1121"/>
    <w:rsid w:val="001D398D"/>
    <w:rsid w:val="001D459B"/>
    <w:rsid w:val="001D525F"/>
    <w:rsid w:val="001D6EF1"/>
    <w:rsid w:val="001D7736"/>
    <w:rsid w:val="001E0CEA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201206"/>
    <w:rsid w:val="00201561"/>
    <w:rsid w:val="0020162E"/>
    <w:rsid w:val="0020291C"/>
    <w:rsid w:val="00203055"/>
    <w:rsid w:val="00204BFF"/>
    <w:rsid w:val="00210A4B"/>
    <w:rsid w:val="0021129F"/>
    <w:rsid w:val="00213F30"/>
    <w:rsid w:val="00214DCA"/>
    <w:rsid w:val="002152FB"/>
    <w:rsid w:val="00215A9E"/>
    <w:rsid w:val="00215F24"/>
    <w:rsid w:val="00217EC0"/>
    <w:rsid w:val="00221BA3"/>
    <w:rsid w:val="002228B3"/>
    <w:rsid w:val="0022584C"/>
    <w:rsid w:val="002301A9"/>
    <w:rsid w:val="00230633"/>
    <w:rsid w:val="00231821"/>
    <w:rsid w:val="00231AB6"/>
    <w:rsid w:val="00231C2C"/>
    <w:rsid w:val="002357E8"/>
    <w:rsid w:val="0023650B"/>
    <w:rsid w:val="002367CD"/>
    <w:rsid w:val="00237290"/>
    <w:rsid w:val="00237887"/>
    <w:rsid w:val="002455E2"/>
    <w:rsid w:val="00247EE1"/>
    <w:rsid w:val="00251C16"/>
    <w:rsid w:val="002529E4"/>
    <w:rsid w:val="002556EB"/>
    <w:rsid w:val="00257E40"/>
    <w:rsid w:val="0026447D"/>
    <w:rsid w:val="0026498A"/>
    <w:rsid w:val="00267970"/>
    <w:rsid w:val="0027129D"/>
    <w:rsid w:val="00271BCA"/>
    <w:rsid w:val="00273B3D"/>
    <w:rsid w:val="002746B7"/>
    <w:rsid w:val="0027581B"/>
    <w:rsid w:val="0027663E"/>
    <w:rsid w:val="00277A6E"/>
    <w:rsid w:val="00280E14"/>
    <w:rsid w:val="0028215E"/>
    <w:rsid w:val="00284CE9"/>
    <w:rsid w:val="00287269"/>
    <w:rsid w:val="00287754"/>
    <w:rsid w:val="00290F19"/>
    <w:rsid w:val="0029177F"/>
    <w:rsid w:val="002918A6"/>
    <w:rsid w:val="00291C9C"/>
    <w:rsid w:val="00292385"/>
    <w:rsid w:val="00295A25"/>
    <w:rsid w:val="002A1938"/>
    <w:rsid w:val="002A236B"/>
    <w:rsid w:val="002A336B"/>
    <w:rsid w:val="002A3C2A"/>
    <w:rsid w:val="002A65B3"/>
    <w:rsid w:val="002A69ED"/>
    <w:rsid w:val="002B06CE"/>
    <w:rsid w:val="002B2036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3DAC"/>
    <w:rsid w:val="002E6F4A"/>
    <w:rsid w:val="002E7B07"/>
    <w:rsid w:val="002F0704"/>
    <w:rsid w:val="002F1CE8"/>
    <w:rsid w:val="002F2CDF"/>
    <w:rsid w:val="002F373E"/>
    <w:rsid w:val="002F585B"/>
    <w:rsid w:val="002F7849"/>
    <w:rsid w:val="002F7AA7"/>
    <w:rsid w:val="002F7AE5"/>
    <w:rsid w:val="002F7B65"/>
    <w:rsid w:val="003002BD"/>
    <w:rsid w:val="003017C9"/>
    <w:rsid w:val="00301959"/>
    <w:rsid w:val="003032AA"/>
    <w:rsid w:val="00311878"/>
    <w:rsid w:val="00312D7D"/>
    <w:rsid w:val="003134CC"/>
    <w:rsid w:val="00314ADD"/>
    <w:rsid w:val="00314B16"/>
    <w:rsid w:val="00316BDB"/>
    <w:rsid w:val="00316CAF"/>
    <w:rsid w:val="00317FE3"/>
    <w:rsid w:val="003209B1"/>
    <w:rsid w:val="00321113"/>
    <w:rsid w:val="0032174A"/>
    <w:rsid w:val="00321B19"/>
    <w:rsid w:val="0032289A"/>
    <w:rsid w:val="0032365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55DC"/>
    <w:rsid w:val="00346DDE"/>
    <w:rsid w:val="00352413"/>
    <w:rsid w:val="00353099"/>
    <w:rsid w:val="003557DB"/>
    <w:rsid w:val="003562F7"/>
    <w:rsid w:val="00356EFF"/>
    <w:rsid w:val="003626AB"/>
    <w:rsid w:val="003632EE"/>
    <w:rsid w:val="00363EE0"/>
    <w:rsid w:val="00366175"/>
    <w:rsid w:val="003663EC"/>
    <w:rsid w:val="0036794E"/>
    <w:rsid w:val="00371287"/>
    <w:rsid w:val="00372563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4255"/>
    <w:rsid w:val="003953FD"/>
    <w:rsid w:val="00397360"/>
    <w:rsid w:val="003977D2"/>
    <w:rsid w:val="003A33DE"/>
    <w:rsid w:val="003A4706"/>
    <w:rsid w:val="003A567E"/>
    <w:rsid w:val="003A5763"/>
    <w:rsid w:val="003A6045"/>
    <w:rsid w:val="003A636F"/>
    <w:rsid w:val="003A7A4B"/>
    <w:rsid w:val="003B37A2"/>
    <w:rsid w:val="003B69CA"/>
    <w:rsid w:val="003B7082"/>
    <w:rsid w:val="003C4A2D"/>
    <w:rsid w:val="003C530F"/>
    <w:rsid w:val="003C710B"/>
    <w:rsid w:val="003C7198"/>
    <w:rsid w:val="003D36BC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E6F0C"/>
    <w:rsid w:val="003F1093"/>
    <w:rsid w:val="003F1764"/>
    <w:rsid w:val="003F1D25"/>
    <w:rsid w:val="003F2F85"/>
    <w:rsid w:val="003F397A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1379"/>
    <w:rsid w:val="004133DC"/>
    <w:rsid w:val="00414C11"/>
    <w:rsid w:val="004169CE"/>
    <w:rsid w:val="00417655"/>
    <w:rsid w:val="00420039"/>
    <w:rsid w:val="00420732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4F3D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216B"/>
    <w:rsid w:val="00483A1F"/>
    <w:rsid w:val="00484389"/>
    <w:rsid w:val="00484865"/>
    <w:rsid w:val="00484ACD"/>
    <w:rsid w:val="00485EBC"/>
    <w:rsid w:val="00486D44"/>
    <w:rsid w:val="00486DCF"/>
    <w:rsid w:val="0049146D"/>
    <w:rsid w:val="004942FC"/>
    <w:rsid w:val="0049454B"/>
    <w:rsid w:val="00495C20"/>
    <w:rsid w:val="0049619C"/>
    <w:rsid w:val="00497C68"/>
    <w:rsid w:val="004A2195"/>
    <w:rsid w:val="004A2967"/>
    <w:rsid w:val="004A310D"/>
    <w:rsid w:val="004A333E"/>
    <w:rsid w:val="004A3E61"/>
    <w:rsid w:val="004A4103"/>
    <w:rsid w:val="004A6E6A"/>
    <w:rsid w:val="004A7E5C"/>
    <w:rsid w:val="004B025F"/>
    <w:rsid w:val="004B0956"/>
    <w:rsid w:val="004B3732"/>
    <w:rsid w:val="004B3DA0"/>
    <w:rsid w:val="004B3E6B"/>
    <w:rsid w:val="004B41F6"/>
    <w:rsid w:val="004B46C8"/>
    <w:rsid w:val="004B52FA"/>
    <w:rsid w:val="004B5AD1"/>
    <w:rsid w:val="004B66CC"/>
    <w:rsid w:val="004B6995"/>
    <w:rsid w:val="004C01A3"/>
    <w:rsid w:val="004C03CB"/>
    <w:rsid w:val="004C04C9"/>
    <w:rsid w:val="004C051C"/>
    <w:rsid w:val="004C0C7C"/>
    <w:rsid w:val="004C0E9E"/>
    <w:rsid w:val="004C28F0"/>
    <w:rsid w:val="004C3E6A"/>
    <w:rsid w:val="004C4D3A"/>
    <w:rsid w:val="004C6CA7"/>
    <w:rsid w:val="004C7924"/>
    <w:rsid w:val="004D0BD6"/>
    <w:rsid w:val="004D4CBD"/>
    <w:rsid w:val="004D63A4"/>
    <w:rsid w:val="004E1E38"/>
    <w:rsid w:val="004E2621"/>
    <w:rsid w:val="004E451E"/>
    <w:rsid w:val="004E4EB6"/>
    <w:rsid w:val="004E57C6"/>
    <w:rsid w:val="004E6EF1"/>
    <w:rsid w:val="004E7E13"/>
    <w:rsid w:val="004F13B5"/>
    <w:rsid w:val="004F2281"/>
    <w:rsid w:val="004F241C"/>
    <w:rsid w:val="004F276D"/>
    <w:rsid w:val="004F27E4"/>
    <w:rsid w:val="004F2A0F"/>
    <w:rsid w:val="004F6671"/>
    <w:rsid w:val="004F6BF1"/>
    <w:rsid w:val="004F70F3"/>
    <w:rsid w:val="005019C7"/>
    <w:rsid w:val="005028C9"/>
    <w:rsid w:val="00503053"/>
    <w:rsid w:val="00504AF2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3099"/>
    <w:rsid w:val="0052420D"/>
    <w:rsid w:val="00524814"/>
    <w:rsid w:val="00524DA4"/>
    <w:rsid w:val="00525196"/>
    <w:rsid w:val="00525911"/>
    <w:rsid w:val="00530E89"/>
    <w:rsid w:val="00532E78"/>
    <w:rsid w:val="00534642"/>
    <w:rsid w:val="00535208"/>
    <w:rsid w:val="00540179"/>
    <w:rsid w:val="005414E5"/>
    <w:rsid w:val="00544397"/>
    <w:rsid w:val="00544DEA"/>
    <w:rsid w:val="00545729"/>
    <w:rsid w:val="005476C0"/>
    <w:rsid w:val="0055118B"/>
    <w:rsid w:val="0055149C"/>
    <w:rsid w:val="00551975"/>
    <w:rsid w:val="00552C51"/>
    <w:rsid w:val="00553EDB"/>
    <w:rsid w:val="005543DB"/>
    <w:rsid w:val="005563B1"/>
    <w:rsid w:val="00557743"/>
    <w:rsid w:val="0056082E"/>
    <w:rsid w:val="005609FB"/>
    <w:rsid w:val="005617EB"/>
    <w:rsid w:val="00561C0F"/>
    <w:rsid w:val="00561D3A"/>
    <w:rsid w:val="00562688"/>
    <w:rsid w:val="005700A8"/>
    <w:rsid w:val="00570693"/>
    <w:rsid w:val="00572D6A"/>
    <w:rsid w:val="005750F9"/>
    <w:rsid w:val="00575136"/>
    <w:rsid w:val="00575C02"/>
    <w:rsid w:val="005772D0"/>
    <w:rsid w:val="0058044F"/>
    <w:rsid w:val="00580B55"/>
    <w:rsid w:val="005816A5"/>
    <w:rsid w:val="00581980"/>
    <w:rsid w:val="00582013"/>
    <w:rsid w:val="005837B3"/>
    <w:rsid w:val="00585BB2"/>
    <w:rsid w:val="00586A65"/>
    <w:rsid w:val="00586F90"/>
    <w:rsid w:val="00587D35"/>
    <w:rsid w:val="00590E66"/>
    <w:rsid w:val="00590FCE"/>
    <w:rsid w:val="005928F4"/>
    <w:rsid w:val="0059352A"/>
    <w:rsid w:val="00595DFE"/>
    <w:rsid w:val="005A00E7"/>
    <w:rsid w:val="005A0EB0"/>
    <w:rsid w:val="005A1324"/>
    <w:rsid w:val="005A1B72"/>
    <w:rsid w:val="005A38D0"/>
    <w:rsid w:val="005A3E18"/>
    <w:rsid w:val="005A4C7F"/>
    <w:rsid w:val="005A5542"/>
    <w:rsid w:val="005A55BA"/>
    <w:rsid w:val="005A5916"/>
    <w:rsid w:val="005A62E6"/>
    <w:rsid w:val="005A6CF3"/>
    <w:rsid w:val="005A73BC"/>
    <w:rsid w:val="005B1131"/>
    <w:rsid w:val="005B2461"/>
    <w:rsid w:val="005B292A"/>
    <w:rsid w:val="005B4160"/>
    <w:rsid w:val="005B456C"/>
    <w:rsid w:val="005B4CEB"/>
    <w:rsid w:val="005B66EA"/>
    <w:rsid w:val="005B673A"/>
    <w:rsid w:val="005B7E86"/>
    <w:rsid w:val="005C00E3"/>
    <w:rsid w:val="005C6726"/>
    <w:rsid w:val="005D542F"/>
    <w:rsid w:val="005D5EB5"/>
    <w:rsid w:val="005D702B"/>
    <w:rsid w:val="005E1CBB"/>
    <w:rsid w:val="005E58F0"/>
    <w:rsid w:val="005E634F"/>
    <w:rsid w:val="005E636F"/>
    <w:rsid w:val="005E7026"/>
    <w:rsid w:val="005F2346"/>
    <w:rsid w:val="005F301F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296E"/>
    <w:rsid w:val="006039FC"/>
    <w:rsid w:val="00603C71"/>
    <w:rsid w:val="0060517A"/>
    <w:rsid w:val="00612CC8"/>
    <w:rsid w:val="00613012"/>
    <w:rsid w:val="00613E7C"/>
    <w:rsid w:val="006144F6"/>
    <w:rsid w:val="00617E77"/>
    <w:rsid w:val="006209B4"/>
    <w:rsid w:val="00620B63"/>
    <w:rsid w:val="00621538"/>
    <w:rsid w:val="0062163E"/>
    <w:rsid w:val="00622B81"/>
    <w:rsid w:val="006323B0"/>
    <w:rsid w:val="00632D68"/>
    <w:rsid w:val="0063503E"/>
    <w:rsid w:val="006408AF"/>
    <w:rsid w:val="00640DD4"/>
    <w:rsid w:val="006420D2"/>
    <w:rsid w:val="006432C7"/>
    <w:rsid w:val="00643D86"/>
    <w:rsid w:val="00645300"/>
    <w:rsid w:val="006468C1"/>
    <w:rsid w:val="00647553"/>
    <w:rsid w:val="00647908"/>
    <w:rsid w:val="00647C93"/>
    <w:rsid w:val="00650DDA"/>
    <w:rsid w:val="006513D9"/>
    <w:rsid w:val="00653665"/>
    <w:rsid w:val="006536F6"/>
    <w:rsid w:val="006538CD"/>
    <w:rsid w:val="00655C22"/>
    <w:rsid w:val="006561E9"/>
    <w:rsid w:val="006567EA"/>
    <w:rsid w:val="00657BEB"/>
    <w:rsid w:val="00660C44"/>
    <w:rsid w:val="00663E8C"/>
    <w:rsid w:val="00664705"/>
    <w:rsid w:val="006677E7"/>
    <w:rsid w:val="00672FF8"/>
    <w:rsid w:val="00675077"/>
    <w:rsid w:val="00675D7B"/>
    <w:rsid w:val="00677010"/>
    <w:rsid w:val="00677241"/>
    <w:rsid w:val="0067762B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904FB"/>
    <w:rsid w:val="00690FED"/>
    <w:rsid w:val="006911FF"/>
    <w:rsid w:val="006938A4"/>
    <w:rsid w:val="00695D28"/>
    <w:rsid w:val="00695F62"/>
    <w:rsid w:val="00696792"/>
    <w:rsid w:val="006972A7"/>
    <w:rsid w:val="006A0613"/>
    <w:rsid w:val="006A1BC8"/>
    <w:rsid w:val="006A2B94"/>
    <w:rsid w:val="006A31AB"/>
    <w:rsid w:val="006A35EE"/>
    <w:rsid w:val="006A47A0"/>
    <w:rsid w:val="006A5F37"/>
    <w:rsid w:val="006B1897"/>
    <w:rsid w:val="006B3A9E"/>
    <w:rsid w:val="006B3B0D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0C5"/>
    <w:rsid w:val="006C7784"/>
    <w:rsid w:val="006D00D4"/>
    <w:rsid w:val="006D162D"/>
    <w:rsid w:val="006D463A"/>
    <w:rsid w:val="006D57DF"/>
    <w:rsid w:val="006D5AA2"/>
    <w:rsid w:val="006D6AEC"/>
    <w:rsid w:val="006E196B"/>
    <w:rsid w:val="006E299F"/>
    <w:rsid w:val="006E3FBB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62F5"/>
    <w:rsid w:val="006F739D"/>
    <w:rsid w:val="007009EA"/>
    <w:rsid w:val="00701D59"/>
    <w:rsid w:val="007026F3"/>
    <w:rsid w:val="00703481"/>
    <w:rsid w:val="007035DF"/>
    <w:rsid w:val="00704F83"/>
    <w:rsid w:val="0070737B"/>
    <w:rsid w:val="007127B9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590F"/>
    <w:rsid w:val="00730553"/>
    <w:rsid w:val="00736015"/>
    <w:rsid w:val="00736835"/>
    <w:rsid w:val="00737B4D"/>
    <w:rsid w:val="00740501"/>
    <w:rsid w:val="00740B43"/>
    <w:rsid w:val="00740F47"/>
    <w:rsid w:val="00743ACC"/>
    <w:rsid w:val="00745447"/>
    <w:rsid w:val="00745DF3"/>
    <w:rsid w:val="00746B07"/>
    <w:rsid w:val="007477DE"/>
    <w:rsid w:val="00747DE2"/>
    <w:rsid w:val="007506E2"/>
    <w:rsid w:val="00750ECB"/>
    <w:rsid w:val="00751248"/>
    <w:rsid w:val="0075529C"/>
    <w:rsid w:val="00755D64"/>
    <w:rsid w:val="00760804"/>
    <w:rsid w:val="007618D6"/>
    <w:rsid w:val="00762CC5"/>
    <w:rsid w:val="00762E28"/>
    <w:rsid w:val="007630CC"/>
    <w:rsid w:val="00763575"/>
    <w:rsid w:val="00765973"/>
    <w:rsid w:val="0077010A"/>
    <w:rsid w:val="00772424"/>
    <w:rsid w:val="0077364D"/>
    <w:rsid w:val="007740E7"/>
    <w:rsid w:val="00774A87"/>
    <w:rsid w:val="00774C75"/>
    <w:rsid w:val="00777358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523F"/>
    <w:rsid w:val="00797AAD"/>
    <w:rsid w:val="007A0445"/>
    <w:rsid w:val="007A0FFB"/>
    <w:rsid w:val="007A2A5D"/>
    <w:rsid w:val="007A6FB7"/>
    <w:rsid w:val="007A745E"/>
    <w:rsid w:val="007B1DEC"/>
    <w:rsid w:val="007B47C6"/>
    <w:rsid w:val="007B4ABE"/>
    <w:rsid w:val="007B5993"/>
    <w:rsid w:val="007B60D4"/>
    <w:rsid w:val="007B69F0"/>
    <w:rsid w:val="007B6BA1"/>
    <w:rsid w:val="007C10AF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1B9E"/>
    <w:rsid w:val="007E27B7"/>
    <w:rsid w:val="007E2ED6"/>
    <w:rsid w:val="007E3A2E"/>
    <w:rsid w:val="007E3C9C"/>
    <w:rsid w:val="007E499B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4749"/>
    <w:rsid w:val="00805E10"/>
    <w:rsid w:val="00806B1D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27C15"/>
    <w:rsid w:val="00831A07"/>
    <w:rsid w:val="008323D5"/>
    <w:rsid w:val="00833467"/>
    <w:rsid w:val="00834572"/>
    <w:rsid w:val="00835C74"/>
    <w:rsid w:val="008373D4"/>
    <w:rsid w:val="00837978"/>
    <w:rsid w:val="0084025C"/>
    <w:rsid w:val="00844CFD"/>
    <w:rsid w:val="0084532E"/>
    <w:rsid w:val="00846050"/>
    <w:rsid w:val="0084758C"/>
    <w:rsid w:val="00850189"/>
    <w:rsid w:val="008505B0"/>
    <w:rsid w:val="00852F6C"/>
    <w:rsid w:val="0085340D"/>
    <w:rsid w:val="0085510B"/>
    <w:rsid w:val="008574B1"/>
    <w:rsid w:val="008575EE"/>
    <w:rsid w:val="00863DEA"/>
    <w:rsid w:val="00863F96"/>
    <w:rsid w:val="008701A0"/>
    <w:rsid w:val="008703FC"/>
    <w:rsid w:val="008709FE"/>
    <w:rsid w:val="00871022"/>
    <w:rsid w:val="00871438"/>
    <w:rsid w:val="008718E2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96C"/>
    <w:rsid w:val="008A2FCF"/>
    <w:rsid w:val="008A5450"/>
    <w:rsid w:val="008A5BF2"/>
    <w:rsid w:val="008A6950"/>
    <w:rsid w:val="008A6ECB"/>
    <w:rsid w:val="008A72B4"/>
    <w:rsid w:val="008B0140"/>
    <w:rsid w:val="008B25E5"/>
    <w:rsid w:val="008B355B"/>
    <w:rsid w:val="008B68E0"/>
    <w:rsid w:val="008B71AC"/>
    <w:rsid w:val="008B7A54"/>
    <w:rsid w:val="008C174F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D7DCC"/>
    <w:rsid w:val="008E01AB"/>
    <w:rsid w:val="008E18FE"/>
    <w:rsid w:val="008E7A96"/>
    <w:rsid w:val="008F07CA"/>
    <w:rsid w:val="008F0C51"/>
    <w:rsid w:val="008F4F14"/>
    <w:rsid w:val="008F54D3"/>
    <w:rsid w:val="008F5C89"/>
    <w:rsid w:val="008F5D20"/>
    <w:rsid w:val="00901686"/>
    <w:rsid w:val="00902ABE"/>
    <w:rsid w:val="00903288"/>
    <w:rsid w:val="009045FA"/>
    <w:rsid w:val="0090492F"/>
    <w:rsid w:val="0090511F"/>
    <w:rsid w:val="00905D9F"/>
    <w:rsid w:val="009070EF"/>
    <w:rsid w:val="00911B3B"/>
    <w:rsid w:val="00913EDE"/>
    <w:rsid w:val="00916604"/>
    <w:rsid w:val="00917849"/>
    <w:rsid w:val="00917BF4"/>
    <w:rsid w:val="00922BC8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7E0B"/>
    <w:rsid w:val="00947F94"/>
    <w:rsid w:val="009500FC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FCF"/>
    <w:rsid w:val="0097405D"/>
    <w:rsid w:val="009745D3"/>
    <w:rsid w:val="00974CF2"/>
    <w:rsid w:val="00975C01"/>
    <w:rsid w:val="009779F8"/>
    <w:rsid w:val="00977FE1"/>
    <w:rsid w:val="00980837"/>
    <w:rsid w:val="00984AF9"/>
    <w:rsid w:val="00985F3D"/>
    <w:rsid w:val="00990F3F"/>
    <w:rsid w:val="009918C0"/>
    <w:rsid w:val="00992541"/>
    <w:rsid w:val="00995410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9DC"/>
    <w:rsid w:val="009B7F5C"/>
    <w:rsid w:val="009C2CB3"/>
    <w:rsid w:val="009C640D"/>
    <w:rsid w:val="009C6A3A"/>
    <w:rsid w:val="009D19AA"/>
    <w:rsid w:val="009D1FCD"/>
    <w:rsid w:val="009D3A19"/>
    <w:rsid w:val="009D3BF0"/>
    <w:rsid w:val="009D3DBD"/>
    <w:rsid w:val="009D4501"/>
    <w:rsid w:val="009D459F"/>
    <w:rsid w:val="009D5420"/>
    <w:rsid w:val="009D5929"/>
    <w:rsid w:val="009E1F94"/>
    <w:rsid w:val="009E294D"/>
    <w:rsid w:val="009E3452"/>
    <w:rsid w:val="009E3841"/>
    <w:rsid w:val="009E76AA"/>
    <w:rsid w:val="009E77BD"/>
    <w:rsid w:val="009F0CD7"/>
    <w:rsid w:val="009F1410"/>
    <w:rsid w:val="009F1B53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AE0"/>
    <w:rsid w:val="00A22358"/>
    <w:rsid w:val="00A2382D"/>
    <w:rsid w:val="00A2398F"/>
    <w:rsid w:val="00A24EFF"/>
    <w:rsid w:val="00A25644"/>
    <w:rsid w:val="00A27835"/>
    <w:rsid w:val="00A27DC9"/>
    <w:rsid w:val="00A30923"/>
    <w:rsid w:val="00A343A7"/>
    <w:rsid w:val="00A36E93"/>
    <w:rsid w:val="00A42108"/>
    <w:rsid w:val="00A429FA"/>
    <w:rsid w:val="00A4303B"/>
    <w:rsid w:val="00A443CC"/>
    <w:rsid w:val="00A4501B"/>
    <w:rsid w:val="00A46DBD"/>
    <w:rsid w:val="00A47382"/>
    <w:rsid w:val="00A50C5B"/>
    <w:rsid w:val="00A51861"/>
    <w:rsid w:val="00A5248A"/>
    <w:rsid w:val="00A55503"/>
    <w:rsid w:val="00A57678"/>
    <w:rsid w:val="00A60055"/>
    <w:rsid w:val="00A62B38"/>
    <w:rsid w:val="00A6544B"/>
    <w:rsid w:val="00A65737"/>
    <w:rsid w:val="00A65791"/>
    <w:rsid w:val="00A665DD"/>
    <w:rsid w:val="00A672D5"/>
    <w:rsid w:val="00A716A2"/>
    <w:rsid w:val="00A7290A"/>
    <w:rsid w:val="00A72C7B"/>
    <w:rsid w:val="00A72D24"/>
    <w:rsid w:val="00A754DC"/>
    <w:rsid w:val="00A82EE8"/>
    <w:rsid w:val="00A832D6"/>
    <w:rsid w:val="00A83D74"/>
    <w:rsid w:val="00A85354"/>
    <w:rsid w:val="00A86459"/>
    <w:rsid w:val="00A867C4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6E2"/>
    <w:rsid w:val="00AB56EC"/>
    <w:rsid w:val="00AB5C87"/>
    <w:rsid w:val="00AB71B3"/>
    <w:rsid w:val="00AC0622"/>
    <w:rsid w:val="00AC0A67"/>
    <w:rsid w:val="00AC304B"/>
    <w:rsid w:val="00AC4E75"/>
    <w:rsid w:val="00AC650F"/>
    <w:rsid w:val="00AD529F"/>
    <w:rsid w:val="00AD737E"/>
    <w:rsid w:val="00AE2F7B"/>
    <w:rsid w:val="00AE32B4"/>
    <w:rsid w:val="00AE3DEA"/>
    <w:rsid w:val="00AE3F94"/>
    <w:rsid w:val="00AE3FDC"/>
    <w:rsid w:val="00AE4BEE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8F8"/>
    <w:rsid w:val="00B10EEB"/>
    <w:rsid w:val="00B115D0"/>
    <w:rsid w:val="00B11B45"/>
    <w:rsid w:val="00B12E0C"/>
    <w:rsid w:val="00B14030"/>
    <w:rsid w:val="00B14FF1"/>
    <w:rsid w:val="00B16695"/>
    <w:rsid w:val="00B17F17"/>
    <w:rsid w:val="00B21E35"/>
    <w:rsid w:val="00B23620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4071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5C0C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0E4"/>
    <w:rsid w:val="00B77654"/>
    <w:rsid w:val="00B83248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4AF1"/>
    <w:rsid w:val="00B951A2"/>
    <w:rsid w:val="00B95F84"/>
    <w:rsid w:val="00B96B52"/>
    <w:rsid w:val="00B9764D"/>
    <w:rsid w:val="00B97714"/>
    <w:rsid w:val="00B97BD7"/>
    <w:rsid w:val="00BA0692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547E"/>
    <w:rsid w:val="00BC6E14"/>
    <w:rsid w:val="00BC70E0"/>
    <w:rsid w:val="00BD077C"/>
    <w:rsid w:val="00BD08C6"/>
    <w:rsid w:val="00BD0C2D"/>
    <w:rsid w:val="00BD0E16"/>
    <w:rsid w:val="00BD1189"/>
    <w:rsid w:val="00BD3A9B"/>
    <w:rsid w:val="00BD4F06"/>
    <w:rsid w:val="00BD5608"/>
    <w:rsid w:val="00BE0696"/>
    <w:rsid w:val="00BE140C"/>
    <w:rsid w:val="00BE2D4D"/>
    <w:rsid w:val="00BE3B1F"/>
    <w:rsid w:val="00BE4F46"/>
    <w:rsid w:val="00BE5AE6"/>
    <w:rsid w:val="00BE5B90"/>
    <w:rsid w:val="00BE64EC"/>
    <w:rsid w:val="00BE6E28"/>
    <w:rsid w:val="00BF03EB"/>
    <w:rsid w:val="00BF083E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11556"/>
    <w:rsid w:val="00C1159A"/>
    <w:rsid w:val="00C14141"/>
    <w:rsid w:val="00C1646D"/>
    <w:rsid w:val="00C179F4"/>
    <w:rsid w:val="00C17DD6"/>
    <w:rsid w:val="00C20740"/>
    <w:rsid w:val="00C228CD"/>
    <w:rsid w:val="00C2381B"/>
    <w:rsid w:val="00C23D78"/>
    <w:rsid w:val="00C24A58"/>
    <w:rsid w:val="00C24B48"/>
    <w:rsid w:val="00C27844"/>
    <w:rsid w:val="00C312A9"/>
    <w:rsid w:val="00C32A02"/>
    <w:rsid w:val="00C32FE1"/>
    <w:rsid w:val="00C3521E"/>
    <w:rsid w:val="00C371D5"/>
    <w:rsid w:val="00C4259D"/>
    <w:rsid w:val="00C43180"/>
    <w:rsid w:val="00C4384D"/>
    <w:rsid w:val="00C454ED"/>
    <w:rsid w:val="00C45C47"/>
    <w:rsid w:val="00C46B65"/>
    <w:rsid w:val="00C47AA1"/>
    <w:rsid w:val="00C50D3E"/>
    <w:rsid w:val="00C517E1"/>
    <w:rsid w:val="00C51818"/>
    <w:rsid w:val="00C57087"/>
    <w:rsid w:val="00C6120F"/>
    <w:rsid w:val="00C623BF"/>
    <w:rsid w:val="00C631CC"/>
    <w:rsid w:val="00C63BE8"/>
    <w:rsid w:val="00C6683D"/>
    <w:rsid w:val="00C70A89"/>
    <w:rsid w:val="00C70F35"/>
    <w:rsid w:val="00C72E64"/>
    <w:rsid w:val="00C76D83"/>
    <w:rsid w:val="00C77562"/>
    <w:rsid w:val="00C801CF"/>
    <w:rsid w:val="00C8099E"/>
    <w:rsid w:val="00C83253"/>
    <w:rsid w:val="00C83AFC"/>
    <w:rsid w:val="00C84136"/>
    <w:rsid w:val="00C84DF5"/>
    <w:rsid w:val="00C8502E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3B41"/>
    <w:rsid w:val="00CA7D25"/>
    <w:rsid w:val="00CB038D"/>
    <w:rsid w:val="00CB06C1"/>
    <w:rsid w:val="00CB2719"/>
    <w:rsid w:val="00CB3987"/>
    <w:rsid w:val="00CC08C3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6A37"/>
    <w:rsid w:val="00CD729E"/>
    <w:rsid w:val="00CD75F6"/>
    <w:rsid w:val="00CE0805"/>
    <w:rsid w:val="00CE148B"/>
    <w:rsid w:val="00CE6272"/>
    <w:rsid w:val="00CE7C76"/>
    <w:rsid w:val="00CF575F"/>
    <w:rsid w:val="00CF5D75"/>
    <w:rsid w:val="00CF726B"/>
    <w:rsid w:val="00D00518"/>
    <w:rsid w:val="00D02AEE"/>
    <w:rsid w:val="00D05C50"/>
    <w:rsid w:val="00D05E96"/>
    <w:rsid w:val="00D06E86"/>
    <w:rsid w:val="00D0752B"/>
    <w:rsid w:val="00D07E78"/>
    <w:rsid w:val="00D10A49"/>
    <w:rsid w:val="00D10CDA"/>
    <w:rsid w:val="00D131DF"/>
    <w:rsid w:val="00D1444B"/>
    <w:rsid w:val="00D1750B"/>
    <w:rsid w:val="00D175E9"/>
    <w:rsid w:val="00D17E05"/>
    <w:rsid w:val="00D23632"/>
    <w:rsid w:val="00D23A04"/>
    <w:rsid w:val="00D23D31"/>
    <w:rsid w:val="00D25509"/>
    <w:rsid w:val="00D26CAA"/>
    <w:rsid w:val="00D27B20"/>
    <w:rsid w:val="00D30609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49C8"/>
    <w:rsid w:val="00D469F9"/>
    <w:rsid w:val="00D47510"/>
    <w:rsid w:val="00D50522"/>
    <w:rsid w:val="00D51F5D"/>
    <w:rsid w:val="00D55E23"/>
    <w:rsid w:val="00D57B3E"/>
    <w:rsid w:val="00D601E0"/>
    <w:rsid w:val="00D6044E"/>
    <w:rsid w:val="00D6138D"/>
    <w:rsid w:val="00D62314"/>
    <w:rsid w:val="00D62479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0C4B"/>
    <w:rsid w:val="00D9148F"/>
    <w:rsid w:val="00D94188"/>
    <w:rsid w:val="00D945F4"/>
    <w:rsid w:val="00DA0291"/>
    <w:rsid w:val="00DA0CCE"/>
    <w:rsid w:val="00DA15EE"/>
    <w:rsid w:val="00DA2484"/>
    <w:rsid w:val="00DA3EB3"/>
    <w:rsid w:val="00DA56AB"/>
    <w:rsid w:val="00DA594B"/>
    <w:rsid w:val="00DA5B0D"/>
    <w:rsid w:val="00DA6413"/>
    <w:rsid w:val="00DA722E"/>
    <w:rsid w:val="00DA7FB6"/>
    <w:rsid w:val="00DB1A5E"/>
    <w:rsid w:val="00DB2B77"/>
    <w:rsid w:val="00DB5260"/>
    <w:rsid w:val="00DB57CF"/>
    <w:rsid w:val="00DC1315"/>
    <w:rsid w:val="00DC1B21"/>
    <w:rsid w:val="00DC24BA"/>
    <w:rsid w:val="00DC4328"/>
    <w:rsid w:val="00DC4CD9"/>
    <w:rsid w:val="00DC54D8"/>
    <w:rsid w:val="00DC5AAF"/>
    <w:rsid w:val="00DC6D6C"/>
    <w:rsid w:val="00DC6F60"/>
    <w:rsid w:val="00DD032B"/>
    <w:rsid w:val="00DD0367"/>
    <w:rsid w:val="00DD1F07"/>
    <w:rsid w:val="00DD3A94"/>
    <w:rsid w:val="00DD4DB3"/>
    <w:rsid w:val="00DD53D8"/>
    <w:rsid w:val="00DD6E1C"/>
    <w:rsid w:val="00DD7233"/>
    <w:rsid w:val="00DD7480"/>
    <w:rsid w:val="00DD759B"/>
    <w:rsid w:val="00DE0F0A"/>
    <w:rsid w:val="00DE1D88"/>
    <w:rsid w:val="00DE333F"/>
    <w:rsid w:val="00DE398D"/>
    <w:rsid w:val="00DE4695"/>
    <w:rsid w:val="00DE5A52"/>
    <w:rsid w:val="00DE613B"/>
    <w:rsid w:val="00DE6E99"/>
    <w:rsid w:val="00DF0EBE"/>
    <w:rsid w:val="00DF2981"/>
    <w:rsid w:val="00DF2E1D"/>
    <w:rsid w:val="00DF312D"/>
    <w:rsid w:val="00DF34B5"/>
    <w:rsid w:val="00DF3DDF"/>
    <w:rsid w:val="00DF4E97"/>
    <w:rsid w:val="00DF64BD"/>
    <w:rsid w:val="00DF6B80"/>
    <w:rsid w:val="00DF74B0"/>
    <w:rsid w:val="00E03B62"/>
    <w:rsid w:val="00E04506"/>
    <w:rsid w:val="00E04EDE"/>
    <w:rsid w:val="00E063F5"/>
    <w:rsid w:val="00E068A8"/>
    <w:rsid w:val="00E07800"/>
    <w:rsid w:val="00E07BA7"/>
    <w:rsid w:val="00E10FE1"/>
    <w:rsid w:val="00E124E3"/>
    <w:rsid w:val="00E15C51"/>
    <w:rsid w:val="00E15F51"/>
    <w:rsid w:val="00E1788E"/>
    <w:rsid w:val="00E23A97"/>
    <w:rsid w:val="00E242BA"/>
    <w:rsid w:val="00E257D7"/>
    <w:rsid w:val="00E26035"/>
    <w:rsid w:val="00E30156"/>
    <w:rsid w:val="00E32B30"/>
    <w:rsid w:val="00E343F5"/>
    <w:rsid w:val="00E355E1"/>
    <w:rsid w:val="00E35ED2"/>
    <w:rsid w:val="00E373AF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4E4A"/>
    <w:rsid w:val="00E6681B"/>
    <w:rsid w:val="00E70B19"/>
    <w:rsid w:val="00E7203B"/>
    <w:rsid w:val="00E7406A"/>
    <w:rsid w:val="00E757CC"/>
    <w:rsid w:val="00E80EFF"/>
    <w:rsid w:val="00E8193D"/>
    <w:rsid w:val="00E81BF1"/>
    <w:rsid w:val="00E8387F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6180"/>
    <w:rsid w:val="00EA0416"/>
    <w:rsid w:val="00EA0686"/>
    <w:rsid w:val="00EA0817"/>
    <w:rsid w:val="00EA0C00"/>
    <w:rsid w:val="00EA2958"/>
    <w:rsid w:val="00EA6394"/>
    <w:rsid w:val="00EB0474"/>
    <w:rsid w:val="00EB120B"/>
    <w:rsid w:val="00EB1B22"/>
    <w:rsid w:val="00EB226F"/>
    <w:rsid w:val="00EB6214"/>
    <w:rsid w:val="00EB798E"/>
    <w:rsid w:val="00EC1166"/>
    <w:rsid w:val="00EC1DE9"/>
    <w:rsid w:val="00EC2809"/>
    <w:rsid w:val="00EC2A9F"/>
    <w:rsid w:val="00EC2FDF"/>
    <w:rsid w:val="00EC4B1E"/>
    <w:rsid w:val="00EC4B5C"/>
    <w:rsid w:val="00ED0006"/>
    <w:rsid w:val="00ED11DE"/>
    <w:rsid w:val="00ED1585"/>
    <w:rsid w:val="00ED228D"/>
    <w:rsid w:val="00ED5AD1"/>
    <w:rsid w:val="00ED6CD7"/>
    <w:rsid w:val="00EE34BC"/>
    <w:rsid w:val="00EE3681"/>
    <w:rsid w:val="00EE3BA6"/>
    <w:rsid w:val="00EE5592"/>
    <w:rsid w:val="00EE6146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1D9C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08E8"/>
    <w:rsid w:val="00F21F45"/>
    <w:rsid w:val="00F2433A"/>
    <w:rsid w:val="00F25316"/>
    <w:rsid w:val="00F275B8"/>
    <w:rsid w:val="00F30225"/>
    <w:rsid w:val="00F33CD4"/>
    <w:rsid w:val="00F34C3F"/>
    <w:rsid w:val="00F35F82"/>
    <w:rsid w:val="00F3657D"/>
    <w:rsid w:val="00F42117"/>
    <w:rsid w:val="00F4218E"/>
    <w:rsid w:val="00F430CD"/>
    <w:rsid w:val="00F443E5"/>
    <w:rsid w:val="00F478D9"/>
    <w:rsid w:val="00F553F3"/>
    <w:rsid w:val="00F6324F"/>
    <w:rsid w:val="00F63739"/>
    <w:rsid w:val="00F63A7F"/>
    <w:rsid w:val="00F66C64"/>
    <w:rsid w:val="00F67AAA"/>
    <w:rsid w:val="00F67EFD"/>
    <w:rsid w:val="00F7129F"/>
    <w:rsid w:val="00F729A5"/>
    <w:rsid w:val="00F72ED6"/>
    <w:rsid w:val="00F753DD"/>
    <w:rsid w:val="00F81280"/>
    <w:rsid w:val="00F81ABF"/>
    <w:rsid w:val="00F8484E"/>
    <w:rsid w:val="00F8521C"/>
    <w:rsid w:val="00F86D9A"/>
    <w:rsid w:val="00F878EF"/>
    <w:rsid w:val="00F91A7D"/>
    <w:rsid w:val="00F923B6"/>
    <w:rsid w:val="00F934D2"/>
    <w:rsid w:val="00F934DB"/>
    <w:rsid w:val="00F93817"/>
    <w:rsid w:val="00F952D4"/>
    <w:rsid w:val="00F961C0"/>
    <w:rsid w:val="00FA1B21"/>
    <w:rsid w:val="00FA27EA"/>
    <w:rsid w:val="00FA2C62"/>
    <w:rsid w:val="00FB08C5"/>
    <w:rsid w:val="00FB2A3E"/>
    <w:rsid w:val="00FB6CE4"/>
    <w:rsid w:val="00FC05E1"/>
    <w:rsid w:val="00FC3BD2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2647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6573"/>
    <w:rsid w:val="00FF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B0D"/>
    <w:rPr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3E18"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2967"/>
    <w:pPr>
      <w:keepNext/>
      <w:outlineLvl w:val="3"/>
    </w:pPr>
    <w:rPr>
      <w:rFonts w:ascii="Times New Roman CYR" w:hAnsi="Times New Roman CYR" w:cs="Times New Roman CYR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3E18"/>
    <w:rPr>
      <w:rFonts w:ascii="Cambria" w:hAnsi="Cambria" w:cs="Cambria"/>
      <w:color w:val="365F91"/>
      <w:sz w:val="32"/>
      <w:szCs w:val="32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A2967"/>
    <w:rPr>
      <w:rFonts w:ascii="Times New Roman CYR" w:hAnsi="Times New Roman CYR" w:cs="Times New Roman CYR"/>
      <w:sz w:val="20"/>
      <w:szCs w:val="20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A2967"/>
    <w:rPr>
      <w:rFonts w:cs="Times New Roman"/>
      <w:b/>
      <w:bCs/>
      <w:sz w:val="20"/>
      <w:szCs w:val="20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2967"/>
    <w:pPr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A2967"/>
    <w:rPr>
      <w:rFonts w:ascii="Times New Roman CYR" w:hAnsi="Times New Roman CYR" w:cs="Times New Roman CYR"/>
      <w:b/>
      <w:bCs/>
      <w:sz w:val="20"/>
      <w:szCs w:val="20"/>
      <w:lang w:val="uk-UA" w:eastAsia="ru-RU"/>
    </w:rPr>
  </w:style>
  <w:style w:type="paragraph" w:styleId="Header">
    <w:name w:val="header"/>
    <w:basedOn w:val="Normal"/>
    <w:link w:val="HeaderChar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2967"/>
    <w:rPr>
      <w:rFonts w:cs="Times New Roman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A2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Normal"/>
    <w:uiPriority w:val="99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DefaultParagraphFont"/>
    <w:uiPriority w:val="99"/>
    <w:rsid w:val="00384675"/>
    <w:rPr>
      <w:rFonts w:cs="Times New Roman"/>
    </w:rPr>
  </w:style>
  <w:style w:type="paragraph" w:customStyle="1" w:styleId="rvps7">
    <w:name w:val="rvps7"/>
    <w:basedOn w:val="Normal"/>
    <w:uiPriority w:val="99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DefaultParagraphFont"/>
    <w:uiPriority w:val="99"/>
    <w:rsid w:val="005837B3"/>
    <w:rPr>
      <w:rFonts w:cs="Times New Roman"/>
    </w:rPr>
  </w:style>
  <w:style w:type="character" w:customStyle="1" w:styleId="rvts0">
    <w:name w:val="rvts0"/>
    <w:basedOn w:val="DefaultParagraphFont"/>
    <w:uiPriority w:val="99"/>
    <w:rsid w:val="005837B3"/>
    <w:rPr>
      <w:rFonts w:cs="Times New Roman"/>
    </w:rPr>
  </w:style>
  <w:style w:type="character" w:customStyle="1" w:styleId="rvts46">
    <w:name w:val="rvts46"/>
    <w:basedOn w:val="DefaultParagraphFont"/>
    <w:uiPriority w:val="99"/>
    <w:rsid w:val="005837B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5837B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NoSpacing">
    <w:name w:val="No Spacing"/>
    <w:uiPriority w:val="99"/>
    <w:qFormat/>
    <w:rsid w:val="00B2467D"/>
    <w:rPr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F81ABF"/>
    <w:rPr>
      <w:rFonts w:cs="Times New Roman"/>
    </w:rPr>
  </w:style>
  <w:style w:type="paragraph" w:customStyle="1" w:styleId="1">
    <w:name w:val="Основной текст1"/>
    <w:basedOn w:val="Normal"/>
    <w:link w:val="a"/>
    <w:uiPriority w:val="99"/>
    <w:rsid w:val="00F81ABF"/>
    <w:pPr>
      <w:widowControl w:val="0"/>
      <w:ind w:firstLine="400"/>
    </w:pPr>
    <w:rPr>
      <w:sz w:val="28"/>
      <w:szCs w:val="28"/>
      <w:lang w:val="ru-RU" w:eastAsia="en-US"/>
    </w:rPr>
  </w:style>
  <w:style w:type="paragraph" w:styleId="ListParagraph">
    <w:name w:val="List Paragraph"/>
    <w:basedOn w:val="Normal"/>
    <w:uiPriority w:val="99"/>
    <w:qFormat/>
    <w:rsid w:val="00AD737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3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600</Words>
  <Characters>343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6</cp:revision>
  <cp:lastPrinted>2023-06-29T11:42:00Z</cp:lastPrinted>
  <dcterms:created xsi:type="dcterms:W3CDTF">2024-07-22T13:49:00Z</dcterms:created>
  <dcterms:modified xsi:type="dcterms:W3CDTF">2024-11-06T13:36:00Z</dcterms:modified>
</cp:coreProperties>
</file>