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D9" w:rsidRPr="00F82E15" w:rsidRDefault="00BF5ED9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7" o:title="" chromakey="#fefefe"/>
          </v:shape>
        </w:pict>
      </w:r>
    </w:p>
    <w:p w:rsidR="00BF5ED9" w:rsidRPr="00F82E15" w:rsidRDefault="00BF5ED9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BF5ED9" w:rsidRPr="00F82E15" w:rsidRDefault="00BF5ED9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:rsidR="00BF5ED9" w:rsidRPr="00F82E15" w:rsidRDefault="00BF5ED9" w:rsidP="006E58D4">
      <w:pPr>
        <w:jc w:val="center"/>
        <w:rPr>
          <w:b/>
          <w:sz w:val="32"/>
          <w:szCs w:val="32"/>
          <w:lang w:val="uk-UA" w:eastAsia="en-US"/>
        </w:rPr>
      </w:pPr>
      <w:r w:rsidRPr="00F82E15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BF5ED9" w:rsidRPr="00F82E15" w:rsidRDefault="00BF5ED9" w:rsidP="006E58D4">
      <w:pPr>
        <w:keepNext/>
        <w:keepLines/>
        <w:jc w:val="center"/>
        <w:outlineLvl w:val="2"/>
        <w:rPr>
          <w:b/>
          <w:sz w:val="32"/>
          <w:szCs w:val="32"/>
          <w:lang w:val="uk-UA"/>
        </w:rPr>
      </w:pPr>
      <w:r w:rsidRPr="00F82E15">
        <w:rPr>
          <w:sz w:val="36"/>
          <w:szCs w:val="20"/>
          <w:lang w:val="uk-UA"/>
        </w:rPr>
        <w:t xml:space="preserve">  </w:t>
      </w:r>
      <w:r w:rsidRPr="00F82E15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LVI</w:t>
      </w:r>
      <w:r w:rsidRPr="002A5C30">
        <w:rPr>
          <w:b/>
          <w:sz w:val="32"/>
          <w:szCs w:val="32"/>
          <w:lang w:val="uk-UA"/>
        </w:rPr>
        <w:t xml:space="preserve"> </w:t>
      </w:r>
      <w:r w:rsidRPr="00F82E15">
        <w:rPr>
          <w:b/>
          <w:sz w:val="32"/>
          <w:szCs w:val="32"/>
          <w:lang w:val="uk-UA"/>
        </w:rPr>
        <w:t xml:space="preserve"> СЕСIЯ  VIIІ  СКЛИКАННЯ</w:t>
      </w:r>
    </w:p>
    <w:p w:rsidR="00BF5ED9" w:rsidRPr="00F82E15" w:rsidRDefault="00BF5ED9" w:rsidP="006E58D4">
      <w:pPr>
        <w:keepNext/>
        <w:keepLines/>
        <w:jc w:val="center"/>
        <w:outlineLvl w:val="2"/>
        <w:rPr>
          <w:b/>
          <w:bCs/>
          <w:sz w:val="32"/>
          <w:szCs w:val="32"/>
          <w:lang w:val="uk-UA"/>
        </w:rPr>
      </w:pPr>
    </w:p>
    <w:p w:rsidR="00BF5ED9" w:rsidRPr="00F82E15" w:rsidRDefault="00BF5ED9" w:rsidP="006E58D4">
      <w:pPr>
        <w:rPr>
          <w:b/>
          <w:sz w:val="32"/>
          <w:szCs w:val="32"/>
          <w:lang w:val="uk-UA"/>
        </w:rPr>
      </w:pPr>
      <w:r w:rsidRPr="00F82E15">
        <w:rPr>
          <w:b/>
          <w:bCs/>
          <w:sz w:val="32"/>
          <w:szCs w:val="32"/>
          <w:lang w:val="uk-UA"/>
        </w:rPr>
        <w:t xml:space="preserve">                                            Р I Ш Е Н Н Я                          </w:t>
      </w:r>
    </w:p>
    <w:p w:rsidR="00BF5ED9" w:rsidRPr="00F82E15" w:rsidRDefault="00BF5ED9" w:rsidP="006E58D4">
      <w:pPr>
        <w:keepNext/>
        <w:jc w:val="center"/>
        <w:outlineLvl w:val="2"/>
        <w:rPr>
          <w:b/>
          <w:sz w:val="28"/>
          <w:szCs w:val="28"/>
          <w:lang w:val="uk-UA"/>
        </w:rPr>
      </w:pPr>
    </w:p>
    <w:p w:rsidR="00BF5ED9" w:rsidRPr="00F82E15" w:rsidRDefault="00BF5ED9" w:rsidP="006E58D4">
      <w:pPr>
        <w:keepNext/>
        <w:tabs>
          <w:tab w:val="left" w:pos="0"/>
        </w:tabs>
        <w:outlineLvl w:val="2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 xml:space="preserve">«15» серпня  2024                         </w:t>
      </w:r>
      <w:r>
        <w:rPr>
          <w:sz w:val="28"/>
          <w:szCs w:val="28"/>
          <w:lang w:val="uk-UA"/>
        </w:rPr>
        <w:t xml:space="preserve">  </w:t>
      </w:r>
      <w:r w:rsidRPr="00F82E15">
        <w:rPr>
          <w:sz w:val="28"/>
          <w:szCs w:val="28"/>
          <w:lang w:val="uk-UA"/>
        </w:rPr>
        <w:t xml:space="preserve">  Лозова                                                №</w:t>
      </w:r>
      <w:r>
        <w:rPr>
          <w:sz w:val="28"/>
          <w:szCs w:val="28"/>
          <w:lang w:val="uk-UA"/>
        </w:rPr>
        <w:t xml:space="preserve"> 2087</w:t>
      </w:r>
    </w:p>
    <w:p w:rsidR="00BF5ED9" w:rsidRPr="00F82E15" w:rsidRDefault="00BF5ED9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:rsidR="00BF5ED9" w:rsidRPr="00F82E15" w:rsidRDefault="00BF5ED9" w:rsidP="007C7815">
      <w:pPr>
        <w:tabs>
          <w:tab w:val="left" w:pos="4820"/>
        </w:tabs>
        <w:ind w:right="4334"/>
        <w:jc w:val="both"/>
        <w:rPr>
          <w:b/>
          <w:bCs/>
          <w:sz w:val="28"/>
          <w:szCs w:val="28"/>
          <w:lang w:val="uk-UA" w:eastAsia="ar-SA"/>
        </w:rPr>
      </w:pPr>
      <w:r w:rsidRPr="00F82E15">
        <w:rPr>
          <w:b/>
          <w:sz w:val="28"/>
          <w:szCs w:val="28"/>
          <w:lang w:val="uk-UA"/>
        </w:rPr>
        <w:t xml:space="preserve">Про </w:t>
      </w:r>
      <w:r w:rsidRPr="00F82E15">
        <w:rPr>
          <w:b/>
          <w:bCs/>
          <w:sz w:val="28"/>
          <w:szCs w:val="28"/>
          <w:lang w:val="uk-UA"/>
        </w:rPr>
        <w:t xml:space="preserve">припинення договорів оренди землі </w:t>
      </w:r>
      <w:r w:rsidRPr="00F82E15">
        <w:rPr>
          <w:b/>
          <w:bCs/>
          <w:sz w:val="28"/>
          <w:szCs w:val="28"/>
          <w:lang w:val="uk-UA" w:eastAsia="ar-SA"/>
        </w:rPr>
        <w:t>Бекетов</w:t>
      </w:r>
      <w:r>
        <w:rPr>
          <w:b/>
          <w:bCs/>
          <w:sz w:val="28"/>
          <w:szCs w:val="28"/>
          <w:lang w:val="uk-UA" w:eastAsia="ar-SA"/>
        </w:rPr>
        <w:t>у</w:t>
      </w:r>
      <w:r w:rsidRPr="00F82E15">
        <w:rPr>
          <w:b/>
          <w:bCs/>
          <w:sz w:val="28"/>
          <w:szCs w:val="28"/>
          <w:lang w:val="uk-UA" w:eastAsia="ar-SA"/>
        </w:rPr>
        <w:t xml:space="preserve"> В.Є</w:t>
      </w:r>
      <w:r>
        <w:rPr>
          <w:b/>
          <w:bCs/>
          <w:sz w:val="28"/>
          <w:szCs w:val="28"/>
          <w:lang w:val="uk-UA" w:eastAsia="ar-SA"/>
        </w:rPr>
        <w:t>.</w:t>
      </w:r>
      <w:r w:rsidRPr="00F82E15">
        <w:rPr>
          <w:b/>
          <w:bCs/>
          <w:sz w:val="28"/>
          <w:szCs w:val="28"/>
          <w:lang w:val="uk-UA"/>
        </w:rPr>
        <w:t xml:space="preserve"> за межами населених пунктів Лозівської міської територіальної громади (Перемозький старостинський округ)</w:t>
      </w:r>
    </w:p>
    <w:p w:rsidR="00BF5ED9" w:rsidRPr="00F82E15" w:rsidRDefault="00BF5ED9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:rsidR="00BF5ED9" w:rsidRPr="00F82E15" w:rsidRDefault="00BF5ED9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  <w:r w:rsidRPr="009C2F21">
        <w:rPr>
          <w:sz w:val="28"/>
          <w:szCs w:val="28"/>
          <w:lang w:val="uk-UA" w:eastAsia="ar-SA"/>
        </w:rPr>
        <w:t>Керуючись ст.ст. 12, 80, 83, 93, 96, 122-124, 125, 126, ч. 2 ст. 134, Земельного кодексу України, п. 34 ч. 1 ст. 26</w:t>
      </w:r>
      <w:r w:rsidRPr="009C2F21">
        <w:rPr>
          <w:sz w:val="28"/>
          <w:szCs w:val="28"/>
          <w:lang w:val="uk-UA"/>
        </w:rPr>
        <w:t>, ч.</w:t>
      </w:r>
      <w:r>
        <w:rPr>
          <w:sz w:val="28"/>
          <w:szCs w:val="28"/>
          <w:lang w:val="uk-UA"/>
        </w:rPr>
        <w:t xml:space="preserve"> </w:t>
      </w:r>
      <w:r w:rsidRPr="009C2F21">
        <w:rPr>
          <w:sz w:val="28"/>
          <w:szCs w:val="28"/>
          <w:lang w:val="uk-UA"/>
        </w:rPr>
        <w:t>1 ст. 59</w:t>
      </w:r>
      <w:r w:rsidRPr="009C2F21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законами України «Про регулювання містобудівної діяльності», «Про землеустрій», «Про оренду землі»,</w:t>
      </w:r>
      <w:r w:rsidRPr="009C2F21">
        <w:rPr>
          <w:bCs/>
          <w:sz w:val="28"/>
          <w:szCs w:val="28"/>
          <w:lang w:val="uk-UA" w:eastAsia="ar-SA"/>
        </w:rPr>
        <w:t xml:space="preserve"> </w:t>
      </w:r>
      <w:r w:rsidRPr="009C2F21">
        <w:rPr>
          <w:sz w:val="28"/>
          <w:szCs w:val="28"/>
          <w:lang w:val="uk-UA" w:eastAsia="ar-SA"/>
        </w:rPr>
        <w:t>розглянувши клопотання Бекетова Василя Єгоровича з поданим пакетом документів, міська рада</w:t>
      </w:r>
    </w:p>
    <w:p w:rsidR="00BF5ED9" w:rsidRPr="00F82E15" w:rsidRDefault="00BF5ED9" w:rsidP="002F5E3A">
      <w:pPr>
        <w:ind w:left="284" w:hanging="284"/>
        <w:rPr>
          <w:sz w:val="28"/>
          <w:szCs w:val="28"/>
          <w:lang w:val="uk-UA" w:eastAsia="ar-SA"/>
        </w:rPr>
      </w:pPr>
    </w:p>
    <w:p w:rsidR="00BF5ED9" w:rsidRPr="00F82E15" w:rsidRDefault="00BF5ED9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F82E15">
        <w:rPr>
          <w:b/>
          <w:bCs/>
          <w:sz w:val="28"/>
          <w:szCs w:val="28"/>
          <w:lang w:val="uk-UA" w:eastAsia="ar-SA"/>
        </w:rPr>
        <w:t>В И Р І Ш И Л А:</w:t>
      </w:r>
    </w:p>
    <w:p w:rsidR="00BF5ED9" w:rsidRPr="00F82E15" w:rsidRDefault="00BF5ED9" w:rsidP="002F5E3A">
      <w:pPr>
        <w:ind w:left="284" w:hanging="284"/>
        <w:jc w:val="center"/>
        <w:rPr>
          <w:sz w:val="28"/>
          <w:szCs w:val="28"/>
          <w:lang w:val="uk-UA"/>
        </w:rPr>
      </w:pPr>
    </w:p>
    <w:p w:rsidR="00BF5ED9" w:rsidRPr="00F82E15" w:rsidRDefault="00BF5ED9" w:rsidP="00C14E9F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 xml:space="preserve">Припинити Бекетову Василю Єгоровичу договір оренди землі від 29.10.2020 з кадастровим номером 6323985000:02:000:0399 загальною площею </w:t>
      </w:r>
      <w:smartTag w:uri="urn:schemas-microsoft-com:office:smarttags" w:element="metricconverter">
        <w:smartTagPr>
          <w:attr w:name="ProductID" w:val="15,2747 га"/>
        </w:smartTagPr>
        <w:r w:rsidRPr="00F82E15">
          <w:rPr>
            <w:sz w:val="28"/>
            <w:szCs w:val="28"/>
            <w:lang w:val="uk-UA"/>
          </w:rPr>
          <w:t>15,2747 га</w:t>
        </w:r>
      </w:smartTag>
      <w:r w:rsidRPr="00F82E15">
        <w:rPr>
          <w:sz w:val="28"/>
          <w:szCs w:val="28"/>
          <w:lang w:val="uk-UA"/>
        </w:rPr>
        <w:t xml:space="preserve"> за межами населених пунктів Лозівської міської територіальної громади (Перемозький старостинський округ) для сінокосіння і випасання худоби (код 01.08) на підставі добровільної відмови.</w:t>
      </w:r>
    </w:p>
    <w:p w:rsidR="00BF5ED9" w:rsidRPr="00F82E15" w:rsidRDefault="00BF5ED9" w:rsidP="000775C2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 xml:space="preserve">Припинити Бекетову Василю Єгоровичу договір оренди землі від 29.10.2020 з кадастровим номером 6323985000:02:000:0397 загальною площею </w:t>
      </w:r>
      <w:smartTag w:uri="urn:schemas-microsoft-com:office:smarttags" w:element="metricconverter">
        <w:smartTagPr>
          <w:attr w:name="ProductID" w:val="12,3261 га"/>
        </w:smartTagPr>
        <w:r w:rsidRPr="00F82E15">
          <w:rPr>
            <w:sz w:val="28"/>
            <w:szCs w:val="28"/>
            <w:lang w:val="uk-UA"/>
          </w:rPr>
          <w:t>12,3261 га</w:t>
        </w:r>
      </w:smartTag>
      <w:r w:rsidRPr="00F82E15">
        <w:rPr>
          <w:sz w:val="28"/>
          <w:szCs w:val="28"/>
          <w:lang w:val="uk-UA"/>
        </w:rPr>
        <w:t xml:space="preserve"> за межами населених пунктів Лозівської міської територіальної громади (Перемозький старостинський округ) для сінокосіння і випасання худоби (код 01.08) на підставі добровільної відмови.</w:t>
      </w:r>
    </w:p>
    <w:p w:rsidR="00BF5ED9" w:rsidRPr="00F82E15" w:rsidRDefault="00BF5ED9" w:rsidP="00F82E15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 xml:space="preserve">Припинити Бекетову Василю Єгоровичу договір оренди землі </w:t>
      </w:r>
      <w:r>
        <w:rPr>
          <w:sz w:val="28"/>
          <w:szCs w:val="28"/>
          <w:lang w:val="uk-UA"/>
        </w:rPr>
        <w:t xml:space="preserve">№ 33-18 </w:t>
      </w:r>
      <w:r w:rsidRPr="00F82E15">
        <w:rPr>
          <w:sz w:val="28"/>
          <w:szCs w:val="28"/>
          <w:lang w:val="uk-UA"/>
        </w:rPr>
        <w:t xml:space="preserve">від 10.05.2018 з кадастровим номером 6323985000:02:000:0536 загальною площею </w:t>
      </w:r>
      <w:smartTag w:uri="urn:schemas-microsoft-com:office:smarttags" w:element="metricconverter">
        <w:smartTagPr>
          <w:attr w:name="ProductID" w:val="1,1261 га"/>
        </w:smartTagPr>
        <w:r w:rsidRPr="00F82E15">
          <w:rPr>
            <w:sz w:val="28"/>
            <w:szCs w:val="28"/>
            <w:lang w:val="uk-UA"/>
          </w:rPr>
          <w:t>1,1261 га</w:t>
        </w:r>
      </w:smartTag>
      <w:r w:rsidRPr="00F82E15">
        <w:rPr>
          <w:sz w:val="28"/>
          <w:szCs w:val="28"/>
          <w:lang w:val="uk-UA"/>
        </w:rPr>
        <w:t xml:space="preserve"> за межами населених пунктів Лозівської міської територіальної громади (Перемозький старостинський округ) для ведення товарного сільськогосподарського виробництва (код 01.01) на підставі добровільної відмови.</w:t>
      </w:r>
    </w:p>
    <w:p w:rsidR="00BF5ED9" w:rsidRDefault="00BF5ED9" w:rsidP="00F82E15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>Припинити Бекетову Василю Єгоровичу договір оренди землі</w:t>
      </w:r>
      <w:r>
        <w:rPr>
          <w:sz w:val="28"/>
          <w:szCs w:val="28"/>
          <w:lang w:val="uk-UA"/>
        </w:rPr>
        <w:t xml:space="preserve"> № 32-18 </w:t>
      </w:r>
      <w:r w:rsidRPr="00F82E15">
        <w:rPr>
          <w:sz w:val="28"/>
          <w:szCs w:val="28"/>
          <w:lang w:val="uk-UA"/>
        </w:rPr>
        <w:t xml:space="preserve"> від 10.05.2018 з кадастровим номером 6323985000:02:000:0450 загальною площею </w:t>
      </w:r>
      <w:smartTag w:uri="urn:schemas-microsoft-com:office:smarttags" w:element="metricconverter">
        <w:smartTagPr>
          <w:attr w:name="ProductID" w:val="0,7790 га"/>
        </w:smartTagPr>
        <w:r w:rsidRPr="00F82E15">
          <w:rPr>
            <w:sz w:val="28"/>
            <w:szCs w:val="28"/>
            <w:lang w:val="uk-UA"/>
          </w:rPr>
          <w:t>0,7790 га</w:t>
        </w:r>
      </w:smartTag>
      <w:r w:rsidRPr="00F82E15">
        <w:rPr>
          <w:sz w:val="28"/>
          <w:szCs w:val="28"/>
          <w:lang w:val="uk-UA"/>
        </w:rPr>
        <w:t xml:space="preserve"> за межами населених пунктів Лозівської міської територіальної громади (Перемозький старостинський округ)</w:t>
      </w:r>
      <w:bookmarkStart w:id="0" w:name="_GoBack"/>
      <w:bookmarkEnd w:id="0"/>
      <w:r w:rsidRPr="00F82E15">
        <w:rPr>
          <w:sz w:val="28"/>
          <w:szCs w:val="28"/>
          <w:lang w:val="uk-UA"/>
        </w:rPr>
        <w:t xml:space="preserve"> для ведення товарного сільськогосподарського виробництва (код 01.01) на підставі добровільної відмови.</w:t>
      </w:r>
    </w:p>
    <w:p w:rsidR="00BF5ED9" w:rsidRPr="00F82E15" w:rsidRDefault="00BF5ED9" w:rsidP="00F82E15">
      <w:pPr>
        <w:pStyle w:val="ListParagraph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>Передати вказан</w:t>
      </w:r>
      <w:r>
        <w:rPr>
          <w:sz w:val="28"/>
          <w:szCs w:val="28"/>
          <w:lang w:val="uk-UA"/>
        </w:rPr>
        <w:t>і</w:t>
      </w:r>
      <w:r w:rsidRPr="00F82E15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і</w:t>
      </w:r>
      <w:r w:rsidRPr="00F82E15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F82E15">
        <w:rPr>
          <w:sz w:val="28"/>
          <w:szCs w:val="28"/>
          <w:lang w:val="uk-UA"/>
        </w:rPr>
        <w:t xml:space="preserve"> до земель запасу Лозівської міської територіальної громади.</w:t>
      </w:r>
    </w:p>
    <w:p w:rsidR="00BF5ED9" w:rsidRPr="00F82E15" w:rsidRDefault="00BF5ED9" w:rsidP="00C14E9F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F82E15">
        <w:rPr>
          <w:sz w:val="28"/>
          <w:szCs w:val="28"/>
          <w:lang w:val="uk-UA"/>
        </w:rPr>
        <w:t>6. Контроль за виконанням цього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BF5ED9" w:rsidRPr="00F82E15" w:rsidRDefault="00BF5ED9" w:rsidP="0003569D">
      <w:pPr>
        <w:pStyle w:val="21"/>
        <w:tabs>
          <w:tab w:val="left" w:pos="1134"/>
        </w:tabs>
        <w:spacing w:line="290" w:lineRule="exact"/>
        <w:ind w:firstLine="709"/>
        <w:rPr>
          <w:b/>
          <w:szCs w:val="28"/>
        </w:rPr>
      </w:pPr>
    </w:p>
    <w:p w:rsidR="00BF5ED9" w:rsidRPr="00F82E15" w:rsidRDefault="00BF5ED9" w:rsidP="002F5E3A">
      <w:pPr>
        <w:pStyle w:val="21"/>
        <w:spacing w:line="290" w:lineRule="exact"/>
        <w:rPr>
          <w:b/>
          <w:szCs w:val="28"/>
        </w:rPr>
      </w:pPr>
    </w:p>
    <w:p w:rsidR="00BF5ED9" w:rsidRPr="00F82E15" w:rsidRDefault="00BF5ED9" w:rsidP="002F5E3A">
      <w:pPr>
        <w:pStyle w:val="21"/>
        <w:spacing w:line="290" w:lineRule="exact"/>
        <w:rPr>
          <w:b/>
          <w:szCs w:val="28"/>
        </w:rPr>
      </w:pPr>
    </w:p>
    <w:p w:rsidR="00BF5ED9" w:rsidRPr="00F82E15" w:rsidRDefault="00BF5ED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F82E15">
        <w:rPr>
          <w:b/>
          <w:sz w:val="28"/>
          <w:szCs w:val="28"/>
          <w:lang w:val="uk-UA"/>
        </w:rPr>
        <w:t xml:space="preserve">Міський голова </w:t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</w:r>
      <w:r w:rsidRPr="00F82E15">
        <w:rPr>
          <w:b/>
          <w:sz w:val="28"/>
          <w:szCs w:val="28"/>
          <w:lang w:val="uk-UA"/>
        </w:rPr>
        <w:tab/>
        <w:t>Сергій  ЗЕЛЕНСЬКИЙ</w:t>
      </w:r>
    </w:p>
    <w:p w:rsidR="00BF5ED9" w:rsidRPr="00F82E15" w:rsidRDefault="00BF5ED9" w:rsidP="002F5E3A">
      <w:pPr>
        <w:pStyle w:val="21"/>
        <w:spacing w:line="290" w:lineRule="exact"/>
        <w:rPr>
          <w:sz w:val="24"/>
          <w:szCs w:val="24"/>
        </w:rPr>
      </w:pPr>
    </w:p>
    <w:p w:rsidR="00BF5ED9" w:rsidRDefault="00BF5ED9" w:rsidP="009C2F21">
      <w:pPr>
        <w:pStyle w:val="21"/>
        <w:spacing w:line="290" w:lineRule="exact"/>
        <w:rPr>
          <w:bCs/>
        </w:rPr>
      </w:pPr>
      <w:r>
        <w:rPr>
          <w:sz w:val="24"/>
          <w:szCs w:val="24"/>
        </w:rPr>
        <w:t>Євген ТИМЧЕНКО</w:t>
      </w:r>
      <w:r w:rsidRPr="001B0F71">
        <w:rPr>
          <w:sz w:val="24"/>
          <w:szCs w:val="24"/>
        </w:rPr>
        <w:tab/>
      </w:r>
      <w:r w:rsidRPr="001B0F71">
        <w:rPr>
          <w:sz w:val="24"/>
          <w:szCs w:val="24"/>
        </w:rPr>
        <w:tab/>
        <w:t xml:space="preserve">           </w:t>
      </w:r>
      <w:r w:rsidRPr="001B0F71">
        <w:rPr>
          <w:sz w:val="24"/>
          <w:szCs w:val="24"/>
        </w:rPr>
        <w:tab/>
        <w:t xml:space="preserve">                                        </w:t>
      </w:r>
      <w:r w:rsidRPr="001B0F7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bCs/>
        </w:rPr>
      </w:pPr>
    </w:p>
    <w:p w:rsidR="00BF5ED9" w:rsidRPr="00F82E15" w:rsidRDefault="00BF5ED9" w:rsidP="002F5E3A">
      <w:pPr>
        <w:pStyle w:val="21"/>
        <w:spacing w:line="290" w:lineRule="exact"/>
        <w:rPr>
          <w:sz w:val="24"/>
          <w:szCs w:val="24"/>
        </w:rPr>
      </w:pPr>
    </w:p>
    <w:sectPr w:rsidR="00BF5ED9" w:rsidRPr="00F82E15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D9" w:rsidRDefault="00BF5ED9" w:rsidP="0040019C">
      <w:r>
        <w:separator/>
      </w:r>
    </w:p>
  </w:endnote>
  <w:endnote w:type="continuationSeparator" w:id="0">
    <w:p w:rsidR="00BF5ED9" w:rsidRDefault="00BF5ED9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D9" w:rsidRDefault="00BF5ED9" w:rsidP="0040019C">
      <w:r>
        <w:separator/>
      </w:r>
    </w:p>
  </w:footnote>
  <w:footnote w:type="continuationSeparator" w:id="0">
    <w:p w:rsidR="00BF5ED9" w:rsidRDefault="00BF5ED9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23B9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0D43"/>
    <w:rsid w:val="00071E47"/>
    <w:rsid w:val="00072FCF"/>
    <w:rsid w:val="00073C0F"/>
    <w:rsid w:val="00073E42"/>
    <w:rsid w:val="00074F4F"/>
    <w:rsid w:val="0007577B"/>
    <w:rsid w:val="0007758E"/>
    <w:rsid w:val="00077597"/>
    <w:rsid w:val="000775C2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D1AA5"/>
    <w:rsid w:val="001D442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E90"/>
    <w:rsid w:val="001F70EA"/>
    <w:rsid w:val="001F752C"/>
    <w:rsid w:val="001F78FA"/>
    <w:rsid w:val="002000C6"/>
    <w:rsid w:val="002027E2"/>
    <w:rsid w:val="0020315D"/>
    <w:rsid w:val="002035F7"/>
    <w:rsid w:val="00203AEB"/>
    <w:rsid w:val="00204686"/>
    <w:rsid w:val="00205F09"/>
    <w:rsid w:val="002070EA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68C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5C30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756"/>
    <w:rsid w:val="002C393B"/>
    <w:rsid w:val="002C435B"/>
    <w:rsid w:val="002C460A"/>
    <w:rsid w:val="002C5BF8"/>
    <w:rsid w:val="002C786C"/>
    <w:rsid w:val="002D10C8"/>
    <w:rsid w:val="002D324A"/>
    <w:rsid w:val="002D32F1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24EB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2EA0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6C2E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348B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A731A"/>
    <w:rsid w:val="005B042E"/>
    <w:rsid w:val="005B1B1C"/>
    <w:rsid w:val="005B2278"/>
    <w:rsid w:val="005B34F9"/>
    <w:rsid w:val="005B4B71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785"/>
    <w:rsid w:val="006B4F27"/>
    <w:rsid w:val="006B5B56"/>
    <w:rsid w:val="006B6632"/>
    <w:rsid w:val="006B6CB6"/>
    <w:rsid w:val="006B7D31"/>
    <w:rsid w:val="006C0D8C"/>
    <w:rsid w:val="006C0FF6"/>
    <w:rsid w:val="006C3BE9"/>
    <w:rsid w:val="006C7D2A"/>
    <w:rsid w:val="006D0640"/>
    <w:rsid w:val="006D2320"/>
    <w:rsid w:val="006D297C"/>
    <w:rsid w:val="006D339F"/>
    <w:rsid w:val="006D6A4F"/>
    <w:rsid w:val="006D7EFA"/>
    <w:rsid w:val="006E0464"/>
    <w:rsid w:val="006E22CF"/>
    <w:rsid w:val="006E2ACC"/>
    <w:rsid w:val="006E2BB7"/>
    <w:rsid w:val="006E33A7"/>
    <w:rsid w:val="006E585E"/>
    <w:rsid w:val="006E58D4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5AE"/>
    <w:rsid w:val="0070361A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0C6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47FC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C7815"/>
    <w:rsid w:val="007D00CE"/>
    <w:rsid w:val="007D101E"/>
    <w:rsid w:val="007D1376"/>
    <w:rsid w:val="007D32D0"/>
    <w:rsid w:val="007E0961"/>
    <w:rsid w:val="007E0D00"/>
    <w:rsid w:val="007E0F3B"/>
    <w:rsid w:val="007E3C55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6BB4"/>
    <w:rsid w:val="008772E1"/>
    <w:rsid w:val="00877B5E"/>
    <w:rsid w:val="0088070F"/>
    <w:rsid w:val="00881698"/>
    <w:rsid w:val="008819FC"/>
    <w:rsid w:val="00881B7C"/>
    <w:rsid w:val="00881FBF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8D4"/>
    <w:rsid w:val="009052AF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6FEA"/>
    <w:rsid w:val="00927424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460"/>
    <w:rsid w:val="009937E5"/>
    <w:rsid w:val="00994CCA"/>
    <w:rsid w:val="00994E25"/>
    <w:rsid w:val="0099578F"/>
    <w:rsid w:val="00997DCD"/>
    <w:rsid w:val="009A0194"/>
    <w:rsid w:val="009A025A"/>
    <w:rsid w:val="009A1439"/>
    <w:rsid w:val="009A21D8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2F21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9C3"/>
    <w:rsid w:val="00A96E6A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58C4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0CED"/>
    <w:rsid w:val="00AD1790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4BE4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473B2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2A40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A16B7"/>
    <w:rsid w:val="00BA1A07"/>
    <w:rsid w:val="00BA2B7A"/>
    <w:rsid w:val="00BA33E1"/>
    <w:rsid w:val="00BA3EAA"/>
    <w:rsid w:val="00BA4469"/>
    <w:rsid w:val="00BA476F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5ED9"/>
    <w:rsid w:val="00BF6DF2"/>
    <w:rsid w:val="00BF6EA4"/>
    <w:rsid w:val="00C01846"/>
    <w:rsid w:val="00C02D0C"/>
    <w:rsid w:val="00C04074"/>
    <w:rsid w:val="00C05366"/>
    <w:rsid w:val="00C05A06"/>
    <w:rsid w:val="00C060A8"/>
    <w:rsid w:val="00C06459"/>
    <w:rsid w:val="00C112F9"/>
    <w:rsid w:val="00C11485"/>
    <w:rsid w:val="00C125BC"/>
    <w:rsid w:val="00C14E9F"/>
    <w:rsid w:val="00C15A3C"/>
    <w:rsid w:val="00C16A1D"/>
    <w:rsid w:val="00C16FF5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7854"/>
    <w:rsid w:val="00C515C5"/>
    <w:rsid w:val="00C51734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412B"/>
    <w:rsid w:val="00C94AF8"/>
    <w:rsid w:val="00C959AD"/>
    <w:rsid w:val="00C9652E"/>
    <w:rsid w:val="00CA0C10"/>
    <w:rsid w:val="00CA403D"/>
    <w:rsid w:val="00CA41FA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2D7E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5AB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3FAB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2E15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6F5A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EA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70C6"/>
    <w:rPr>
      <w:rFonts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70C6"/>
    <w:rPr>
      <w:rFonts w:cs="Times New Roman"/>
      <w:sz w:val="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70C6"/>
    <w:rPr>
      <w:rFonts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sz w:val="27"/>
      <w:szCs w:val="20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1649</Words>
  <Characters>941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27</cp:revision>
  <cp:lastPrinted>2024-08-15T10:01:00Z</cp:lastPrinted>
  <dcterms:created xsi:type="dcterms:W3CDTF">2024-02-19T05:57:00Z</dcterms:created>
  <dcterms:modified xsi:type="dcterms:W3CDTF">2024-08-15T10:02:00Z</dcterms:modified>
</cp:coreProperties>
</file>