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E5" w:rsidRDefault="00F954E5">
      <w:pPr>
        <w:tabs>
          <w:tab w:val="center" w:pos="4819"/>
          <w:tab w:val="right" w:pos="9638"/>
        </w:tabs>
        <w:jc w:val="center"/>
        <w:rPr>
          <w:color w:val="000000"/>
          <w:sz w:val="32"/>
          <w:szCs w:val="32"/>
        </w:rPr>
      </w:pPr>
      <w: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5.5pt" o:ole="" filled="t">
            <v:fill color2="black"/>
            <v:imagedata r:id="rId7" o:title=""/>
          </v:shape>
          <o:OLEObject Type="Embed" ProgID="Word.Picture.8" ShapeID="_x0000_i1025" DrawAspect="Content" ObjectID="_1754978785" r:id="rId8"/>
        </w:object>
      </w:r>
    </w:p>
    <w:p w:rsidR="00F954E5" w:rsidRDefault="00F954E5">
      <w:pPr>
        <w:pStyle w:val="Heading2"/>
        <w:tabs>
          <w:tab w:val="left" w:pos="0"/>
        </w:tabs>
        <w:ind w:left="576" w:hanging="576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ЛОЗІВСЬКА МІСЬКА РАДА ХАРКІВСЬКОЇ ОБЛАСТІ</w:t>
      </w:r>
    </w:p>
    <w:p w:rsidR="00F954E5" w:rsidRDefault="00F954E5">
      <w:pPr>
        <w:pStyle w:val="Heading1"/>
        <w:tabs>
          <w:tab w:val="left" w:pos="0"/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XLI</w:t>
      </w:r>
      <w:r>
        <w:rPr>
          <w:rFonts w:ascii="Times New Roman" w:hAnsi="Times New Roman"/>
        </w:rPr>
        <w:t xml:space="preserve">   СЕСІЯ  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</w:rPr>
        <w:t xml:space="preserve">  СКЛИКАННЯ</w:t>
      </w:r>
    </w:p>
    <w:p w:rsidR="00F954E5" w:rsidRDefault="00F954E5">
      <w:pPr>
        <w:pStyle w:val="Heading1"/>
        <w:tabs>
          <w:tab w:val="left" w:pos="0"/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</w:t>
      </w:r>
    </w:p>
    <w:p w:rsidR="00F954E5" w:rsidRDefault="00F954E5">
      <w:pPr>
        <w:rPr>
          <w:lang w:val="uk-UA"/>
        </w:rPr>
      </w:pPr>
    </w:p>
    <w:tbl>
      <w:tblPr>
        <w:tblW w:w="9978" w:type="dxa"/>
        <w:tblInd w:w="-7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50"/>
        <w:gridCol w:w="1660"/>
        <w:gridCol w:w="3428"/>
        <w:gridCol w:w="240"/>
      </w:tblGrid>
      <w:tr w:rsidR="00F954E5">
        <w:tc>
          <w:tcPr>
            <w:tcW w:w="6310" w:type="dxa"/>
            <w:gridSpan w:val="2"/>
          </w:tcPr>
          <w:p w:rsidR="00F954E5" w:rsidRDefault="00F954E5">
            <w:pPr>
              <w:spacing w:line="360" w:lineRule="auto"/>
              <w:ind w:left="-8" w:hanging="16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uk-UA"/>
              </w:rPr>
              <w:t xml:space="preserve">    </w:t>
            </w:r>
            <w:r>
              <w:rPr>
                <w:color w:val="000000"/>
              </w:rPr>
              <w:t xml:space="preserve">» </w:t>
            </w:r>
            <w:r>
              <w:rPr>
                <w:color w:val="000000"/>
                <w:lang w:val="uk-UA"/>
              </w:rPr>
              <w:t xml:space="preserve">  вересня  </w:t>
            </w:r>
            <w:r>
              <w:rPr>
                <w:color w:val="000000"/>
              </w:rPr>
              <w:t>202</w:t>
            </w: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                        Лозова</w:t>
            </w:r>
          </w:p>
        </w:tc>
        <w:tc>
          <w:tcPr>
            <w:tcW w:w="3428" w:type="dxa"/>
          </w:tcPr>
          <w:p w:rsidR="00F954E5" w:rsidRDefault="00F954E5">
            <w:pPr>
              <w:spacing w:line="360" w:lineRule="auto"/>
              <w:ind w:firstLine="540"/>
              <w:jc w:val="center"/>
              <w:rPr>
                <w:sz w:val="20"/>
              </w:rPr>
            </w:pPr>
            <w:r>
              <w:rPr>
                <w:color w:val="000000"/>
              </w:rPr>
              <w:t xml:space="preserve">№   </w:t>
            </w:r>
          </w:p>
        </w:tc>
        <w:tc>
          <w:tcPr>
            <w:tcW w:w="240" w:type="dxa"/>
          </w:tcPr>
          <w:p w:rsidR="00F954E5" w:rsidRDefault="00F954E5">
            <w:pPr>
              <w:snapToGrid w:val="0"/>
              <w:rPr>
                <w:sz w:val="20"/>
              </w:rPr>
            </w:pPr>
          </w:p>
        </w:tc>
      </w:tr>
      <w:tr w:rsidR="00F954E5">
        <w:tblPrEx>
          <w:tblCellMar>
            <w:left w:w="108" w:type="dxa"/>
            <w:right w:w="108" w:type="dxa"/>
          </w:tblCellMar>
        </w:tblPrEx>
        <w:trPr>
          <w:trHeight w:val="1977"/>
        </w:trPr>
        <w:tc>
          <w:tcPr>
            <w:tcW w:w="4650" w:type="dxa"/>
            <w:vAlign w:val="center"/>
          </w:tcPr>
          <w:p w:rsidR="00F954E5" w:rsidRDefault="00F954E5">
            <w:pPr>
              <w:snapToGrid w:val="0"/>
              <w:ind w:right="-5"/>
              <w:jc w:val="both"/>
              <w:rPr>
                <w:b/>
              </w:rPr>
            </w:pPr>
          </w:p>
          <w:p w:rsidR="00F954E5" w:rsidRDefault="00F954E5">
            <w:pPr>
              <w:ind w:right="79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/>
              </w:rPr>
              <w:t>Про затвердження Програми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/>
              </w:rPr>
              <w:t>«Фінансова підтримка</w:t>
            </w:r>
            <w:r>
              <w:rPr>
                <w:b/>
                <w:szCs w:val="28"/>
                <w:lang w:val="uk-UA"/>
              </w:rPr>
              <w:t xml:space="preserve"> к</w:t>
            </w:r>
            <w:r>
              <w:rPr>
                <w:b/>
                <w:szCs w:val="28"/>
                <w:lang/>
              </w:rPr>
              <w:t>омунального некомерційного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/>
              </w:rPr>
              <w:t>підприємства «Лозівський центр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/>
              </w:rPr>
              <w:t>первинної медико-санітарної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/>
              </w:rPr>
              <w:t>допомоги» Лозівської міської ради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/>
              </w:rPr>
              <w:t>Харківської області</w:t>
            </w:r>
            <w:r>
              <w:rPr>
                <w:b/>
                <w:szCs w:val="28"/>
                <w:lang w:val="uk-UA"/>
              </w:rPr>
              <w:t xml:space="preserve"> та виконання заходів обласних та загальнодержавних програм </w:t>
            </w:r>
            <w:r>
              <w:rPr>
                <w:b/>
                <w:szCs w:val="28"/>
                <w:lang/>
              </w:rPr>
              <w:t>на 202</w:t>
            </w:r>
            <w:r>
              <w:rPr>
                <w:b/>
                <w:szCs w:val="28"/>
                <w:lang w:val="uk-UA"/>
              </w:rPr>
              <w:t>4</w:t>
            </w:r>
            <w:r>
              <w:rPr>
                <w:b/>
                <w:szCs w:val="28"/>
                <w:lang/>
              </w:rPr>
              <w:t>-202</w:t>
            </w:r>
            <w:r>
              <w:rPr>
                <w:b/>
                <w:szCs w:val="28"/>
                <w:lang w:val="uk-UA"/>
              </w:rPr>
              <w:t>6</w:t>
            </w:r>
            <w:r>
              <w:rPr>
                <w:b/>
                <w:szCs w:val="28"/>
                <w:lang/>
              </w:rPr>
              <w:t xml:space="preserve"> роки»</w:t>
            </w:r>
          </w:p>
          <w:p w:rsidR="00F954E5" w:rsidRDefault="00F954E5">
            <w:pPr>
              <w:ind w:right="-5"/>
              <w:jc w:val="both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5328" w:type="dxa"/>
            <w:gridSpan w:val="3"/>
          </w:tcPr>
          <w:p w:rsidR="00F954E5" w:rsidRDefault="00F954E5">
            <w:pPr>
              <w:snapToGrid w:val="0"/>
              <w:ind w:right="-5"/>
              <w:rPr>
                <w:b/>
                <w:lang w:val="uk-UA"/>
              </w:rPr>
            </w:pPr>
          </w:p>
        </w:tc>
      </w:tr>
    </w:tbl>
    <w:p w:rsidR="00F954E5" w:rsidRDefault="00F954E5">
      <w:pPr>
        <w:rPr>
          <w:lang w:val="uk-UA"/>
        </w:rPr>
      </w:pPr>
    </w:p>
    <w:p w:rsidR="00F954E5" w:rsidRDefault="00F954E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К</w:t>
      </w:r>
      <w:r>
        <w:rPr>
          <w:szCs w:val="28"/>
        </w:rPr>
        <w:t>еруючись</w:t>
      </w:r>
      <w:r>
        <w:rPr>
          <w:szCs w:val="28"/>
          <w:lang w:val="uk-UA"/>
        </w:rPr>
        <w:t xml:space="preserve"> п.22 ч.1 ст.26</w:t>
      </w:r>
      <w:r>
        <w:rPr>
          <w:szCs w:val="28"/>
        </w:rPr>
        <w:t xml:space="preserve"> Закону України «Про місцеве самоврядування в Україні», </w:t>
      </w:r>
      <w:r>
        <w:rPr>
          <w:szCs w:val="28"/>
          <w:lang w:val="uk-UA"/>
        </w:rPr>
        <w:t>міська рада</w:t>
      </w:r>
    </w:p>
    <w:p w:rsidR="00F954E5" w:rsidRDefault="00F954E5">
      <w:pPr>
        <w:jc w:val="both"/>
        <w:rPr>
          <w:b/>
          <w:szCs w:val="28"/>
          <w:lang w:val="uk-UA" w:eastAsia="uk-UA"/>
        </w:rPr>
      </w:pPr>
      <w:r>
        <w:rPr>
          <w:szCs w:val="28"/>
          <w:lang w:val="uk-UA"/>
        </w:rPr>
        <w:t xml:space="preserve"> </w:t>
      </w:r>
    </w:p>
    <w:p w:rsidR="00F954E5" w:rsidRDefault="00F954E5">
      <w:pPr>
        <w:ind w:left="-284" w:right="-286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 xml:space="preserve">      В И Р І Ш И Л</w:t>
      </w:r>
      <w:r>
        <w:rPr>
          <w:b/>
          <w:szCs w:val="28"/>
          <w:lang w:val="en-US" w:eastAsia="uk-UA"/>
        </w:rPr>
        <w:t xml:space="preserve"> </w:t>
      </w:r>
      <w:r>
        <w:rPr>
          <w:b/>
          <w:szCs w:val="28"/>
          <w:lang w:val="uk-UA" w:eastAsia="uk-UA"/>
        </w:rPr>
        <w:t>А :</w:t>
      </w:r>
    </w:p>
    <w:p w:rsidR="00F954E5" w:rsidRDefault="00F954E5">
      <w:pPr>
        <w:ind w:left="-284" w:right="-286"/>
        <w:jc w:val="center"/>
        <w:rPr>
          <w:b/>
          <w:szCs w:val="28"/>
          <w:lang w:val="uk-UA" w:eastAsia="uk-UA"/>
        </w:rPr>
      </w:pPr>
    </w:p>
    <w:p w:rsidR="00F954E5" w:rsidRDefault="00F954E5" w:rsidP="00FB1F8F">
      <w:pPr>
        <w:numPr>
          <w:ilvl w:val="0"/>
          <w:numId w:val="1"/>
        </w:numPr>
        <w:tabs>
          <w:tab w:val="left" w:pos="840"/>
        </w:tabs>
        <w:ind w:firstLineChars="200" w:firstLine="31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Затвердити </w:t>
      </w:r>
      <w:r>
        <w:rPr>
          <w:szCs w:val="28"/>
          <w:lang/>
        </w:rPr>
        <w:t>Програму «Фінансова підтримка комунального некомерційного підприємства «Лозівський центр первинної медико-санітарної допомоги» Лозівської міської ради Харківської області</w:t>
      </w:r>
      <w:r>
        <w:rPr>
          <w:szCs w:val="28"/>
          <w:lang w:val="uk-UA"/>
        </w:rPr>
        <w:t xml:space="preserve"> та виконання заходів обласних та </w:t>
      </w:r>
      <w:bookmarkStart w:id="0" w:name="_GoBack"/>
      <w:bookmarkEnd w:id="0"/>
      <w:r>
        <w:rPr>
          <w:szCs w:val="28"/>
          <w:lang w:val="uk-UA"/>
        </w:rPr>
        <w:t>загальнодержавних програм</w:t>
      </w:r>
      <w:r>
        <w:rPr>
          <w:szCs w:val="28"/>
          <w:lang/>
        </w:rPr>
        <w:t xml:space="preserve"> на 202</w:t>
      </w:r>
      <w:r>
        <w:rPr>
          <w:szCs w:val="28"/>
          <w:lang w:val="uk-UA"/>
        </w:rPr>
        <w:t>4</w:t>
      </w:r>
      <w:r>
        <w:rPr>
          <w:szCs w:val="28"/>
          <w:lang/>
        </w:rPr>
        <w:t>-202</w:t>
      </w:r>
      <w:r>
        <w:rPr>
          <w:szCs w:val="28"/>
          <w:lang w:val="uk-UA"/>
        </w:rPr>
        <w:t>6</w:t>
      </w:r>
      <w:r>
        <w:rPr>
          <w:szCs w:val="28"/>
          <w:lang/>
        </w:rPr>
        <w:t xml:space="preserve"> роки</w:t>
      </w:r>
      <w:r>
        <w:rPr>
          <w:b/>
          <w:szCs w:val="28"/>
          <w:lang/>
        </w:rPr>
        <w:t>»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(додається).</w:t>
      </w:r>
    </w:p>
    <w:p w:rsidR="00F954E5" w:rsidRDefault="00F954E5" w:rsidP="00FB1F8F">
      <w:pPr>
        <w:numPr>
          <w:ilvl w:val="0"/>
          <w:numId w:val="1"/>
        </w:numPr>
        <w:ind w:firstLineChars="200" w:firstLine="31680"/>
        <w:jc w:val="both"/>
        <w:rPr>
          <w:szCs w:val="28"/>
          <w:lang w:val="uk-UA"/>
        </w:rPr>
      </w:pPr>
      <w:r>
        <w:rPr>
          <w:szCs w:val="28"/>
          <w:lang w:val="uk-UA"/>
        </w:rPr>
        <w:t>Головному розпоряднику бюджетних коштів врахувати в бюджетному запиті кошти на здійснення заходів виконання Програми, враховуючи реальні можливості бюджету.</w:t>
      </w:r>
    </w:p>
    <w:p w:rsidR="00F954E5" w:rsidRDefault="00F954E5" w:rsidP="00FB1F8F">
      <w:pPr>
        <w:numPr>
          <w:ilvl w:val="0"/>
          <w:numId w:val="1"/>
        </w:numPr>
        <w:ind w:firstLineChars="200" w:firstLine="31680"/>
        <w:jc w:val="both"/>
        <w:rPr>
          <w:szCs w:val="28"/>
          <w:lang w:val="uk-UA"/>
        </w:rPr>
      </w:pPr>
      <w:r>
        <w:rPr>
          <w:iCs/>
        </w:rPr>
        <w:t>Контроль за виконанням рішення покласти на</w:t>
      </w:r>
      <w:r>
        <w:rPr>
          <w:szCs w:val="28"/>
          <w:lang w:val="uk-UA"/>
        </w:rPr>
        <w:t xml:space="preserve"> постійні комісії</w:t>
      </w:r>
      <w:r>
        <w:rPr>
          <w:szCs w:val="28"/>
        </w:rPr>
        <w:t>:</w:t>
      </w:r>
      <w:r>
        <w:rPr>
          <w:szCs w:val="28"/>
          <w:lang w:val="uk-UA"/>
        </w:rPr>
        <w:t xml:space="preserve"> з гуманітарних питань, соціально-культурного розвитку та інформаційних технологій; з питань бюджету та залучення інвестицій.</w:t>
      </w:r>
    </w:p>
    <w:p w:rsidR="00F954E5" w:rsidRDefault="00F954E5">
      <w:pPr>
        <w:ind w:right="-286"/>
        <w:jc w:val="both"/>
        <w:rPr>
          <w:rStyle w:val="Emphasis"/>
          <w:i w:val="0"/>
          <w:szCs w:val="28"/>
          <w:lang w:val="uk-UA"/>
        </w:rPr>
      </w:pPr>
      <w:r>
        <w:rPr>
          <w:iCs/>
        </w:rPr>
        <w:t xml:space="preserve"> </w:t>
      </w:r>
    </w:p>
    <w:p w:rsidR="00F954E5" w:rsidRDefault="00F954E5">
      <w:pPr>
        <w:ind w:right="-286"/>
        <w:jc w:val="both"/>
        <w:rPr>
          <w:rStyle w:val="Emphasis"/>
          <w:b/>
          <w:i w:val="0"/>
          <w:szCs w:val="28"/>
          <w:lang w:val="uk-UA"/>
        </w:rPr>
      </w:pPr>
      <w:r>
        <w:rPr>
          <w:rStyle w:val="Emphasis"/>
          <w:b/>
          <w:i w:val="0"/>
          <w:szCs w:val="28"/>
          <w:lang w:val="uk-UA"/>
        </w:rPr>
        <w:t>Міський голова                                                                Сергій ЗЕЛЕНСЬКИЙ</w:t>
      </w:r>
    </w:p>
    <w:p w:rsidR="00F954E5" w:rsidRDefault="00F954E5">
      <w:pPr>
        <w:ind w:right="-286"/>
        <w:jc w:val="both"/>
        <w:rPr>
          <w:rStyle w:val="Emphasis"/>
          <w:b/>
          <w:i w:val="0"/>
          <w:szCs w:val="28"/>
          <w:lang w:val="uk-UA"/>
        </w:rPr>
      </w:pPr>
    </w:p>
    <w:p w:rsidR="00F954E5" w:rsidRDefault="00F954E5">
      <w:pPr>
        <w:tabs>
          <w:tab w:val="left" w:pos="6480"/>
        </w:tabs>
        <w:ind w:right="-286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ab/>
      </w:r>
    </w:p>
    <w:p w:rsidR="00F954E5" w:rsidRDefault="00F954E5">
      <w:pPr>
        <w:tabs>
          <w:tab w:val="left" w:pos="6480"/>
        </w:tabs>
        <w:spacing w:line="360" w:lineRule="auto"/>
        <w:ind w:left="-284" w:right="-286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     Олексій</w:t>
      </w:r>
      <w:r w:rsidRPr="00FB1F8F">
        <w:rPr>
          <w:sz w:val="24"/>
          <w:lang w:eastAsia="uk-UA"/>
        </w:rPr>
        <w:t xml:space="preserve"> Євсєєв 5-04-04</w:t>
      </w:r>
      <w:r>
        <w:rPr>
          <w:sz w:val="24"/>
          <w:lang w:eastAsia="uk-UA"/>
        </w:rPr>
        <w:t xml:space="preserve">                                                     </w:t>
      </w:r>
      <w:r>
        <w:rPr>
          <w:sz w:val="24"/>
          <w:lang w:val="uk-UA" w:eastAsia="uk-UA"/>
        </w:rPr>
        <w:t xml:space="preserve">               Валерій Крикун</w:t>
      </w:r>
    </w:p>
    <w:p w:rsidR="00F954E5" w:rsidRPr="00FB1F8F" w:rsidRDefault="00F954E5">
      <w:pPr>
        <w:tabs>
          <w:tab w:val="left" w:pos="6480"/>
        </w:tabs>
        <w:spacing w:line="360" w:lineRule="auto"/>
        <w:ind w:right="-286"/>
        <w:rPr>
          <w:sz w:val="24"/>
          <w:lang w:eastAsia="uk-UA"/>
        </w:rPr>
      </w:pPr>
      <w:r w:rsidRPr="00FB1F8F">
        <w:rPr>
          <w:sz w:val="24"/>
          <w:lang w:eastAsia="uk-UA"/>
        </w:rPr>
        <w:tab/>
      </w:r>
      <w:r>
        <w:rPr>
          <w:sz w:val="24"/>
          <w:lang w:val="uk-UA" w:eastAsia="uk-UA"/>
        </w:rPr>
        <w:t>Людмила</w:t>
      </w:r>
      <w:r w:rsidRPr="00FB1F8F">
        <w:rPr>
          <w:sz w:val="24"/>
          <w:lang w:eastAsia="uk-UA"/>
        </w:rPr>
        <w:t xml:space="preserve"> Голуб</w:t>
      </w:r>
    </w:p>
    <w:p w:rsidR="00F954E5" w:rsidRDefault="00F954E5">
      <w:pPr>
        <w:tabs>
          <w:tab w:val="left" w:pos="6480"/>
        </w:tabs>
        <w:spacing w:line="360" w:lineRule="auto"/>
        <w:ind w:left="-284" w:right="-286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                                                                                                                 Лариса Лукашенко                                                                                                                   </w:t>
      </w:r>
    </w:p>
    <w:p w:rsidR="00F954E5" w:rsidRDefault="00F954E5">
      <w:pPr>
        <w:tabs>
          <w:tab w:val="left" w:pos="6480"/>
        </w:tabs>
        <w:spacing w:line="360" w:lineRule="auto"/>
        <w:ind w:left="-284" w:right="-286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                                                                                                                 Олена Степанова </w:t>
      </w:r>
    </w:p>
    <w:p w:rsidR="00F954E5" w:rsidRDefault="00F954E5" w:rsidP="00FB1F8F">
      <w:pPr>
        <w:tabs>
          <w:tab w:val="left" w:pos="6480"/>
        </w:tabs>
        <w:spacing w:line="360" w:lineRule="auto"/>
        <w:ind w:left="-284" w:right="-286"/>
        <w:rPr>
          <w:sz w:val="24"/>
          <w:lang w:val="uk-UA" w:eastAsia="uk-UA"/>
        </w:rPr>
      </w:pPr>
      <w:r w:rsidRPr="00FB1F8F">
        <w:rPr>
          <w:sz w:val="24"/>
          <w:lang w:eastAsia="uk-UA"/>
        </w:rPr>
        <w:tab/>
      </w:r>
      <w:r>
        <w:rPr>
          <w:sz w:val="24"/>
          <w:lang w:val="uk-UA" w:eastAsia="uk-UA"/>
        </w:rPr>
        <w:t>Сергій</w:t>
      </w:r>
      <w:r>
        <w:rPr>
          <w:sz w:val="24"/>
          <w:lang w:val="en-US" w:eastAsia="uk-UA"/>
        </w:rPr>
        <w:t xml:space="preserve"> Гранкін</w:t>
      </w:r>
      <w:r>
        <w:rPr>
          <w:sz w:val="24"/>
          <w:lang w:val="uk-UA" w:eastAsia="uk-UA"/>
        </w:rPr>
        <w:t xml:space="preserve">    </w:t>
      </w:r>
    </w:p>
    <w:sectPr w:rsidR="00F954E5" w:rsidSect="00903B49">
      <w:headerReference w:type="even" r:id="rId9"/>
      <w:pgSz w:w="11906" w:h="16838"/>
      <w:pgMar w:top="567" w:right="851" w:bottom="425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E5" w:rsidRDefault="00F954E5" w:rsidP="00903B49">
      <w:r>
        <w:separator/>
      </w:r>
    </w:p>
  </w:endnote>
  <w:endnote w:type="continuationSeparator" w:id="0">
    <w:p w:rsidR="00F954E5" w:rsidRDefault="00F954E5" w:rsidP="00903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E5" w:rsidRDefault="00F954E5" w:rsidP="00903B49">
      <w:r>
        <w:separator/>
      </w:r>
    </w:p>
  </w:footnote>
  <w:footnote w:type="continuationSeparator" w:id="0">
    <w:p w:rsidR="00F954E5" w:rsidRDefault="00F954E5" w:rsidP="00903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4E5" w:rsidRDefault="00F954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4E5" w:rsidRDefault="00F954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252CFB"/>
    <w:multiLevelType w:val="singleLevel"/>
    <w:tmpl w:val="DE252CFB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9F8"/>
    <w:rsid w:val="0002387B"/>
    <w:rsid w:val="00055B1B"/>
    <w:rsid w:val="00056446"/>
    <w:rsid w:val="00060CD4"/>
    <w:rsid w:val="00063121"/>
    <w:rsid w:val="000654AB"/>
    <w:rsid w:val="00067501"/>
    <w:rsid w:val="00077EE2"/>
    <w:rsid w:val="00092CA8"/>
    <w:rsid w:val="00097AFD"/>
    <w:rsid w:val="000A3263"/>
    <w:rsid w:val="000B1C56"/>
    <w:rsid w:val="000B494A"/>
    <w:rsid w:val="000C69D0"/>
    <w:rsid w:val="000E0D7E"/>
    <w:rsid w:val="000F7FF3"/>
    <w:rsid w:val="001055E2"/>
    <w:rsid w:val="001106BC"/>
    <w:rsid w:val="00116434"/>
    <w:rsid w:val="00116D33"/>
    <w:rsid w:val="00120183"/>
    <w:rsid w:val="00122908"/>
    <w:rsid w:val="00135584"/>
    <w:rsid w:val="00156826"/>
    <w:rsid w:val="00160DB2"/>
    <w:rsid w:val="00170035"/>
    <w:rsid w:val="00170D81"/>
    <w:rsid w:val="001765A7"/>
    <w:rsid w:val="00183C80"/>
    <w:rsid w:val="00192C68"/>
    <w:rsid w:val="00194CC1"/>
    <w:rsid w:val="001A318B"/>
    <w:rsid w:val="001A6832"/>
    <w:rsid w:val="001B6EDB"/>
    <w:rsid w:val="001B7C23"/>
    <w:rsid w:val="001E370B"/>
    <w:rsid w:val="001F4731"/>
    <w:rsid w:val="0020012A"/>
    <w:rsid w:val="00201835"/>
    <w:rsid w:val="00202AD2"/>
    <w:rsid w:val="00203BF4"/>
    <w:rsid w:val="00204698"/>
    <w:rsid w:val="002079AF"/>
    <w:rsid w:val="0021186D"/>
    <w:rsid w:val="00215D19"/>
    <w:rsid w:val="002353F9"/>
    <w:rsid w:val="00235DB5"/>
    <w:rsid w:val="0023787F"/>
    <w:rsid w:val="00244801"/>
    <w:rsid w:val="00253129"/>
    <w:rsid w:val="00255ABF"/>
    <w:rsid w:val="00271C09"/>
    <w:rsid w:val="002816DC"/>
    <w:rsid w:val="00294BFE"/>
    <w:rsid w:val="002B1EE1"/>
    <w:rsid w:val="002C442C"/>
    <w:rsid w:val="002D33E9"/>
    <w:rsid w:val="002E749F"/>
    <w:rsid w:val="002F0ED6"/>
    <w:rsid w:val="002F4787"/>
    <w:rsid w:val="003078CC"/>
    <w:rsid w:val="003130B5"/>
    <w:rsid w:val="00314031"/>
    <w:rsid w:val="0032155D"/>
    <w:rsid w:val="0032272D"/>
    <w:rsid w:val="003418A5"/>
    <w:rsid w:val="00342CE2"/>
    <w:rsid w:val="0034408C"/>
    <w:rsid w:val="003523A6"/>
    <w:rsid w:val="003524CE"/>
    <w:rsid w:val="003526B6"/>
    <w:rsid w:val="00364B4B"/>
    <w:rsid w:val="00370B35"/>
    <w:rsid w:val="003717CB"/>
    <w:rsid w:val="0037195F"/>
    <w:rsid w:val="0037323E"/>
    <w:rsid w:val="0038010E"/>
    <w:rsid w:val="00395CE9"/>
    <w:rsid w:val="003A3DB9"/>
    <w:rsid w:val="003B3BB8"/>
    <w:rsid w:val="003C2BA3"/>
    <w:rsid w:val="003D2980"/>
    <w:rsid w:val="003E6AA4"/>
    <w:rsid w:val="003F1A66"/>
    <w:rsid w:val="00401559"/>
    <w:rsid w:val="00415FBE"/>
    <w:rsid w:val="004269F8"/>
    <w:rsid w:val="00426D3C"/>
    <w:rsid w:val="00455480"/>
    <w:rsid w:val="004645C0"/>
    <w:rsid w:val="00466651"/>
    <w:rsid w:val="004724A9"/>
    <w:rsid w:val="00490D6D"/>
    <w:rsid w:val="00495484"/>
    <w:rsid w:val="00496244"/>
    <w:rsid w:val="004A42F8"/>
    <w:rsid w:val="004A5933"/>
    <w:rsid w:val="004B6CDC"/>
    <w:rsid w:val="004B7E54"/>
    <w:rsid w:val="004C31E3"/>
    <w:rsid w:val="004D302C"/>
    <w:rsid w:val="004D7CB6"/>
    <w:rsid w:val="004E5121"/>
    <w:rsid w:val="004E6AAB"/>
    <w:rsid w:val="004F7ED0"/>
    <w:rsid w:val="00500AEA"/>
    <w:rsid w:val="005319AA"/>
    <w:rsid w:val="00534260"/>
    <w:rsid w:val="00535BA8"/>
    <w:rsid w:val="00572BD9"/>
    <w:rsid w:val="00577C77"/>
    <w:rsid w:val="005803E0"/>
    <w:rsid w:val="00585249"/>
    <w:rsid w:val="00594E0F"/>
    <w:rsid w:val="0059799D"/>
    <w:rsid w:val="005A1A0D"/>
    <w:rsid w:val="005A1CD8"/>
    <w:rsid w:val="005A6B93"/>
    <w:rsid w:val="005C3BA3"/>
    <w:rsid w:val="005C53C2"/>
    <w:rsid w:val="005D4D10"/>
    <w:rsid w:val="005D722D"/>
    <w:rsid w:val="005E0EEF"/>
    <w:rsid w:val="005F6330"/>
    <w:rsid w:val="005F7ED4"/>
    <w:rsid w:val="00601ED2"/>
    <w:rsid w:val="0060747D"/>
    <w:rsid w:val="006558FF"/>
    <w:rsid w:val="006579B0"/>
    <w:rsid w:val="00660D1C"/>
    <w:rsid w:val="00660D39"/>
    <w:rsid w:val="00664650"/>
    <w:rsid w:val="00673DFE"/>
    <w:rsid w:val="00680065"/>
    <w:rsid w:val="00680325"/>
    <w:rsid w:val="0068688A"/>
    <w:rsid w:val="00695EC1"/>
    <w:rsid w:val="00697714"/>
    <w:rsid w:val="006C0F51"/>
    <w:rsid w:val="006D5B57"/>
    <w:rsid w:val="006E4612"/>
    <w:rsid w:val="006E7D5B"/>
    <w:rsid w:val="006F4AD1"/>
    <w:rsid w:val="006F749E"/>
    <w:rsid w:val="00713F43"/>
    <w:rsid w:val="00716298"/>
    <w:rsid w:val="00717E5C"/>
    <w:rsid w:val="00720F2E"/>
    <w:rsid w:val="00750D01"/>
    <w:rsid w:val="0075733F"/>
    <w:rsid w:val="00760FD8"/>
    <w:rsid w:val="00767E96"/>
    <w:rsid w:val="00795A4D"/>
    <w:rsid w:val="007973FA"/>
    <w:rsid w:val="007A7D7F"/>
    <w:rsid w:val="007B285F"/>
    <w:rsid w:val="007F061C"/>
    <w:rsid w:val="00803A18"/>
    <w:rsid w:val="008165D1"/>
    <w:rsid w:val="00823893"/>
    <w:rsid w:val="00827C7E"/>
    <w:rsid w:val="0083445A"/>
    <w:rsid w:val="008379AB"/>
    <w:rsid w:val="00843F42"/>
    <w:rsid w:val="00862534"/>
    <w:rsid w:val="00867E6F"/>
    <w:rsid w:val="00873BB1"/>
    <w:rsid w:val="0087443A"/>
    <w:rsid w:val="00875EA8"/>
    <w:rsid w:val="0088663E"/>
    <w:rsid w:val="008930E7"/>
    <w:rsid w:val="008A16FD"/>
    <w:rsid w:val="008C587F"/>
    <w:rsid w:val="008D4357"/>
    <w:rsid w:val="008D4461"/>
    <w:rsid w:val="008D4A7C"/>
    <w:rsid w:val="00900388"/>
    <w:rsid w:val="00903B49"/>
    <w:rsid w:val="00912EF8"/>
    <w:rsid w:val="00924B19"/>
    <w:rsid w:val="00925D24"/>
    <w:rsid w:val="00933FE1"/>
    <w:rsid w:val="0093571C"/>
    <w:rsid w:val="009361EA"/>
    <w:rsid w:val="0093765D"/>
    <w:rsid w:val="00942106"/>
    <w:rsid w:val="00966B9D"/>
    <w:rsid w:val="00982365"/>
    <w:rsid w:val="00993C8D"/>
    <w:rsid w:val="00993F49"/>
    <w:rsid w:val="009A0322"/>
    <w:rsid w:val="009A712A"/>
    <w:rsid w:val="009B2F59"/>
    <w:rsid w:val="009C3268"/>
    <w:rsid w:val="009D3703"/>
    <w:rsid w:val="009F38DA"/>
    <w:rsid w:val="009F57D5"/>
    <w:rsid w:val="00A043B5"/>
    <w:rsid w:val="00A30267"/>
    <w:rsid w:val="00A30C99"/>
    <w:rsid w:val="00A42410"/>
    <w:rsid w:val="00A437AB"/>
    <w:rsid w:val="00A4391C"/>
    <w:rsid w:val="00A50CB2"/>
    <w:rsid w:val="00A53A20"/>
    <w:rsid w:val="00A70DC4"/>
    <w:rsid w:val="00A74C8E"/>
    <w:rsid w:val="00AB49B5"/>
    <w:rsid w:val="00AC23BA"/>
    <w:rsid w:val="00AD1731"/>
    <w:rsid w:val="00AD4264"/>
    <w:rsid w:val="00AD64AB"/>
    <w:rsid w:val="00AE1577"/>
    <w:rsid w:val="00AF6A92"/>
    <w:rsid w:val="00AF7743"/>
    <w:rsid w:val="00B121CB"/>
    <w:rsid w:val="00B15180"/>
    <w:rsid w:val="00B26F81"/>
    <w:rsid w:val="00B40E76"/>
    <w:rsid w:val="00B45840"/>
    <w:rsid w:val="00B5098A"/>
    <w:rsid w:val="00B51CF2"/>
    <w:rsid w:val="00B52060"/>
    <w:rsid w:val="00B5368D"/>
    <w:rsid w:val="00B6648E"/>
    <w:rsid w:val="00B73F1E"/>
    <w:rsid w:val="00B7567A"/>
    <w:rsid w:val="00BA201C"/>
    <w:rsid w:val="00BB321F"/>
    <w:rsid w:val="00BB6AB8"/>
    <w:rsid w:val="00BC5296"/>
    <w:rsid w:val="00BC5EA4"/>
    <w:rsid w:val="00BD0FB5"/>
    <w:rsid w:val="00BD73E2"/>
    <w:rsid w:val="00BE22D2"/>
    <w:rsid w:val="00BF082A"/>
    <w:rsid w:val="00BF61F3"/>
    <w:rsid w:val="00C2208F"/>
    <w:rsid w:val="00C237B8"/>
    <w:rsid w:val="00C36841"/>
    <w:rsid w:val="00C4163E"/>
    <w:rsid w:val="00C47B53"/>
    <w:rsid w:val="00C51417"/>
    <w:rsid w:val="00C5277E"/>
    <w:rsid w:val="00C546B1"/>
    <w:rsid w:val="00C66BCA"/>
    <w:rsid w:val="00C773ED"/>
    <w:rsid w:val="00C77FD3"/>
    <w:rsid w:val="00C90D67"/>
    <w:rsid w:val="00C958AF"/>
    <w:rsid w:val="00CA14C8"/>
    <w:rsid w:val="00CA39D0"/>
    <w:rsid w:val="00CD78B2"/>
    <w:rsid w:val="00CF090A"/>
    <w:rsid w:val="00CF4B42"/>
    <w:rsid w:val="00D00E7C"/>
    <w:rsid w:val="00D061C8"/>
    <w:rsid w:val="00D069FB"/>
    <w:rsid w:val="00D24551"/>
    <w:rsid w:val="00D27A84"/>
    <w:rsid w:val="00D322EE"/>
    <w:rsid w:val="00D343EB"/>
    <w:rsid w:val="00D36D5D"/>
    <w:rsid w:val="00D745FE"/>
    <w:rsid w:val="00D85A97"/>
    <w:rsid w:val="00D93C4B"/>
    <w:rsid w:val="00D93DEC"/>
    <w:rsid w:val="00D949BC"/>
    <w:rsid w:val="00D97887"/>
    <w:rsid w:val="00DA1883"/>
    <w:rsid w:val="00DA5F29"/>
    <w:rsid w:val="00DA63B7"/>
    <w:rsid w:val="00DC5B2B"/>
    <w:rsid w:val="00DF010F"/>
    <w:rsid w:val="00DF1BDF"/>
    <w:rsid w:val="00DF2F8A"/>
    <w:rsid w:val="00DF5A02"/>
    <w:rsid w:val="00E0346E"/>
    <w:rsid w:val="00E1767F"/>
    <w:rsid w:val="00E31786"/>
    <w:rsid w:val="00E43A64"/>
    <w:rsid w:val="00E51DBE"/>
    <w:rsid w:val="00E548A3"/>
    <w:rsid w:val="00E60638"/>
    <w:rsid w:val="00E64007"/>
    <w:rsid w:val="00E66A29"/>
    <w:rsid w:val="00E73615"/>
    <w:rsid w:val="00E81253"/>
    <w:rsid w:val="00E90B94"/>
    <w:rsid w:val="00E9448B"/>
    <w:rsid w:val="00E96EEF"/>
    <w:rsid w:val="00EA051D"/>
    <w:rsid w:val="00EB698E"/>
    <w:rsid w:val="00EC47B6"/>
    <w:rsid w:val="00ED07FA"/>
    <w:rsid w:val="00EE50AD"/>
    <w:rsid w:val="00EE7699"/>
    <w:rsid w:val="00EF375D"/>
    <w:rsid w:val="00EF4C23"/>
    <w:rsid w:val="00EF4FB1"/>
    <w:rsid w:val="00F06A0E"/>
    <w:rsid w:val="00F11F68"/>
    <w:rsid w:val="00F13439"/>
    <w:rsid w:val="00F160FF"/>
    <w:rsid w:val="00F252EF"/>
    <w:rsid w:val="00F268AB"/>
    <w:rsid w:val="00F31F63"/>
    <w:rsid w:val="00F519E2"/>
    <w:rsid w:val="00F530E4"/>
    <w:rsid w:val="00F638C1"/>
    <w:rsid w:val="00F8514E"/>
    <w:rsid w:val="00F8673E"/>
    <w:rsid w:val="00F86E0C"/>
    <w:rsid w:val="00F90CFD"/>
    <w:rsid w:val="00F954E5"/>
    <w:rsid w:val="00F9669C"/>
    <w:rsid w:val="00FA07DF"/>
    <w:rsid w:val="00FB1F8F"/>
    <w:rsid w:val="00FB58EB"/>
    <w:rsid w:val="00FB6713"/>
    <w:rsid w:val="00FB7379"/>
    <w:rsid w:val="00FC1631"/>
    <w:rsid w:val="00FC448C"/>
    <w:rsid w:val="00FE0791"/>
    <w:rsid w:val="00FE7C8F"/>
    <w:rsid w:val="00FF0BD2"/>
    <w:rsid w:val="023A32CA"/>
    <w:rsid w:val="052B6834"/>
    <w:rsid w:val="27526D06"/>
    <w:rsid w:val="6F012D26"/>
    <w:rsid w:val="7B74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B49"/>
    <w:rPr>
      <w:sz w:val="28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3B4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3B49"/>
    <w:pPr>
      <w:keepNext/>
      <w:jc w:val="both"/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B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B49"/>
    <w:pPr>
      <w:keepNext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3B4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3B49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3B49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3B49"/>
    <w:rPr>
      <w:rFonts w:ascii="Cambria" w:hAnsi="Cambria" w:cs="Times New Roman"/>
      <w:b/>
      <w:sz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3B49"/>
    <w:rPr>
      <w:rFonts w:ascii="Calibri" w:hAnsi="Calibri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3B49"/>
    <w:rPr>
      <w:rFonts w:ascii="Calibri" w:hAnsi="Calibri" w:cs="Times New Roman"/>
      <w:b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3B49"/>
    <w:rPr>
      <w:rFonts w:ascii="Calibri" w:hAnsi="Calibri" w:cs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903B49"/>
    <w:rPr>
      <w:rFonts w:cs="Times New Roman"/>
      <w:i/>
    </w:rPr>
  </w:style>
  <w:style w:type="character" w:styleId="PageNumber">
    <w:name w:val="page number"/>
    <w:basedOn w:val="DefaultParagraphFont"/>
    <w:uiPriority w:val="99"/>
    <w:rsid w:val="00903B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3B49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3B49"/>
    <w:rPr>
      <w:rFonts w:cs="Times New Roman"/>
      <w:sz w:val="2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903B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3B49"/>
    <w:rPr>
      <w:rFonts w:cs="Times New Roman"/>
      <w:sz w:val="20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903B49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903B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3B49"/>
    <w:rPr>
      <w:rFonts w:cs="Times New Roman"/>
      <w:sz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03B49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3B49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903B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B49"/>
    <w:rPr>
      <w:rFonts w:cs="Times New Roman"/>
      <w:sz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03B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03B49"/>
    <w:rPr>
      <w:rFonts w:ascii="Cambria" w:hAnsi="Cambria" w:cs="Times New Roman"/>
      <w:b/>
      <w:kern w:val="28"/>
      <w:sz w:val="32"/>
      <w:lang w:val="ru-RU" w:eastAsia="ru-RU"/>
    </w:rPr>
  </w:style>
  <w:style w:type="paragraph" w:styleId="Footer">
    <w:name w:val="footer"/>
    <w:basedOn w:val="Normal"/>
    <w:link w:val="FooterChar"/>
    <w:uiPriority w:val="99"/>
    <w:rsid w:val="00903B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3B49"/>
    <w:rPr>
      <w:rFonts w:cs="Times New Roman"/>
      <w:sz w:val="20"/>
      <w:lang w:val="ru-RU" w:eastAsia="ru-RU"/>
    </w:rPr>
  </w:style>
  <w:style w:type="paragraph" w:styleId="NormalWeb">
    <w:name w:val="Normal (Web)"/>
    <w:basedOn w:val="Normal"/>
    <w:uiPriority w:val="99"/>
    <w:rsid w:val="00903B49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03B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3B49"/>
    <w:rPr>
      <w:rFonts w:cs="Times New Roman"/>
      <w:sz w:val="20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903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3B49"/>
    <w:rPr>
      <w:rFonts w:ascii="Courier New" w:hAnsi="Courier New" w:cs="Times New Roman"/>
      <w:sz w:val="20"/>
      <w:lang w:val="ru-RU" w:eastAsia="ru-RU"/>
    </w:rPr>
  </w:style>
  <w:style w:type="paragraph" w:styleId="BlockText">
    <w:name w:val="Block Text"/>
    <w:basedOn w:val="Normal"/>
    <w:uiPriority w:val="99"/>
    <w:rsid w:val="00903B49"/>
    <w:pPr>
      <w:ind w:left="-540" w:right="-334"/>
    </w:pPr>
    <w:rPr>
      <w:szCs w:val="24"/>
      <w:lang w:val="uk-UA"/>
    </w:rPr>
  </w:style>
  <w:style w:type="table" w:styleId="TableGrid">
    <w:name w:val="Table Grid"/>
    <w:basedOn w:val="TableNormal"/>
    <w:uiPriority w:val="99"/>
    <w:rsid w:val="00903B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903B49"/>
    <w:pPr>
      <w:suppressAutoHyphens/>
      <w:jc w:val="both"/>
    </w:pPr>
    <w:rPr>
      <w:lang w:val="uk-UA" w:eastAsia="ar-SA"/>
    </w:rPr>
  </w:style>
  <w:style w:type="character" w:customStyle="1" w:styleId="5">
    <w:name w:val="Основной текст (5)_"/>
    <w:link w:val="50"/>
    <w:uiPriority w:val="99"/>
    <w:locked/>
    <w:rsid w:val="00903B49"/>
    <w:rPr>
      <w:b/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03B49"/>
    <w:pPr>
      <w:widowControl w:val="0"/>
      <w:shd w:val="clear" w:color="auto" w:fill="FFFFFF"/>
      <w:spacing w:before="660" w:after="360" w:line="240" w:lineRule="atLeast"/>
    </w:pPr>
    <w:rPr>
      <w:b/>
      <w:sz w:val="27"/>
      <w:lang w:val="uk-UA" w:eastAsia="uk-UA"/>
    </w:rPr>
  </w:style>
  <w:style w:type="character" w:customStyle="1" w:styleId="53pt">
    <w:name w:val="Основной текст (5) + Интервал 3 pt"/>
    <w:uiPriority w:val="99"/>
    <w:rsid w:val="00903B49"/>
    <w:rPr>
      <w:b/>
      <w:spacing w:val="60"/>
      <w:sz w:val="27"/>
    </w:rPr>
  </w:style>
  <w:style w:type="paragraph" w:styleId="ListParagraph">
    <w:name w:val="List Paragraph"/>
    <w:basedOn w:val="Normal"/>
    <w:uiPriority w:val="99"/>
    <w:qFormat/>
    <w:rsid w:val="00903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1155</Words>
  <Characters>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93</cp:revision>
  <cp:lastPrinted>2023-08-28T11:16:00Z</cp:lastPrinted>
  <dcterms:created xsi:type="dcterms:W3CDTF">2021-02-04T06:54:00Z</dcterms:created>
  <dcterms:modified xsi:type="dcterms:W3CDTF">2023-08-31T06:20:00Z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8DBB2D80EC8D499A983C0F40B077FDA7</vt:lpwstr>
  </property>
</Properties>
</file>