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6C" w:rsidRPr="003D21EB" w:rsidRDefault="006C5E6C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1E4562">
        <w:rPr>
          <w:b/>
          <w:noProof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TSIGN" style="width:41.25pt;height:54pt;visibility:visible">
            <v:imagedata r:id="rId5" o:title="" grayscale="t"/>
          </v:shape>
        </w:pict>
      </w:r>
    </w:p>
    <w:p w:rsidR="006C5E6C" w:rsidRPr="00D46B32" w:rsidRDefault="006C5E6C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:rsidR="006C5E6C" w:rsidRPr="003D21EB" w:rsidRDefault="006C5E6C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:rsidR="006C5E6C" w:rsidRPr="003D21EB" w:rsidRDefault="006C5E6C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</w:t>
      </w:r>
      <w:r>
        <w:rPr>
          <w:b/>
          <w:sz w:val="32"/>
          <w:szCs w:val="32"/>
          <w:lang w:val="en-US"/>
        </w:rPr>
        <w:t>LXI</w:t>
      </w:r>
      <w:r>
        <w:rPr>
          <w:b/>
          <w:sz w:val="32"/>
          <w:szCs w:val="32"/>
          <w:lang w:val="uk-UA"/>
        </w:rPr>
        <w:t xml:space="preserve">   CЕСІЯ   </w:t>
      </w:r>
      <w:r>
        <w:rPr>
          <w:b/>
          <w:sz w:val="32"/>
          <w:szCs w:val="32"/>
          <w:lang w:val="en-US"/>
        </w:rPr>
        <w:t>VIII</w:t>
      </w:r>
      <w:r w:rsidRPr="003D21EB">
        <w:rPr>
          <w:b/>
          <w:sz w:val="32"/>
          <w:szCs w:val="32"/>
          <w:lang w:val="uk-UA"/>
        </w:rPr>
        <w:t xml:space="preserve">   СКЛИКАННЯ</w:t>
      </w:r>
    </w:p>
    <w:p w:rsidR="006C5E6C" w:rsidRPr="003D21EB" w:rsidRDefault="006C5E6C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:rsidR="006C5E6C" w:rsidRPr="003D21EB" w:rsidRDefault="006C5E6C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Н Я  </w:t>
      </w:r>
    </w:p>
    <w:p w:rsidR="006C5E6C" w:rsidRDefault="006C5E6C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:rsidR="006C5E6C" w:rsidRPr="00A45484" w:rsidRDefault="006C5E6C" w:rsidP="003D21EB">
      <w:pPr>
        <w:spacing w:after="0" w:line="192" w:lineRule="auto"/>
        <w:rPr>
          <w:b/>
          <w:sz w:val="28"/>
          <w:szCs w:val="28"/>
        </w:rPr>
      </w:pPr>
      <w:r w:rsidRPr="00A45484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«07»  листопада </w:t>
      </w:r>
      <w:r w:rsidRPr="00EE2F34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4</w:t>
      </w:r>
      <w:r w:rsidRPr="00EE2F34">
        <w:rPr>
          <w:sz w:val="28"/>
          <w:szCs w:val="28"/>
          <w:lang w:val="uk-UA"/>
        </w:rPr>
        <w:t xml:space="preserve"> </w:t>
      </w:r>
      <w:r w:rsidRPr="00EE2F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</w:t>
      </w:r>
      <w:r w:rsidRPr="00A4548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3D21EB">
        <w:rPr>
          <w:sz w:val="28"/>
          <w:szCs w:val="28"/>
          <w:lang w:val="uk-UA"/>
        </w:rPr>
        <w:t>Лозова</w:t>
      </w:r>
      <w:r>
        <w:rPr>
          <w:sz w:val="28"/>
          <w:szCs w:val="28"/>
          <w:lang w:val="uk-UA"/>
        </w:rPr>
        <w:t xml:space="preserve">                                               </w:t>
      </w:r>
      <w:r w:rsidRPr="00EE2F34">
        <w:rPr>
          <w:sz w:val="28"/>
          <w:szCs w:val="28"/>
          <w:lang w:val="uk-UA"/>
        </w:rPr>
        <w:t xml:space="preserve">№ </w:t>
      </w:r>
      <w:r w:rsidRPr="00A45484">
        <w:rPr>
          <w:sz w:val="28"/>
          <w:szCs w:val="28"/>
        </w:rPr>
        <w:t>2241</w:t>
      </w:r>
    </w:p>
    <w:p w:rsidR="006C5E6C" w:rsidRPr="003D21EB" w:rsidRDefault="006C5E6C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4219"/>
      </w:tblGrid>
      <w:tr w:rsidR="006C5E6C" w:rsidRPr="00A45484" w:rsidTr="00F52317">
        <w:trPr>
          <w:trHeight w:val="2129"/>
        </w:trPr>
        <w:tc>
          <w:tcPr>
            <w:tcW w:w="4219" w:type="dxa"/>
          </w:tcPr>
          <w:p w:rsidR="006C5E6C" w:rsidRDefault="006C5E6C" w:rsidP="00B16C70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416BC">
              <w:rPr>
                <w:b/>
                <w:sz w:val="28"/>
                <w:szCs w:val="28"/>
                <w:lang w:val="uk-UA"/>
              </w:rPr>
              <w:t>Про спрямування фінансової підтримки КП «</w:t>
            </w:r>
            <w:r>
              <w:rPr>
                <w:b/>
                <w:sz w:val="28"/>
                <w:szCs w:val="28"/>
                <w:lang w:val="uk-UA"/>
              </w:rPr>
              <w:t>Лозівська друкарня</w:t>
            </w:r>
            <w:r w:rsidRPr="000416BC">
              <w:rPr>
                <w:b/>
                <w:sz w:val="28"/>
                <w:szCs w:val="28"/>
                <w:lang w:val="uk-UA"/>
              </w:rPr>
              <w:t>» на безповоротній основі для здійснення фінансово-господарської діяльності</w:t>
            </w:r>
            <w:r>
              <w:rPr>
                <w:b/>
                <w:sz w:val="28"/>
                <w:szCs w:val="28"/>
                <w:lang w:val="uk-UA"/>
              </w:rPr>
              <w:t xml:space="preserve"> (виплата заробітної плати та сплата податків)</w:t>
            </w:r>
          </w:p>
          <w:p w:rsidR="006C5E6C" w:rsidRPr="000416BC" w:rsidRDefault="006C5E6C" w:rsidP="00B16C70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416B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C5E6C" w:rsidRPr="00C95C0F" w:rsidRDefault="006C5E6C" w:rsidP="00153FE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5C0F">
        <w:rPr>
          <w:sz w:val="28"/>
          <w:szCs w:val="28"/>
          <w:lang w:val="uk-UA"/>
        </w:rPr>
        <w:t xml:space="preserve">Відповідно до п. 27 </w:t>
      </w:r>
      <w:r>
        <w:rPr>
          <w:sz w:val="28"/>
          <w:szCs w:val="28"/>
          <w:lang w:val="uk-UA"/>
        </w:rPr>
        <w:t xml:space="preserve">ч. 1 </w:t>
      </w:r>
      <w:r w:rsidRPr="00C95C0F">
        <w:rPr>
          <w:sz w:val="28"/>
          <w:szCs w:val="28"/>
          <w:lang w:val="uk-UA"/>
        </w:rPr>
        <w:t>ст. 26 Закону України «Про місцеве самоврядування в Україні», п. 5</w:t>
      </w:r>
      <w:r>
        <w:rPr>
          <w:sz w:val="17"/>
          <w:szCs w:val="17"/>
          <w:vertAlign w:val="superscript"/>
          <w:lang w:val="uk-UA"/>
        </w:rPr>
        <w:t>2</w:t>
      </w:r>
      <w:r w:rsidRPr="00C95C0F">
        <w:rPr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>
        <w:rPr>
          <w:sz w:val="28"/>
          <w:szCs w:val="28"/>
          <w:lang w:val="uk-UA"/>
        </w:rPr>
        <w:t xml:space="preserve">могу суб’єктам господарювання», </w:t>
      </w:r>
      <w:r w:rsidRPr="00C95C0F">
        <w:rPr>
          <w:sz w:val="28"/>
          <w:szCs w:val="28"/>
          <w:lang w:val="uk-UA"/>
        </w:rPr>
        <w:t>керуючись «Програмою реформування і розвитку житлово-комунального господарства Лозівської міської територіальної громади на 2022-2024 роки», затвердженою рішенням міської ради від 23.12.2021 №846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>
        <w:rPr>
          <w:sz w:val="28"/>
          <w:szCs w:val="28"/>
          <w:lang w:val="uk-UA"/>
        </w:rPr>
        <w:t>м міської ради від 14.07.2022 №</w:t>
      </w:r>
      <w:r w:rsidRPr="00C95C0F">
        <w:rPr>
          <w:sz w:val="28"/>
          <w:szCs w:val="28"/>
          <w:lang w:val="uk-UA"/>
        </w:rPr>
        <w:t>1014,</w:t>
      </w:r>
      <w:r>
        <w:rPr>
          <w:sz w:val="28"/>
          <w:szCs w:val="28"/>
          <w:lang w:val="uk-UA"/>
        </w:rPr>
        <w:t xml:space="preserve"> </w:t>
      </w:r>
      <w:r w:rsidRPr="00C95C0F">
        <w:rPr>
          <w:sz w:val="28"/>
          <w:szCs w:val="28"/>
          <w:lang w:val="uk-UA"/>
        </w:rPr>
        <w:t>розглянувши лист комунального підприємства «</w:t>
      </w:r>
      <w:r>
        <w:rPr>
          <w:sz w:val="28"/>
          <w:szCs w:val="28"/>
          <w:lang w:val="uk-UA"/>
        </w:rPr>
        <w:t>Лозівська друкарня</w:t>
      </w:r>
      <w:r w:rsidRPr="00C95C0F">
        <w:rPr>
          <w:sz w:val="28"/>
          <w:szCs w:val="28"/>
          <w:lang w:val="uk-UA"/>
        </w:rPr>
        <w:t xml:space="preserve">» Лозівської міської ради Харківської області від </w:t>
      </w:r>
      <w:r w:rsidRPr="00DE3F81">
        <w:rPr>
          <w:sz w:val="28"/>
          <w:szCs w:val="28"/>
          <w:lang w:val="uk-UA"/>
        </w:rPr>
        <w:t>01.11.2024 № 39</w:t>
      </w:r>
      <w:r>
        <w:rPr>
          <w:sz w:val="28"/>
          <w:szCs w:val="28"/>
          <w:lang w:val="uk-UA"/>
        </w:rPr>
        <w:t xml:space="preserve">, </w:t>
      </w:r>
      <w:r w:rsidRPr="00C95C0F">
        <w:rPr>
          <w:sz w:val="28"/>
          <w:szCs w:val="28"/>
          <w:lang w:val="uk-UA"/>
        </w:rPr>
        <w:t>міська рада</w:t>
      </w:r>
    </w:p>
    <w:p w:rsidR="006C5E6C" w:rsidRPr="000416BC" w:rsidRDefault="006C5E6C" w:rsidP="00153FEA">
      <w:pPr>
        <w:pStyle w:val="NormalWeb"/>
        <w:spacing w:before="0" w:beforeAutospacing="0" w:after="0" w:afterAutospacing="0"/>
        <w:jc w:val="both"/>
        <w:rPr>
          <w:color w:val="FF0000"/>
          <w:lang w:val="uk-UA"/>
        </w:rPr>
      </w:pPr>
    </w:p>
    <w:p w:rsidR="006C5E6C" w:rsidRPr="00C95C0F" w:rsidRDefault="006C5E6C" w:rsidP="00153FEA">
      <w:pPr>
        <w:spacing w:line="240" w:lineRule="auto"/>
        <w:jc w:val="both"/>
        <w:rPr>
          <w:b/>
          <w:sz w:val="28"/>
          <w:szCs w:val="28"/>
          <w:lang w:val="uk-UA"/>
        </w:rPr>
      </w:pPr>
      <w:r w:rsidRPr="00C95C0F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И Л А:</w:t>
      </w:r>
    </w:p>
    <w:p w:rsidR="006C5E6C" w:rsidRPr="0017671D" w:rsidRDefault="006C5E6C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17671D">
        <w:rPr>
          <w:sz w:val="28"/>
          <w:szCs w:val="28"/>
          <w:lang w:val="uk-UA"/>
        </w:rPr>
        <w:t xml:space="preserve">Спрямувати фінансову підтримку на безповоротній основі для поліпшення фінансово-господарської діяльності </w:t>
      </w:r>
      <w:r>
        <w:rPr>
          <w:sz w:val="28"/>
          <w:szCs w:val="28"/>
          <w:lang w:val="uk-UA"/>
        </w:rPr>
        <w:t xml:space="preserve">підприємства на погашення заборгованості з виплати заробітної плати та сплату податків станом на 01.11.2024 року, </w:t>
      </w:r>
      <w:r w:rsidRPr="0017671D">
        <w:rPr>
          <w:sz w:val="28"/>
          <w:szCs w:val="28"/>
          <w:lang w:val="uk-UA"/>
        </w:rPr>
        <w:t>комунальному підприємству «</w:t>
      </w:r>
      <w:r>
        <w:rPr>
          <w:sz w:val="28"/>
          <w:szCs w:val="28"/>
          <w:lang w:val="uk-UA"/>
        </w:rPr>
        <w:t>Лозівська друкарня</w:t>
      </w:r>
      <w:r w:rsidRPr="0017671D">
        <w:rPr>
          <w:sz w:val="28"/>
          <w:szCs w:val="28"/>
          <w:lang w:val="uk-UA"/>
        </w:rPr>
        <w:t>» Лозівської міської ради Харківської області в сумі</w:t>
      </w:r>
      <w:r>
        <w:rPr>
          <w:sz w:val="28"/>
          <w:szCs w:val="28"/>
          <w:lang w:val="uk-UA"/>
        </w:rPr>
        <w:t xml:space="preserve"> 169 999,00 </w:t>
      </w:r>
      <w:r w:rsidRPr="0017671D">
        <w:rPr>
          <w:sz w:val="28"/>
          <w:szCs w:val="28"/>
          <w:lang w:val="uk-UA"/>
        </w:rPr>
        <w:t>грн</w:t>
      </w:r>
      <w:r w:rsidRPr="00F5689B">
        <w:rPr>
          <w:sz w:val="28"/>
          <w:szCs w:val="28"/>
          <w:lang w:val="uk-UA"/>
        </w:rPr>
        <w:t>. (сто шістдесят дев’ять тисяч дев’ятсот дев’яносто дев’ять грн. 00 коп.)</w:t>
      </w:r>
      <w:r w:rsidRPr="0017671D">
        <w:rPr>
          <w:sz w:val="28"/>
          <w:szCs w:val="28"/>
          <w:lang w:val="uk-UA"/>
        </w:rPr>
        <w:t xml:space="preserve"> за рахунок коштів бюджету Лозівської міської територіальної громади на 2024 рік шляхом перерахування коштів з </w:t>
      </w:r>
      <w:r>
        <w:rPr>
          <w:sz w:val="28"/>
          <w:szCs w:val="28"/>
          <w:lang w:val="uk-UA"/>
        </w:rPr>
        <w:t xml:space="preserve">рахунку головного розпорядника </w:t>
      </w:r>
      <w:r w:rsidRPr="0017671D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>
        <w:rPr>
          <w:sz w:val="28"/>
          <w:szCs w:val="28"/>
          <w:lang w:val="uk-UA"/>
        </w:rPr>
        <w:t>іської ради Харківської області</w:t>
      </w:r>
      <w:r w:rsidRPr="0017671D">
        <w:rPr>
          <w:sz w:val="28"/>
          <w:szCs w:val="28"/>
          <w:lang w:val="uk-UA"/>
        </w:rPr>
        <w:t xml:space="preserve"> на розрахунковий рахунок комунального підприємства «</w:t>
      </w:r>
      <w:r>
        <w:rPr>
          <w:sz w:val="28"/>
          <w:szCs w:val="28"/>
          <w:lang w:val="uk-UA"/>
        </w:rPr>
        <w:t>Лозівська друкарня</w:t>
      </w:r>
      <w:r w:rsidRPr="0017671D">
        <w:rPr>
          <w:sz w:val="28"/>
          <w:szCs w:val="28"/>
          <w:lang w:val="uk-UA"/>
        </w:rPr>
        <w:t>» Лозівської міської ради Харківської області, який відкрито в Управлінні державної казначейської служби України за КПКВК 1217370.</w:t>
      </w:r>
    </w:p>
    <w:p w:rsidR="006C5E6C" w:rsidRPr="0017671D" w:rsidRDefault="006C5E6C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C1797B">
        <w:rPr>
          <w:sz w:val="28"/>
          <w:szCs w:val="28"/>
          <w:lang w:val="uk-UA"/>
        </w:rPr>
        <w:t>Управлінню житлово-комунального господарства та будівництва Лозівської міської ради Харківської області укласти договір з комунальним підприємством «</w:t>
      </w:r>
      <w:r>
        <w:rPr>
          <w:sz w:val="28"/>
          <w:szCs w:val="28"/>
          <w:lang w:val="uk-UA"/>
        </w:rPr>
        <w:t>Лозівська друкарня</w:t>
      </w:r>
      <w:r w:rsidRPr="00C1797B">
        <w:rPr>
          <w:sz w:val="28"/>
          <w:szCs w:val="28"/>
          <w:lang w:val="uk-UA"/>
        </w:rPr>
        <w:t xml:space="preserve">» Лозівської міської ради Харківської області </w:t>
      </w:r>
      <w:r w:rsidRPr="0017671D">
        <w:rPr>
          <w:sz w:val="28"/>
          <w:szCs w:val="28"/>
          <w:lang w:val="uk-UA"/>
        </w:rPr>
        <w:t xml:space="preserve">про використання коштів </w:t>
      </w:r>
      <w:r>
        <w:rPr>
          <w:sz w:val="28"/>
          <w:szCs w:val="28"/>
          <w:lang w:val="uk-UA"/>
        </w:rPr>
        <w:t>на погашення заборгованості з виплати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заробітної плати та сплату податків станом на 01.11.2024 року.</w:t>
      </w:r>
    </w:p>
    <w:p w:rsidR="006C5E6C" w:rsidRPr="0017671D" w:rsidRDefault="006C5E6C" w:rsidP="00153FEA">
      <w:pPr>
        <w:tabs>
          <w:tab w:val="left" w:pos="851"/>
          <w:tab w:val="left" w:pos="1418"/>
          <w:tab w:val="left" w:pos="1843"/>
        </w:tabs>
        <w:spacing w:line="240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055F6F">
        <w:rPr>
          <w:sz w:val="28"/>
          <w:szCs w:val="28"/>
          <w:lang w:val="uk-UA"/>
        </w:rPr>
        <w:t xml:space="preserve">3. </w:t>
      </w:r>
      <w:r w:rsidRPr="0017671D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7671D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7671D">
        <w:rPr>
          <w:sz w:val="28"/>
          <w:szCs w:val="28"/>
          <w:lang w:val="uk-UA"/>
        </w:rPr>
        <w:t>покласти на постійні</w:t>
      </w:r>
      <w:r>
        <w:rPr>
          <w:sz w:val="28"/>
          <w:szCs w:val="28"/>
          <w:lang w:val="uk-UA"/>
        </w:rPr>
        <w:t xml:space="preserve"> </w:t>
      </w:r>
      <w:r w:rsidRPr="0017671D">
        <w:rPr>
          <w:sz w:val="28"/>
          <w:szCs w:val="28"/>
          <w:lang w:val="uk-UA"/>
        </w:rPr>
        <w:t>комісії</w:t>
      </w:r>
      <w:r>
        <w:rPr>
          <w:sz w:val="28"/>
          <w:szCs w:val="28"/>
          <w:lang w:val="uk-UA"/>
        </w:rPr>
        <w:t>:</w:t>
      </w:r>
      <w:r w:rsidRPr="0017671D">
        <w:rPr>
          <w:sz w:val="28"/>
          <w:szCs w:val="28"/>
          <w:lang w:val="uk-UA"/>
        </w:rPr>
        <w:t xml:space="preserve"> з питань</w:t>
      </w:r>
      <w:r>
        <w:rPr>
          <w:sz w:val="28"/>
          <w:szCs w:val="28"/>
          <w:lang w:val="uk-UA"/>
        </w:rPr>
        <w:t xml:space="preserve"> </w:t>
      </w:r>
      <w:r w:rsidRPr="0017671D">
        <w:rPr>
          <w:sz w:val="28"/>
          <w:szCs w:val="28"/>
          <w:lang w:val="uk-UA"/>
        </w:rPr>
        <w:t>житлово-комунального</w:t>
      </w:r>
      <w:r>
        <w:rPr>
          <w:sz w:val="28"/>
          <w:szCs w:val="28"/>
          <w:lang w:val="uk-UA"/>
        </w:rPr>
        <w:t xml:space="preserve"> </w:t>
      </w:r>
      <w:r w:rsidRPr="0017671D">
        <w:rPr>
          <w:sz w:val="28"/>
          <w:szCs w:val="28"/>
          <w:lang w:val="uk-UA"/>
        </w:rPr>
        <w:t>господарства, транспорту та управління комунальною власністю</w:t>
      </w:r>
      <w:r>
        <w:rPr>
          <w:sz w:val="28"/>
          <w:szCs w:val="28"/>
          <w:lang w:val="uk-UA"/>
        </w:rPr>
        <w:t>;</w:t>
      </w:r>
      <w:r w:rsidRPr="0017671D">
        <w:rPr>
          <w:sz w:val="28"/>
          <w:szCs w:val="28"/>
          <w:lang w:val="uk-UA"/>
        </w:rPr>
        <w:t xml:space="preserve"> з питань бюджету та залучення інвестицій.</w:t>
      </w:r>
    </w:p>
    <w:p w:rsidR="006C5E6C" w:rsidRPr="0017671D" w:rsidRDefault="006C5E6C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:rsidR="006C5E6C" w:rsidRPr="0017671D" w:rsidRDefault="006C5E6C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 w:rsidRPr="0017671D">
        <w:rPr>
          <w:b/>
          <w:bCs/>
          <w:sz w:val="28"/>
          <w:szCs w:val="28"/>
          <w:lang w:val="uk-UA"/>
        </w:rPr>
        <w:t>Міський  голова                                                                Сергій ЗЕЛЕНСЬКИЙ</w:t>
      </w:r>
    </w:p>
    <w:p w:rsidR="006C5E6C" w:rsidRDefault="006C5E6C" w:rsidP="00485D12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</w:rPr>
      </w:pPr>
    </w:p>
    <w:p w:rsidR="006C5E6C" w:rsidRPr="0017671D" w:rsidRDefault="006C5E6C" w:rsidP="00485D12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</w:rPr>
      </w:pPr>
      <w:r w:rsidRPr="0017671D">
        <w:rPr>
          <w:bCs/>
          <w:sz w:val="22"/>
          <w:szCs w:val="22"/>
        </w:rPr>
        <w:t xml:space="preserve">Микола Пономар, 22015                                       </w:t>
      </w:r>
      <w:r>
        <w:rPr>
          <w:bCs/>
          <w:sz w:val="22"/>
          <w:szCs w:val="22"/>
        </w:rPr>
        <w:t xml:space="preserve">                               </w:t>
      </w:r>
    </w:p>
    <w:p w:rsidR="006C5E6C" w:rsidRPr="0017671D" w:rsidRDefault="006C5E6C" w:rsidP="00485D12">
      <w:pPr>
        <w:pStyle w:val="60"/>
        <w:shd w:val="clear" w:color="auto" w:fill="auto"/>
        <w:spacing w:before="0" w:line="360" w:lineRule="auto"/>
        <w:ind w:left="5672" w:right="-2"/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</w:t>
      </w:r>
    </w:p>
    <w:p w:rsidR="006C5E6C" w:rsidRPr="0017671D" w:rsidRDefault="006C5E6C">
      <w:pPr>
        <w:spacing w:line="216" w:lineRule="auto"/>
        <w:jc w:val="both"/>
        <w:rPr>
          <w:lang w:val="uk-UA"/>
        </w:rPr>
      </w:pPr>
    </w:p>
    <w:sectPr w:rsidR="006C5E6C" w:rsidRPr="0017671D" w:rsidSect="0033466E">
      <w:pgSz w:w="11906" w:h="16838"/>
      <w:pgMar w:top="709" w:right="566" w:bottom="568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8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4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0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86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25" w:hanging="2160"/>
      </w:pPr>
      <w:rPr>
        <w:rFonts w:cs="Times New Roman"/>
      </w:rPr>
    </w:lvl>
  </w:abstractNum>
  <w:abstractNum w:abstractNumId="4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90F"/>
    <w:rsid w:val="000416BC"/>
    <w:rsid w:val="0004429F"/>
    <w:rsid w:val="00044AA2"/>
    <w:rsid w:val="00055F6F"/>
    <w:rsid w:val="000A0010"/>
    <w:rsid w:val="000A7A62"/>
    <w:rsid w:val="000B17E3"/>
    <w:rsid w:val="000B64C6"/>
    <w:rsid w:val="000C266C"/>
    <w:rsid w:val="000C471F"/>
    <w:rsid w:val="000D1DAC"/>
    <w:rsid w:val="000E2357"/>
    <w:rsid w:val="000F490F"/>
    <w:rsid w:val="000F7999"/>
    <w:rsid w:val="00153FEA"/>
    <w:rsid w:val="0017671D"/>
    <w:rsid w:val="001814D1"/>
    <w:rsid w:val="001874F2"/>
    <w:rsid w:val="001C7EB0"/>
    <w:rsid w:val="001D0D53"/>
    <w:rsid w:val="001E4562"/>
    <w:rsid w:val="00232419"/>
    <w:rsid w:val="0023735C"/>
    <w:rsid w:val="00241D03"/>
    <w:rsid w:val="002B4080"/>
    <w:rsid w:val="002B6E98"/>
    <w:rsid w:val="002B7362"/>
    <w:rsid w:val="002C0459"/>
    <w:rsid w:val="002D7E7E"/>
    <w:rsid w:val="00320F1E"/>
    <w:rsid w:val="003268FE"/>
    <w:rsid w:val="003345E8"/>
    <w:rsid w:val="0033466E"/>
    <w:rsid w:val="0038398E"/>
    <w:rsid w:val="003A3E7F"/>
    <w:rsid w:val="003B03AE"/>
    <w:rsid w:val="003B27A4"/>
    <w:rsid w:val="003D21EB"/>
    <w:rsid w:val="004135CF"/>
    <w:rsid w:val="0042412E"/>
    <w:rsid w:val="004332AD"/>
    <w:rsid w:val="0044526F"/>
    <w:rsid w:val="00450BD0"/>
    <w:rsid w:val="00485D12"/>
    <w:rsid w:val="004911A3"/>
    <w:rsid w:val="00496AD5"/>
    <w:rsid w:val="004A0B28"/>
    <w:rsid w:val="004D2F37"/>
    <w:rsid w:val="004E1C8E"/>
    <w:rsid w:val="004F3A7F"/>
    <w:rsid w:val="005B5C7D"/>
    <w:rsid w:val="005C7F85"/>
    <w:rsid w:val="005D32B0"/>
    <w:rsid w:val="005F018C"/>
    <w:rsid w:val="006349F9"/>
    <w:rsid w:val="00635D98"/>
    <w:rsid w:val="00677DF8"/>
    <w:rsid w:val="00691D6A"/>
    <w:rsid w:val="00694432"/>
    <w:rsid w:val="006A416B"/>
    <w:rsid w:val="006C5E6C"/>
    <w:rsid w:val="006D718F"/>
    <w:rsid w:val="00772593"/>
    <w:rsid w:val="00781D2D"/>
    <w:rsid w:val="007B34F2"/>
    <w:rsid w:val="008B3D0D"/>
    <w:rsid w:val="008C1585"/>
    <w:rsid w:val="008D76BC"/>
    <w:rsid w:val="009231BD"/>
    <w:rsid w:val="009261B2"/>
    <w:rsid w:val="00935F84"/>
    <w:rsid w:val="00950BB6"/>
    <w:rsid w:val="0098082F"/>
    <w:rsid w:val="00992C89"/>
    <w:rsid w:val="009B227A"/>
    <w:rsid w:val="009C70C1"/>
    <w:rsid w:val="00A12835"/>
    <w:rsid w:val="00A45484"/>
    <w:rsid w:val="00A62042"/>
    <w:rsid w:val="00A641BA"/>
    <w:rsid w:val="00A94CED"/>
    <w:rsid w:val="00AB7B2C"/>
    <w:rsid w:val="00AB7C40"/>
    <w:rsid w:val="00AE0DE1"/>
    <w:rsid w:val="00AF5E8E"/>
    <w:rsid w:val="00B05A54"/>
    <w:rsid w:val="00B16C70"/>
    <w:rsid w:val="00B2010E"/>
    <w:rsid w:val="00B245C1"/>
    <w:rsid w:val="00B420E6"/>
    <w:rsid w:val="00BB16F4"/>
    <w:rsid w:val="00BB6F38"/>
    <w:rsid w:val="00BD2602"/>
    <w:rsid w:val="00BF1DF9"/>
    <w:rsid w:val="00C07227"/>
    <w:rsid w:val="00C145C7"/>
    <w:rsid w:val="00C1797B"/>
    <w:rsid w:val="00C31DAE"/>
    <w:rsid w:val="00C36667"/>
    <w:rsid w:val="00C625CB"/>
    <w:rsid w:val="00C64EDF"/>
    <w:rsid w:val="00C834FE"/>
    <w:rsid w:val="00C926D3"/>
    <w:rsid w:val="00C95C0F"/>
    <w:rsid w:val="00CA483C"/>
    <w:rsid w:val="00CB0880"/>
    <w:rsid w:val="00CB0AC4"/>
    <w:rsid w:val="00CC5E46"/>
    <w:rsid w:val="00CD63EC"/>
    <w:rsid w:val="00D06883"/>
    <w:rsid w:val="00D3459E"/>
    <w:rsid w:val="00D46B32"/>
    <w:rsid w:val="00D547DB"/>
    <w:rsid w:val="00D85B14"/>
    <w:rsid w:val="00DB11C4"/>
    <w:rsid w:val="00DC15CA"/>
    <w:rsid w:val="00DE3F81"/>
    <w:rsid w:val="00DE65ED"/>
    <w:rsid w:val="00E1769C"/>
    <w:rsid w:val="00E43F9D"/>
    <w:rsid w:val="00E87109"/>
    <w:rsid w:val="00E91F34"/>
    <w:rsid w:val="00EE2F34"/>
    <w:rsid w:val="00EF1A69"/>
    <w:rsid w:val="00F1040C"/>
    <w:rsid w:val="00F16A4A"/>
    <w:rsid w:val="00F335FC"/>
    <w:rsid w:val="00F40A90"/>
    <w:rsid w:val="00F52317"/>
    <w:rsid w:val="00F5689B"/>
    <w:rsid w:val="00F64D24"/>
    <w:rsid w:val="00FA012A"/>
    <w:rsid w:val="00FC0267"/>
    <w:rsid w:val="00FC51F8"/>
    <w:rsid w:val="00FC7EFF"/>
    <w:rsid w:val="00FF393C"/>
    <w:rsid w:val="00FF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F8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677DF8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677DF8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677DF8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link w:val="Heading4Char"/>
    <w:uiPriority w:val="99"/>
    <w:qFormat/>
    <w:rsid w:val="00677DF8"/>
    <w:p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apple-converted-space">
    <w:name w:val="apple-converted-space"/>
    <w:uiPriority w:val="99"/>
    <w:rsid w:val="00677DF8"/>
  </w:style>
  <w:style w:type="paragraph" w:styleId="BalloonText">
    <w:name w:val="Balloon Text"/>
    <w:basedOn w:val="Normal"/>
    <w:link w:val="BalloonTextChar"/>
    <w:uiPriority w:val="99"/>
    <w:rsid w:val="00677DF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677DF8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677DF8"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ru-RU" w:eastAsia="ru-RU"/>
    </w:rPr>
  </w:style>
  <w:style w:type="character" w:customStyle="1" w:styleId="a">
    <w:name w:val="Верхний колонтитул Знак"/>
    <w:uiPriority w:val="99"/>
    <w:rsid w:val="00677DF8"/>
    <w:rPr>
      <w:sz w:val="24"/>
    </w:rPr>
  </w:style>
  <w:style w:type="paragraph" w:styleId="Footer">
    <w:name w:val="footer"/>
    <w:basedOn w:val="Normal"/>
    <w:link w:val="FooterChar"/>
    <w:uiPriority w:val="99"/>
    <w:rsid w:val="00677DF8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ru-RU" w:eastAsia="ru-RU"/>
    </w:rPr>
  </w:style>
  <w:style w:type="character" w:customStyle="1" w:styleId="a0">
    <w:name w:val="Нижний колонтитул Знак"/>
    <w:uiPriority w:val="99"/>
    <w:rsid w:val="00677DF8"/>
    <w:rPr>
      <w:sz w:val="24"/>
    </w:rPr>
  </w:style>
  <w:style w:type="character" w:customStyle="1" w:styleId="1">
    <w:name w:val="Заголовок 1 Знак"/>
    <w:uiPriority w:val="99"/>
    <w:rsid w:val="00677DF8"/>
    <w:rPr>
      <w:sz w:val="24"/>
    </w:rPr>
  </w:style>
  <w:style w:type="character" w:customStyle="1" w:styleId="4">
    <w:name w:val="Заголовок 4 Знак"/>
    <w:uiPriority w:val="99"/>
    <w:rsid w:val="00677DF8"/>
    <w:rPr>
      <w:b/>
      <w:sz w:val="28"/>
    </w:rPr>
  </w:style>
  <w:style w:type="paragraph" w:styleId="Title">
    <w:name w:val="Title"/>
    <w:basedOn w:val="Normal"/>
    <w:link w:val="TitleChar"/>
    <w:uiPriority w:val="99"/>
    <w:qFormat/>
    <w:rsid w:val="00677DF8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677DF8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  <w:style w:type="character" w:customStyle="1" w:styleId="6">
    <w:name w:val="Основной текст (6)_"/>
    <w:link w:val="60"/>
    <w:uiPriority w:val="99"/>
    <w:locked/>
    <w:rsid w:val="00485D12"/>
    <w:rPr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485D12"/>
    <w:pPr>
      <w:widowControl w:val="0"/>
      <w:shd w:val="clear" w:color="auto" w:fill="FFFFFF"/>
      <w:spacing w:before="660" w:after="0" w:line="264" w:lineRule="exact"/>
    </w:pPr>
    <w:rPr>
      <w:lang w:val="uk-UA" w:eastAsia="uk-UA"/>
    </w:rPr>
  </w:style>
  <w:style w:type="paragraph" w:styleId="NormalWeb">
    <w:name w:val="Normal (Web)"/>
    <w:basedOn w:val="Normal"/>
    <w:uiPriority w:val="99"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E2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2</Pages>
  <Words>1820</Words>
  <Characters>1038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2024-11-01T05:47:00Z</cp:lastPrinted>
  <dcterms:created xsi:type="dcterms:W3CDTF">2024-09-27T11:35:00Z</dcterms:created>
  <dcterms:modified xsi:type="dcterms:W3CDTF">2024-11-06T09:30:00Z</dcterms:modified>
</cp:coreProperties>
</file>