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FF" w:rsidRPr="003D21EB" w:rsidRDefault="00503CFF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F2385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503CFF" w:rsidRPr="00D46B32" w:rsidRDefault="00503CFF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503CFF" w:rsidRPr="003D21EB" w:rsidRDefault="00503CFF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503CFF" w:rsidRPr="003D21EB" w:rsidRDefault="00503CFF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  <w:lang w:val="en-US"/>
        </w:rPr>
        <w:t>LXI</w:t>
      </w:r>
      <w:r>
        <w:rPr>
          <w:b/>
          <w:sz w:val="32"/>
          <w:szCs w:val="32"/>
          <w:lang w:val="uk-UA"/>
        </w:rPr>
        <w:t xml:space="preserve">  CЕСІЯ  </w:t>
      </w:r>
      <w:r w:rsidRPr="003D21EB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  <w:lang w:val="uk-UA"/>
        </w:rPr>
        <w:t xml:space="preserve">  </w:t>
      </w:r>
      <w:r w:rsidRPr="003D21EB">
        <w:rPr>
          <w:b/>
          <w:sz w:val="32"/>
          <w:szCs w:val="32"/>
          <w:lang w:val="uk-UA"/>
        </w:rPr>
        <w:t>СКЛИКАННЯ</w:t>
      </w:r>
    </w:p>
    <w:p w:rsidR="00503CFF" w:rsidRPr="003D21EB" w:rsidRDefault="00503CFF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503CFF" w:rsidRPr="003D21EB" w:rsidRDefault="00503CFF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503CFF" w:rsidRDefault="00503CFF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503CFF" w:rsidRPr="003D21EB" w:rsidRDefault="00503CFF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«07» листопада </w:t>
      </w:r>
      <w:r w:rsidRPr="00EE2F3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:rsidR="00503CFF" w:rsidRPr="003D21EB" w:rsidRDefault="00503CFF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4077"/>
      </w:tblGrid>
      <w:tr w:rsidR="00503CFF" w:rsidRPr="00F22001" w:rsidTr="00DC3CD8">
        <w:trPr>
          <w:trHeight w:val="2129"/>
        </w:trPr>
        <w:tc>
          <w:tcPr>
            <w:tcW w:w="4077" w:type="dxa"/>
          </w:tcPr>
          <w:p w:rsidR="00503CFF" w:rsidRDefault="00503CFF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спрямування фінансової підтримки КП «Теплоенерго» на безповоротній основі для здійснення фінансово-господарської діяльності</w:t>
            </w:r>
          </w:p>
          <w:p w:rsidR="00503CFF" w:rsidRDefault="00503CFF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(сплата судових зборів)</w:t>
            </w:r>
          </w:p>
          <w:p w:rsidR="00503CFF" w:rsidRDefault="00503CFF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503CFF" w:rsidRPr="000416BC" w:rsidRDefault="00503CFF" w:rsidP="00DC3CD8">
            <w:pPr>
              <w:spacing w:after="0" w:line="216" w:lineRule="auto"/>
              <w:ind w:right="-39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03CFF" w:rsidRPr="00C95C0F" w:rsidRDefault="00503CFF" w:rsidP="00153FE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>
        <w:rPr>
          <w:sz w:val="28"/>
          <w:szCs w:val="28"/>
          <w:lang w:val="uk-UA"/>
        </w:rPr>
        <w:t xml:space="preserve">могу суб’єктам господарювання», </w:t>
      </w:r>
      <w:r w:rsidRPr="00C95C0F">
        <w:rPr>
          <w:sz w:val="28"/>
          <w:szCs w:val="28"/>
          <w:lang w:val="uk-UA"/>
        </w:rPr>
        <w:t>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>
        <w:rPr>
          <w:sz w:val="28"/>
          <w:szCs w:val="28"/>
          <w:lang w:val="uk-UA"/>
        </w:rPr>
        <w:t>м міської ради від 14.07.2022 №</w:t>
      </w:r>
      <w:r w:rsidRPr="00C95C0F">
        <w:rPr>
          <w:sz w:val="28"/>
          <w:szCs w:val="28"/>
          <w:lang w:val="uk-UA"/>
        </w:rPr>
        <w:t>1014,</w:t>
      </w:r>
      <w:r>
        <w:rPr>
          <w:sz w:val="28"/>
          <w:szCs w:val="28"/>
          <w:lang w:val="uk-UA"/>
        </w:rPr>
        <w:t xml:space="preserve"> </w:t>
      </w:r>
      <w:r w:rsidRPr="00C95C0F">
        <w:rPr>
          <w:sz w:val="28"/>
          <w:szCs w:val="28"/>
          <w:lang w:val="uk-UA"/>
        </w:rPr>
        <w:t xml:space="preserve">розглянувши лист комунального підприємства «Теплоенерго» Лозівської міської ради Харківської області від </w:t>
      </w:r>
      <w:r>
        <w:rPr>
          <w:sz w:val="28"/>
          <w:szCs w:val="28"/>
          <w:lang w:val="uk-UA"/>
        </w:rPr>
        <w:t>28</w:t>
      </w:r>
      <w:r w:rsidRPr="002D3577">
        <w:rPr>
          <w:sz w:val="28"/>
          <w:szCs w:val="28"/>
          <w:lang w:val="uk-UA"/>
        </w:rPr>
        <w:t>.10.2024 №</w:t>
      </w:r>
      <w:r>
        <w:rPr>
          <w:sz w:val="28"/>
          <w:szCs w:val="28"/>
          <w:lang w:val="uk-UA"/>
        </w:rPr>
        <w:t>1119</w:t>
      </w:r>
      <w:r w:rsidRPr="002D3577">
        <w:rPr>
          <w:sz w:val="28"/>
          <w:szCs w:val="28"/>
          <w:lang w:val="uk-UA"/>
        </w:rPr>
        <w:t>,</w:t>
      </w:r>
      <w:r w:rsidRPr="00C95C0F">
        <w:rPr>
          <w:sz w:val="28"/>
          <w:szCs w:val="28"/>
          <w:lang w:val="uk-UA"/>
        </w:rPr>
        <w:t xml:space="preserve"> міська рада</w:t>
      </w:r>
    </w:p>
    <w:p w:rsidR="00503CFF" w:rsidRPr="000416BC" w:rsidRDefault="00503CFF" w:rsidP="00153FEA">
      <w:pPr>
        <w:pStyle w:val="NormalWeb"/>
        <w:spacing w:before="0" w:beforeAutospacing="0" w:after="0" w:afterAutospacing="0"/>
        <w:jc w:val="both"/>
        <w:rPr>
          <w:color w:val="FF0000"/>
          <w:lang w:val="uk-UA"/>
        </w:rPr>
      </w:pPr>
    </w:p>
    <w:p w:rsidR="00503CFF" w:rsidRPr="00C95C0F" w:rsidRDefault="00503CFF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 Л А:</w:t>
      </w:r>
    </w:p>
    <w:p w:rsidR="00503CFF" w:rsidRPr="00781D2D" w:rsidRDefault="00503CFF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 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 </w:t>
      </w:r>
      <w:r w:rsidRPr="00FA012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сплату судових зборів, </w:t>
      </w:r>
      <w:r w:rsidRPr="00B05A54">
        <w:rPr>
          <w:sz w:val="28"/>
          <w:szCs w:val="28"/>
          <w:lang w:val="uk-UA"/>
        </w:rPr>
        <w:t>комунальному підприємству «Теплоенерго» Лозівської міської ради Харківської області в сумі</w:t>
      </w:r>
      <w:r>
        <w:rPr>
          <w:sz w:val="28"/>
          <w:szCs w:val="28"/>
          <w:lang w:val="uk-UA"/>
        </w:rPr>
        <w:t xml:space="preserve">   2 000 000,00</w:t>
      </w:r>
      <w:r w:rsidRPr="00781D2D">
        <w:rPr>
          <w:sz w:val="28"/>
          <w:szCs w:val="28"/>
          <w:lang w:val="uk-UA"/>
        </w:rPr>
        <w:t xml:space="preserve"> грн. (</w:t>
      </w:r>
      <w:r>
        <w:rPr>
          <w:sz w:val="28"/>
          <w:szCs w:val="28"/>
          <w:lang w:val="uk-UA"/>
        </w:rPr>
        <w:t xml:space="preserve">два мільйони   грн. 00 </w:t>
      </w:r>
      <w:r w:rsidRPr="00781D2D">
        <w:rPr>
          <w:sz w:val="28"/>
          <w:szCs w:val="28"/>
          <w:lang w:val="uk-UA"/>
        </w:rPr>
        <w:t xml:space="preserve"> коп.)</w:t>
      </w:r>
      <w:r>
        <w:rPr>
          <w:sz w:val="28"/>
          <w:szCs w:val="28"/>
          <w:lang w:val="uk-UA"/>
        </w:rPr>
        <w:t xml:space="preserve"> </w:t>
      </w:r>
      <w:r w:rsidRPr="00781D2D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781D2D">
        <w:rPr>
          <w:sz w:val="28"/>
          <w:szCs w:val="28"/>
          <w:lang w:val="uk-UA"/>
        </w:rPr>
        <w:t xml:space="preserve"> рік шляхом перерахування коштів з </w:t>
      </w:r>
      <w:r>
        <w:rPr>
          <w:sz w:val="28"/>
          <w:szCs w:val="28"/>
          <w:lang w:val="uk-UA"/>
        </w:rPr>
        <w:t xml:space="preserve">рахунку головного розпорядника </w:t>
      </w:r>
      <w:r w:rsidRPr="00781D2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>
        <w:rPr>
          <w:sz w:val="28"/>
          <w:szCs w:val="28"/>
          <w:lang w:val="uk-UA"/>
        </w:rPr>
        <w:t>іської ради Харківської області</w:t>
      </w:r>
      <w:r w:rsidRPr="00781D2D">
        <w:rPr>
          <w:sz w:val="28"/>
          <w:szCs w:val="28"/>
          <w:lang w:val="uk-UA"/>
        </w:rPr>
        <w:t xml:space="preserve"> на розрахунковий рахунок комунального підприємства «Теплоенерго» Лозівської міської ради Харківської області, який відкрито в Управлінні державної казначейської служби України за КПКВК 1217370.</w:t>
      </w:r>
    </w:p>
    <w:p w:rsidR="00503CFF" w:rsidRPr="00F22001" w:rsidRDefault="00503CFF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FC7EFF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 комунальним підприємством «Теплоенерго» Лозівської міської ради Харківської області про використання коштів </w:t>
      </w:r>
      <w:r w:rsidRPr="00FA012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сплату судових зборів.</w:t>
      </w:r>
    </w:p>
    <w:p w:rsidR="00503CFF" w:rsidRPr="00055F6F" w:rsidRDefault="00503CFF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055F6F">
        <w:rPr>
          <w:sz w:val="28"/>
          <w:szCs w:val="28"/>
        </w:rPr>
        <w:t> </w:t>
      </w:r>
      <w:r w:rsidRPr="00055F6F">
        <w:rPr>
          <w:sz w:val="28"/>
          <w:szCs w:val="28"/>
          <w:lang w:val="uk-UA"/>
        </w:rPr>
        <w:t xml:space="preserve">3. </w:t>
      </w:r>
      <w:r w:rsidRPr="00055F6F"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покласти на постійн</w:t>
      </w:r>
      <w:r w:rsidRPr="00055F6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комісі</w:t>
      </w:r>
      <w:r w:rsidRPr="00055F6F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:</w:t>
      </w:r>
      <w:r w:rsidRPr="00055F6F">
        <w:rPr>
          <w:sz w:val="28"/>
          <w:szCs w:val="28"/>
        </w:rPr>
        <w:t xml:space="preserve"> з питань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господарства, транспорту та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комунальною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власністю</w:t>
      </w:r>
      <w:r>
        <w:rPr>
          <w:sz w:val="28"/>
          <w:szCs w:val="28"/>
          <w:lang w:val="uk-UA"/>
        </w:rPr>
        <w:t>;</w:t>
      </w:r>
      <w:r w:rsidRPr="00055F6F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55F6F">
        <w:rPr>
          <w:sz w:val="28"/>
          <w:szCs w:val="28"/>
        </w:rPr>
        <w:t>.</w:t>
      </w:r>
    </w:p>
    <w:p w:rsidR="00503CFF" w:rsidRPr="00055F6F" w:rsidRDefault="00503CFF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503CFF" w:rsidRPr="00055F6F" w:rsidRDefault="00503CFF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055F6F">
        <w:rPr>
          <w:b/>
          <w:bCs/>
          <w:sz w:val="28"/>
          <w:szCs w:val="28"/>
          <w:lang w:val="uk-UA"/>
        </w:rPr>
        <w:t>Міський  голова                                                                Сергій ЗЕЛЕНСЬКИЙ</w:t>
      </w:r>
    </w:p>
    <w:p w:rsidR="00503CFF" w:rsidRDefault="00503CFF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/>
        </w:rPr>
      </w:pPr>
      <w:r w:rsidRPr="00055F6F">
        <w:rPr>
          <w:bCs/>
          <w:sz w:val="22"/>
          <w:szCs w:val="22"/>
          <w:lang/>
        </w:rPr>
        <w:t xml:space="preserve">Микола Пономар, 22015                                       </w:t>
      </w:r>
      <w:r>
        <w:rPr>
          <w:bCs/>
          <w:sz w:val="22"/>
          <w:szCs w:val="22"/>
          <w:lang/>
        </w:rPr>
        <w:t xml:space="preserve">                      Олександр Жидков</w:t>
      </w:r>
    </w:p>
    <w:p w:rsidR="00503CFF" w:rsidRDefault="00503CFF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/>
        </w:rPr>
      </w:pPr>
      <w:r w:rsidRPr="00055F6F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 xml:space="preserve">                                                                                                      Денис Петренко</w:t>
      </w:r>
    </w:p>
    <w:p w:rsidR="00503CFF" w:rsidRPr="00055F6F" w:rsidRDefault="00503CFF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</w:t>
      </w:r>
      <w:r w:rsidRPr="00055F6F">
        <w:rPr>
          <w:sz w:val="22"/>
          <w:szCs w:val="22"/>
          <w:lang/>
        </w:rPr>
        <w:t>Лариса Лукашенко</w:t>
      </w:r>
    </w:p>
    <w:p w:rsidR="00503CFF" w:rsidRPr="00055F6F" w:rsidRDefault="00503CFF" w:rsidP="00F22001">
      <w:pPr>
        <w:pStyle w:val="60"/>
        <w:shd w:val="clear" w:color="auto" w:fill="auto"/>
        <w:spacing w:before="0" w:line="360" w:lineRule="auto"/>
        <w:ind w:right="-2"/>
        <w:rPr>
          <w:sz w:val="22"/>
          <w:szCs w:val="22"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</w:t>
      </w:r>
      <w:r w:rsidRPr="00055F6F">
        <w:rPr>
          <w:sz w:val="22"/>
          <w:szCs w:val="22"/>
          <w:lang/>
        </w:rPr>
        <w:t>Олена Степанова</w:t>
      </w:r>
      <w:r w:rsidRPr="00055F6F">
        <w:rPr>
          <w:sz w:val="22"/>
          <w:szCs w:val="22"/>
        </w:rPr>
        <w:br/>
      </w:r>
    </w:p>
    <w:p w:rsidR="00503CFF" w:rsidRPr="00D92C55" w:rsidRDefault="00503CFF" w:rsidP="00D92C55">
      <w:pPr>
        <w:spacing w:after="0" w:line="216" w:lineRule="auto"/>
        <w:jc w:val="both"/>
        <w:rPr>
          <w:color w:val="FF0000"/>
          <w:sz w:val="24"/>
          <w:szCs w:val="24"/>
          <w:lang w:val="en-US"/>
        </w:rPr>
      </w:pPr>
    </w:p>
    <w:p w:rsidR="00503CFF" w:rsidRPr="003D21EB" w:rsidRDefault="00503CFF">
      <w:pPr>
        <w:spacing w:line="216" w:lineRule="auto"/>
        <w:jc w:val="both"/>
        <w:rPr>
          <w:lang w:val="uk-UA"/>
        </w:rPr>
      </w:pPr>
    </w:p>
    <w:sectPr w:rsidR="00503CFF" w:rsidRPr="003D21EB" w:rsidSect="00F22001">
      <w:pgSz w:w="11906" w:h="16838"/>
      <w:pgMar w:top="709" w:right="707" w:bottom="1135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416BC"/>
    <w:rsid w:val="0004429F"/>
    <w:rsid w:val="00044AA2"/>
    <w:rsid w:val="00055F6F"/>
    <w:rsid w:val="00094899"/>
    <w:rsid w:val="000A0010"/>
    <w:rsid w:val="000A7A62"/>
    <w:rsid w:val="000B17E3"/>
    <w:rsid w:val="000B64C6"/>
    <w:rsid w:val="000C471F"/>
    <w:rsid w:val="000D1DAC"/>
    <w:rsid w:val="000E06E2"/>
    <w:rsid w:val="000E2357"/>
    <w:rsid w:val="000F490F"/>
    <w:rsid w:val="000F7999"/>
    <w:rsid w:val="00153FEA"/>
    <w:rsid w:val="001814D1"/>
    <w:rsid w:val="001874F2"/>
    <w:rsid w:val="0019068B"/>
    <w:rsid w:val="001C7EB0"/>
    <w:rsid w:val="001E6778"/>
    <w:rsid w:val="0023735C"/>
    <w:rsid w:val="00241D03"/>
    <w:rsid w:val="002B6E98"/>
    <w:rsid w:val="002B7362"/>
    <w:rsid w:val="002D3577"/>
    <w:rsid w:val="002D7E7E"/>
    <w:rsid w:val="0031394D"/>
    <w:rsid w:val="00320F1E"/>
    <w:rsid w:val="003268FE"/>
    <w:rsid w:val="003279DB"/>
    <w:rsid w:val="003345E8"/>
    <w:rsid w:val="0038398E"/>
    <w:rsid w:val="003A3E7F"/>
    <w:rsid w:val="003B27A4"/>
    <w:rsid w:val="003D21EB"/>
    <w:rsid w:val="003F2385"/>
    <w:rsid w:val="003F4F20"/>
    <w:rsid w:val="004135CF"/>
    <w:rsid w:val="0042412E"/>
    <w:rsid w:val="004332AD"/>
    <w:rsid w:val="0044526F"/>
    <w:rsid w:val="00485D12"/>
    <w:rsid w:val="00496AD5"/>
    <w:rsid w:val="004B7E26"/>
    <w:rsid w:val="004D2F37"/>
    <w:rsid w:val="004D361A"/>
    <w:rsid w:val="004F0FF2"/>
    <w:rsid w:val="00503CFF"/>
    <w:rsid w:val="005B5C7D"/>
    <w:rsid w:val="005C7F85"/>
    <w:rsid w:val="005D32B0"/>
    <w:rsid w:val="005D688D"/>
    <w:rsid w:val="005F018C"/>
    <w:rsid w:val="006349F9"/>
    <w:rsid w:val="00635D98"/>
    <w:rsid w:val="00694432"/>
    <w:rsid w:val="006A416B"/>
    <w:rsid w:val="006D718F"/>
    <w:rsid w:val="00772593"/>
    <w:rsid w:val="00781D2D"/>
    <w:rsid w:val="007972A6"/>
    <w:rsid w:val="008C1585"/>
    <w:rsid w:val="008D76BC"/>
    <w:rsid w:val="009261B2"/>
    <w:rsid w:val="00935F84"/>
    <w:rsid w:val="00950BB6"/>
    <w:rsid w:val="0098082F"/>
    <w:rsid w:val="00992C89"/>
    <w:rsid w:val="00A12835"/>
    <w:rsid w:val="00A22DBA"/>
    <w:rsid w:val="00A641BA"/>
    <w:rsid w:val="00A9110D"/>
    <w:rsid w:val="00A94CED"/>
    <w:rsid w:val="00AB7B2C"/>
    <w:rsid w:val="00AB7C40"/>
    <w:rsid w:val="00AE0DE1"/>
    <w:rsid w:val="00B05A54"/>
    <w:rsid w:val="00B2010E"/>
    <w:rsid w:val="00B245C1"/>
    <w:rsid w:val="00B420E6"/>
    <w:rsid w:val="00BB16F4"/>
    <w:rsid w:val="00BB6F38"/>
    <w:rsid w:val="00BD2602"/>
    <w:rsid w:val="00BE5132"/>
    <w:rsid w:val="00BE7BC4"/>
    <w:rsid w:val="00C07227"/>
    <w:rsid w:val="00C145C7"/>
    <w:rsid w:val="00C31DAE"/>
    <w:rsid w:val="00C36667"/>
    <w:rsid w:val="00C64EDF"/>
    <w:rsid w:val="00C834FE"/>
    <w:rsid w:val="00C84BC5"/>
    <w:rsid w:val="00C926D3"/>
    <w:rsid w:val="00C95C0F"/>
    <w:rsid w:val="00CA3297"/>
    <w:rsid w:val="00CB0880"/>
    <w:rsid w:val="00CB0AC4"/>
    <w:rsid w:val="00CC5E46"/>
    <w:rsid w:val="00CD63EC"/>
    <w:rsid w:val="00D06883"/>
    <w:rsid w:val="00D3459E"/>
    <w:rsid w:val="00D46B32"/>
    <w:rsid w:val="00D547DB"/>
    <w:rsid w:val="00D82008"/>
    <w:rsid w:val="00D92C55"/>
    <w:rsid w:val="00D96125"/>
    <w:rsid w:val="00DB11C4"/>
    <w:rsid w:val="00DC15CA"/>
    <w:rsid w:val="00DC3CD8"/>
    <w:rsid w:val="00DE65ED"/>
    <w:rsid w:val="00E1769C"/>
    <w:rsid w:val="00E3720E"/>
    <w:rsid w:val="00E43F9D"/>
    <w:rsid w:val="00E87109"/>
    <w:rsid w:val="00E91F34"/>
    <w:rsid w:val="00EE2F34"/>
    <w:rsid w:val="00EF1A69"/>
    <w:rsid w:val="00F078D0"/>
    <w:rsid w:val="00F1040C"/>
    <w:rsid w:val="00F16A4A"/>
    <w:rsid w:val="00F22001"/>
    <w:rsid w:val="00F335FC"/>
    <w:rsid w:val="00F40A90"/>
    <w:rsid w:val="00F64D24"/>
    <w:rsid w:val="00FA012A"/>
    <w:rsid w:val="00FA2411"/>
    <w:rsid w:val="00FC0267"/>
    <w:rsid w:val="00FC51F8"/>
    <w:rsid w:val="00FC7EFF"/>
    <w:rsid w:val="00FF393C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8D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5D688D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5D688D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5D688D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5D688D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1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71F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71F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71F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5D688D"/>
  </w:style>
  <w:style w:type="paragraph" w:styleId="BalloonText">
    <w:name w:val="Balloon Text"/>
    <w:basedOn w:val="Normal"/>
    <w:link w:val="BalloonTextChar"/>
    <w:uiPriority w:val="99"/>
    <w:rsid w:val="005D688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1F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5D688D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5D688D"/>
  </w:style>
  <w:style w:type="character" w:customStyle="1" w:styleId="HeaderChar">
    <w:name w:val="Header Char"/>
    <w:basedOn w:val="DefaultParagraphFont"/>
    <w:link w:val="Header"/>
    <w:uiPriority w:val="99"/>
    <w:semiHidden/>
    <w:rsid w:val="00DC071F"/>
    <w:rPr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5D688D"/>
    <w:rPr>
      <w:sz w:val="24"/>
    </w:rPr>
  </w:style>
  <w:style w:type="paragraph" w:styleId="Footer">
    <w:name w:val="footer"/>
    <w:basedOn w:val="Normal"/>
    <w:link w:val="FooterChar"/>
    <w:uiPriority w:val="99"/>
    <w:rsid w:val="005D688D"/>
  </w:style>
  <w:style w:type="character" w:customStyle="1" w:styleId="FooterChar">
    <w:name w:val="Footer Char"/>
    <w:basedOn w:val="DefaultParagraphFont"/>
    <w:link w:val="Footer"/>
    <w:uiPriority w:val="99"/>
    <w:semiHidden/>
    <w:rsid w:val="00DC071F"/>
    <w:rPr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5D688D"/>
    <w:rPr>
      <w:sz w:val="24"/>
    </w:rPr>
  </w:style>
  <w:style w:type="character" w:customStyle="1" w:styleId="1">
    <w:name w:val="Заголовок 1 Знак"/>
    <w:uiPriority w:val="99"/>
    <w:rsid w:val="005D688D"/>
    <w:rPr>
      <w:sz w:val="24"/>
    </w:rPr>
  </w:style>
  <w:style w:type="character" w:customStyle="1" w:styleId="4">
    <w:name w:val="Заголовок 4 Знак"/>
    <w:uiPriority w:val="99"/>
    <w:rsid w:val="005D688D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5D688D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DC071F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5D688D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071F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  <w:rPr>
      <w:lang w:val="uk-UA" w:eastAsia="uk-UA"/>
    </w:rPr>
  </w:style>
  <w:style w:type="paragraph" w:styleId="NormalWeb">
    <w:name w:val="Normal (Web)"/>
    <w:basedOn w:val="Normal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E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1911</Words>
  <Characters>1090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2024-10-31T12:09:00Z</cp:lastPrinted>
  <dcterms:created xsi:type="dcterms:W3CDTF">2024-10-31T12:07:00Z</dcterms:created>
  <dcterms:modified xsi:type="dcterms:W3CDTF">2024-11-05T09:41:00Z</dcterms:modified>
</cp:coreProperties>
</file>