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48" w:rsidRPr="00B247C9" w:rsidRDefault="00D67048" w:rsidP="00A617F5">
      <w:pPr>
        <w:pStyle w:val="Heading2"/>
        <w:rPr>
          <w:rFonts w:ascii="Times New Roman" w:hAnsi="Times New Roman"/>
          <w:sz w:val="28"/>
          <w:szCs w:val="28"/>
          <w:highlight w:val="yellow"/>
          <w:lang w:eastAsia="ar-S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3.9pt;margin-top:-.55pt;width:29.05pt;height:42.35pt;z-index:251658240;visibility:visible">
            <v:imagedata r:id="rId5" o:title="" chromakey="#fefefe"/>
          </v:shape>
        </w:pict>
      </w:r>
    </w:p>
    <w:p w:rsidR="00D67048" w:rsidRPr="00B247C9" w:rsidRDefault="00D67048" w:rsidP="00CA027A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D67048" w:rsidRPr="00B247C9" w:rsidRDefault="00D67048" w:rsidP="00CA027A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D67048" w:rsidRPr="00733814" w:rsidRDefault="00D67048" w:rsidP="00CA02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3814">
        <w:rPr>
          <w:rFonts w:ascii="Times New Roman" w:hAnsi="Times New Roman"/>
          <w:b/>
          <w:sz w:val="32"/>
          <w:szCs w:val="32"/>
        </w:rPr>
        <w:t>ЛОЗIВСЬКА  МIСЬКА  РАДА   ХАРКIВСЬКОЇ  ОБЛАСТI</w:t>
      </w:r>
    </w:p>
    <w:p w:rsidR="00D67048" w:rsidRDefault="00D67048" w:rsidP="00CA027A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733814">
        <w:rPr>
          <w:rFonts w:ascii="Times New Roman" w:hAnsi="Times New Roman"/>
          <w:b/>
          <w:sz w:val="32"/>
          <w:szCs w:val="32"/>
          <w:lang w:val="en-US"/>
        </w:rPr>
        <w:t>L</w:t>
      </w:r>
      <w:r w:rsidRPr="00733814">
        <w:rPr>
          <w:rFonts w:ascii="Times New Roman" w:hAnsi="Times New Roman"/>
          <w:b/>
          <w:sz w:val="32"/>
          <w:szCs w:val="32"/>
        </w:rPr>
        <w:t xml:space="preserve">  СЕСIЯ  VIIІ  СКЛИКАННЯ</w:t>
      </w:r>
    </w:p>
    <w:p w:rsidR="00D67048" w:rsidRPr="00733814" w:rsidRDefault="00D67048" w:rsidP="00CA027A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2"/>
          <w:szCs w:val="32"/>
        </w:rPr>
      </w:pPr>
    </w:p>
    <w:p w:rsidR="00D67048" w:rsidRDefault="00D67048" w:rsidP="00CA027A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733814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Р I Ш Е Н Н Я                          </w:t>
      </w:r>
    </w:p>
    <w:p w:rsidR="00D67048" w:rsidRPr="00CA027A" w:rsidRDefault="00D67048" w:rsidP="00CA027A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D67048" w:rsidRPr="00587562" w:rsidRDefault="00D67048" w:rsidP="00CA027A">
      <w:pPr>
        <w:spacing w:after="0" w:line="300" w:lineRule="exact"/>
        <w:rPr>
          <w:rFonts w:ascii="Times New Roman" w:hAnsi="Times New Roman"/>
          <w:sz w:val="28"/>
          <w:lang w:val="uk-UA"/>
        </w:rPr>
      </w:pPr>
      <w:r w:rsidRPr="00587562">
        <w:rPr>
          <w:rFonts w:ascii="Times New Roman" w:hAnsi="Times New Roman"/>
          <w:sz w:val="28"/>
          <w:lang w:val="uk-UA"/>
        </w:rPr>
        <w:t xml:space="preserve"> «</w:t>
      </w:r>
      <w:r>
        <w:rPr>
          <w:rFonts w:ascii="Times New Roman" w:hAnsi="Times New Roman"/>
          <w:sz w:val="28"/>
          <w:lang w:val="uk-UA"/>
        </w:rPr>
        <w:t xml:space="preserve">   </w:t>
      </w:r>
      <w:r w:rsidRPr="00587562">
        <w:rPr>
          <w:rFonts w:ascii="Times New Roman" w:hAnsi="Times New Roman"/>
          <w:sz w:val="28"/>
          <w:lang w:val="uk-UA"/>
        </w:rPr>
        <w:t xml:space="preserve">» </w:t>
      </w:r>
      <w:r>
        <w:rPr>
          <w:rFonts w:ascii="Times New Roman" w:hAnsi="Times New Roman"/>
          <w:sz w:val="28"/>
          <w:lang w:val="uk-UA"/>
        </w:rPr>
        <w:t>квітня</w:t>
      </w:r>
      <w:r w:rsidRPr="00587562">
        <w:rPr>
          <w:rFonts w:ascii="Times New Roman" w:hAnsi="Times New Roman"/>
          <w:sz w:val="28"/>
          <w:lang w:val="uk-UA"/>
        </w:rPr>
        <w:t xml:space="preserve"> 202</w:t>
      </w:r>
      <w:r>
        <w:rPr>
          <w:rFonts w:ascii="Times New Roman" w:hAnsi="Times New Roman"/>
          <w:sz w:val="28"/>
          <w:lang w:val="uk-UA"/>
        </w:rPr>
        <w:t>4</w:t>
      </w:r>
      <w:r w:rsidRPr="00587562">
        <w:rPr>
          <w:rFonts w:ascii="Times New Roman" w:hAnsi="Times New Roman"/>
          <w:sz w:val="28"/>
          <w:lang w:val="uk-UA"/>
        </w:rPr>
        <w:t xml:space="preserve">    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587562">
        <w:rPr>
          <w:rFonts w:ascii="Times New Roman" w:hAnsi="Times New Roman"/>
          <w:sz w:val="28"/>
          <w:lang w:val="uk-UA"/>
        </w:rPr>
        <w:t xml:space="preserve">     </w:t>
      </w:r>
      <w:r>
        <w:rPr>
          <w:rFonts w:ascii="Times New Roman" w:hAnsi="Times New Roman"/>
          <w:sz w:val="28"/>
          <w:lang w:val="uk-UA"/>
        </w:rPr>
        <w:t xml:space="preserve">   </w:t>
      </w:r>
      <w:r w:rsidRPr="00587562">
        <w:rPr>
          <w:rFonts w:ascii="Times New Roman" w:hAnsi="Times New Roman"/>
          <w:sz w:val="28"/>
          <w:lang w:val="uk-UA"/>
        </w:rPr>
        <w:t xml:space="preserve">      Лозова                                             № </w:t>
      </w:r>
    </w:p>
    <w:p w:rsidR="00D67048" w:rsidRPr="00316D0B" w:rsidRDefault="00D67048" w:rsidP="00B17CF5">
      <w:pPr>
        <w:spacing w:after="0" w:line="300" w:lineRule="exact"/>
        <w:rPr>
          <w:rFonts w:ascii="Times New Roman" w:hAnsi="Times New Roman"/>
          <w:spacing w:val="-20"/>
          <w:sz w:val="28"/>
          <w:lang w:val="uk-UA"/>
        </w:rPr>
      </w:pPr>
    </w:p>
    <w:p w:rsidR="00D67048" w:rsidRPr="006C6A53" w:rsidRDefault="00D67048" w:rsidP="00357322">
      <w:pPr>
        <w:suppressAutoHyphens/>
        <w:spacing w:after="0" w:line="240" w:lineRule="auto"/>
        <w:ind w:right="4535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6C6A53">
        <w:rPr>
          <w:rFonts w:ascii="Times New Roman" w:hAnsi="Times New Roman"/>
          <w:b/>
          <w:bCs/>
          <w:sz w:val="28"/>
          <w:szCs w:val="28"/>
          <w:lang w:val="uk-UA"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будівництва і обслуговування житлових будинків, господарських будівель і споруд (присадибні ділянки) та передачу їх у приватну власність громадянам</w:t>
      </w:r>
    </w:p>
    <w:p w:rsidR="00D67048" w:rsidRPr="006C6A53" w:rsidRDefault="00D67048" w:rsidP="00357322">
      <w:pPr>
        <w:keepNext/>
        <w:suppressAutoHyphens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ar-SA"/>
        </w:rPr>
      </w:pPr>
    </w:p>
    <w:p w:rsidR="00D67048" w:rsidRPr="006C6A53" w:rsidRDefault="00D67048" w:rsidP="00357322">
      <w:pPr>
        <w:tabs>
          <w:tab w:val="left" w:pos="4678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6C6A53">
        <w:rPr>
          <w:rFonts w:ascii="Times New Roman" w:hAnsi="Times New Roman"/>
          <w:sz w:val="28"/>
          <w:szCs w:val="28"/>
          <w:lang w:val="uk-UA" w:eastAsia="ar-SA"/>
        </w:rPr>
        <w:t>Керуючись ст.ст. 12, 18, 19, 40, 79¹, 80, 81, 86, 87, 116, 118, 121, 122, пп. 5 п. 27 розділу Х Перехідних положень Земельного кодексу України, п. 34 ч. 1 ст. 26</w:t>
      </w:r>
      <w:r w:rsidRPr="006C6A53">
        <w:rPr>
          <w:rFonts w:ascii="Times New Roman" w:hAnsi="Times New Roman"/>
          <w:sz w:val="28"/>
          <w:szCs w:val="28"/>
          <w:lang w:val="uk-UA" w:eastAsia="ru-RU"/>
        </w:rPr>
        <w:t>, ч. 1 ст. 59</w:t>
      </w:r>
      <w:r w:rsidRPr="006C6A53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ст. 24 Закону України «Про регулювання містобудівної діяльності», Законом України «Про землеустрій», </w:t>
      </w:r>
      <w:r w:rsidRPr="00750780">
        <w:rPr>
          <w:rFonts w:ascii="Times New Roman" w:hAnsi="Times New Roman"/>
          <w:sz w:val="28"/>
          <w:szCs w:val="28"/>
          <w:lang w:val="uk-UA" w:eastAsia="ru-RU"/>
        </w:rPr>
        <w:t>генеральн</w:t>
      </w:r>
      <w:r>
        <w:rPr>
          <w:rFonts w:ascii="Times New Roman" w:hAnsi="Times New Roman"/>
          <w:sz w:val="28"/>
          <w:szCs w:val="28"/>
          <w:lang w:val="uk-UA" w:eastAsia="ru-RU"/>
        </w:rPr>
        <w:t>им</w:t>
      </w:r>
      <w:r w:rsidRPr="00750780">
        <w:rPr>
          <w:rFonts w:ascii="Times New Roman" w:hAnsi="Times New Roman"/>
          <w:sz w:val="28"/>
          <w:szCs w:val="28"/>
          <w:lang w:val="uk-UA" w:eastAsia="ru-RU"/>
        </w:rPr>
        <w:t xml:space="preserve"> план</w:t>
      </w:r>
      <w:r>
        <w:rPr>
          <w:rFonts w:ascii="Times New Roman" w:hAnsi="Times New Roman"/>
          <w:sz w:val="28"/>
          <w:szCs w:val="28"/>
          <w:lang w:val="uk-UA" w:eastAsia="ru-RU"/>
        </w:rPr>
        <w:t>ом</w:t>
      </w:r>
      <w:r w:rsidRPr="00750780">
        <w:rPr>
          <w:rFonts w:ascii="Times New Roman" w:hAnsi="Times New Roman"/>
          <w:sz w:val="28"/>
          <w:szCs w:val="28"/>
          <w:lang w:val="uk-UA" w:eastAsia="ru-RU"/>
        </w:rPr>
        <w:t xml:space="preserve"> міста Лозова Харківської області,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затвердженим</w:t>
      </w:r>
      <w:r w:rsidRPr="001B2FB4">
        <w:rPr>
          <w:rFonts w:ascii="Times New Roman" w:hAnsi="Times New Roman"/>
          <w:sz w:val="28"/>
          <w:szCs w:val="28"/>
          <w:lang w:val="uk-UA" w:eastAsia="ru-RU"/>
        </w:rPr>
        <w:t xml:space="preserve"> рішенням 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від</w:t>
      </w:r>
      <w:r w:rsidRPr="001B2FB4">
        <w:rPr>
          <w:rFonts w:ascii="Times New Roman" w:hAnsi="Times New Roman"/>
          <w:sz w:val="28"/>
          <w:szCs w:val="28"/>
          <w:lang w:val="uk-UA" w:eastAsia="ru-RU"/>
        </w:rPr>
        <w:t xml:space="preserve"> 22.12.2016 № 478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750780">
        <w:rPr>
          <w:rFonts w:ascii="Times New Roman" w:hAnsi="Times New Roman"/>
          <w:sz w:val="28"/>
          <w:szCs w:val="28"/>
          <w:lang w:val="uk-UA" w:eastAsia="ru-RU"/>
        </w:rPr>
        <w:t xml:space="preserve"> план</w:t>
      </w:r>
      <w:r>
        <w:rPr>
          <w:rFonts w:ascii="Times New Roman" w:hAnsi="Times New Roman"/>
          <w:sz w:val="28"/>
          <w:szCs w:val="28"/>
          <w:lang w:val="uk-UA" w:eastAsia="ru-RU"/>
        </w:rPr>
        <w:t>ом</w:t>
      </w:r>
      <w:r w:rsidRPr="00750780">
        <w:rPr>
          <w:rFonts w:ascii="Times New Roman" w:hAnsi="Times New Roman"/>
          <w:sz w:val="28"/>
          <w:szCs w:val="28"/>
          <w:lang w:val="uk-UA" w:eastAsia="ru-RU"/>
        </w:rPr>
        <w:t xml:space="preserve"> зонування території (зонінг) міста Лозова Харківської області, </w:t>
      </w:r>
      <w:r>
        <w:rPr>
          <w:rFonts w:ascii="Times New Roman" w:hAnsi="Times New Roman"/>
          <w:sz w:val="28"/>
          <w:szCs w:val="28"/>
          <w:lang w:val="uk-UA" w:eastAsia="ru-RU"/>
        </w:rPr>
        <w:t>затвердженим</w:t>
      </w:r>
      <w:r w:rsidRPr="001B2FB4">
        <w:rPr>
          <w:rFonts w:ascii="Times New Roman" w:hAnsi="Times New Roman"/>
          <w:sz w:val="28"/>
          <w:szCs w:val="28"/>
          <w:lang w:val="uk-UA" w:eastAsia="ru-RU"/>
        </w:rPr>
        <w:t xml:space="preserve"> рішенням міської ради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від </w:t>
      </w:r>
      <w:r w:rsidRPr="001B2FB4">
        <w:rPr>
          <w:rFonts w:ascii="Times New Roman" w:hAnsi="Times New Roman"/>
          <w:sz w:val="28"/>
          <w:szCs w:val="28"/>
          <w:lang w:val="uk-UA" w:eastAsia="ru-RU"/>
        </w:rPr>
        <w:t>24.02.2017 № 554</w:t>
      </w:r>
      <w:r w:rsidRPr="006C6A53">
        <w:rPr>
          <w:rFonts w:ascii="Times New Roman" w:hAnsi="Times New Roman"/>
          <w:sz w:val="28"/>
          <w:szCs w:val="28"/>
          <w:lang w:val="uk-UA" w:eastAsia="ar-SA"/>
        </w:rPr>
        <w:t>розглянувши клопотання громадян, міська рада</w:t>
      </w:r>
    </w:p>
    <w:p w:rsidR="00D67048" w:rsidRPr="006C6A53" w:rsidRDefault="00D67048" w:rsidP="00357322">
      <w:pPr>
        <w:tabs>
          <w:tab w:val="left" w:pos="1620"/>
        </w:tabs>
        <w:suppressAutoHyphens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:rsidR="00D67048" w:rsidRDefault="00D67048" w:rsidP="00357322">
      <w:pPr>
        <w:tabs>
          <w:tab w:val="left" w:pos="1620"/>
        </w:tabs>
        <w:suppressAutoHyphens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6C6A53">
        <w:rPr>
          <w:rFonts w:ascii="Times New Roman" w:hAnsi="Times New Roman"/>
          <w:b/>
          <w:bCs/>
          <w:sz w:val="28"/>
          <w:szCs w:val="28"/>
          <w:lang w:val="uk-UA" w:eastAsia="ar-SA"/>
        </w:rPr>
        <w:t>В И Р І Ш И Л А:</w:t>
      </w:r>
    </w:p>
    <w:p w:rsidR="00D67048" w:rsidRDefault="00D67048" w:rsidP="0003466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D67048" w:rsidRPr="008E547E" w:rsidRDefault="00D67048" w:rsidP="00FC6272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916B19">
        <w:rPr>
          <w:rFonts w:ascii="Times New Roman" w:hAnsi="Times New Roman"/>
          <w:sz w:val="28"/>
          <w:szCs w:val="28"/>
          <w:lang w:val="uk-UA" w:eastAsia="ar-SA"/>
        </w:rPr>
        <w:t>Затвердити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05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13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085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0572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 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Софіївській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D67048" w:rsidRPr="00842188" w:rsidRDefault="00D67048" w:rsidP="00FC6272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Горбаню Вадиму Сергійовичу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</w:t>
      </w:r>
      <w:r w:rsidRPr="00842188">
        <w:rPr>
          <w:rFonts w:ascii="Times New Roman" w:hAnsi="Times New Roman"/>
          <w:sz w:val="28"/>
          <w:szCs w:val="28"/>
          <w:lang w:val="uk-UA" w:eastAsia="ar-SA"/>
        </w:rPr>
        <w:t xml:space="preserve">6311000000:05:013:0085 загальною площею </w:t>
      </w:r>
      <w:smartTag w:uri="urn:schemas-microsoft-com:office:smarttags" w:element="metricconverter">
        <w:smartTagPr>
          <w:attr w:name="ProductID" w:val="0,0572 га"/>
        </w:smartTagPr>
        <w:r w:rsidRPr="00842188">
          <w:rPr>
            <w:rFonts w:ascii="Times New Roman" w:hAnsi="Times New Roman"/>
            <w:sz w:val="28"/>
            <w:szCs w:val="28"/>
            <w:lang w:val="uk-UA" w:eastAsia="ar-SA"/>
          </w:rPr>
          <w:t>0,0572 га</w:t>
        </w:r>
      </w:smartTag>
      <w:r w:rsidRPr="00842188">
        <w:rPr>
          <w:rFonts w:ascii="Times New Roman" w:hAnsi="Times New Roman"/>
          <w:sz w:val="28"/>
          <w:szCs w:val="28"/>
          <w:lang w:val="uk-UA" w:eastAsia="ar-SA"/>
        </w:rPr>
        <w:t xml:space="preserve"> по вулиці Софіївській, 2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D67048" w:rsidRPr="00842188" w:rsidRDefault="00D67048" w:rsidP="00FC6272">
      <w:pPr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42188">
        <w:rPr>
          <w:rFonts w:ascii="Times New Roman" w:hAnsi="Times New Roman"/>
          <w:sz w:val="28"/>
          <w:szCs w:val="28"/>
          <w:lang w:val="uk-UA" w:eastAsia="ar-SA"/>
        </w:rPr>
        <w:t xml:space="preserve">Встановити на земельній ділянці з кадастровим номером 6311000000:05:013:0085 обмеження у використанні земельної ділянки, яка знаходиться у санітарно-захисній зоні залізниці, та обмеження, загальною площею </w:t>
      </w:r>
      <w:smartTag w:uri="urn:schemas-microsoft-com:office:smarttags" w:element="metricconverter">
        <w:smartTagPr>
          <w:attr w:name="ProductID" w:val="0,0309 га"/>
        </w:smartTagPr>
        <w:r w:rsidRPr="00842188">
          <w:rPr>
            <w:rFonts w:ascii="Times New Roman" w:hAnsi="Times New Roman"/>
            <w:sz w:val="28"/>
            <w:szCs w:val="28"/>
            <w:lang w:val="uk-UA" w:eastAsia="ar-SA"/>
          </w:rPr>
          <w:t>0,0309 га</w:t>
        </w:r>
      </w:smartTag>
      <w:r w:rsidRPr="00842188">
        <w:rPr>
          <w:rFonts w:ascii="Times New Roman" w:hAnsi="Times New Roman"/>
          <w:sz w:val="28"/>
          <w:szCs w:val="28"/>
          <w:lang w:val="uk-UA" w:eastAsia="ar-SA"/>
        </w:rPr>
        <w:t xml:space="preserve"> навколо (уздовж) об’єктів енергетичної системи. </w:t>
      </w:r>
    </w:p>
    <w:p w:rsidR="00D67048" w:rsidRPr="00842188" w:rsidRDefault="00D67048" w:rsidP="001B3401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42188">
        <w:rPr>
          <w:rFonts w:ascii="Times New Roman" w:hAnsi="Times New Roman"/>
          <w:sz w:val="28"/>
          <w:szCs w:val="28"/>
          <w:lang w:val="uk-UA" w:eastAsia="ar-SA"/>
        </w:rPr>
        <w:t>Заборонити на земельній ділянці з кадастровим номером 6311000000:05:013:0085, що знаходиться в межах санітарно-захисної зони залізниці будувати житлові будинки, будинки громадського призначення.</w:t>
      </w:r>
    </w:p>
    <w:p w:rsidR="00D67048" w:rsidRPr="00842188" w:rsidRDefault="00D67048" w:rsidP="00842188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42188">
        <w:rPr>
          <w:rFonts w:ascii="Times New Roman" w:hAnsi="Times New Roman"/>
          <w:sz w:val="28"/>
          <w:szCs w:val="28"/>
          <w:lang w:val="uk-UA" w:eastAsia="ar-SA"/>
        </w:rPr>
        <w:t>Заборонити на земельній ділянці з кадастровим номером 6311000000:05:013:0085 в межах охоронної зони навколо (уздовж) об’єктів енергетичної системи, загальною площею 0,0309 га:</w:t>
      </w:r>
    </w:p>
    <w:p w:rsidR="00D67048" w:rsidRPr="00842188" w:rsidRDefault="00D67048" w:rsidP="00FC6272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42188">
        <w:rPr>
          <w:rFonts w:ascii="Times New Roman" w:hAnsi="Times New Roman"/>
          <w:sz w:val="28"/>
          <w:szCs w:val="28"/>
          <w:lang w:val="uk-UA" w:eastAsia="ar-SA"/>
        </w:rPr>
        <w:t>розміщувати споруди іншого призначення на меншій відстані від елементів електричних мереж, ніж встановлена нормами;</w:t>
      </w:r>
    </w:p>
    <w:p w:rsidR="00D67048" w:rsidRPr="00842188" w:rsidRDefault="00D67048" w:rsidP="00FC6272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42188">
        <w:rPr>
          <w:rFonts w:ascii="Times New Roman" w:hAnsi="Times New Roman"/>
          <w:sz w:val="28"/>
          <w:szCs w:val="28"/>
          <w:lang w:val="uk-UA" w:eastAsia="ar-SA"/>
        </w:rPr>
        <w:t>складати будь-які матеріали, розпалювати вогнища, влаштовувати звалища;</w:t>
      </w:r>
    </w:p>
    <w:p w:rsidR="00D67048" w:rsidRPr="00842188" w:rsidRDefault="00D67048" w:rsidP="00FC6272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42188">
        <w:rPr>
          <w:rFonts w:ascii="Times New Roman" w:hAnsi="Times New Roman"/>
          <w:sz w:val="28"/>
          <w:szCs w:val="28"/>
          <w:lang w:val="uk-UA" w:eastAsia="ar-SA"/>
        </w:rPr>
        <w:t>саджати дерева, крім кущів та саджанців з перспективою росту не більше двох метрів;</w:t>
      </w:r>
    </w:p>
    <w:p w:rsidR="00D67048" w:rsidRPr="008E547E" w:rsidRDefault="00D67048" w:rsidP="00FC6272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42188">
        <w:rPr>
          <w:rFonts w:ascii="Times New Roman" w:hAnsi="Times New Roman"/>
          <w:sz w:val="28"/>
          <w:szCs w:val="28"/>
          <w:lang w:val="uk-UA" w:eastAsia="ar-SA"/>
        </w:rPr>
        <w:t xml:space="preserve">заборонено застосування виробничих 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і транспортних засобів висотою більше </w:t>
      </w:r>
      <w:smartTag w:uri="urn:schemas-microsoft-com:office:smarttags" w:element="metricconverter">
        <w:smartTagPr>
          <w:attr w:name="ProductID" w:val="4,5 м"/>
        </w:smartTagPr>
        <w:r w:rsidRPr="008E547E">
          <w:rPr>
            <w:rFonts w:ascii="Times New Roman" w:hAnsi="Times New Roman"/>
            <w:sz w:val="28"/>
            <w:szCs w:val="28"/>
            <w:lang w:val="uk-UA" w:eastAsia="ar-SA"/>
          </w:rPr>
          <w:t>4,5 м</w:t>
        </w:r>
      </w:smartTag>
      <w:r w:rsidRPr="008E547E">
        <w:rPr>
          <w:rFonts w:ascii="Times New Roman" w:hAnsi="Times New Roman"/>
          <w:sz w:val="28"/>
          <w:szCs w:val="28"/>
          <w:lang w:val="uk-UA" w:eastAsia="ar-SA"/>
        </w:rPr>
        <w:t>;</w:t>
      </w:r>
    </w:p>
    <w:p w:rsidR="00D67048" w:rsidRPr="008E547E" w:rsidRDefault="00D67048" w:rsidP="00FC6272">
      <w:pPr>
        <w:numPr>
          <w:ilvl w:val="0"/>
          <w:numId w:val="36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виконувати земляні, будівельні та інші роботи, що можуть призвести до порушення безаварійного функціонування об’єктів електричних мереж. </w:t>
      </w:r>
    </w:p>
    <w:p w:rsidR="00D67048" w:rsidRDefault="00D67048" w:rsidP="0003466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D67048" w:rsidRPr="00EE7130" w:rsidRDefault="00D67048" w:rsidP="00414A55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E7130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</w:t>
      </w:r>
      <w:r>
        <w:rPr>
          <w:rFonts w:ascii="Times New Roman" w:hAnsi="Times New Roman"/>
          <w:sz w:val="28"/>
          <w:szCs w:val="28"/>
          <w:lang w:val="uk-UA" w:eastAsia="ar-SA"/>
        </w:rPr>
        <w:t>адастровим номером 6311000000:04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06:0085 загальною площею 0,0586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 га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 вулиці Локомотивній, 6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D67048" w:rsidRDefault="00D67048" w:rsidP="00414A55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867D6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Івахненко Наталії Миколаївні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приватну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власність земельну ділянку з кадастровим номером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6311000000:04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06:0085 загальною площею </w:t>
      </w:r>
      <w:smartTag w:uri="urn:schemas-microsoft-com:office:smarttags" w:element="metricconverter">
        <w:smartTagPr>
          <w:attr w:name="ProductID" w:val="0,0586 га"/>
        </w:smartTagPr>
        <w:r>
          <w:rPr>
            <w:rFonts w:ascii="Times New Roman" w:hAnsi="Times New Roman"/>
            <w:sz w:val="28"/>
            <w:szCs w:val="28"/>
            <w:lang w:val="uk-UA" w:eastAsia="ar-SA"/>
          </w:rPr>
          <w:t>0,0586 га</w:t>
        </w:r>
      </w:smartTag>
      <w:r>
        <w:rPr>
          <w:rFonts w:ascii="Times New Roman" w:hAnsi="Times New Roman"/>
          <w:sz w:val="28"/>
          <w:szCs w:val="28"/>
          <w:lang w:val="uk-UA" w:eastAsia="ar-SA"/>
        </w:rPr>
        <w:t xml:space="preserve"> по вулиці Локомотивній, 6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D67048" w:rsidRDefault="00D67048" w:rsidP="0003466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D67048" w:rsidRPr="00EE7130" w:rsidRDefault="00D67048" w:rsidP="001F5883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E7130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</w:t>
      </w:r>
      <w:r>
        <w:rPr>
          <w:rFonts w:ascii="Times New Roman" w:hAnsi="Times New Roman"/>
          <w:sz w:val="28"/>
          <w:szCs w:val="28"/>
          <w:lang w:val="uk-UA" w:eastAsia="ar-SA"/>
        </w:rPr>
        <w:t>адастровим номером 6311000000:05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13:0094 загальною площею 0,1000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 га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 вулиці Остапа Вишні, 18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D67048" w:rsidRDefault="00D67048" w:rsidP="001F5883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867D6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Кайдашу Валерію Миколайовичу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приватну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власність земельну ділянку з кадастровим номером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6311000000:05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13:0094 загальною площею </w:t>
      </w:r>
      <w:smartTag w:uri="urn:schemas-microsoft-com:office:smarttags" w:element="metricconverter">
        <w:smartTagPr>
          <w:attr w:name="ProductID" w:val="0,1000 га"/>
        </w:smartTagPr>
        <w:r>
          <w:rPr>
            <w:rFonts w:ascii="Times New Roman" w:hAnsi="Times New Roman"/>
            <w:sz w:val="28"/>
            <w:szCs w:val="28"/>
            <w:lang w:val="uk-UA" w:eastAsia="ar-SA"/>
          </w:rPr>
          <w:t>0,1000 га</w:t>
        </w:r>
      </w:smartTag>
      <w:r>
        <w:rPr>
          <w:rFonts w:ascii="Times New Roman" w:hAnsi="Times New Roman"/>
          <w:sz w:val="28"/>
          <w:szCs w:val="28"/>
          <w:lang w:val="uk-UA" w:eastAsia="ar-SA"/>
        </w:rPr>
        <w:t xml:space="preserve"> по вулиці Остапа Вишні, 18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:rsidR="00D67048" w:rsidRDefault="00D67048" w:rsidP="0003466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D67048" w:rsidRPr="00EE7130" w:rsidRDefault="00D67048" w:rsidP="00A32D28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E7130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</w:t>
      </w:r>
      <w:r>
        <w:rPr>
          <w:rFonts w:ascii="Times New Roman" w:hAnsi="Times New Roman"/>
          <w:sz w:val="28"/>
          <w:szCs w:val="28"/>
          <w:lang w:val="uk-UA" w:eastAsia="ar-SA"/>
        </w:rPr>
        <w:t>адастровим номером 6311000000:05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12:0116 загальною площею 0,0804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 га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 вулиці Січовій, 81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D67048" w:rsidRDefault="00D67048" w:rsidP="00A32D28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867D6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Колеснику Олегу Івановичу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приватну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власність земельну ділянку з кадастровим номером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6311000000:05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12:0116 загальною площею </w:t>
      </w:r>
      <w:smartTag w:uri="urn:schemas-microsoft-com:office:smarttags" w:element="metricconverter">
        <w:smartTagPr>
          <w:attr w:name="ProductID" w:val="0,0804 га"/>
        </w:smartTagPr>
        <w:r>
          <w:rPr>
            <w:rFonts w:ascii="Times New Roman" w:hAnsi="Times New Roman"/>
            <w:sz w:val="28"/>
            <w:szCs w:val="28"/>
            <w:lang w:val="uk-UA" w:eastAsia="ar-SA"/>
          </w:rPr>
          <w:t>0,0804 га</w:t>
        </w:r>
      </w:smartTag>
      <w:r>
        <w:rPr>
          <w:rFonts w:ascii="Times New Roman" w:hAnsi="Times New Roman"/>
          <w:sz w:val="28"/>
          <w:szCs w:val="28"/>
          <w:lang w:val="uk-UA" w:eastAsia="ar-SA"/>
        </w:rPr>
        <w:t xml:space="preserve"> по вулиці Січовій, 81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D67048" w:rsidRDefault="00D67048" w:rsidP="0003466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D67048" w:rsidRPr="00EE7130" w:rsidRDefault="00D67048" w:rsidP="00A67DA1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E7130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</w:t>
      </w:r>
      <w:r>
        <w:rPr>
          <w:rFonts w:ascii="Times New Roman" w:hAnsi="Times New Roman"/>
          <w:sz w:val="28"/>
          <w:szCs w:val="28"/>
          <w:lang w:val="uk-UA" w:eastAsia="ar-SA"/>
        </w:rPr>
        <w:t>адастровим номером 6311000000:07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17:0178 загальною площею 0,1000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 га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 вулиці Київській, 51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D67048" w:rsidRDefault="00D67048" w:rsidP="00A67DA1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867D6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Овчаренко Ганні Федорівні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приватну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власність земельну ділянку з кадастровим номером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6311000000:07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17:0178 загальною площею </w:t>
      </w:r>
      <w:smartTag w:uri="urn:schemas-microsoft-com:office:smarttags" w:element="metricconverter">
        <w:smartTagPr>
          <w:attr w:name="ProductID" w:val="0,1000 га"/>
        </w:smartTagPr>
        <w:r>
          <w:rPr>
            <w:rFonts w:ascii="Times New Roman" w:hAnsi="Times New Roman"/>
            <w:sz w:val="28"/>
            <w:szCs w:val="28"/>
            <w:lang w:val="uk-UA" w:eastAsia="ar-SA"/>
          </w:rPr>
          <w:t>0,1000 га</w:t>
        </w:r>
      </w:smartTag>
      <w:r>
        <w:rPr>
          <w:rFonts w:ascii="Times New Roman" w:hAnsi="Times New Roman"/>
          <w:sz w:val="28"/>
          <w:szCs w:val="28"/>
          <w:lang w:val="uk-UA" w:eastAsia="ar-SA"/>
        </w:rPr>
        <w:t xml:space="preserve"> по вулиці Київській, 51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D67048" w:rsidRDefault="00D67048" w:rsidP="0003466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D67048" w:rsidRPr="00EE7130" w:rsidRDefault="00D67048" w:rsidP="00773C38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E7130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</w:t>
      </w:r>
      <w:r>
        <w:rPr>
          <w:rFonts w:ascii="Times New Roman" w:hAnsi="Times New Roman"/>
          <w:sz w:val="28"/>
          <w:szCs w:val="28"/>
          <w:lang w:val="uk-UA" w:eastAsia="ar-SA"/>
        </w:rPr>
        <w:t>адастровим номером 6311000000:20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52:0128 загальною площею 0,0609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 га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 вулиці Іподромній, 44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D67048" w:rsidRPr="00916B19" w:rsidRDefault="00D67048" w:rsidP="00773C38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867D6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Пікяліс Оксані Сергіївні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приватну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власність земельну ділянку з кадастровим номером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6311000000:20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52:0128 загальною площею </w:t>
      </w:r>
      <w:smartTag w:uri="urn:schemas-microsoft-com:office:smarttags" w:element="metricconverter">
        <w:smartTagPr>
          <w:attr w:name="ProductID" w:val="0,0609 га"/>
        </w:smartTagPr>
        <w:r>
          <w:rPr>
            <w:rFonts w:ascii="Times New Roman" w:hAnsi="Times New Roman"/>
            <w:sz w:val="28"/>
            <w:szCs w:val="28"/>
            <w:lang w:val="uk-UA" w:eastAsia="ar-SA"/>
          </w:rPr>
          <w:t>0,0609 га</w:t>
        </w:r>
      </w:smartTag>
      <w:r>
        <w:rPr>
          <w:rFonts w:ascii="Times New Roman" w:hAnsi="Times New Roman"/>
          <w:sz w:val="28"/>
          <w:szCs w:val="28"/>
          <w:lang w:val="uk-UA" w:eastAsia="ar-SA"/>
        </w:rPr>
        <w:t xml:space="preserve"> по вулиці Іподромній, 44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</w:t>
      </w:r>
      <w:r w:rsidRPr="00916B19">
        <w:rPr>
          <w:rFonts w:ascii="Times New Roman" w:hAnsi="Times New Roman"/>
          <w:sz w:val="28"/>
          <w:szCs w:val="28"/>
          <w:lang w:val="uk-UA" w:eastAsia="ar-SA"/>
        </w:rPr>
        <w:t>Лозівської міської територіальної громади.</w:t>
      </w:r>
    </w:p>
    <w:p w:rsidR="00D67048" w:rsidRPr="00916B19" w:rsidRDefault="00D67048" w:rsidP="0003466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D67048" w:rsidRPr="00916B19" w:rsidRDefault="00D67048" w:rsidP="00AC703B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916B19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6311000000:10:028:0137 загальною площею 0,0653 га по вулиці Катеринівській, 17 у місті Лозова Харківської області.</w:t>
      </w:r>
    </w:p>
    <w:p w:rsidR="00D67048" w:rsidRPr="00916B19" w:rsidRDefault="00D67048" w:rsidP="00AC703B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916B19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 w:rsidRPr="00916B19">
        <w:rPr>
          <w:rFonts w:ascii="Times New Roman" w:hAnsi="Times New Roman"/>
          <w:b/>
          <w:sz w:val="28"/>
          <w:szCs w:val="28"/>
          <w:lang w:val="uk-UA" w:eastAsia="ar-SA"/>
        </w:rPr>
        <w:t>Терещенко Ларисі Олексіївні</w:t>
      </w:r>
      <w:r w:rsidRPr="00916B19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6311000000:10:028:0137 загальною площею </w:t>
      </w:r>
      <w:smartTag w:uri="urn:schemas-microsoft-com:office:smarttags" w:element="metricconverter">
        <w:smartTagPr>
          <w:attr w:name="ProductID" w:val="0,0653 га"/>
        </w:smartTagPr>
        <w:r w:rsidRPr="00916B19">
          <w:rPr>
            <w:rFonts w:ascii="Times New Roman" w:hAnsi="Times New Roman"/>
            <w:sz w:val="28"/>
            <w:szCs w:val="28"/>
            <w:lang w:val="uk-UA" w:eastAsia="ar-SA"/>
          </w:rPr>
          <w:t>0,0653 га</w:t>
        </w:r>
      </w:smartTag>
      <w:r w:rsidRPr="00916B19">
        <w:rPr>
          <w:rFonts w:ascii="Times New Roman" w:hAnsi="Times New Roman"/>
          <w:sz w:val="28"/>
          <w:szCs w:val="28"/>
          <w:lang w:val="uk-UA" w:eastAsia="ar-SA"/>
        </w:rPr>
        <w:t xml:space="preserve"> по вулиці Катеринівській, 17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 </w:t>
      </w:r>
    </w:p>
    <w:p w:rsidR="00D67048" w:rsidRDefault="00D67048" w:rsidP="0003466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D67048" w:rsidRPr="00EE7130" w:rsidRDefault="00D67048" w:rsidP="003679B7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E6860">
        <w:rPr>
          <w:rFonts w:ascii="Times New Roman" w:hAnsi="Times New Roman"/>
          <w:sz w:val="28"/>
          <w:szCs w:val="28"/>
          <w:lang w:val="uk-UA" w:eastAsia="ar-SA"/>
        </w:rPr>
        <w:t>Затвердити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</w:t>
      </w:r>
      <w:r>
        <w:rPr>
          <w:rFonts w:ascii="Times New Roman" w:hAnsi="Times New Roman"/>
          <w:sz w:val="28"/>
          <w:szCs w:val="28"/>
          <w:lang w:val="uk-UA" w:eastAsia="ar-SA"/>
        </w:rPr>
        <w:t>адастровим номером 6311000000:04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06:0071 загальною площею 0,0978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 га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 провулку Івана Сірка (колишній провулок Панфіловців), 11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D67048" w:rsidRDefault="00D67048" w:rsidP="003679B7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867D6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Тищенку Сергію Миколайовичу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приватну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власність земельну ділянку з кадастровим номером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6311000000:04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06:0071 загальною площею </w:t>
      </w:r>
      <w:smartTag w:uri="urn:schemas-microsoft-com:office:smarttags" w:element="metricconverter">
        <w:smartTagPr>
          <w:attr w:name="ProductID" w:val="0,0978 га"/>
        </w:smartTagPr>
        <w:r>
          <w:rPr>
            <w:rFonts w:ascii="Times New Roman" w:hAnsi="Times New Roman"/>
            <w:sz w:val="28"/>
            <w:szCs w:val="28"/>
            <w:lang w:val="uk-UA" w:eastAsia="ar-SA"/>
          </w:rPr>
          <w:t>0,0978 га</w:t>
        </w:r>
      </w:smartTag>
      <w:r>
        <w:rPr>
          <w:rFonts w:ascii="Times New Roman" w:hAnsi="Times New Roman"/>
          <w:sz w:val="28"/>
          <w:szCs w:val="28"/>
          <w:lang w:val="uk-UA" w:eastAsia="ar-SA"/>
        </w:rPr>
        <w:t xml:space="preserve"> по провулку Івана Сірка, 11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:rsidR="00D67048" w:rsidRDefault="00D67048" w:rsidP="00AC703B">
      <w:pPr>
        <w:pStyle w:val="ListParagraph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D67048" w:rsidRPr="00EE7130" w:rsidRDefault="00D67048" w:rsidP="00471B9F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bookmarkStart w:id="0" w:name="_Hlk160001938"/>
      <w:r w:rsidRPr="00EE7130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</w:t>
      </w:r>
      <w:r>
        <w:rPr>
          <w:rFonts w:ascii="Times New Roman" w:hAnsi="Times New Roman"/>
          <w:sz w:val="28"/>
          <w:szCs w:val="28"/>
          <w:lang w:val="uk-UA" w:eastAsia="ar-SA"/>
        </w:rPr>
        <w:t>адастровим номером 6311000000:10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27:0076 загальною площею 0,0599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 га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 вулиці Ковальській, 12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D67048" w:rsidRDefault="00D67048" w:rsidP="00471B9F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867D6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Тюріній Наталії Сергіївні </w:t>
      </w:r>
      <w:r w:rsidRPr="00471B9F">
        <w:rPr>
          <w:rFonts w:ascii="Times New Roman" w:hAnsi="Times New Roman"/>
          <w:bCs/>
          <w:sz w:val="28"/>
          <w:szCs w:val="28"/>
          <w:lang w:val="uk-UA" w:eastAsia="ar-SA"/>
        </w:rPr>
        <w:t>та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Тюріній Ользі Миколаївні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 </w:t>
      </w:r>
      <w:r>
        <w:rPr>
          <w:rFonts w:ascii="Times New Roman" w:hAnsi="Times New Roman"/>
          <w:sz w:val="28"/>
          <w:szCs w:val="28"/>
          <w:lang w:val="uk-UA" w:eastAsia="ar-SA"/>
        </w:rPr>
        <w:t>приватну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спільну часткову 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власність земельну ділянку з кадастровим номером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6311000000:10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27:0076 загальною площею 0,0599 га по вулиці Ковальській, 12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bookmarkEnd w:id="0"/>
    <w:p w:rsidR="00D67048" w:rsidRDefault="00D67048" w:rsidP="0040447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D67048" w:rsidRPr="00EE7130" w:rsidRDefault="00D67048" w:rsidP="003973A1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E7130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</w:t>
      </w:r>
      <w:r>
        <w:rPr>
          <w:rFonts w:ascii="Times New Roman" w:hAnsi="Times New Roman"/>
          <w:sz w:val="28"/>
          <w:szCs w:val="28"/>
          <w:lang w:val="uk-UA" w:eastAsia="ar-SA"/>
        </w:rPr>
        <w:t>адастровим номером 6311000000:06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14:0090 загальною площею 0,1000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 га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 вулиці Леоніда Каденюка, 3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D67048" w:rsidRDefault="00D67048" w:rsidP="003973A1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867D6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Смиковському Сергію Леонідовичу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приватну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власність земельну ділянку з кадастровим номером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6311000000:06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14:0090 загальною площею 0,1000 га по вулиці Леоніда Каденюка, 3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D67048" w:rsidRDefault="00D67048" w:rsidP="008E547E">
      <w:pPr>
        <w:pStyle w:val="ListParagraph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D67048" w:rsidRPr="008E547E" w:rsidRDefault="00D67048" w:rsidP="008E547E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bookmarkStart w:id="1" w:name="_Hlk161391490"/>
      <w:r w:rsidRPr="008E547E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7:0</w:t>
      </w:r>
      <w:r>
        <w:rPr>
          <w:rFonts w:ascii="Times New Roman" w:hAnsi="Times New Roman"/>
          <w:sz w:val="28"/>
          <w:szCs w:val="28"/>
          <w:lang w:val="uk-UA" w:eastAsia="ar-SA"/>
        </w:rPr>
        <w:t>46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:01</w:t>
      </w:r>
      <w:r>
        <w:rPr>
          <w:rFonts w:ascii="Times New Roman" w:hAnsi="Times New Roman"/>
          <w:sz w:val="28"/>
          <w:szCs w:val="28"/>
          <w:lang w:val="uk-UA" w:eastAsia="ar-SA"/>
        </w:rPr>
        <w:t>44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0698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 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Дружби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30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D67048" w:rsidRPr="008E547E" w:rsidRDefault="00D67048" w:rsidP="008E547E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Хмель Світлані Віталіївні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7:0</w:t>
      </w:r>
      <w:r>
        <w:rPr>
          <w:rFonts w:ascii="Times New Roman" w:hAnsi="Times New Roman"/>
          <w:sz w:val="28"/>
          <w:szCs w:val="28"/>
          <w:lang w:val="uk-UA" w:eastAsia="ar-SA"/>
        </w:rPr>
        <w:t>46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:01</w:t>
      </w:r>
      <w:r>
        <w:rPr>
          <w:rFonts w:ascii="Times New Roman" w:hAnsi="Times New Roman"/>
          <w:sz w:val="28"/>
          <w:szCs w:val="28"/>
          <w:lang w:val="uk-UA" w:eastAsia="ar-SA"/>
        </w:rPr>
        <w:t>44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0698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Дружби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30 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bookmarkEnd w:id="1"/>
    <w:p w:rsidR="00D67048" w:rsidRPr="008E547E" w:rsidRDefault="00D67048" w:rsidP="008E547E">
      <w:pPr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Встановити на земельній ділянці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7:0</w:t>
      </w:r>
      <w:r>
        <w:rPr>
          <w:rFonts w:ascii="Times New Roman" w:hAnsi="Times New Roman"/>
          <w:sz w:val="28"/>
          <w:szCs w:val="28"/>
          <w:lang w:val="uk-UA" w:eastAsia="ar-SA"/>
        </w:rPr>
        <w:t>46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:01</w:t>
      </w:r>
      <w:r>
        <w:rPr>
          <w:rFonts w:ascii="Times New Roman" w:hAnsi="Times New Roman"/>
          <w:sz w:val="28"/>
          <w:szCs w:val="28"/>
          <w:lang w:val="uk-UA" w:eastAsia="ar-SA"/>
        </w:rPr>
        <w:t>44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обмеження у використанні земельної ділянки, загальною площею 0,0</w:t>
      </w:r>
      <w:r>
        <w:rPr>
          <w:rFonts w:ascii="Times New Roman" w:hAnsi="Times New Roman"/>
          <w:sz w:val="28"/>
          <w:szCs w:val="28"/>
          <w:lang w:val="uk-UA" w:eastAsia="ar-SA"/>
        </w:rPr>
        <w:t>083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га навколо (уздовж) об’єктів енергетичної системи.</w:t>
      </w:r>
    </w:p>
    <w:p w:rsidR="00D67048" w:rsidRPr="008E547E" w:rsidRDefault="00D67048" w:rsidP="008E547E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Заборонити на земельній ділянці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7:0</w:t>
      </w:r>
      <w:r>
        <w:rPr>
          <w:rFonts w:ascii="Times New Roman" w:hAnsi="Times New Roman"/>
          <w:sz w:val="28"/>
          <w:szCs w:val="28"/>
          <w:lang w:val="uk-UA" w:eastAsia="ar-SA"/>
        </w:rPr>
        <w:t>46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:01</w:t>
      </w:r>
      <w:r>
        <w:rPr>
          <w:rFonts w:ascii="Times New Roman" w:hAnsi="Times New Roman"/>
          <w:sz w:val="28"/>
          <w:szCs w:val="28"/>
          <w:lang w:val="uk-UA" w:eastAsia="ar-SA"/>
        </w:rPr>
        <w:t>44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в межах охоронної зони навколо (уздовж) об’єктів енергетичної системи, загальною площею 0,0</w:t>
      </w:r>
      <w:r>
        <w:rPr>
          <w:rFonts w:ascii="Times New Roman" w:hAnsi="Times New Roman"/>
          <w:sz w:val="28"/>
          <w:szCs w:val="28"/>
          <w:lang w:val="uk-UA" w:eastAsia="ar-SA"/>
        </w:rPr>
        <w:t>083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га:</w:t>
      </w:r>
    </w:p>
    <w:p w:rsidR="00D67048" w:rsidRPr="008E547E" w:rsidRDefault="00D67048" w:rsidP="008E547E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будувати житлові будинки, будинки громадського призначення;</w:t>
      </w:r>
    </w:p>
    <w:p w:rsidR="00D67048" w:rsidRPr="008E547E" w:rsidRDefault="00D67048" w:rsidP="008E547E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розміщувати споруди іншого призначення на меншій відстані від елементів електричних мереж, ніж встановлена нормами;</w:t>
      </w:r>
    </w:p>
    <w:p w:rsidR="00D67048" w:rsidRPr="008E547E" w:rsidRDefault="00D67048" w:rsidP="008E547E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складати будь-які матеріали, розпалювати вогнища, влаштовувати звалища;</w:t>
      </w:r>
    </w:p>
    <w:p w:rsidR="00D67048" w:rsidRPr="008E547E" w:rsidRDefault="00D67048" w:rsidP="008E547E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саджати дерева, крім кущів та саджанців з перспективою росту не більше двох метрів;</w:t>
      </w:r>
    </w:p>
    <w:p w:rsidR="00D67048" w:rsidRPr="008E547E" w:rsidRDefault="00D67048" w:rsidP="008E547E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заборонено застосування виробничих і транспортних засобів висотою більше 4,5 м;</w:t>
      </w:r>
    </w:p>
    <w:p w:rsidR="00D67048" w:rsidRPr="008E547E" w:rsidRDefault="00D67048" w:rsidP="008E547E">
      <w:pPr>
        <w:numPr>
          <w:ilvl w:val="0"/>
          <w:numId w:val="36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виконувати земляні, будівельні та інші роботи, що можуть призвести до порушення безаварійного функціонування об’єктів електричних мереж. </w:t>
      </w:r>
    </w:p>
    <w:p w:rsidR="00D67048" w:rsidRDefault="00D67048" w:rsidP="0040447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D67048" w:rsidRPr="008E547E" w:rsidRDefault="00D67048" w:rsidP="007530D4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13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32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:01</w:t>
      </w:r>
      <w:r>
        <w:rPr>
          <w:rFonts w:ascii="Times New Roman" w:hAnsi="Times New Roman"/>
          <w:sz w:val="28"/>
          <w:szCs w:val="28"/>
          <w:lang w:val="uk-UA" w:eastAsia="ar-SA"/>
        </w:rPr>
        <w:t>02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0325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 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Михайла Грушевського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64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D67048" w:rsidRPr="008E547E" w:rsidRDefault="00D67048" w:rsidP="007530D4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Шалдузі Ірині Миколаївні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13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32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:01</w:t>
      </w:r>
      <w:r>
        <w:rPr>
          <w:rFonts w:ascii="Times New Roman" w:hAnsi="Times New Roman"/>
          <w:sz w:val="28"/>
          <w:szCs w:val="28"/>
          <w:lang w:val="uk-UA" w:eastAsia="ar-SA"/>
        </w:rPr>
        <w:t>02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0325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Михайла Грушевського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64 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D67048" w:rsidRDefault="00D67048" w:rsidP="0040447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D67048" w:rsidRPr="00EE7130" w:rsidRDefault="00D67048" w:rsidP="00437C56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E7130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</w:t>
      </w:r>
      <w:r>
        <w:rPr>
          <w:rFonts w:ascii="Times New Roman" w:hAnsi="Times New Roman"/>
          <w:sz w:val="28"/>
          <w:szCs w:val="28"/>
          <w:lang w:val="uk-UA" w:eastAsia="ar-SA"/>
        </w:rPr>
        <w:t>адастровим номером 6311000000:17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43:0076 загальною площею 0,1000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 га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 вулиці Проїзній, 14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D67048" w:rsidRDefault="00D67048" w:rsidP="00437C56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867D6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Юрченко Любові Артурівні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приватну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власність земельну ділянку з кадастровим номером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6311000000:17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43:0076 загальною площею 0,1000 га по вулиці Проїзній, 14</w:t>
      </w:r>
      <w:r w:rsidRPr="00EE7130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D67048" w:rsidRDefault="00D67048" w:rsidP="00A16DAB">
      <w:pPr>
        <w:pStyle w:val="ListParagraph"/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D67048" w:rsidRPr="008E547E" w:rsidRDefault="00D67048" w:rsidP="00A16DAB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</w:t>
      </w:r>
      <w:bookmarkStart w:id="2" w:name="_Hlk161992709"/>
      <w:r w:rsidRPr="008E547E">
        <w:rPr>
          <w:rFonts w:ascii="Times New Roman" w:hAnsi="Times New Roman"/>
          <w:sz w:val="28"/>
          <w:szCs w:val="28"/>
          <w:lang w:val="uk-UA" w:eastAsia="ar-SA"/>
        </w:rPr>
        <w:t>63</w:t>
      </w:r>
      <w:r>
        <w:rPr>
          <w:rFonts w:ascii="Times New Roman" w:hAnsi="Times New Roman"/>
          <w:sz w:val="28"/>
          <w:szCs w:val="28"/>
          <w:lang w:val="uk-UA" w:eastAsia="ar-SA"/>
        </w:rPr>
        <w:t>23981101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:</w:t>
      </w:r>
      <w:r>
        <w:rPr>
          <w:rFonts w:ascii="Times New Roman" w:hAnsi="Times New Roman"/>
          <w:sz w:val="28"/>
          <w:szCs w:val="28"/>
          <w:lang w:val="uk-UA" w:eastAsia="ar-SA"/>
        </w:rPr>
        <w:t>00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:</w:t>
      </w:r>
      <w:r>
        <w:rPr>
          <w:rFonts w:ascii="Times New Roman" w:hAnsi="Times New Roman"/>
          <w:sz w:val="28"/>
          <w:szCs w:val="28"/>
          <w:lang w:val="uk-UA" w:eastAsia="ar-SA"/>
        </w:rPr>
        <w:t>000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311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bookmarkEnd w:id="2"/>
      <w:r w:rsidRPr="008E547E">
        <w:rPr>
          <w:rFonts w:ascii="Times New Roman" w:hAnsi="Times New Roman"/>
          <w:sz w:val="28"/>
          <w:szCs w:val="28"/>
          <w:lang w:val="uk-UA" w:eastAsia="ar-SA"/>
        </w:rPr>
        <w:t>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1266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 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Жовтневій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селі Домаха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міст</w:t>
      </w:r>
      <w:r>
        <w:rPr>
          <w:rFonts w:ascii="Times New Roman" w:hAnsi="Times New Roman"/>
          <w:sz w:val="28"/>
          <w:szCs w:val="28"/>
          <w:lang w:val="uk-UA" w:eastAsia="ar-SA"/>
        </w:rPr>
        <w:t>а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Лозова Харківської області.</w:t>
      </w:r>
    </w:p>
    <w:p w:rsidR="00D67048" w:rsidRDefault="00D67048" w:rsidP="00916B19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Многолєт Людмилі Георгіївні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</w:t>
      </w:r>
      <w:r>
        <w:rPr>
          <w:rFonts w:ascii="Times New Roman" w:hAnsi="Times New Roman"/>
          <w:sz w:val="28"/>
          <w:szCs w:val="28"/>
          <w:lang w:val="uk-UA" w:eastAsia="ar-SA"/>
        </w:rPr>
        <w:t>23981101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:</w:t>
      </w:r>
      <w:r>
        <w:rPr>
          <w:rFonts w:ascii="Times New Roman" w:hAnsi="Times New Roman"/>
          <w:sz w:val="28"/>
          <w:szCs w:val="28"/>
          <w:lang w:val="uk-UA" w:eastAsia="ar-SA"/>
        </w:rPr>
        <w:t>00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:</w:t>
      </w:r>
      <w:r>
        <w:rPr>
          <w:rFonts w:ascii="Times New Roman" w:hAnsi="Times New Roman"/>
          <w:sz w:val="28"/>
          <w:szCs w:val="28"/>
          <w:lang w:val="uk-UA" w:eastAsia="ar-SA"/>
        </w:rPr>
        <w:t>000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311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1266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Жовтневій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3 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селі Домаха 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міст</w:t>
      </w:r>
      <w:r>
        <w:rPr>
          <w:rFonts w:ascii="Times New Roman" w:hAnsi="Times New Roman"/>
          <w:sz w:val="28"/>
          <w:szCs w:val="28"/>
          <w:lang w:val="uk-UA" w:eastAsia="ar-SA"/>
        </w:rPr>
        <w:t>а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(Домаський старостинський округ)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.</w:t>
      </w:r>
    </w:p>
    <w:p w:rsidR="00D67048" w:rsidRPr="00916B19" w:rsidRDefault="00D67048" w:rsidP="00916B19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916B19">
        <w:rPr>
          <w:rFonts w:ascii="Times New Roman" w:hAnsi="Times New Roman"/>
          <w:sz w:val="28"/>
          <w:szCs w:val="28"/>
          <w:lang w:val="uk-UA" w:eastAsia="ar-SA"/>
        </w:rPr>
        <w:t>Встановити на земельній ділянці з кадастровим номером 6323981101:00:000:0311 обмеження у використанні земельної ділянки, загальною площею 0,0131 га навколо (уздовж) об’єктів транспорту (газопроводу низького тиску).</w:t>
      </w:r>
    </w:p>
    <w:p w:rsidR="00D67048" w:rsidRPr="00E051E6" w:rsidRDefault="00D67048" w:rsidP="00E051E6">
      <w:pPr>
        <w:pStyle w:val="ListParagraph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051E6">
        <w:rPr>
          <w:rFonts w:ascii="Times New Roman" w:hAnsi="Times New Roman"/>
          <w:sz w:val="28"/>
          <w:szCs w:val="28"/>
          <w:lang w:val="uk-UA" w:eastAsia="ar-SA"/>
        </w:rPr>
        <w:t>Заборонити на земельній ділянці з кадастровим номером 6323981101:00:000:0311 в межах охоронної зони навколо (уздовж) об’єктів транспорту, загальною площею 0,0131 га:</w:t>
      </w:r>
    </w:p>
    <w:p w:rsidR="00D67048" w:rsidRDefault="00D67048" w:rsidP="009734BB">
      <w:pPr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будувати житлові будинки, господарські будівлі;</w:t>
      </w:r>
    </w:p>
    <w:p w:rsidR="00D67048" w:rsidRDefault="00D67048" w:rsidP="009734BB">
      <w:pPr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складати будь-які матеріали, розпалювати вогнища, влаштовувати звалища; </w:t>
      </w:r>
    </w:p>
    <w:p w:rsidR="00D67048" w:rsidRDefault="00D67048" w:rsidP="009734BB">
      <w:pPr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розміщувати споруди іншого призначення на меншій відстані від елементів електричних мереж, ніж встановлена нормами;</w:t>
      </w:r>
    </w:p>
    <w:p w:rsidR="00D67048" w:rsidRDefault="00D67048" w:rsidP="009734BB">
      <w:pPr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заборонено застосування виробничих і транспортних засобів висотою більше 4,5 м;</w:t>
      </w:r>
    </w:p>
    <w:p w:rsidR="00D67048" w:rsidRDefault="00D67048" w:rsidP="009734BB">
      <w:pPr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висаджувати багаторічні насадження;</w:t>
      </w:r>
    </w:p>
    <w:p w:rsidR="00D67048" w:rsidRPr="009734BB" w:rsidRDefault="00D67048" w:rsidP="009734BB">
      <w:pPr>
        <w:numPr>
          <w:ilvl w:val="0"/>
          <w:numId w:val="40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виконувати земляні, будівельні та інші роботи, що можуть призвести до порушення безаварійного функціонування об’єктів трубопровідного транспорту.</w:t>
      </w:r>
    </w:p>
    <w:p w:rsidR="00D67048" w:rsidRPr="008E547E" w:rsidRDefault="00D67048" w:rsidP="00A16DAB">
      <w:pPr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Встановити на земельній ділянці з кадастровим номером 63</w:t>
      </w:r>
      <w:r>
        <w:rPr>
          <w:rFonts w:ascii="Times New Roman" w:hAnsi="Times New Roman"/>
          <w:sz w:val="28"/>
          <w:szCs w:val="28"/>
          <w:lang w:val="uk-UA" w:eastAsia="ar-SA"/>
        </w:rPr>
        <w:t>23981101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:</w:t>
      </w:r>
      <w:r>
        <w:rPr>
          <w:rFonts w:ascii="Times New Roman" w:hAnsi="Times New Roman"/>
          <w:sz w:val="28"/>
          <w:szCs w:val="28"/>
          <w:lang w:val="uk-UA" w:eastAsia="ar-SA"/>
        </w:rPr>
        <w:t>00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:</w:t>
      </w:r>
      <w:r>
        <w:rPr>
          <w:rFonts w:ascii="Times New Roman" w:hAnsi="Times New Roman"/>
          <w:sz w:val="28"/>
          <w:szCs w:val="28"/>
          <w:lang w:val="uk-UA" w:eastAsia="ar-SA"/>
        </w:rPr>
        <w:t>000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311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обмеження у використанні земельної ділянки, загальною площею 0,0</w:t>
      </w:r>
      <w:r>
        <w:rPr>
          <w:rFonts w:ascii="Times New Roman" w:hAnsi="Times New Roman"/>
          <w:sz w:val="28"/>
          <w:szCs w:val="28"/>
          <w:lang w:val="uk-UA" w:eastAsia="ar-SA"/>
        </w:rPr>
        <w:t>389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га навколо (уздовж) об’єктів енергетичної системи.</w:t>
      </w:r>
    </w:p>
    <w:p w:rsidR="00D67048" w:rsidRPr="00E051E6" w:rsidRDefault="00D67048" w:rsidP="00E051E6">
      <w:pPr>
        <w:pStyle w:val="ListParagraph"/>
        <w:numPr>
          <w:ilvl w:val="2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051E6">
        <w:rPr>
          <w:rFonts w:ascii="Times New Roman" w:hAnsi="Times New Roman"/>
          <w:sz w:val="28"/>
          <w:szCs w:val="28"/>
          <w:lang w:val="uk-UA" w:eastAsia="ar-SA"/>
        </w:rPr>
        <w:t>Заборонити на земельній ділянці з кадастровим номером 6323981101:00:000:0311 в межах охоронної зони навколо (уздовж) об’єктів енергетичної системи, загальною площею 0,0389 га:</w:t>
      </w:r>
    </w:p>
    <w:p w:rsidR="00D67048" w:rsidRPr="008E547E" w:rsidRDefault="00D67048" w:rsidP="00A16DAB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будувати житлові будинки, будинки громадського призначення;</w:t>
      </w:r>
    </w:p>
    <w:p w:rsidR="00D67048" w:rsidRPr="008E547E" w:rsidRDefault="00D67048" w:rsidP="00A16DAB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розміщувати споруди іншого призначення на меншій відстані від елементів електричних мереж, ніж встановлена нормами;</w:t>
      </w:r>
    </w:p>
    <w:p w:rsidR="00D67048" w:rsidRPr="008E547E" w:rsidRDefault="00D67048" w:rsidP="00A16DAB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складати будь-які матеріали, розпалювати вогнища, влаштовувати звалища;</w:t>
      </w:r>
    </w:p>
    <w:p w:rsidR="00D67048" w:rsidRPr="008E547E" w:rsidRDefault="00D67048" w:rsidP="00A16DAB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саджати дерева, крім кущів та саджанців з перспективою росту не більше двох метрів;</w:t>
      </w:r>
    </w:p>
    <w:p w:rsidR="00D67048" w:rsidRPr="008E547E" w:rsidRDefault="00D67048" w:rsidP="00A16DAB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заборонено застосування виробничих і транспортних засобів висотою більше 4,5 м;</w:t>
      </w:r>
    </w:p>
    <w:p w:rsidR="00D67048" w:rsidRPr="008E547E" w:rsidRDefault="00D67048" w:rsidP="00A16DAB">
      <w:pPr>
        <w:numPr>
          <w:ilvl w:val="0"/>
          <w:numId w:val="36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виконувати земляні, будівельні та інші роботи, що можуть призвести до порушення безаварійного функціонування об’єктів електричних мереж.</w:t>
      </w:r>
    </w:p>
    <w:p w:rsidR="00D67048" w:rsidRDefault="00D67048" w:rsidP="00DE4703">
      <w:pPr>
        <w:pStyle w:val="ListParagraph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D67048" w:rsidRPr="003A5719" w:rsidRDefault="00D67048" w:rsidP="00DE4703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1501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360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1428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Кучеренка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Катеринівка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області.</w:t>
      </w:r>
    </w:p>
    <w:p w:rsidR="00D67048" w:rsidRPr="00E051E6" w:rsidRDefault="00D67048" w:rsidP="00DE4703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Бондаренко Микола Володимирович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1501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360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1428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Кучеренка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Катеринівка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Лозівського району Харківської області для будівництва і обслуговування житлового будинку, господарських будівель і споруд (присадибна ділянка) із </w:t>
      </w:r>
      <w:r w:rsidRPr="00E051E6">
        <w:rPr>
          <w:rFonts w:ascii="Times New Roman" w:hAnsi="Times New Roman"/>
          <w:sz w:val="28"/>
          <w:szCs w:val="28"/>
          <w:lang w:val="uk-UA" w:eastAsia="ar-SA"/>
        </w:rPr>
        <w:t>земель комунальної власності Лозівської міської територіальної громади (Катеринівський старостинський округ).</w:t>
      </w:r>
    </w:p>
    <w:p w:rsidR="00D67048" w:rsidRPr="00E051E6" w:rsidRDefault="00D67048" w:rsidP="00200F96">
      <w:pPr>
        <w:pStyle w:val="ListParagraph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D67048" w:rsidRPr="00E051E6" w:rsidRDefault="00D67048" w:rsidP="00C104D3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051E6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6323981501:00:003:0158 загальною площею 0,2500 га по вулиці Першотравневій, 84 у селі Катеринівка Лозівського району Харківської області.</w:t>
      </w:r>
    </w:p>
    <w:p w:rsidR="00D67048" w:rsidRPr="00E051E6" w:rsidRDefault="00D67048" w:rsidP="00C104D3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051E6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 w:rsidRPr="00E051E6">
        <w:rPr>
          <w:rFonts w:ascii="Times New Roman" w:hAnsi="Times New Roman"/>
          <w:b/>
          <w:sz w:val="28"/>
          <w:szCs w:val="28"/>
          <w:lang w:val="uk-UA" w:eastAsia="ar-SA"/>
        </w:rPr>
        <w:t>Гарбуз Марині Анатоліївні</w:t>
      </w:r>
      <w:r w:rsidRPr="00E051E6">
        <w:rPr>
          <w:rFonts w:ascii="Times New Roman" w:hAnsi="Times New Roman"/>
          <w:bCs/>
          <w:sz w:val="28"/>
          <w:szCs w:val="28"/>
          <w:lang w:val="uk-UA" w:eastAsia="ar-SA"/>
        </w:rPr>
        <w:t xml:space="preserve"> та</w:t>
      </w:r>
      <w:r w:rsidRPr="00E051E6">
        <w:rPr>
          <w:rFonts w:ascii="Times New Roman" w:hAnsi="Times New Roman"/>
          <w:b/>
          <w:sz w:val="28"/>
          <w:szCs w:val="28"/>
          <w:lang w:val="uk-UA" w:eastAsia="ar-SA"/>
        </w:rPr>
        <w:t xml:space="preserve"> Гарбузу Сергію Леонідовичу</w:t>
      </w:r>
      <w:r w:rsidRPr="00E051E6">
        <w:rPr>
          <w:rFonts w:ascii="Times New Roman" w:hAnsi="Times New Roman"/>
          <w:sz w:val="28"/>
          <w:szCs w:val="28"/>
          <w:lang w:val="uk-UA" w:eastAsia="ar-SA"/>
        </w:rPr>
        <w:t xml:space="preserve"> у приватну спільну часткову власність земельну ділянку з кадастровим номером 6323981501:00:003:0158 загальною площею 0,2500 га по вулиці Першотравневій, 84 у селі Катеринівка,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(Катеринівський старостинський округ).</w:t>
      </w:r>
    </w:p>
    <w:p w:rsidR="00D67048" w:rsidRDefault="00D67048" w:rsidP="00200F96">
      <w:pPr>
        <w:pStyle w:val="ListParagraph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D67048" w:rsidRPr="003A5719" w:rsidRDefault="00D67048" w:rsidP="00200F96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</w:t>
      </w:r>
      <w:bookmarkStart w:id="3" w:name="_Hlk161235212"/>
      <w:r w:rsidRPr="003A5719">
        <w:rPr>
          <w:rFonts w:ascii="Times New Roman" w:hAnsi="Times New Roman"/>
          <w:sz w:val="28"/>
          <w:szCs w:val="28"/>
          <w:lang w:val="uk-UA" w:eastAsia="ar-SA"/>
        </w:rPr>
        <w:t>632398</w:t>
      </w:r>
      <w:r>
        <w:rPr>
          <w:rFonts w:ascii="Times New Roman" w:hAnsi="Times New Roman"/>
          <w:sz w:val="28"/>
          <w:szCs w:val="28"/>
          <w:lang w:val="uk-UA" w:eastAsia="ar-SA"/>
        </w:rPr>
        <w:t>1501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157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bookmarkEnd w:id="3"/>
      <w:r w:rsidRPr="003A5719">
        <w:rPr>
          <w:rFonts w:ascii="Times New Roman" w:hAnsi="Times New Roman"/>
          <w:sz w:val="28"/>
          <w:szCs w:val="28"/>
          <w:lang w:val="uk-UA" w:eastAsia="ar-SA"/>
        </w:rPr>
        <w:t>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1375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Першотравнева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51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Катеринівка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області.</w:t>
      </w:r>
    </w:p>
    <w:p w:rsidR="00D67048" w:rsidRDefault="00D67048" w:rsidP="00200F96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Денисенко Галині Василівні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1501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157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1375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Першотравнева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51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Катеринівка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,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</w:t>
      </w:r>
      <w:r>
        <w:rPr>
          <w:rFonts w:ascii="Times New Roman" w:hAnsi="Times New Roman"/>
          <w:sz w:val="28"/>
          <w:szCs w:val="28"/>
          <w:lang w:val="uk-UA" w:eastAsia="ar-SA"/>
        </w:rPr>
        <w:t>Катеринівський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старостинський округ).</w:t>
      </w:r>
    </w:p>
    <w:p w:rsidR="00D67048" w:rsidRPr="008E547E" w:rsidRDefault="00D67048" w:rsidP="00200F96">
      <w:pPr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Встановити на земельній ділянці з кадастровим номером 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632398</w:t>
      </w:r>
      <w:r>
        <w:rPr>
          <w:rFonts w:ascii="Times New Roman" w:hAnsi="Times New Roman"/>
          <w:sz w:val="28"/>
          <w:szCs w:val="28"/>
          <w:lang w:val="uk-UA" w:eastAsia="ar-SA"/>
        </w:rPr>
        <w:t>1501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157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обмеження у використанні земельної ділянки, загальною площею 0,0</w:t>
      </w:r>
      <w:r>
        <w:rPr>
          <w:rFonts w:ascii="Times New Roman" w:hAnsi="Times New Roman"/>
          <w:sz w:val="28"/>
          <w:szCs w:val="28"/>
          <w:lang w:val="uk-UA" w:eastAsia="ar-SA"/>
        </w:rPr>
        <w:t>037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га навколо (уздовж) об’єктів енергетичної системи.</w:t>
      </w:r>
    </w:p>
    <w:p w:rsidR="00D67048" w:rsidRPr="008E547E" w:rsidRDefault="00D67048" w:rsidP="00200F96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Заборонити на земельній ділянці з кадастровим номером 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632398</w:t>
      </w:r>
      <w:r>
        <w:rPr>
          <w:rFonts w:ascii="Times New Roman" w:hAnsi="Times New Roman"/>
          <w:sz w:val="28"/>
          <w:szCs w:val="28"/>
          <w:lang w:val="uk-UA" w:eastAsia="ar-SA"/>
        </w:rPr>
        <w:t>1501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157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в межах охоронної зони навколо (уздовж) об’єктів енергетичної системи, загальною площею 0,0</w:t>
      </w:r>
      <w:r>
        <w:rPr>
          <w:rFonts w:ascii="Times New Roman" w:hAnsi="Times New Roman"/>
          <w:sz w:val="28"/>
          <w:szCs w:val="28"/>
          <w:lang w:val="uk-UA" w:eastAsia="ar-SA"/>
        </w:rPr>
        <w:t>037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га:</w:t>
      </w:r>
    </w:p>
    <w:p w:rsidR="00D67048" w:rsidRPr="008E547E" w:rsidRDefault="00D67048" w:rsidP="00200F96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будувати житлові будинки, будинки громадського призначення;</w:t>
      </w:r>
    </w:p>
    <w:p w:rsidR="00D67048" w:rsidRPr="008E547E" w:rsidRDefault="00D67048" w:rsidP="00200F96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розміщувати споруди іншого призначення на меншій відстані від елементів електричних мереж, ніж встановлена нормами;</w:t>
      </w:r>
    </w:p>
    <w:p w:rsidR="00D67048" w:rsidRPr="008E547E" w:rsidRDefault="00D67048" w:rsidP="00200F96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складати будь-які матеріали, розпалювати вогнища, влаштовувати звалища;</w:t>
      </w:r>
    </w:p>
    <w:p w:rsidR="00D67048" w:rsidRPr="008E547E" w:rsidRDefault="00D67048" w:rsidP="00200F96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саджати дерева, крім кущів та саджанців з перспективою росту не більше двох метрів;</w:t>
      </w:r>
    </w:p>
    <w:p w:rsidR="00D67048" w:rsidRPr="008E547E" w:rsidRDefault="00D67048" w:rsidP="00200F96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заборонено застосування виробничих і транспортних засобів висотою більше 4,5 м;</w:t>
      </w:r>
    </w:p>
    <w:p w:rsidR="00D67048" w:rsidRPr="00200F96" w:rsidRDefault="00D67048" w:rsidP="00200F96">
      <w:pPr>
        <w:numPr>
          <w:ilvl w:val="0"/>
          <w:numId w:val="36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виконувати земляні, будівельні та інші роботи, що можуть призвести до порушення безаварійного функціонування об’єктів електричних мереж. </w:t>
      </w:r>
    </w:p>
    <w:p w:rsidR="00D67048" w:rsidRDefault="00D67048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D67048" w:rsidRPr="003A5719" w:rsidRDefault="00D67048" w:rsidP="00200F96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1501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156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0,2</w:t>
      </w:r>
      <w:r>
        <w:rPr>
          <w:rFonts w:ascii="Times New Roman" w:hAnsi="Times New Roman"/>
          <w:sz w:val="28"/>
          <w:szCs w:val="28"/>
          <w:lang w:val="uk-UA" w:eastAsia="ar-SA"/>
        </w:rPr>
        <w:t>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Картамишівській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8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Катеринівка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області.</w:t>
      </w:r>
    </w:p>
    <w:p w:rsidR="00D67048" w:rsidRPr="003A5719" w:rsidRDefault="00D67048" w:rsidP="00200F96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Жовтій Аллі Валентинівні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1501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156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0,2</w:t>
      </w:r>
      <w:r>
        <w:rPr>
          <w:rFonts w:ascii="Times New Roman" w:hAnsi="Times New Roman"/>
          <w:sz w:val="28"/>
          <w:szCs w:val="28"/>
          <w:lang w:val="uk-UA" w:eastAsia="ar-SA"/>
        </w:rPr>
        <w:t>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Картамишівській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8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Катеринівка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,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</w:t>
      </w:r>
      <w:r>
        <w:rPr>
          <w:rFonts w:ascii="Times New Roman" w:hAnsi="Times New Roman"/>
          <w:sz w:val="28"/>
          <w:szCs w:val="28"/>
          <w:lang w:val="uk-UA" w:eastAsia="ar-SA"/>
        </w:rPr>
        <w:t>Катеринівський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старостинський округ).</w:t>
      </w:r>
    </w:p>
    <w:p w:rsidR="00D67048" w:rsidRDefault="00D67048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D67048" w:rsidRPr="003A5719" w:rsidRDefault="00D67048" w:rsidP="0076631A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1501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210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0,2</w:t>
      </w:r>
      <w:r>
        <w:rPr>
          <w:rFonts w:ascii="Times New Roman" w:hAnsi="Times New Roman"/>
          <w:sz w:val="28"/>
          <w:szCs w:val="28"/>
          <w:lang w:val="uk-UA" w:eastAsia="ar-SA"/>
        </w:rPr>
        <w:t>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Могильченка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255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Катеринівка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області.</w:t>
      </w:r>
    </w:p>
    <w:p w:rsidR="00D67048" w:rsidRPr="003A5719" w:rsidRDefault="00D67048" w:rsidP="0076631A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Куроєдову Олександру Вікторовичу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1501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210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0,2</w:t>
      </w:r>
      <w:r>
        <w:rPr>
          <w:rFonts w:ascii="Times New Roman" w:hAnsi="Times New Roman"/>
          <w:sz w:val="28"/>
          <w:szCs w:val="28"/>
          <w:lang w:val="uk-UA" w:eastAsia="ar-SA"/>
        </w:rPr>
        <w:t>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Могильченка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255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Катеринівка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,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</w:t>
      </w:r>
      <w:r>
        <w:rPr>
          <w:rFonts w:ascii="Times New Roman" w:hAnsi="Times New Roman"/>
          <w:sz w:val="28"/>
          <w:szCs w:val="28"/>
          <w:lang w:val="uk-UA" w:eastAsia="ar-SA"/>
        </w:rPr>
        <w:t>Катеринівський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старостинський округ).</w:t>
      </w:r>
    </w:p>
    <w:p w:rsidR="00D67048" w:rsidRDefault="00D67048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D67048" w:rsidRPr="003A5719" w:rsidRDefault="00D67048" w:rsidP="00773794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1501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208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0,2</w:t>
      </w:r>
      <w:r>
        <w:rPr>
          <w:rFonts w:ascii="Times New Roman" w:hAnsi="Times New Roman"/>
          <w:sz w:val="28"/>
          <w:szCs w:val="28"/>
          <w:lang w:val="uk-UA" w:eastAsia="ar-SA"/>
        </w:rPr>
        <w:t>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Могильченка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101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Катеринівка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області.</w:t>
      </w:r>
    </w:p>
    <w:p w:rsidR="00D67048" w:rsidRPr="003A5719" w:rsidRDefault="00D67048" w:rsidP="00773794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Лихно Ірині Сергіївні </w:t>
      </w:r>
      <w:r w:rsidRPr="00773794">
        <w:rPr>
          <w:rFonts w:ascii="Times New Roman" w:hAnsi="Times New Roman"/>
          <w:bCs/>
          <w:sz w:val="28"/>
          <w:szCs w:val="28"/>
          <w:lang w:val="uk-UA" w:eastAsia="ar-SA"/>
        </w:rPr>
        <w:t>та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Лихно Михайлу Сергійовичу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приватну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спільну часткову 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власність земельну ділянку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1501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208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0,2</w:t>
      </w:r>
      <w:r>
        <w:rPr>
          <w:rFonts w:ascii="Times New Roman" w:hAnsi="Times New Roman"/>
          <w:sz w:val="28"/>
          <w:szCs w:val="28"/>
          <w:lang w:val="uk-UA" w:eastAsia="ar-SA"/>
        </w:rPr>
        <w:t>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Могильченка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101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Катеринівка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,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</w:t>
      </w:r>
      <w:r>
        <w:rPr>
          <w:rFonts w:ascii="Times New Roman" w:hAnsi="Times New Roman"/>
          <w:sz w:val="28"/>
          <w:szCs w:val="28"/>
          <w:lang w:val="uk-UA" w:eastAsia="ar-SA"/>
        </w:rPr>
        <w:t>Катеринівський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старостинський округ).</w:t>
      </w:r>
    </w:p>
    <w:p w:rsidR="00D67048" w:rsidRPr="002B04B6" w:rsidRDefault="00D67048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D67048" w:rsidRPr="002B04B6" w:rsidRDefault="00D67048" w:rsidP="008158A0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B04B6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6323981501:00:003:0159 загальною площею 0,2500 га по вулиці Першотравневій, 100 у селі Катеринівка Лозівського району Харківської області.</w:t>
      </w:r>
    </w:p>
    <w:p w:rsidR="00D67048" w:rsidRPr="002B04B6" w:rsidRDefault="00D67048" w:rsidP="008158A0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B04B6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 w:rsidRPr="002B04B6">
        <w:rPr>
          <w:rFonts w:ascii="Times New Roman" w:hAnsi="Times New Roman"/>
          <w:b/>
          <w:sz w:val="28"/>
          <w:szCs w:val="28"/>
          <w:lang w:val="uk-UA" w:eastAsia="ar-SA"/>
        </w:rPr>
        <w:t>Скибі Наталії Едуардівні</w:t>
      </w:r>
      <w:r w:rsidRPr="002B04B6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6323981501:00:003:0159 загальною площею 0,2500 га по вулиці Першотравневій, 100 у селі Катеринівка,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(Катеринівський старостинський округ).</w:t>
      </w:r>
    </w:p>
    <w:p w:rsidR="00D67048" w:rsidRDefault="00D67048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D67048" w:rsidRPr="003A5719" w:rsidRDefault="00D67048" w:rsidP="00DE4703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1502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077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0,2</w:t>
      </w:r>
      <w:r>
        <w:rPr>
          <w:rFonts w:ascii="Times New Roman" w:hAnsi="Times New Roman"/>
          <w:sz w:val="28"/>
          <w:szCs w:val="28"/>
          <w:lang w:val="uk-UA" w:eastAsia="ar-SA"/>
        </w:rPr>
        <w:t>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Бритайській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Братолюбівка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області.</w:t>
      </w:r>
    </w:p>
    <w:p w:rsidR="00D67048" w:rsidRDefault="00D67048" w:rsidP="00DE4703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Усовніченку Віктору Павловичу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1502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077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0,2</w:t>
      </w:r>
      <w:r>
        <w:rPr>
          <w:rFonts w:ascii="Times New Roman" w:hAnsi="Times New Roman"/>
          <w:sz w:val="28"/>
          <w:szCs w:val="28"/>
          <w:lang w:val="uk-UA" w:eastAsia="ar-SA"/>
        </w:rPr>
        <w:t>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Бритайській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Братолюбівка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,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</w:t>
      </w:r>
      <w:r>
        <w:rPr>
          <w:rFonts w:ascii="Times New Roman" w:hAnsi="Times New Roman"/>
          <w:sz w:val="28"/>
          <w:szCs w:val="28"/>
          <w:lang w:val="uk-UA" w:eastAsia="ar-SA"/>
        </w:rPr>
        <w:t>Катеринівський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старостинський округ).</w:t>
      </w:r>
    </w:p>
    <w:p w:rsidR="00D67048" w:rsidRPr="008E547E" w:rsidRDefault="00D67048" w:rsidP="00B13A06">
      <w:pPr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Встановити на земельній ділянці з кадастровим номером 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632398</w:t>
      </w:r>
      <w:r>
        <w:rPr>
          <w:rFonts w:ascii="Times New Roman" w:hAnsi="Times New Roman"/>
          <w:sz w:val="28"/>
          <w:szCs w:val="28"/>
          <w:lang w:val="uk-UA" w:eastAsia="ar-SA"/>
        </w:rPr>
        <w:t>1502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077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обмеження у використанні земельної ділянки,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1007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га навколо (уздовж) об’єктів енергетичної системи.</w:t>
      </w:r>
    </w:p>
    <w:p w:rsidR="00D67048" w:rsidRPr="008E547E" w:rsidRDefault="00D67048" w:rsidP="00B13A06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Заборонити на земельній ділянці з кадастровим номером 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632398</w:t>
      </w:r>
      <w:r>
        <w:rPr>
          <w:rFonts w:ascii="Times New Roman" w:hAnsi="Times New Roman"/>
          <w:sz w:val="28"/>
          <w:szCs w:val="28"/>
          <w:lang w:val="uk-UA" w:eastAsia="ar-SA"/>
        </w:rPr>
        <w:t>1502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077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>в межах охоронної зони навколо (уздовж) об’єктів енергетичної системи,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1007</w:t>
      </w: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 га:</w:t>
      </w:r>
    </w:p>
    <w:p w:rsidR="00D67048" w:rsidRPr="008E547E" w:rsidRDefault="00D67048" w:rsidP="00B13A06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будувати житлові будинки, будинки громадського призначення;</w:t>
      </w:r>
    </w:p>
    <w:p w:rsidR="00D67048" w:rsidRPr="008E547E" w:rsidRDefault="00D67048" w:rsidP="00B13A06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розміщувати споруди іншого призначення на меншій відстані від елементів електричних мереж, ніж встановлена нормами;</w:t>
      </w:r>
    </w:p>
    <w:p w:rsidR="00D67048" w:rsidRPr="008E547E" w:rsidRDefault="00D67048" w:rsidP="00B13A06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складати будь-які матеріали, розпалювати вогнища, влаштовувати звалища;</w:t>
      </w:r>
    </w:p>
    <w:p w:rsidR="00D67048" w:rsidRPr="008E547E" w:rsidRDefault="00D67048" w:rsidP="00B13A06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саджати дерева, крім кущів та саджанців з перспективою росту не більше двох метрів;</w:t>
      </w:r>
    </w:p>
    <w:p w:rsidR="00D67048" w:rsidRPr="008E547E" w:rsidRDefault="00D67048" w:rsidP="00B13A06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>заборонено застосування виробничих і транспортних засобів висотою більше 4,5 м;</w:t>
      </w:r>
    </w:p>
    <w:p w:rsidR="00D67048" w:rsidRPr="00B13A06" w:rsidRDefault="00D67048" w:rsidP="00B13A06">
      <w:pPr>
        <w:numPr>
          <w:ilvl w:val="0"/>
          <w:numId w:val="36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E547E">
        <w:rPr>
          <w:rFonts w:ascii="Times New Roman" w:hAnsi="Times New Roman"/>
          <w:sz w:val="28"/>
          <w:szCs w:val="28"/>
          <w:lang w:val="uk-UA" w:eastAsia="ar-SA"/>
        </w:rPr>
        <w:t xml:space="preserve">виконувати земляні, будівельні та інші роботи, що можуть призвести до порушення безаварійного функціонування об’єктів електричних мереж. </w:t>
      </w:r>
    </w:p>
    <w:p w:rsidR="00D67048" w:rsidRDefault="00D67048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D67048" w:rsidRPr="003A5719" w:rsidRDefault="00D67048" w:rsidP="00152297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bookmarkStart w:id="4" w:name="_Hlk162596457"/>
      <w:r w:rsidRPr="003A5719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</w:t>
      </w:r>
      <w:r>
        <w:rPr>
          <w:rFonts w:ascii="Times New Roman" w:hAnsi="Times New Roman"/>
          <w:sz w:val="28"/>
          <w:szCs w:val="28"/>
          <w:lang w:val="uk-UA" w:eastAsia="ar-SA"/>
        </w:rPr>
        <w:t>55401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067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0,2</w:t>
      </w:r>
      <w:r>
        <w:rPr>
          <w:rFonts w:ascii="Times New Roman" w:hAnsi="Times New Roman"/>
          <w:sz w:val="28"/>
          <w:szCs w:val="28"/>
          <w:lang w:val="uk-UA" w:eastAsia="ar-SA"/>
        </w:rPr>
        <w:t>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Степова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55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Браїлівка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області.</w:t>
      </w:r>
    </w:p>
    <w:p w:rsidR="00D67048" w:rsidRPr="00F01508" w:rsidRDefault="00D67048" w:rsidP="00152297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Байову Олександру Миколайовичу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</w:t>
      </w:r>
      <w:r>
        <w:rPr>
          <w:rFonts w:ascii="Times New Roman" w:hAnsi="Times New Roman"/>
          <w:sz w:val="28"/>
          <w:szCs w:val="28"/>
          <w:lang w:val="uk-UA" w:eastAsia="ar-SA"/>
        </w:rPr>
        <w:t>55401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067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0,2</w:t>
      </w:r>
      <w:r>
        <w:rPr>
          <w:rFonts w:ascii="Times New Roman" w:hAnsi="Times New Roman"/>
          <w:sz w:val="28"/>
          <w:szCs w:val="28"/>
          <w:lang w:val="uk-UA" w:eastAsia="ar-SA"/>
        </w:rPr>
        <w:t>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Степова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55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Браїлівка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,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</w:t>
      </w:r>
      <w:r w:rsidRPr="00F01508">
        <w:rPr>
          <w:rFonts w:ascii="Times New Roman" w:hAnsi="Times New Roman"/>
          <w:sz w:val="28"/>
          <w:szCs w:val="28"/>
          <w:lang w:val="uk-UA" w:eastAsia="ar-SA"/>
        </w:rPr>
        <w:t>Краснопавлівський старостинський округ).</w:t>
      </w:r>
    </w:p>
    <w:bookmarkEnd w:id="4"/>
    <w:p w:rsidR="00D67048" w:rsidRPr="00F01508" w:rsidRDefault="00D67048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D67048" w:rsidRPr="00F01508" w:rsidRDefault="00D67048" w:rsidP="00BC3D15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01508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6323955400:03:001:0071 загальною площею 0,1500 га по вулиці Кобзаревій, 16 у селищі Краснопавлівка Лозівського району Харківської області.</w:t>
      </w:r>
    </w:p>
    <w:p w:rsidR="00D67048" w:rsidRPr="00F01508" w:rsidRDefault="00D67048" w:rsidP="00BC3D15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01508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 w:rsidRPr="00F01508">
        <w:rPr>
          <w:rFonts w:ascii="Times New Roman" w:hAnsi="Times New Roman"/>
          <w:b/>
          <w:sz w:val="28"/>
          <w:szCs w:val="28"/>
          <w:lang w:val="uk-UA" w:eastAsia="ar-SA"/>
        </w:rPr>
        <w:t>Приймак Любові Василівні</w:t>
      </w:r>
      <w:r w:rsidRPr="00F01508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6323955400:03:001:0071 загальною площею 0,1500 га по вулиці Кобзаревій, 16 у селищі Краснопавлівка,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(Краснопавлівський старостинський округ). </w:t>
      </w:r>
    </w:p>
    <w:p w:rsidR="00D67048" w:rsidRDefault="00D67048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D67048" w:rsidRPr="003A5719" w:rsidRDefault="00D67048" w:rsidP="002E5340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2005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024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0,2</w:t>
      </w:r>
      <w:r>
        <w:rPr>
          <w:rFonts w:ascii="Times New Roman" w:hAnsi="Times New Roman"/>
          <w:sz w:val="28"/>
          <w:szCs w:val="28"/>
          <w:lang w:val="uk-UA" w:eastAsia="ar-SA"/>
        </w:rPr>
        <w:t>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Центральній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39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Степове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області.</w:t>
      </w:r>
    </w:p>
    <w:p w:rsidR="00D67048" w:rsidRPr="001F5883" w:rsidRDefault="00D67048" w:rsidP="001F5883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Швед Зої Миколаївні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2005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024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0,2</w:t>
      </w:r>
      <w:r>
        <w:rPr>
          <w:rFonts w:ascii="Times New Roman" w:hAnsi="Times New Roman"/>
          <w:sz w:val="28"/>
          <w:szCs w:val="28"/>
          <w:lang w:val="uk-UA" w:eastAsia="ar-SA"/>
        </w:rPr>
        <w:t>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Центральній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39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Степове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,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</w:t>
      </w:r>
      <w:r>
        <w:rPr>
          <w:rFonts w:ascii="Times New Roman" w:hAnsi="Times New Roman"/>
          <w:sz w:val="28"/>
          <w:szCs w:val="28"/>
          <w:lang w:val="uk-UA" w:eastAsia="ar-SA"/>
        </w:rPr>
        <w:t>Миролюбівський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старостинський округ).</w:t>
      </w:r>
    </w:p>
    <w:p w:rsidR="00D67048" w:rsidRDefault="00D67048" w:rsidP="007F45D7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D67048" w:rsidRPr="003A5719" w:rsidRDefault="00D67048" w:rsidP="00764D0B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</w:t>
      </w:r>
      <w:r>
        <w:rPr>
          <w:rFonts w:ascii="Times New Roman" w:hAnsi="Times New Roman"/>
          <w:sz w:val="28"/>
          <w:szCs w:val="28"/>
          <w:lang w:val="uk-UA" w:eastAsia="ar-SA"/>
        </w:rPr>
        <w:t>55704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087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0,2</w:t>
      </w:r>
      <w:r>
        <w:rPr>
          <w:rFonts w:ascii="Times New Roman" w:hAnsi="Times New Roman"/>
          <w:sz w:val="28"/>
          <w:szCs w:val="28"/>
          <w:lang w:val="uk-UA" w:eastAsia="ar-SA"/>
        </w:rPr>
        <w:t>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Полтавській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Українське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області.</w:t>
      </w:r>
    </w:p>
    <w:p w:rsidR="00D67048" w:rsidRPr="003A5719" w:rsidRDefault="00D67048" w:rsidP="00764D0B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>Передати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764D0B">
        <w:rPr>
          <w:rFonts w:ascii="Times New Roman" w:hAnsi="Times New Roman"/>
          <w:b/>
          <w:bCs/>
          <w:sz w:val="28"/>
          <w:szCs w:val="28"/>
          <w:lang w:val="uk-UA" w:eastAsia="ar-SA"/>
        </w:rPr>
        <w:t>Тарасенку Віктору Григоровичу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</w:t>
      </w:r>
      <w:r>
        <w:rPr>
          <w:rFonts w:ascii="Times New Roman" w:hAnsi="Times New Roman"/>
          <w:sz w:val="28"/>
          <w:szCs w:val="28"/>
          <w:lang w:val="uk-UA" w:eastAsia="ar-SA"/>
        </w:rPr>
        <w:t>55704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087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0,2</w:t>
      </w:r>
      <w:r>
        <w:rPr>
          <w:rFonts w:ascii="Times New Roman" w:hAnsi="Times New Roman"/>
          <w:sz w:val="28"/>
          <w:szCs w:val="28"/>
          <w:lang w:val="uk-UA" w:eastAsia="ar-SA"/>
        </w:rPr>
        <w:t>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Полтавській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Українське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,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</w:t>
      </w:r>
      <w:r>
        <w:rPr>
          <w:rFonts w:ascii="Times New Roman" w:hAnsi="Times New Roman"/>
          <w:sz w:val="28"/>
          <w:szCs w:val="28"/>
          <w:lang w:val="uk-UA" w:eastAsia="ar-SA"/>
        </w:rPr>
        <w:t>Орільський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старостинський округ).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:rsidR="00D67048" w:rsidRDefault="00D67048" w:rsidP="007F45D7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D67048" w:rsidRPr="004F7357" w:rsidRDefault="00D67048" w:rsidP="00A01F25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F7357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6311045400:0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03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039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0,0</w:t>
      </w:r>
      <w:r>
        <w:rPr>
          <w:rFonts w:ascii="Times New Roman" w:hAnsi="Times New Roman"/>
          <w:sz w:val="28"/>
          <w:szCs w:val="28"/>
          <w:lang w:val="uk-UA" w:eastAsia="ar-SA"/>
        </w:rPr>
        <w:t>810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 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Героїв Крут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9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у сел</w:t>
      </w:r>
      <w:r>
        <w:rPr>
          <w:rFonts w:ascii="Times New Roman" w:hAnsi="Times New Roman"/>
          <w:sz w:val="28"/>
          <w:szCs w:val="28"/>
          <w:lang w:val="uk-UA" w:eastAsia="ar-SA"/>
        </w:rPr>
        <w:t>ищі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Панютине Лозівського району Харківської області.</w:t>
      </w:r>
    </w:p>
    <w:p w:rsidR="00D67048" w:rsidRPr="004F7357" w:rsidRDefault="00D67048" w:rsidP="00A01F25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Бурі Марії Бенедиктівні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6311045400:0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03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039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0,0</w:t>
      </w:r>
      <w:r>
        <w:rPr>
          <w:rFonts w:ascii="Times New Roman" w:hAnsi="Times New Roman"/>
          <w:sz w:val="28"/>
          <w:szCs w:val="28"/>
          <w:lang w:val="uk-UA" w:eastAsia="ar-SA"/>
        </w:rPr>
        <w:t>810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Героїв Крут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9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у сел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ищі 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Панютине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(Панютинський старостинський округ).</w:t>
      </w:r>
    </w:p>
    <w:p w:rsidR="00D67048" w:rsidRDefault="00D67048" w:rsidP="007F45D7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D67048" w:rsidRPr="004F7357" w:rsidRDefault="00D67048" w:rsidP="00CE7970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bookmarkStart w:id="5" w:name="_Hlk160608361"/>
      <w:r w:rsidRPr="004F7357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6311045400:0</w:t>
      </w:r>
      <w:r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08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093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1032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 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Незалежності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98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у сел</w:t>
      </w:r>
      <w:r>
        <w:rPr>
          <w:rFonts w:ascii="Times New Roman" w:hAnsi="Times New Roman"/>
          <w:sz w:val="28"/>
          <w:szCs w:val="28"/>
          <w:lang w:val="uk-UA" w:eastAsia="ar-SA"/>
        </w:rPr>
        <w:t>ищі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Панютине Лозівського району Харківської області.</w:t>
      </w:r>
    </w:p>
    <w:p w:rsidR="00D67048" w:rsidRPr="004F7357" w:rsidRDefault="00D67048" w:rsidP="00CE7970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Даниловій Оксані Олександрівні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6311045400:0</w:t>
      </w:r>
      <w:r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08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093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1032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Незалежності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98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у сел</w:t>
      </w:r>
      <w:r>
        <w:rPr>
          <w:rFonts w:ascii="Times New Roman" w:hAnsi="Times New Roman"/>
          <w:sz w:val="28"/>
          <w:szCs w:val="28"/>
          <w:lang w:val="uk-UA" w:eastAsia="ar-SA"/>
        </w:rPr>
        <w:t>ищі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Панютине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(Панютинський старостинський округ).</w:t>
      </w:r>
    </w:p>
    <w:bookmarkEnd w:id="5"/>
    <w:p w:rsidR="00D67048" w:rsidRDefault="00D67048" w:rsidP="007F45D7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D67048" w:rsidRPr="004F7357" w:rsidRDefault="00D67048" w:rsidP="002D57BF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bookmarkStart w:id="6" w:name="_Hlk162505757"/>
      <w:r w:rsidRPr="004F7357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6311045400:0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02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037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1426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 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Героїв Крут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33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у сел</w:t>
      </w:r>
      <w:r>
        <w:rPr>
          <w:rFonts w:ascii="Times New Roman" w:hAnsi="Times New Roman"/>
          <w:sz w:val="28"/>
          <w:szCs w:val="28"/>
          <w:lang w:val="uk-UA" w:eastAsia="ar-SA"/>
        </w:rPr>
        <w:t>ищі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Панютине Лозівського району Харківської області.</w:t>
      </w:r>
    </w:p>
    <w:p w:rsidR="00D67048" w:rsidRPr="004F7357" w:rsidRDefault="00D67048" w:rsidP="002D57BF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Заєць Клавдії Семенівні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6311045400:0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02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037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1426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Героїв Крут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33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у сел</w:t>
      </w:r>
      <w:r>
        <w:rPr>
          <w:rFonts w:ascii="Times New Roman" w:hAnsi="Times New Roman"/>
          <w:sz w:val="28"/>
          <w:szCs w:val="28"/>
          <w:lang w:val="uk-UA" w:eastAsia="ar-SA"/>
        </w:rPr>
        <w:t>ищі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Панютине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(Панютинський старостинський округ).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</w:t>
      </w:r>
    </w:p>
    <w:bookmarkEnd w:id="6"/>
    <w:p w:rsidR="00D67048" w:rsidRDefault="00D67048" w:rsidP="007F45D7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D67048" w:rsidRPr="00343C09" w:rsidRDefault="00D67048" w:rsidP="00C557EA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43C09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6311045400:04:008:0094 загальною площею 0,1064 га по вулиці Українській, 91 у селищі Панютине Лозівського району Харківської області.</w:t>
      </w:r>
    </w:p>
    <w:p w:rsidR="00D67048" w:rsidRPr="00343C09" w:rsidRDefault="00D67048" w:rsidP="00C557EA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43C09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 w:rsidRPr="00343C09">
        <w:rPr>
          <w:rFonts w:ascii="Times New Roman" w:hAnsi="Times New Roman"/>
          <w:b/>
          <w:sz w:val="28"/>
          <w:szCs w:val="28"/>
          <w:lang w:val="uk-UA" w:eastAsia="ar-SA"/>
        </w:rPr>
        <w:t>Максюті Тетяні Іванівні</w:t>
      </w:r>
      <w:r w:rsidRPr="00343C09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6311045400:04:008:0094 загальною площею 0,1064 га по вулиці Українській, 91 у сел. Панютине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(Панютинський старостинський округ).  </w:t>
      </w:r>
    </w:p>
    <w:p w:rsidR="00D67048" w:rsidRDefault="00D67048" w:rsidP="007F45D7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D67048" w:rsidRPr="004F7357" w:rsidRDefault="00D67048" w:rsidP="0018474F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F7357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6311045400:0</w:t>
      </w:r>
      <w:r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12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083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0948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 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Покровській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30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у сел</w:t>
      </w:r>
      <w:r>
        <w:rPr>
          <w:rFonts w:ascii="Times New Roman" w:hAnsi="Times New Roman"/>
          <w:sz w:val="28"/>
          <w:szCs w:val="28"/>
          <w:lang w:val="uk-UA" w:eastAsia="ar-SA"/>
        </w:rPr>
        <w:t>ищі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Панютине Лозівського району Харківської області.</w:t>
      </w:r>
    </w:p>
    <w:p w:rsidR="00D67048" w:rsidRPr="004F7357" w:rsidRDefault="00D67048" w:rsidP="0018474F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Потьомкіній Марині Олександрівні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6311045400:0</w:t>
      </w:r>
      <w:r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12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083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0948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Покровській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30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у сел</w:t>
      </w:r>
      <w:r>
        <w:rPr>
          <w:rFonts w:ascii="Times New Roman" w:hAnsi="Times New Roman"/>
          <w:sz w:val="28"/>
          <w:szCs w:val="28"/>
          <w:lang w:val="uk-UA" w:eastAsia="ar-SA"/>
        </w:rPr>
        <w:t>ищі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Панютине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>(Панютинський старостинський округ).</w:t>
      </w:r>
    </w:p>
    <w:p w:rsidR="00D67048" w:rsidRPr="004F7357" w:rsidRDefault="00D67048" w:rsidP="007F45D7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D67048" w:rsidRPr="004F7357" w:rsidRDefault="00D67048" w:rsidP="00626075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F7357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6311045400:0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03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040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0,0</w:t>
      </w:r>
      <w:r>
        <w:rPr>
          <w:rFonts w:ascii="Times New Roman" w:hAnsi="Times New Roman"/>
          <w:sz w:val="28"/>
          <w:szCs w:val="28"/>
          <w:lang w:val="uk-UA" w:eastAsia="ar-SA"/>
        </w:rPr>
        <w:t>576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 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Чумацькій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10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у сел</w:t>
      </w:r>
      <w:r>
        <w:rPr>
          <w:rFonts w:ascii="Times New Roman" w:hAnsi="Times New Roman"/>
          <w:sz w:val="28"/>
          <w:szCs w:val="28"/>
          <w:lang w:val="uk-UA" w:eastAsia="ar-SA"/>
        </w:rPr>
        <w:t>ищі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Панютине Лозівського району Харківської області.</w:t>
      </w:r>
    </w:p>
    <w:p w:rsidR="00D67048" w:rsidRDefault="00D67048" w:rsidP="00310B1A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Ковалевському Владиславу Олександровичу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6311045400:0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03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040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0,0</w:t>
      </w:r>
      <w:r>
        <w:rPr>
          <w:rFonts w:ascii="Times New Roman" w:hAnsi="Times New Roman"/>
          <w:sz w:val="28"/>
          <w:szCs w:val="28"/>
          <w:lang w:val="uk-UA" w:eastAsia="ar-SA"/>
        </w:rPr>
        <w:t>576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Чумацькій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10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у сел</w:t>
      </w:r>
      <w:r>
        <w:rPr>
          <w:rFonts w:ascii="Times New Roman" w:hAnsi="Times New Roman"/>
          <w:sz w:val="28"/>
          <w:szCs w:val="28"/>
          <w:lang w:val="uk-UA" w:eastAsia="ar-SA"/>
        </w:rPr>
        <w:t>ищі</w:t>
      </w:r>
      <w:r w:rsidRPr="004F7357">
        <w:rPr>
          <w:rFonts w:ascii="Times New Roman" w:hAnsi="Times New Roman"/>
          <w:sz w:val="28"/>
          <w:szCs w:val="28"/>
          <w:lang w:val="uk-UA" w:eastAsia="ar-SA"/>
        </w:rPr>
        <w:t xml:space="preserve"> Панютине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(Панютинський старостинський округ).</w:t>
      </w:r>
    </w:p>
    <w:p w:rsidR="00D67048" w:rsidRPr="004F7357" w:rsidRDefault="00D67048" w:rsidP="0086106B">
      <w:pPr>
        <w:pStyle w:val="ListParagraph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D67048" w:rsidRPr="003A5719" w:rsidRDefault="00D67048" w:rsidP="0086106B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5501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139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2500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Південній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8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Царедарівка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області.</w:t>
      </w:r>
    </w:p>
    <w:p w:rsidR="00D67048" w:rsidRPr="003A5719" w:rsidRDefault="00D67048" w:rsidP="0086106B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Курило Марині Олександрівні, Курило Вікторії Дмитрівні, Курило Володимиру Дмитровичу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приватну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спільну часткову 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власність земельну ділянку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5501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139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2500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Південній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8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Царедарівка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,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</w:t>
      </w:r>
      <w:r>
        <w:rPr>
          <w:rFonts w:ascii="Times New Roman" w:hAnsi="Times New Roman"/>
          <w:sz w:val="28"/>
          <w:szCs w:val="28"/>
          <w:lang w:val="uk-UA" w:eastAsia="ar-SA"/>
        </w:rPr>
        <w:t>Царедарівський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старостинський округ).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:rsidR="00D67048" w:rsidRPr="0086106B" w:rsidRDefault="00D67048" w:rsidP="0086106B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D67048" w:rsidRPr="003A5719" w:rsidRDefault="00D67048" w:rsidP="001929FA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bookmarkStart w:id="7" w:name="_Hlk161237520"/>
      <w:r w:rsidRPr="003A5719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5507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004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Миру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Нове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області.</w:t>
      </w:r>
    </w:p>
    <w:p w:rsidR="00D67048" w:rsidRPr="003A5719" w:rsidRDefault="00D67048" w:rsidP="001929FA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Ремизі Надії Миколаївні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5507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004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Миру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Нове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,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</w:t>
      </w:r>
      <w:r>
        <w:rPr>
          <w:rFonts w:ascii="Times New Roman" w:hAnsi="Times New Roman"/>
          <w:sz w:val="28"/>
          <w:szCs w:val="28"/>
          <w:lang w:val="uk-UA" w:eastAsia="ar-SA"/>
        </w:rPr>
        <w:t>Царедарівський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старостинський округ).</w:t>
      </w:r>
    </w:p>
    <w:bookmarkEnd w:id="7"/>
    <w:p w:rsidR="00D67048" w:rsidRDefault="00D67048" w:rsidP="00945537">
      <w:pPr>
        <w:pStyle w:val="ListParagraph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D67048" w:rsidRPr="003A5719" w:rsidRDefault="00D67048" w:rsidP="00D67436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bookmarkStart w:id="8" w:name="_Hlk161825612"/>
      <w:r w:rsidRPr="003A5719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5501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140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2500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Єретика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28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Царедарівка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області.</w:t>
      </w:r>
    </w:p>
    <w:p w:rsidR="00D67048" w:rsidRPr="003A5719" w:rsidRDefault="00D67048" w:rsidP="00D67436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Селівановій Людмилі Олександрівні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5501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140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2500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Єретика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28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Царедарівка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,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</w:t>
      </w:r>
      <w:r>
        <w:rPr>
          <w:rFonts w:ascii="Times New Roman" w:hAnsi="Times New Roman"/>
          <w:sz w:val="28"/>
          <w:szCs w:val="28"/>
          <w:lang w:val="uk-UA" w:eastAsia="ar-SA"/>
        </w:rPr>
        <w:t>Царедарівський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старостинський округ).</w:t>
      </w:r>
    </w:p>
    <w:bookmarkEnd w:id="8"/>
    <w:p w:rsidR="00D67048" w:rsidRDefault="00D67048" w:rsidP="00945537">
      <w:pPr>
        <w:pStyle w:val="ListParagraph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D67048" w:rsidRPr="003A5719" w:rsidRDefault="00D67048" w:rsidP="00945537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8501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148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0,2</w:t>
      </w:r>
      <w:r>
        <w:rPr>
          <w:rFonts w:ascii="Times New Roman" w:hAnsi="Times New Roman"/>
          <w:sz w:val="28"/>
          <w:szCs w:val="28"/>
          <w:lang w:val="uk-UA" w:eastAsia="ar-SA"/>
        </w:rPr>
        <w:t>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Захисників Харківщини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91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Яковлівка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області.</w:t>
      </w:r>
    </w:p>
    <w:p w:rsidR="00D67048" w:rsidRPr="003A5719" w:rsidRDefault="00D67048" w:rsidP="00945537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Лисенку Миколі Миколайовичу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8501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148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0,2</w:t>
      </w:r>
      <w:r>
        <w:rPr>
          <w:rFonts w:ascii="Times New Roman" w:hAnsi="Times New Roman"/>
          <w:sz w:val="28"/>
          <w:szCs w:val="28"/>
          <w:lang w:val="uk-UA" w:eastAsia="ar-SA"/>
        </w:rPr>
        <w:t>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Захисників Харківщини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91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Яковлівка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,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</w:t>
      </w:r>
      <w:r>
        <w:rPr>
          <w:rFonts w:ascii="Times New Roman" w:hAnsi="Times New Roman"/>
          <w:sz w:val="28"/>
          <w:szCs w:val="28"/>
          <w:lang w:val="uk-UA" w:eastAsia="ar-SA"/>
        </w:rPr>
        <w:t>Яковлівський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старостинський округ).</w:t>
      </w:r>
    </w:p>
    <w:p w:rsidR="00D67048" w:rsidRDefault="00D67048" w:rsidP="0040447F">
      <w:pPr>
        <w:pStyle w:val="ListParagraph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D67048" w:rsidRPr="003A5719" w:rsidRDefault="00D67048" w:rsidP="007530D4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8505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113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0,2</w:t>
      </w:r>
      <w:r>
        <w:rPr>
          <w:rFonts w:ascii="Times New Roman" w:hAnsi="Times New Roman"/>
          <w:sz w:val="28"/>
          <w:szCs w:val="28"/>
          <w:lang w:val="uk-UA" w:eastAsia="ar-SA"/>
        </w:rPr>
        <w:t>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Миру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17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Яковлівка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області.</w:t>
      </w:r>
    </w:p>
    <w:p w:rsidR="00D67048" w:rsidRPr="003A5719" w:rsidRDefault="00D67048" w:rsidP="007530D4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Савчук Світлані Володимирівні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8505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113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0,2</w:t>
      </w:r>
      <w:r>
        <w:rPr>
          <w:rFonts w:ascii="Times New Roman" w:hAnsi="Times New Roman"/>
          <w:sz w:val="28"/>
          <w:szCs w:val="28"/>
          <w:lang w:val="uk-UA" w:eastAsia="ar-SA"/>
        </w:rPr>
        <w:t>500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Миру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17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Яковлівка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>,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</w:t>
      </w:r>
      <w:r>
        <w:rPr>
          <w:rFonts w:ascii="Times New Roman" w:hAnsi="Times New Roman"/>
          <w:sz w:val="28"/>
          <w:szCs w:val="28"/>
          <w:lang w:val="uk-UA" w:eastAsia="ar-SA"/>
        </w:rPr>
        <w:t>Яковлівський</w:t>
      </w:r>
      <w:r w:rsidRPr="003A5719">
        <w:rPr>
          <w:rFonts w:ascii="Times New Roman" w:hAnsi="Times New Roman"/>
          <w:sz w:val="28"/>
          <w:szCs w:val="28"/>
          <w:lang w:val="uk-UA" w:eastAsia="ar-SA"/>
        </w:rPr>
        <w:t xml:space="preserve"> старостинський округ).</w:t>
      </w:r>
    </w:p>
    <w:p w:rsidR="00D67048" w:rsidRPr="0040447F" w:rsidRDefault="00D67048" w:rsidP="0040447F">
      <w:pPr>
        <w:pStyle w:val="ListParagraph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D67048" w:rsidRPr="00572667" w:rsidRDefault="00D67048" w:rsidP="00357322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72667">
        <w:rPr>
          <w:rFonts w:ascii="Times New Roman" w:hAnsi="Times New Roman"/>
          <w:sz w:val="28"/>
          <w:szCs w:val="28"/>
          <w:lang w:val="uk-UA" w:eastAsia="ar-SA"/>
        </w:rPr>
        <w:t>Контроль за виконанням рішення покласти на постійну комісію</w:t>
      </w:r>
      <w:r w:rsidRPr="00716854">
        <w:rPr>
          <w:rFonts w:ascii="Times New Roman" w:hAnsi="Times New Roman"/>
          <w:sz w:val="28"/>
          <w:szCs w:val="28"/>
          <w:lang w:val="uk-UA" w:eastAsia="ar-SA"/>
        </w:rPr>
        <w:t xml:space="preserve"> з</w:t>
      </w:r>
      <w:r w:rsidRPr="00572667">
        <w:rPr>
          <w:rFonts w:ascii="Times New Roman" w:hAnsi="Times New Roman"/>
          <w:sz w:val="28"/>
          <w:szCs w:val="28"/>
          <w:lang w:val="uk-UA" w:eastAsia="ar-SA"/>
        </w:rPr>
        <w:t xml:space="preserve"> питань агропромислового</w:t>
      </w:r>
      <w:r w:rsidRPr="00716854">
        <w:rPr>
          <w:rFonts w:ascii="Times New Roman" w:hAnsi="Times New Roman"/>
          <w:sz w:val="28"/>
          <w:szCs w:val="28"/>
          <w:lang w:val="uk-UA" w:eastAsia="ar-SA"/>
        </w:rPr>
        <w:t xml:space="preserve"> комплексу,</w:t>
      </w:r>
      <w:r w:rsidRPr="00572667">
        <w:rPr>
          <w:rFonts w:ascii="Times New Roman" w:hAnsi="Times New Roman"/>
          <w:sz w:val="28"/>
          <w:szCs w:val="28"/>
          <w:lang w:val="uk-UA" w:eastAsia="ar-SA"/>
        </w:rPr>
        <w:t xml:space="preserve"> земельних відносин</w:t>
      </w:r>
      <w:r w:rsidRPr="00716854">
        <w:rPr>
          <w:rFonts w:ascii="Times New Roman" w:hAnsi="Times New Roman"/>
          <w:sz w:val="28"/>
          <w:szCs w:val="28"/>
          <w:lang w:val="uk-UA" w:eastAsia="ar-SA"/>
        </w:rPr>
        <w:t>,</w:t>
      </w:r>
      <w:r w:rsidRPr="00572667">
        <w:rPr>
          <w:rFonts w:ascii="Times New Roman" w:hAnsi="Times New Roman"/>
          <w:sz w:val="28"/>
          <w:szCs w:val="28"/>
          <w:lang w:val="uk-UA" w:eastAsia="ar-SA"/>
        </w:rPr>
        <w:t xml:space="preserve"> містобудування</w:t>
      </w:r>
      <w:r w:rsidRPr="00572667">
        <w:rPr>
          <w:rFonts w:ascii="Times New Roman" w:hAnsi="Times New Roman"/>
          <w:sz w:val="28"/>
          <w:szCs w:val="28"/>
          <w:lang w:eastAsia="ar-SA"/>
        </w:rPr>
        <w:t xml:space="preserve"> та</w:t>
      </w:r>
      <w:r w:rsidRPr="00572667">
        <w:rPr>
          <w:rFonts w:ascii="Times New Roman" w:hAnsi="Times New Roman"/>
          <w:sz w:val="28"/>
          <w:szCs w:val="28"/>
          <w:lang w:val="uk-UA" w:eastAsia="ar-SA"/>
        </w:rPr>
        <w:t xml:space="preserve"> архітектури</w:t>
      </w:r>
      <w:r w:rsidRPr="00572667">
        <w:rPr>
          <w:rFonts w:ascii="Times New Roman" w:hAnsi="Times New Roman"/>
          <w:sz w:val="28"/>
          <w:szCs w:val="28"/>
          <w:lang w:eastAsia="ar-SA"/>
        </w:rPr>
        <w:t>.</w:t>
      </w:r>
    </w:p>
    <w:p w:rsidR="00D67048" w:rsidRPr="006C6A53" w:rsidRDefault="00D67048" w:rsidP="00617EA0">
      <w:pPr>
        <w:pStyle w:val="ListParagraph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D67048" w:rsidRPr="006C6A53" w:rsidRDefault="00D67048" w:rsidP="00B17CF5">
      <w:pPr>
        <w:tabs>
          <w:tab w:val="left" w:pos="1276"/>
        </w:tabs>
        <w:suppressAutoHyphens/>
        <w:spacing w:after="0" w:line="300" w:lineRule="exact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6C6A53">
        <w:rPr>
          <w:rFonts w:ascii="Times New Roman" w:hAnsi="Times New Roman"/>
          <w:b/>
          <w:sz w:val="28"/>
          <w:szCs w:val="28"/>
          <w:lang w:val="uk-UA" w:eastAsia="ar-SA"/>
        </w:rPr>
        <w:t>Міський голова                                                               Сергій ЗЕЛЕНСЬКИЙ</w:t>
      </w:r>
    </w:p>
    <w:p w:rsidR="00D67048" w:rsidRPr="006C6A53" w:rsidRDefault="00D67048" w:rsidP="00B17CF5">
      <w:pPr>
        <w:tabs>
          <w:tab w:val="left" w:pos="1276"/>
        </w:tabs>
        <w:suppressAutoHyphens/>
        <w:spacing w:after="0" w:line="300" w:lineRule="exact"/>
        <w:jc w:val="both"/>
        <w:rPr>
          <w:rFonts w:ascii="Times New Roman" w:hAnsi="Times New Roman"/>
          <w:sz w:val="28"/>
          <w:szCs w:val="28"/>
          <w:lang w:val="uk-UA" w:eastAsia="ar-SA"/>
        </w:rPr>
      </w:pPr>
      <w:bookmarkStart w:id="9" w:name="_GoBack"/>
      <w:bookmarkEnd w:id="9"/>
      <w:r w:rsidRPr="006C6A53">
        <w:rPr>
          <w:rFonts w:ascii="Times New Roman" w:hAnsi="Times New Roman"/>
          <w:sz w:val="24"/>
          <w:szCs w:val="24"/>
          <w:lang w:val="uk-UA" w:eastAsia="ar-SA"/>
        </w:rPr>
        <w:t>Інна</w:t>
      </w:r>
      <w:r w:rsidRPr="006C6A53">
        <w:rPr>
          <w:rFonts w:ascii="Times New Roman" w:hAnsi="Times New Roman"/>
          <w:sz w:val="24"/>
          <w:szCs w:val="24"/>
          <w:lang w:eastAsia="ar-SA"/>
        </w:rPr>
        <w:t xml:space="preserve"> КОШЛЯК</w:t>
      </w:r>
      <w:r w:rsidRPr="006C6A53">
        <w:rPr>
          <w:rFonts w:ascii="Times New Roman" w:hAnsi="Times New Roman"/>
          <w:sz w:val="24"/>
          <w:szCs w:val="24"/>
          <w:lang w:val="uk-UA" w:eastAsia="ar-SA"/>
        </w:rPr>
        <w:t xml:space="preserve">                </w:t>
      </w:r>
      <w:r w:rsidRPr="006C6A53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               </w:t>
      </w:r>
      <w:r w:rsidRPr="006C6A53">
        <w:rPr>
          <w:rFonts w:ascii="Times New Roman" w:hAnsi="Times New Roman"/>
          <w:sz w:val="24"/>
          <w:szCs w:val="24"/>
          <w:lang w:val="uk-UA" w:eastAsia="ar-SA"/>
        </w:rPr>
        <w:t>Олена</w:t>
      </w:r>
      <w:r w:rsidRPr="006C6A53">
        <w:rPr>
          <w:rFonts w:ascii="Times New Roman" w:hAnsi="Times New Roman"/>
          <w:sz w:val="24"/>
          <w:szCs w:val="24"/>
          <w:lang w:eastAsia="ar-SA"/>
        </w:rPr>
        <w:t xml:space="preserve"> СТЕПАНОВА</w:t>
      </w:r>
    </w:p>
    <w:sectPr w:rsidR="00D67048" w:rsidRPr="006C6A53" w:rsidSect="00C01C5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6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015C631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D1A6056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0E131421"/>
    <w:multiLevelType w:val="hybridMultilevel"/>
    <w:tmpl w:val="E27E8DA0"/>
    <w:lvl w:ilvl="0" w:tplc="0419000F">
      <w:start w:val="1"/>
      <w:numFmt w:val="decimal"/>
      <w:lvlText w:val="%1.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">
    <w:nsid w:val="12144C5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18DE4111"/>
    <w:multiLevelType w:val="hybridMultilevel"/>
    <w:tmpl w:val="B81E001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196037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19F44DB5"/>
    <w:multiLevelType w:val="multilevel"/>
    <w:tmpl w:val="8DB622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1BC7459B"/>
    <w:multiLevelType w:val="hybridMultilevel"/>
    <w:tmpl w:val="1F74F19E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1E3D5295"/>
    <w:multiLevelType w:val="hybridMultilevel"/>
    <w:tmpl w:val="57DADD66"/>
    <w:lvl w:ilvl="0" w:tplc="1274311C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0">
    <w:nsid w:val="231B69C6"/>
    <w:multiLevelType w:val="hybridMultilevel"/>
    <w:tmpl w:val="55203880"/>
    <w:lvl w:ilvl="0" w:tplc="C7C8D9A6">
      <w:start w:val="2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11">
    <w:nsid w:val="23386242"/>
    <w:multiLevelType w:val="multilevel"/>
    <w:tmpl w:val="8DB622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25CF2000"/>
    <w:multiLevelType w:val="hybridMultilevel"/>
    <w:tmpl w:val="3218342A"/>
    <w:lvl w:ilvl="0" w:tplc="4712E772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2A1D6153"/>
    <w:multiLevelType w:val="hybridMultilevel"/>
    <w:tmpl w:val="EE92F888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06F48BF"/>
    <w:multiLevelType w:val="hybridMultilevel"/>
    <w:tmpl w:val="5E8A2B04"/>
    <w:lvl w:ilvl="0" w:tplc="F552FF8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43521CD"/>
    <w:multiLevelType w:val="hybridMultilevel"/>
    <w:tmpl w:val="B55E8770"/>
    <w:lvl w:ilvl="0" w:tplc="153C25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35007BFC"/>
    <w:multiLevelType w:val="multilevel"/>
    <w:tmpl w:val="AF40D1E8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368129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38AE2E87"/>
    <w:multiLevelType w:val="hybridMultilevel"/>
    <w:tmpl w:val="6A0A9E48"/>
    <w:lvl w:ilvl="0" w:tplc="DEC4B25E">
      <w:start w:val="8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BD17B9B"/>
    <w:multiLevelType w:val="hybridMultilevel"/>
    <w:tmpl w:val="D85265D0"/>
    <w:lvl w:ilvl="0" w:tplc="291C61CA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0">
    <w:nsid w:val="41D959D4"/>
    <w:multiLevelType w:val="multilevel"/>
    <w:tmpl w:val="4C4A4452"/>
    <w:lvl w:ilvl="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42BC795D"/>
    <w:multiLevelType w:val="multilevel"/>
    <w:tmpl w:val="AF40D1E8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47B47BE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485A6F23"/>
    <w:multiLevelType w:val="hybridMultilevel"/>
    <w:tmpl w:val="383832CE"/>
    <w:lvl w:ilvl="0" w:tplc="3C167B28">
      <w:start w:val="1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9C95DEB"/>
    <w:multiLevelType w:val="multilevel"/>
    <w:tmpl w:val="25D25210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>
    <w:nsid w:val="4F5366D5"/>
    <w:multiLevelType w:val="multilevel"/>
    <w:tmpl w:val="0419001F"/>
    <w:numStyleLink w:val="1"/>
  </w:abstractNum>
  <w:abstractNum w:abstractNumId="26">
    <w:nsid w:val="502573B9"/>
    <w:multiLevelType w:val="multilevel"/>
    <w:tmpl w:val="1000001F"/>
    <w:lvl w:ilvl="0">
      <w:start w:val="1"/>
      <w:numFmt w:val="decimal"/>
      <w:lvlText w:val="%1."/>
      <w:lvlJc w:val="left"/>
      <w:pPr>
        <w:ind w:left="56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3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3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3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94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44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5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527" w:hanging="1440"/>
      </w:pPr>
      <w:rPr>
        <w:rFonts w:cs="Times New Roman"/>
      </w:rPr>
    </w:lvl>
  </w:abstractNum>
  <w:abstractNum w:abstractNumId="27">
    <w:nsid w:val="59445243"/>
    <w:multiLevelType w:val="multilevel"/>
    <w:tmpl w:val="468A7F4A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cs="Times New Roman" w:hint="default"/>
      </w:rPr>
    </w:lvl>
  </w:abstractNum>
  <w:abstractNum w:abstractNumId="28">
    <w:nsid w:val="5EFF3827"/>
    <w:multiLevelType w:val="multilevel"/>
    <w:tmpl w:val="0419001F"/>
    <w:numStyleLink w:val="1"/>
  </w:abstractNum>
  <w:abstractNum w:abstractNumId="29">
    <w:nsid w:val="640A1E5B"/>
    <w:multiLevelType w:val="multilevel"/>
    <w:tmpl w:val="7E3E9B10"/>
    <w:lvl w:ilvl="0">
      <w:start w:val="1"/>
      <w:numFmt w:val="decimal"/>
      <w:lvlText w:val="%1."/>
      <w:lvlJc w:val="left"/>
      <w:pPr>
        <w:ind w:left="116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/>
      </w:rPr>
    </w:lvl>
  </w:abstractNum>
  <w:abstractNum w:abstractNumId="30">
    <w:nsid w:val="66755485"/>
    <w:multiLevelType w:val="multilevel"/>
    <w:tmpl w:val="0419001F"/>
    <w:styleLink w:val="1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68986263"/>
    <w:multiLevelType w:val="hybridMultilevel"/>
    <w:tmpl w:val="8BAE37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04F5F52"/>
    <w:multiLevelType w:val="multilevel"/>
    <w:tmpl w:val="4C4A4452"/>
    <w:lvl w:ilvl="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0B40823"/>
    <w:multiLevelType w:val="multilevel"/>
    <w:tmpl w:val="0419001F"/>
    <w:numStyleLink w:val="1"/>
  </w:abstractNum>
  <w:abstractNum w:abstractNumId="34">
    <w:nsid w:val="738C033B"/>
    <w:multiLevelType w:val="multilevel"/>
    <w:tmpl w:val="ADCCD67C"/>
    <w:lvl w:ilvl="0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>
    <w:nsid w:val="7693286A"/>
    <w:multiLevelType w:val="hybridMultilevel"/>
    <w:tmpl w:val="2892D16E"/>
    <w:lvl w:ilvl="0" w:tplc="1598AE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CC1416D"/>
    <w:multiLevelType w:val="hybridMultilevel"/>
    <w:tmpl w:val="4C4A4452"/>
    <w:lvl w:ilvl="0" w:tplc="6DE2F87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9"/>
  </w:num>
  <w:num w:numId="3">
    <w:abstractNumId w:val="31"/>
  </w:num>
  <w:num w:numId="4">
    <w:abstractNumId w:val="9"/>
  </w:num>
  <w:num w:numId="5">
    <w:abstractNumId w:val="7"/>
  </w:num>
  <w:num w:numId="6">
    <w:abstractNumId w:val="2"/>
  </w:num>
  <w:num w:numId="7">
    <w:abstractNumId w:val="15"/>
  </w:num>
  <w:num w:numId="8">
    <w:abstractNumId w:val="36"/>
  </w:num>
  <w:num w:numId="9">
    <w:abstractNumId w:val="28"/>
  </w:num>
  <w:num w:numId="10">
    <w:abstractNumId w:val="30"/>
  </w:num>
  <w:num w:numId="11">
    <w:abstractNumId w:val="25"/>
  </w:num>
  <w:num w:numId="12">
    <w:abstractNumId w:val="32"/>
  </w:num>
  <w:num w:numId="13">
    <w:abstractNumId w:val="20"/>
  </w:num>
  <w:num w:numId="14">
    <w:abstractNumId w:val="10"/>
  </w:num>
  <w:num w:numId="15">
    <w:abstractNumId w:val="8"/>
  </w:num>
  <w:num w:numId="16">
    <w:abstractNumId w:val="4"/>
  </w:num>
  <w:num w:numId="17">
    <w:abstractNumId w:val="5"/>
  </w:num>
  <w:num w:numId="18">
    <w:abstractNumId w:val="18"/>
  </w:num>
  <w:num w:numId="19">
    <w:abstractNumId w:val="26"/>
  </w:num>
  <w:num w:numId="20">
    <w:abstractNumId w:val="12"/>
  </w:num>
  <w:num w:numId="21">
    <w:abstractNumId w:val="33"/>
  </w:num>
  <w:num w:numId="22">
    <w:abstractNumId w:val="34"/>
  </w:num>
  <w:num w:numId="23">
    <w:abstractNumId w:val="22"/>
  </w:num>
  <w:num w:numId="24">
    <w:abstractNumId w:val="6"/>
  </w:num>
  <w:num w:numId="25">
    <w:abstractNumId w:val="0"/>
  </w:num>
  <w:num w:numId="26">
    <w:abstractNumId w:val="16"/>
  </w:num>
  <w:num w:numId="27">
    <w:abstractNumId w:val="21"/>
  </w:num>
  <w:num w:numId="28">
    <w:abstractNumId w:val="24"/>
  </w:num>
  <w:num w:numId="29">
    <w:abstractNumId w:val="23"/>
  </w:num>
  <w:num w:numId="30">
    <w:abstractNumId w:val="14"/>
  </w:num>
  <w:num w:numId="31">
    <w:abstractNumId w:val="17"/>
  </w:num>
  <w:num w:numId="32">
    <w:abstractNumId w:val="13"/>
  </w:num>
  <w:num w:numId="33">
    <w:abstractNumId w:val="3"/>
  </w:num>
  <w:num w:numId="34">
    <w:abstractNumId w:val="11"/>
  </w:num>
  <w:num w:numId="35">
    <w:abstractNumId w:val="1"/>
  </w:num>
  <w:num w:numId="36">
    <w:abstractNumId w:val="19"/>
  </w:num>
  <w:num w:numId="37">
    <w:abstractNumId w:val="7"/>
  </w:num>
  <w:num w:numId="38">
    <w:abstractNumId w:val="27"/>
  </w:num>
  <w:num w:numId="39">
    <w:abstractNumId w:val="19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6676"/>
    <w:rsid w:val="000018E6"/>
    <w:rsid w:val="00007574"/>
    <w:rsid w:val="000109DB"/>
    <w:rsid w:val="00010CD0"/>
    <w:rsid w:val="00010FDF"/>
    <w:rsid w:val="0001749F"/>
    <w:rsid w:val="00020161"/>
    <w:rsid w:val="00023BE9"/>
    <w:rsid w:val="0003466F"/>
    <w:rsid w:val="000373EC"/>
    <w:rsid w:val="00042670"/>
    <w:rsid w:val="00044210"/>
    <w:rsid w:val="00046CC3"/>
    <w:rsid w:val="000516D7"/>
    <w:rsid w:val="00055654"/>
    <w:rsid w:val="00060D37"/>
    <w:rsid w:val="000655F9"/>
    <w:rsid w:val="0007130B"/>
    <w:rsid w:val="00073362"/>
    <w:rsid w:val="00086233"/>
    <w:rsid w:val="00087153"/>
    <w:rsid w:val="000874FE"/>
    <w:rsid w:val="000910BE"/>
    <w:rsid w:val="000933AF"/>
    <w:rsid w:val="0009680F"/>
    <w:rsid w:val="000974BD"/>
    <w:rsid w:val="000A0988"/>
    <w:rsid w:val="000B4580"/>
    <w:rsid w:val="000C222B"/>
    <w:rsid w:val="000C2326"/>
    <w:rsid w:val="000C349F"/>
    <w:rsid w:val="000D6739"/>
    <w:rsid w:val="000D747B"/>
    <w:rsid w:val="000E0562"/>
    <w:rsid w:val="000E0DA2"/>
    <w:rsid w:val="000E6056"/>
    <w:rsid w:val="000F0E34"/>
    <w:rsid w:val="000F77E7"/>
    <w:rsid w:val="001037FB"/>
    <w:rsid w:val="00122C7A"/>
    <w:rsid w:val="00123BA6"/>
    <w:rsid w:val="00125D60"/>
    <w:rsid w:val="001268A5"/>
    <w:rsid w:val="00131B1C"/>
    <w:rsid w:val="00135B4B"/>
    <w:rsid w:val="00136A2A"/>
    <w:rsid w:val="00145874"/>
    <w:rsid w:val="00152297"/>
    <w:rsid w:val="00155AD8"/>
    <w:rsid w:val="0018474F"/>
    <w:rsid w:val="00191825"/>
    <w:rsid w:val="001929FA"/>
    <w:rsid w:val="00192FA3"/>
    <w:rsid w:val="00194846"/>
    <w:rsid w:val="00194FF5"/>
    <w:rsid w:val="001B2FB4"/>
    <w:rsid w:val="001B3401"/>
    <w:rsid w:val="001B7F1E"/>
    <w:rsid w:val="001C2124"/>
    <w:rsid w:val="001C3D1E"/>
    <w:rsid w:val="001E2F2B"/>
    <w:rsid w:val="001E3457"/>
    <w:rsid w:val="001E5CF5"/>
    <w:rsid w:val="001E7395"/>
    <w:rsid w:val="001F4206"/>
    <w:rsid w:val="001F5883"/>
    <w:rsid w:val="001F5C47"/>
    <w:rsid w:val="001F5EB6"/>
    <w:rsid w:val="002003AD"/>
    <w:rsid w:val="00200F96"/>
    <w:rsid w:val="0020331D"/>
    <w:rsid w:val="00203686"/>
    <w:rsid w:val="0021641E"/>
    <w:rsid w:val="00224732"/>
    <w:rsid w:val="00227D70"/>
    <w:rsid w:val="00236815"/>
    <w:rsid w:val="00240F0D"/>
    <w:rsid w:val="002426BD"/>
    <w:rsid w:val="00242DD4"/>
    <w:rsid w:val="00245524"/>
    <w:rsid w:val="00272021"/>
    <w:rsid w:val="00274EE8"/>
    <w:rsid w:val="002750CB"/>
    <w:rsid w:val="00284E4C"/>
    <w:rsid w:val="002922A9"/>
    <w:rsid w:val="00296BCE"/>
    <w:rsid w:val="002A25D6"/>
    <w:rsid w:val="002A3408"/>
    <w:rsid w:val="002A49F7"/>
    <w:rsid w:val="002A5203"/>
    <w:rsid w:val="002A7281"/>
    <w:rsid w:val="002B04B6"/>
    <w:rsid w:val="002B4CCB"/>
    <w:rsid w:val="002B4F12"/>
    <w:rsid w:val="002C02EB"/>
    <w:rsid w:val="002C032E"/>
    <w:rsid w:val="002C0B7F"/>
    <w:rsid w:val="002C1F8A"/>
    <w:rsid w:val="002C48E9"/>
    <w:rsid w:val="002C4E2A"/>
    <w:rsid w:val="002D03A3"/>
    <w:rsid w:val="002D090C"/>
    <w:rsid w:val="002D1150"/>
    <w:rsid w:val="002D1EA3"/>
    <w:rsid w:val="002D57BF"/>
    <w:rsid w:val="002E2967"/>
    <w:rsid w:val="002E5340"/>
    <w:rsid w:val="002E6860"/>
    <w:rsid w:val="002F16BF"/>
    <w:rsid w:val="00300AC3"/>
    <w:rsid w:val="00303CC9"/>
    <w:rsid w:val="00304B22"/>
    <w:rsid w:val="00310613"/>
    <w:rsid w:val="00310B1A"/>
    <w:rsid w:val="00311A74"/>
    <w:rsid w:val="00316D0B"/>
    <w:rsid w:val="00316E69"/>
    <w:rsid w:val="00321269"/>
    <w:rsid w:val="0032127A"/>
    <w:rsid w:val="00327D60"/>
    <w:rsid w:val="00330DCD"/>
    <w:rsid w:val="00341E2C"/>
    <w:rsid w:val="00343C09"/>
    <w:rsid w:val="00345BB4"/>
    <w:rsid w:val="00350FB4"/>
    <w:rsid w:val="00357322"/>
    <w:rsid w:val="003605F5"/>
    <w:rsid w:val="003608FC"/>
    <w:rsid w:val="00361508"/>
    <w:rsid w:val="00363C44"/>
    <w:rsid w:val="00364EED"/>
    <w:rsid w:val="0036733A"/>
    <w:rsid w:val="003679B7"/>
    <w:rsid w:val="00376A7A"/>
    <w:rsid w:val="00381D87"/>
    <w:rsid w:val="00384AE8"/>
    <w:rsid w:val="00385C91"/>
    <w:rsid w:val="0039196D"/>
    <w:rsid w:val="0039531A"/>
    <w:rsid w:val="00396000"/>
    <w:rsid w:val="003973A1"/>
    <w:rsid w:val="003A5719"/>
    <w:rsid w:val="003B1879"/>
    <w:rsid w:val="003B233E"/>
    <w:rsid w:val="003B67A2"/>
    <w:rsid w:val="003E0E00"/>
    <w:rsid w:val="003E352E"/>
    <w:rsid w:val="003F11E9"/>
    <w:rsid w:val="00400E34"/>
    <w:rsid w:val="00401FB3"/>
    <w:rsid w:val="0040447F"/>
    <w:rsid w:val="00404BB9"/>
    <w:rsid w:val="00411C2D"/>
    <w:rsid w:val="00414A55"/>
    <w:rsid w:val="00417B32"/>
    <w:rsid w:val="004226CA"/>
    <w:rsid w:val="004324AA"/>
    <w:rsid w:val="00434E06"/>
    <w:rsid w:val="00437C56"/>
    <w:rsid w:val="00442892"/>
    <w:rsid w:val="004435EC"/>
    <w:rsid w:val="0044583A"/>
    <w:rsid w:val="00445F73"/>
    <w:rsid w:val="004524D5"/>
    <w:rsid w:val="00454852"/>
    <w:rsid w:val="00456A87"/>
    <w:rsid w:val="004651B5"/>
    <w:rsid w:val="004658FB"/>
    <w:rsid w:val="00471B9F"/>
    <w:rsid w:val="00475949"/>
    <w:rsid w:val="004907B7"/>
    <w:rsid w:val="0049503E"/>
    <w:rsid w:val="004A0529"/>
    <w:rsid w:val="004A32F3"/>
    <w:rsid w:val="004A45BE"/>
    <w:rsid w:val="004B51AA"/>
    <w:rsid w:val="004C7650"/>
    <w:rsid w:val="004C7E4B"/>
    <w:rsid w:val="004D1BC0"/>
    <w:rsid w:val="004D7913"/>
    <w:rsid w:val="004E3A01"/>
    <w:rsid w:val="004E52E3"/>
    <w:rsid w:val="004E5A5F"/>
    <w:rsid w:val="004F1B91"/>
    <w:rsid w:val="004F7357"/>
    <w:rsid w:val="0050258C"/>
    <w:rsid w:val="00503449"/>
    <w:rsid w:val="00510653"/>
    <w:rsid w:val="005159B5"/>
    <w:rsid w:val="005173B2"/>
    <w:rsid w:val="00526215"/>
    <w:rsid w:val="00530466"/>
    <w:rsid w:val="00531B03"/>
    <w:rsid w:val="005336DB"/>
    <w:rsid w:val="00540AC1"/>
    <w:rsid w:val="00541C68"/>
    <w:rsid w:val="00543857"/>
    <w:rsid w:val="00545150"/>
    <w:rsid w:val="00545CD4"/>
    <w:rsid w:val="00546FFB"/>
    <w:rsid w:val="00554C52"/>
    <w:rsid w:val="005603C3"/>
    <w:rsid w:val="00560E44"/>
    <w:rsid w:val="0056723F"/>
    <w:rsid w:val="00572667"/>
    <w:rsid w:val="00574570"/>
    <w:rsid w:val="00574C82"/>
    <w:rsid w:val="0057792B"/>
    <w:rsid w:val="0058009E"/>
    <w:rsid w:val="00580638"/>
    <w:rsid w:val="00580738"/>
    <w:rsid w:val="00581DD6"/>
    <w:rsid w:val="005858FF"/>
    <w:rsid w:val="00586D72"/>
    <w:rsid w:val="00586DC7"/>
    <w:rsid w:val="00587562"/>
    <w:rsid w:val="00591830"/>
    <w:rsid w:val="00595944"/>
    <w:rsid w:val="005B00A9"/>
    <w:rsid w:val="005B5898"/>
    <w:rsid w:val="005B7B7C"/>
    <w:rsid w:val="005C543C"/>
    <w:rsid w:val="005C5624"/>
    <w:rsid w:val="005C62EA"/>
    <w:rsid w:val="005D26CF"/>
    <w:rsid w:val="005E1FB4"/>
    <w:rsid w:val="005F0828"/>
    <w:rsid w:val="005F0A58"/>
    <w:rsid w:val="006005AD"/>
    <w:rsid w:val="00602992"/>
    <w:rsid w:val="00604E55"/>
    <w:rsid w:val="00605894"/>
    <w:rsid w:val="00617EA0"/>
    <w:rsid w:val="006212BF"/>
    <w:rsid w:val="006216A4"/>
    <w:rsid w:val="006218A0"/>
    <w:rsid w:val="00622AE8"/>
    <w:rsid w:val="00626075"/>
    <w:rsid w:val="00630F2D"/>
    <w:rsid w:val="00641D00"/>
    <w:rsid w:val="006441E9"/>
    <w:rsid w:val="00646C99"/>
    <w:rsid w:val="00650A41"/>
    <w:rsid w:val="00650ED3"/>
    <w:rsid w:val="006526C9"/>
    <w:rsid w:val="00652F5E"/>
    <w:rsid w:val="00653B27"/>
    <w:rsid w:val="00654CB7"/>
    <w:rsid w:val="0065724A"/>
    <w:rsid w:val="00660C2B"/>
    <w:rsid w:val="00681910"/>
    <w:rsid w:val="00691671"/>
    <w:rsid w:val="00693CB5"/>
    <w:rsid w:val="00694DAC"/>
    <w:rsid w:val="006978BD"/>
    <w:rsid w:val="006A1C26"/>
    <w:rsid w:val="006B6011"/>
    <w:rsid w:val="006C6A53"/>
    <w:rsid w:val="006F42E5"/>
    <w:rsid w:val="006F5A6D"/>
    <w:rsid w:val="007028F0"/>
    <w:rsid w:val="007041AC"/>
    <w:rsid w:val="00716854"/>
    <w:rsid w:val="007261C1"/>
    <w:rsid w:val="00727B0F"/>
    <w:rsid w:val="00731C5F"/>
    <w:rsid w:val="00733814"/>
    <w:rsid w:val="007351BF"/>
    <w:rsid w:val="00735BA6"/>
    <w:rsid w:val="00736631"/>
    <w:rsid w:val="007413AA"/>
    <w:rsid w:val="007471FE"/>
    <w:rsid w:val="007505BF"/>
    <w:rsid w:val="00750780"/>
    <w:rsid w:val="007530D4"/>
    <w:rsid w:val="0075366A"/>
    <w:rsid w:val="00754924"/>
    <w:rsid w:val="007604B5"/>
    <w:rsid w:val="00764D0B"/>
    <w:rsid w:val="00765EFB"/>
    <w:rsid w:val="0076631A"/>
    <w:rsid w:val="00770ABC"/>
    <w:rsid w:val="00773794"/>
    <w:rsid w:val="00773C38"/>
    <w:rsid w:val="007765B1"/>
    <w:rsid w:val="007934BC"/>
    <w:rsid w:val="00793E02"/>
    <w:rsid w:val="00794A9D"/>
    <w:rsid w:val="00796692"/>
    <w:rsid w:val="007B18FF"/>
    <w:rsid w:val="007B232E"/>
    <w:rsid w:val="007B2D5F"/>
    <w:rsid w:val="007B6BC4"/>
    <w:rsid w:val="007B7721"/>
    <w:rsid w:val="007C0E81"/>
    <w:rsid w:val="007C67E7"/>
    <w:rsid w:val="007D1EDA"/>
    <w:rsid w:val="007D48DC"/>
    <w:rsid w:val="007D4973"/>
    <w:rsid w:val="007E4342"/>
    <w:rsid w:val="007E49C3"/>
    <w:rsid w:val="007E631A"/>
    <w:rsid w:val="007F0A7A"/>
    <w:rsid w:val="007F45D7"/>
    <w:rsid w:val="00814595"/>
    <w:rsid w:val="008158A0"/>
    <w:rsid w:val="00815ACD"/>
    <w:rsid w:val="00816F7F"/>
    <w:rsid w:val="0081781E"/>
    <w:rsid w:val="00824ECD"/>
    <w:rsid w:val="00833596"/>
    <w:rsid w:val="00842188"/>
    <w:rsid w:val="00845E1F"/>
    <w:rsid w:val="00851160"/>
    <w:rsid w:val="00851D8B"/>
    <w:rsid w:val="0085222D"/>
    <w:rsid w:val="00853F62"/>
    <w:rsid w:val="0086106B"/>
    <w:rsid w:val="00865D44"/>
    <w:rsid w:val="008664F2"/>
    <w:rsid w:val="008725A9"/>
    <w:rsid w:val="008730D9"/>
    <w:rsid w:val="0087490F"/>
    <w:rsid w:val="00880200"/>
    <w:rsid w:val="00883339"/>
    <w:rsid w:val="00892D25"/>
    <w:rsid w:val="00897A6F"/>
    <w:rsid w:val="008A204C"/>
    <w:rsid w:val="008A51E5"/>
    <w:rsid w:val="008B39B5"/>
    <w:rsid w:val="008C6912"/>
    <w:rsid w:val="008D155B"/>
    <w:rsid w:val="008D540A"/>
    <w:rsid w:val="008E36EE"/>
    <w:rsid w:val="008E38D5"/>
    <w:rsid w:val="008E3E91"/>
    <w:rsid w:val="008E547E"/>
    <w:rsid w:val="008E5F93"/>
    <w:rsid w:val="008F3868"/>
    <w:rsid w:val="00902966"/>
    <w:rsid w:val="00905BC5"/>
    <w:rsid w:val="009077E5"/>
    <w:rsid w:val="0090788E"/>
    <w:rsid w:val="00910068"/>
    <w:rsid w:val="009121AC"/>
    <w:rsid w:val="00915FA5"/>
    <w:rsid w:val="00916B19"/>
    <w:rsid w:val="009254F6"/>
    <w:rsid w:val="0093253B"/>
    <w:rsid w:val="00940083"/>
    <w:rsid w:val="00940C59"/>
    <w:rsid w:val="00943635"/>
    <w:rsid w:val="00944F32"/>
    <w:rsid w:val="00945537"/>
    <w:rsid w:val="00946422"/>
    <w:rsid w:val="00950155"/>
    <w:rsid w:val="00952269"/>
    <w:rsid w:val="009526CB"/>
    <w:rsid w:val="0095429F"/>
    <w:rsid w:val="00967C8D"/>
    <w:rsid w:val="009707FA"/>
    <w:rsid w:val="00970FB8"/>
    <w:rsid w:val="009713B3"/>
    <w:rsid w:val="009734BB"/>
    <w:rsid w:val="00974A71"/>
    <w:rsid w:val="00983D2A"/>
    <w:rsid w:val="00985A03"/>
    <w:rsid w:val="009874AA"/>
    <w:rsid w:val="009A6FEF"/>
    <w:rsid w:val="009B5342"/>
    <w:rsid w:val="009B583C"/>
    <w:rsid w:val="009B588D"/>
    <w:rsid w:val="009C06A0"/>
    <w:rsid w:val="009C37BA"/>
    <w:rsid w:val="009C4E6E"/>
    <w:rsid w:val="009D7A0A"/>
    <w:rsid w:val="009E7215"/>
    <w:rsid w:val="009F3D14"/>
    <w:rsid w:val="009F3F5E"/>
    <w:rsid w:val="009F444B"/>
    <w:rsid w:val="00A01F25"/>
    <w:rsid w:val="00A0524D"/>
    <w:rsid w:val="00A15DD9"/>
    <w:rsid w:val="00A16DAB"/>
    <w:rsid w:val="00A17819"/>
    <w:rsid w:val="00A2141B"/>
    <w:rsid w:val="00A223A0"/>
    <w:rsid w:val="00A24E2C"/>
    <w:rsid w:val="00A27AE0"/>
    <w:rsid w:val="00A30FF0"/>
    <w:rsid w:val="00A32400"/>
    <w:rsid w:val="00A32D28"/>
    <w:rsid w:val="00A37636"/>
    <w:rsid w:val="00A405BA"/>
    <w:rsid w:val="00A42939"/>
    <w:rsid w:val="00A5138A"/>
    <w:rsid w:val="00A55994"/>
    <w:rsid w:val="00A617F5"/>
    <w:rsid w:val="00A63658"/>
    <w:rsid w:val="00A63985"/>
    <w:rsid w:val="00A67DA1"/>
    <w:rsid w:val="00A8752B"/>
    <w:rsid w:val="00A92C70"/>
    <w:rsid w:val="00A97BB3"/>
    <w:rsid w:val="00AA484B"/>
    <w:rsid w:val="00AA5F8D"/>
    <w:rsid w:val="00AB43B0"/>
    <w:rsid w:val="00AB6BA9"/>
    <w:rsid w:val="00AC0E80"/>
    <w:rsid w:val="00AC28A3"/>
    <w:rsid w:val="00AC2BF7"/>
    <w:rsid w:val="00AC703B"/>
    <w:rsid w:val="00AD6AA3"/>
    <w:rsid w:val="00AD7764"/>
    <w:rsid w:val="00AE3239"/>
    <w:rsid w:val="00B01770"/>
    <w:rsid w:val="00B0548E"/>
    <w:rsid w:val="00B117BD"/>
    <w:rsid w:val="00B13A06"/>
    <w:rsid w:val="00B1537E"/>
    <w:rsid w:val="00B17CF5"/>
    <w:rsid w:val="00B247C9"/>
    <w:rsid w:val="00B267E6"/>
    <w:rsid w:val="00B32CEE"/>
    <w:rsid w:val="00B337D6"/>
    <w:rsid w:val="00B36171"/>
    <w:rsid w:val="00B439E5"/>
    <w:rsid w:val="00B517BF"/>
    <w:rsid w:val="00B52A54"/>
    <w:rsid w:val="00B55E19"/>
    <w:rsid w:val="00B570BC"/>
    <w:rsid w:val="00B67D85"/>
    <w:rsid w:val="00B76CBC"/>
    <w:rsid w:val="00B81406"/>
    <w:rsid w:val="00B82BA6"/>
    <w:rsid w:val="00B944D0"/>
    <w:rsid w:val="00BA0471"/>
    <w:rsid w:val="00BA07E0"/>
    <w:rsid w:val="00BA1149"/>
    <w:rsid w:val="00BA3E47"/>
    <w:rsid w:val="00BA5D52"/>
    <w:rsid w:val="00BB0192"/>
    <w:rsid w:val="00BB68B4"/>
    <w:rsid w:val="00BC18E7"/>
    <w:rsid w:val="00BC3D15"/>
    <w:rsid w:val="00BC57F6"/>
    <w:rsid w:val="00BC5B4F"/>
    <w:rsid w:val="00BC7A52"/>
    <w:rsid w:val="00BD4619"/>
    <w:rsid w:val="00BD5861"/>
    <w:rsid w:val="00BE3238"/>
    <w:rsid w:val="00BE6D3C"/>
    <w:rsid w:val="00BF2902"/>
    <w:rsid w:val="00BF6511"/>
    <w:rsid w:val="00BF6D83"/>
    <w:rsid w:val="00C01C55"/>
    <w:rsid w:val="00C02784"/>
    <w:rsid w:val="00C05956"/>
    <w:rsid w:val="00C104D3"/>
    <w:rsid w:val="00C1114F"/>
    <w:rsid w:val="00C20CE8"/>
    <w:rsid w:val="00C267A9"/>
    <w:rsid w:val="00C3491A"/>
    <w:rsid w:val="00C35CE4"/>
    <w:rsid w:val="00C40AAD"/>
    <w:rsid w:val="00C46A6B"/>
    <w:rsid w:val="00C4783D"/>
    <w:rsid w:val="00C51C5E"/>
    <w:rsid w:val="00C557EA"/>
    <w:rsid w:val="00C60429"/>
    <w:rsid w:val="00C62F24"/>
    <w:rsid w:val="00C650FC"/>
    <w:rsid w:val="00C672CA"/>
    <w:rsid w:val="00C72A02"/>
    <w:rsid w:val="00C76CBD"/>
    <w:rsid w:val="00C908F4"/>
    <w:rsid w:val="00C91E0D"/>
    <w:rsid w:val="00CA027A"/>
    <w:rsid w:val="00CA20CF"/>
    <w:rsid w:val="00CA2661"/>
    <w:rsid w:val="00CA339D"/>
    <w:rsid w:val="00CA3A50"/>
    <w:rsid w:val="00CA75F0"/>
    <w:rsid w:val="00CB7345"/>
    <w:rsid w:val="00CC209D"/>
    <w:rsid w:val="00CC68DE"/>
    <w:rsid w:val="00CC7A0A"/>
    <w:rsid w:val="00CC7E1F"/>
    <w:rsid w:val="00CD5FE4"/>
    <w:rsid w:val="00CD61B6"/>
    <w:rsid w:val="00CD78CA"/>
    <w:rsid w:val="00CE2780"/>
    <w:rsid w:val="00CE6050"/>
    <w:rsid w:val="00CE7970"/>
    <w:rsid w:val="00CF4435"/>
    <w:rsid w:val="00CF4621"/>
    <w:rsid w:val="00CF5E0D"/>
    <w:rsid w:val="00CF6770"/>
    <w:rsid w:val="00CF7988"/>
    <w:rsid w:val="00D1760A"/>
    <w:rsid w:val="00D20264"/>
    <w:rsid w:val="00D248EC"/>
    <w:rsid w:val="00D304A2"/>
    <w:rsid w:val="00D31D90"/>
    <w:rsid w:val="00D41FD5"/>
    <w:rsid w:val="00D440ED"/>
    <w:rsid w:val="00D44A6B"/>
    <w:rsid w:val="00D503BC"/>
    <w:rsid w:val="00D5204F"/>
    <w:rsid w:val="00D61FB6"/>
    <w:rsid w:val="00D625F5"/>
    <w:rsid w:val="00D67048"/>
    <w:rsid w:val="00D67436"/>
    <w:rsid w:val="00D70DED"/>
    <w:rsid w:val="00D74F81"/>
    <w:rsid w:val="00D7743A"/>
    <w:rsid w:val="00D848A1"/>
    <w:rsid w:val="00D902B7"/>
    <w:rsid w:val="00D94F3C"/>
    <w:rsid w:val="00DA2795"/>
    <w:rsid w:val="00DA2C38"/>
    <w:rsid w:val="00DB457C"/>
    <w:rsid w:val="00DB465E"/>
    <w:rsid w:val="00DC11F7"/>
    <w:rsid w:val="00DC6B6F"/>
    <w:rsid w:val="00DD0DDE"/>
    <w:rsid w:val="00DD698A"/>
    <w:rsid w:val="00DE4703"/>
    <w:rsid w:val="00DF0C61"/>
    <w:rsid w:val="00DF4452"/>
    <w:rsid w:val="00DF53CB"/>
    <w:rsid w:val="00E02E04"/>
    <w:rsid w:val="00E051E6"/>
    <w:rsid w:val="00E12015"/>
    <w:rsid w:val="00E15C3B"/>
    <w:rsid w:val="00E2555C"/>
    <w:rsid w:val="00E36676"/>
    <w:rsid w:val="00E370A1"/>
    <w:rsid w:val="00E41356"/>
    <w:rsid w:val="00E4154C"/>
    <w:rsid w:val="00E47258"/>
    <w:rsid w:val="00E52467"/>
    <w:rsid w:val="00E60EF2"/>
    <w:rsid w:val="00E61B5C"/>
    <w:rsid w:val="00E64885"/>
    <w:rsid w:val="00E6616F"/>
    <w:rsid w:val="00E67B89"/>
    <w:rsid w:val="00E725DD"/>
    <w:rsid w:val="00E764A7"/>
    <w:rsid w:val="00E8044E"/>
    <w:rsid w:val="00E81DEB"/>
    <w:rsid w:val="00E85CB1"/>
    <w:rsid w:val="00E870AB"/>
    <w:rsid w:val="00E87D43"/>
    <w:rsid w:val="00E91207"/>
    <w:rsid w:val="00E91FCA"/>
    <w:rsid w:val="00E955CD"/>
    <w:rsid w:val="00E955E1"/>
    <w:rsid w:val="00E973AC"/>
    <w:rsid w:val="00EC06B0"/>
    <w:rsid w:val="00EC4E0F"/>
    <w:rsid w:val="00EC677F"/>
    <w:rsid w:val="00EC6B1D"/>
    <w:rsid w:val="00ED1ED0"/>
    <w:rsid w:val="00ED7AB6"/>
    <w:rsid w:val="00EE7130"/>
    <w:rsid w:val="00EE798E"/>
    <w:rsid w:val="00EF6E29"/>
    <w:rsid w:val="00F01508"/>
    <w:rsid w:val="00F01676"/>
    <w:rsid w:val="00F04DF1"/>
    <w:rsid w:val="00F12FFD"/>
    <w:rsid w:val="00F22854"/>
    <w:rsid w:val="00F31D74"/>
    <w:rsid w:val="00F35FCC"/>
    <w:rsid w:val="00F41DF2"/>
    <w:rsid w:val="00F42027"/>
    <w:rsid w:val="00F44F02"/>
    <w:rsid w:val="00F47DBF"/>
    <w:rsid w:val="00F50DC0"/>
    <w:rsid w:val="00F51693"/>
    <w:rsid w:val="00F66B72"/>
    <w:rsid w:val="00F74132"/>
    <w:rsid w:val="00F867D6"/>
    <w:rsid w:val="00F90D8B"/>
    <w:rsid w:val="00F95574"/>
    <w:rsid w:val="00F9565C"/>
    <w:rsid w:val="00FB1FA9"/>
    <w:rsid w:val="00FB2EA1"/>
    <w:rsid w:val="00FC3570"/>
    <w:rsid w:val="00FC52FB"/>
    <w:rsid w:val="00FC5D82"/>
    <w:rsid w:val="00FC6272"/>
    <w:rsid w:val="00FE5837"/>
    <w:rsid w:val="00FF41FB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44E"/>
    <w:pPr>
      <w:spacing w:after="200" w:line="276" w:lineRule="auto"/>
    </w:pPr>
    <w:rPr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044E"/>
    <w:pPr>
      <w:keepNext/>
      <w:spacing w:after="0" w:line="240" w:lineRule="auto"/>
      <w:outlineLvl w:val="0"/>
    </w:pPr>
    <w:rPr>
      <w:rFonts w:ascii="Times New Roman" w:hAnsi="Times New Roman"/>
      <w:sz w:val="48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616F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8044E"/>
    <w:pPr>
      <w:keepNext/>
      <w:spacing w:after="0" w:line="240" w:lineRule="auto"/>
      <w:outlineLvl w:val="2"/>
    </w:pPr>
    <w:rPr>
      <w:rFonts w:ascii="Times New Roman" w:hAnsi="Times New Roman"/>
      <w:sz w:val="36"/>
      <w:szCs w:val="20"/>
      <w:lang w:val="uk-UA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216A4"/>
    <w:pPr>
      <w:keepNext/>
      <w:keepLines/>
      <w:spacing w:before="200" w:after="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044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6616F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8044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216A4"/>
    <w:rPr>
      <w:rFonts w:ascii="Calibri Light" w:hAnsi="Calibri Light" w:cs="Times New Roman"/>
      <w:b/>
      <w:bCs/>
      <w:i/>
      <w:iCs/>
      <w:color w:val="5B9BD5"/>
    </w:rPr>
  </w:style>
  <w:style w:type="paragraph" w:styleId="ListParagraph">
    <w:name w:val="List Paragraph"/>
    <w:basedOn w:val="Normal"/>
    <w:uiPriority w:val="99"/>
    <w:qFormat/>
    <w:rsid w:val="00E8044E"/>
    <w:pPr>
      <w:ind w:left="720"/>
      <w:contextualSpacing/>
    </w:pPr>
  </w:style>
  <w:style w:type="paragraph" w:customStyle="1" w:styleId="21">
    <w:name w:val="Основной текст 21"/>
    <w:basedOn w:val="Normal"/>
    <w:uiPriority w:val="99"/>
    <w:rsid w:val="00586DC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A6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3985"/>
    <w:rPr>
      <w:rFonts w:ascii="Tahoma" w:eastAsia="Times New Roman" w:hAnsi="Tahoma" w:cs="Tahoma"/>
      <w:sz w:val="16"/>
      <w:szCs w:val="16"/>
    </w:rPr>
  </w:style>
  <w:style w:type="numbering" w:customStyle="1" w:styleId="1">
    <w:name w:val="Стиль1"/>
    <w:rsid w:val="00C863B4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7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6177</TotalTime>
  <Pages>14</Pages>
  <Words>23782</Words>
  <Characters>13557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Comp-19-3</dc:creator>
  <cp:keywords/>
  <dc:description/>
  <cp:lastModifiedBy>User</cp:lastModifiedBy>
  <cp:revision>251</cp:revision>
  <cp:lastPrinted>2024-04-01T07:19:00Z</cp:lastPrinted>
  <dcterms:created xsi:type="dcterms:W3CDTF">2023-02-22T11:28:00Z</dcterms:created>
  <dcterms:modified xsi:type="dcterms:W3CDTF">2024-04-02T12:07:00Z</dcterms:modified>
</cp:coreProperties>
</file>