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334" w:rsidRPr="00B247C9" w:rsidRDefault="00930334" w:rsidP="00A617F5">
      <w:pPr>
        <w:pStyle w:val="Heading2"/>
        <w:rPr>
          <w:rFonts w:ascii="Times New Roman" w:hAnsi="Times New Roman"/>
          <w:sz w:val="28"/>
          <w:szCs w:val="28"/>
          <w:highlight w:val="yellow"/>
          <w:lang w:eastAsia="ar-SA"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3.9pt;margin-top:-.55pt;width:29.05pt;height:42.35pt;z-index:251658240;visibility:visible">
            <v:imagedata r:id="rId5" o:title="" chromakey="#fefefe"/>
          </v:shape>
        </w:pict>
      </w:r>
    </w:p>
    <w:p w:rsidR="00930334" w:rsidRPr="00B247C9" w:rsidRDefault="00930334" w:rsidP="00CA027A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930334" w:rsidRPr="00B247C9" w:rsidRDefault="00930334" w:rsidP="00CA027A">
      <w:pPr>
        <w:tabs>
          <w:tab w:val="left" w:pos="1620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930334" w:rsidRPr="00733814" w:rsidRDefault="00930334" w:rsidP="00CA02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3814">
        <w:rPr>
          <w:rFonts w:ascii="Times New Roman" w:hAnsi="Times New Roman"/>
          <w:b/>
          <w:sz w:val="32"/>
          <w:szCs w:val="32"/>
        </w:rPr>
        <w:t>ЛОЗIВСЬКА  МIСЬКА  РАДА   ХАРКIВСЬКОЇ  ОБЛАСТI</w:t>
      </w:r>
    </w:p>
    <w:p w:rsidR="00930334" w:rsidRDefault="00930334" w:rsidP="00CA027A">
      <w:pPr>
        <w:keepNext/>
        <w:keepLines/>
        <w:spacing w:after="0" w:line="240" w:lineRule="auto"/>
        <w:jc w:val="center"/>
        <w:outlineLvl w:val="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lang w:val="en-US"/>
        </w:rPr>
        <w:t>L</w:t>
      </w:r>
      <w:r>
        <w:rPr>
          <w:rFonts w:ascii="Times New Roman" w:hAnsi="Times New Roman"/>
          <w:b/>
          <w:sz w:val="32"/>
          <w:szCs w:val="32"/>
          <w:lang w:val="uk-UA"/>
        </w:rPr>
        <w:t>ХІХ</w:t>
      </w:r>
      <w:r w:rsidRPr="00733814">
        <w:rPr>
          <w:rFonts w:ascii="Times New Roman" w:hAnsi="Times New Roman"/>
          <w:b/>
          <w:sz w:val="32"/>
          <w:szCs w:val="32"/>
        </w:rPr>
        <w:t xml:space="preserve">  СЕСIЯ  VIIІ  СКЛИКАННЯ</w:t>
      </w:r>
    </w:p>
    <w:p w:rsidR="00930334" w:rsidRPr="00733814" w:rsidRDefault="00930334" w:rsidP="007E6650">
      <w:pPr>
        <w:keepNext/>
        <w:keepLines/>
        <w:spacing w:after="0" w:line="300" w:lineRule="exact"/>
        <w:jc w:val="center"/>
        <w:outlineLvl w:val="2"/>
        <w:rPr>
          <w:rFonts w:ascii="Times New Roman" w:hAnsi="Times New Roman"/>
          <w:b/>
          <w:bCs/>
          <w:sz w:val="32"/>
          <w:szCs w:val="32"/>
        </w:rPr>
      </w:pPr>
    </w:p>
    <w:p w:rsidR="00930334" w:rsidRDefault="00930334" w:rsidP="007E6650">
      <w:pPr>
        <w:spacing w:after="0" w:line="300" w:lineRule="exact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733814">
        <w:rPr>
          <w:rFonts w:ascii="Times New Roman" w:hAnsi="Times New Roman"/>
          <w:b/>
          <w:bCs/>
          <w:sz w:val="32"/>
          <w:szCs w:val="32"/>
        </w:rPr>
        <w:t xml:space="preserve">                                            Р I Ш Е Н Н Я                          </w:t>
      </w:r>
    </w:p>
    <w:p w:rsidR="00930334" w:rsidRPr="00CA027A" w:rsidRDefault="00930334" w:rsidP="007E6650">
      <w:pPr>
        <w:spacing w:after="0" w:line="30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930334" w:rsidRPr="00587562" w:rsidRDefault="00930334" w:rsidP="007E6650">
      <w:pPr>
        <w:spacing w:after="0" w:line="300" w:lineRule="exact"/>
        <w:rPr>
          <w:rFonts w:ascii="Times New Roman" w:hAnsi="Times New Roman"/>
          <w:sz w:val="28"/>
          <w:lang w:val="uk-UA"/>
        </w:rPr>
      </w:pPr>
      <w:r w:rsidRPr="00587562">
        <w:rPr>
          <w:rFonts w:ascii="Times New Roman" w:hAnsi="Times New Roman"/>
          <w:sz w:val="28"/>
          <w:lang w:val="uk-UA"/>
        </w:rPr>
        <w:t>«</w:t>
      </w:r>
      <w:bookmarkStart w:id="0" w:name="_GoBack"/>
      <w:bookmarkEnd w:id="0"/>
      <w:r>
        <w:rPr>
          <w:rFonts w:ascii="Times New Roman" w:hAnsi="Times New Roman"/>
          <w:sz w:val="28"/>
          <w:lang w:val="uk-UA"/>
        </w:rPr>
        <w:t>27</w:t>
      </w:r>
      <w:r w:rsidRPr="00587562">
        <w:rPr>
          <w:rFonts w:ascii="Times New Roman" w:hAnsi="Times New Roman"/>
          <w:sz w:val="28"/>
          <w:lang w:val="uk-UA"/>
        </w:rPr>
        <w:t xml:space="preserve">» </w:t>
      </w:r>
      <w:r>
        <w:rPr>
          <w:rFonts w:ascii="Times New Roman" w:hAnsi="Times New Roman"/>
          <w:sz w:val="28"/>
          <w:lang w:val="uk-UA"/>
        </w:rPr>
        <w:t>лютого</w:t>
      </w:r>
      <w:r w:rsidRPr="00587562">
        <w:rPr>
          <w:rFonts w:ascii="Times New Roman" w:hAnsi="Times New Roman"/>
          <w:sz w:val="28"/>
          <w:lang w:val="uk-UA"/>
        </w:rPr>
        <w:t xml:space="preserve"> 202</w:t>
      </w:r>
      <w:r>
        <w:rPr>
          <w:rFonts w:ascii="Times New Roman" w:hAnsi="Times New Roman"/>
          <w:sz w:val="28"/>
          <w:lang w:val="uk-UA"/>
        </w:rPr>
        <w:t>5</w:t>
      </w:r>
      <w:r w:rsidRPr="00587562">
        <w:rPr>
          <w:rFonts w:ascii="Times New Roman" w:hAnsi="Times New Roman"/>
          <w:sz w:val="28"/>
          <w:lang w:val="uk-UA"/>
        </w:rPr>
        <w:t xml:space="preserve">           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587562">
        <w:rPr>
          <w:rFonts w:ascii="Times New Roman" w:hAnsi="Times New Roman"/>
          <w:sz w:val="28"/>
          <w:lang w:val="uk-UA"/>
        </w:rPr>
        <w:t xml:space="preserve">     </w:t>
      </w:r>
      <w:r>
        <w:rPr>
          <w:rFonts w:ascii="Times New Roman" w:hAnsi="Times New Roman"/>
          <w:sz w:val="28"/>
          <w:lang w:val="uk-UA"/>
        </w:rPr>
        <w:t xml:space="preserve">   </w:t>
      </w:r>
      <w:r w:rsidRPr="00587562">
        <w:rPr>
          <w:rFonts w:ascii="Times New Roman" w:hAnsi="Times New Roman"/>
          <w:sz w:val="28"/>
          <w:lang w:val="uk-UA"/>
        </w:rPr>
        <w:t xml:space="preserve">      Лозова                                      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587562">
        <w:rPr>
          <w:rFonts w:ascii="Times New Roman" w:hAnsi="Times New Roman"/>
          <w:sz w:val="28"/>
          <w:lang w:val="uk-UA"/>
        </w:rPr>
        <w:t xml:space="preserve">      № </w:t>
      </w:r>
      <w:r>
        <w:rPr>
          <w:rFonts w:ascii="Times New Roman" w:hAnsi="Times New Roman"/>
          <w:sz w:val="28"/>
          <w:lang w:val="uk-UA"/>
        </w:rPr>
        <w:t>2461</w:t>
      </w:r>
    </w:p>
    <w:p w:rsidR="00930334" w:rsidRPr="00316D0B" w:rsidRDefault="00930334" w:rsidP="007E6650">
      <w:pPr>
        <w:spacing w:after="0" w:line="300" w:lineRule="exact"/>
        <w:rPr>
          <w:rFonts w:ascii="Times New Roman" w:hAnsi="Times New Roman"/>
          <w:spacing w:val="-20"/>
          <w:sz w:val="28"/>
          <w:lang w:val="uk-UA"/>
        </w:rPr>
      </w:pPr>
    </w:p>
    <w:p w:rsidR="00930334" w:rsidRPr="007E6650" w:rsidRDefault="00930334" w:rsidP="007E6650">
      <w:pPr>
        <w:suppressAutoHyphens/>
        <w:spacing w:after="0" w:line="300" w:lineRule="exact"/>
        <w:ind w:right="4393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Про </w:t>
      </w:r>
      <w:bookmarkStart w:id="1" w:name="_Hlk176963801"/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надання дозволу 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Управлінню культури міської ради </w:t>
      </w:r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>на розроблення проєкт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у</w:t>
      </w:r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землеустрою щодо відведення земельн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ої</w:t>
      </w:r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ділян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ки</w:t>
      </w:r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bookmarkEnd w:id="1"/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по вулиці 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Центральній, 30</w:t>
      </w:r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у 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селі Миронівка Лозівського району</w:t>
      </w:r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Харківської області з метою подальшо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>ї передачі</w:t>
      </w:r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у 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постійне </w:t>
      </w:r>
      <w:r w:rsidRPr="007E6650">
        <w:rPr>
          <w:rFonts w:ascii="Times New Roman" w:hAnsi="Times New Roman"/>
          <w:b/>
          <w:bCs/>
          <w:sz w:val="28"/>
          <w:szCs w:val="28"/>
          <w:lang w:val="uk-UA" w:eastAsia="ar-SA"/>
        </w:rPr>
        <w:t>користування</w:t>
      </w: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</w:p>
    <w:p w:rsidR="00930334" w:rsidRPr="00654899" w:rsidRDefault="00930334" w:rsidP="007E6650">
      <w:pPr>
        <w:suppressAutoHyphens/>
        <w:spacing w:after="0" w:line="300" w:lineRule="exact"/>
        <w:ind w:right="4962"/>
        <w:jc w:val="both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:rsidR="00930334" w:rsidRPr="00654899" w:rsidRDefault="00930334" w:rsidP="007E6650">
      <w:pPr>
        <w:keepNext/>
        <w:suppressAutoHyphens/>
        <w:spacing w:after="0" w:line="300" w:lineRule="exact"/>
        <w:ind w:firstLine="567"/>
        <w:jc w:val="both"/>
        <w:outlineLvl w:val="0"/>
        <w:rPr>
          <w:rFonts w:ascii="Times New Roman" w:hAnsi="Times New Roman"/>
          <w:sz w:val="28"/>
          <w:szCs w:val="28"/>
          <w:lang w:val="uk-UA" w:eastAsia="ar-SA"/>
        </w:rPr>
      </w:pP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Керуючись ст.ст. 12, 80, 83, 92, 123, 125, 126 Земельного кодексу України, п. 34 та </w:t>
      </w:r>
      <w:r w:rsidRPr="00654899">
        <w:rPr>
          <w:rFonts w:ascii="Times New Roman" w:hAnsi="Times New Roman"/>
          <w:sz w:val="28"/>
          <w:szCs w:val="28"/>
          <w:lang w:val="uk-UA"/>
        </w:rPr>
        <w:t xml:space="preserve">п. 41 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>ч. 1 ст. 26</w:t>
      </w:r>
      <w:r w:rsidRPr="00654899">
        <w:rPr>
          <w:rFonts w:ascii="Times New Roman" w:hAnsi="Times New Roman"/>
          <w:sz w:val="28"/>
          <w:szCs w:val="28"/>
          <w:lang w:val="uk-UA"/>
        </w:rPr>
        <w:t>, ч.1 ст. 59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ст. 24 Закону України «Про регулювання містобудівної діяльності», законами України «Про землеустрій», «Про державний земельний кадастр», розглянувши клопотання </w:t>
      </w:r>
      <w:r>
        <w:rPr>
          <w:rFonts w:ascii="Times New Roman" w:hAnsi="Times New Roman"/>
          <w:sz w:val="28"/>
          <w:szCs w:val="28"/>
          <w:lang w:val="uk-UA" w:eastAsia="ar-SA"/>
        </w:rPr>
        <w:t>Управління культури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654899">
        <w:rPr>
          <w:rFonts w:ascii="Times New Roman" w:hAnsi="Times New Roman"/>
          <w:bCs/>
          <w:sz w:val="28"/>
          <w:szCs w:val="28"/>
          <w:lang w:val="uk-UA" w:eastAsia="ar-SA"/>
        </w:rPr>
        <w:t xml:space="preserve">Лозівської міської ради Харківської області від </w:t>
      </w:r>
      <w:r>
        <w:rPr>
          <w:rFonts w:ascii="Times New Roman" w:hAnsi="Times New Roman"/>
          <w:bCs/>
          <w:sz w:val="28"/>
          <w:szCs w:val="28"/>
          <w:lang w:val="uk-UA" w:eastAsia="ar-SA"/>
        </w:rPr>
        <w:t>27</w:t>
      </w:r>
      <w:r w:rsidRPr="00654899">
        <w:rPr>
          <w:rFonts w:ascii="Times New Roman" w:hAnsi="Times New Roman"/>
          <w:bCs/>
          <w:sz w:val="28"/>
          <w:szCs w:val="28"/>
          <w:lang w:val="uk-UA" w:eastAsia="ar-SA"/>
        </w:rPr>
        <w:t>.</w:t>
      </w:r>
      <w:r>
        <w:rPr>
          <w:rFonts w:ascii="Times New Roman" w:hAnsi="Times New Roman"/>
          <w:bCs/>
          <w:sz w:val="28"/>
          <w:szCs w:val="28"/>
          <w:lang w:val="uk-UA" w:eastAsia="ar-SA"/>
        </w:rPr>
        <w:t>01</w:t>
      </w:r>
      <w:r w:rsidRPr="00654899">
        <w:rPr>
          <w:rFonts w:ascii="Times New Roman" w:hAnsi="Times New Roman"/>
          <w:bCs/>
          <w:sz w:val="28"/>
          <w:szCs w:val="28"/>
          <w:lang w:val="uk-UA" w:eastAsia="ar-SA"/>
        </w:rPr>
        <w:t>.202</w:t>
      </w:r>
      <w:r>
        <w:rPr>
          <w:rFonts w:ascii="Times New Roman" w:hAnsi="Times New Roman"/>
          <w:bCs/>
          <w:sz w:val="28"/>
          <w:szCs w:val="28"/>
          <w:lang w:val="uk-UA" w:eastAsia="ar-SA"/>
        </w:rPr>
        <w:t>5 № 57</w:t>
      </w:r>
      <w:r w:rsidRPr="00654899">
        <w:rPr>
          <w:rFonts w:ascii="Times New Roman" w:hAnsi="Times New Roman"/>
          <w:bCs/>
          <w:sz w:val="28"/>
          <w:szCs w:val="28"/>
          <w:lang w:val="uk-UA" w:eastAsia="ar-SA"/>
        </w:rPr>
        <w:t>,</w:t>
      </w:r>
      <w:r w:rsidRPr="00654899"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>міська рада</w:t>
      </w:r>
    </w:p>
    <w:p w:rsidR="00930334" w:rsidRPr="00654899" w:rsidRDefault="00930334" w:rsidP="007E6650">
      <w:pPr>
        <w:keepNext/>
        <w:suppressAutoHyphens/>
        <w:spacing w:after="0" w:line="300" w:lineRule="exact"/>
        <w:ind w:firstLine="567"/>
        <w:jc w:val="both"/>
        <w:outlineLvl w:val="0"/>
        <w:rPr>
          <w:rFonts w:ascii="Times New Roman" w:hAnsi="Times New Roman"/>
          <w:sz w:val="28"/>
          <w:szCs w:val="28"/>
          <w:lang w:val="uk-UA" w:eastAsia="ar-SA"/>
        </w:rPr>
      </w:pPr>
    </w:p>
    <w:p w:rsidR="00930334" w:rsidRPr="00654899" w:rsidRDefault="00930334" w:rsidP="007E6650">
      <w:pPr>
        <w:suppressAutoHyphens/>
        <w:spacing w:after="0" w:line="300" w:lineRule="exact"/>
        <w:ind w:left="284" w:hanging="284"/>
        <w:rPr>
          <w:rFonts w:ascii="Times New Roman" w:hAnsi="Times New Roman"/>
          <w:b/>
          <w:bCs/>
          <w:sz w:val="28"/>
          <w:szCs w:val="28"/>
          <w:lang w:val="uk-UA" w:eastAsia="ar-SA"/>
        </w:rPr>
      </w:pPr>
      <w:r w:rsidRPr="00654899">
        <w:rPr>
          <w:rFonts w:ascii="Times New Roman" w:hAnsi="Times New Roman"/>
          <w:b/>
          <w:bCs/>
          <w:sz w:val="28"/>
          <w:szCs w:val="28"/>
          <w:lang w:val="uk-UA" w:eastAsia="ar-SA"/>
        </w:rPr>
        <w:t>В И Р І Ш И Л А:</w:t>
      </w:r>
    </w:p>
    <w:p w:rsidR="00930334" w:rsidRPr="00654899" w:rsidRDefault="00930334" w:rsidP="007E6650">
      <w:pPr>
        <w:suppressAutoHyphens/>
        <w:spacing w:after="0" w:line="300" w:lineRule="exact"/>
        <w:ind w:firstLine="709"/>
        <w:rPr>
          <w:rFonts w:ascii="Times New Roman" w:hAnsi="Times New Roman"/>
          <w:b/>
          <w:bCs/>
          <w:sz w:val="28"/>
          <w:szCs w:val="28"/>
          <w:lang w:val="uk-UA" w:eastAsia="ar-SA"/>
        </w:rPr>
      </w:pPr>
    </w:p>
    <w:p w:rsidR="00930334" w:rsidRPr="00654899" w:rsidRDefault="00930334" w:rsidP="00654899">
      <w:pPr>
        <w:numPr>
          <w:ilvl w:val="0"/>
          <w:numId w:val="5"/>
        </w:numPr>
        <w:tabs>
          <w:tab w:val="left" w:pos="1276"/>
        </w:tabs>
        <w:suppressAutoHyphens/>
        <w:spacing w:after="0" w:line="300" w:lineRule="exac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54899">
        <w:rPr>
          <w:rFonts w:ascii="Times New Roman" w:hAnsi="Times New Roman"/>
          <w:sz w:val="28"/>
          <w:szCs w:val="28"/>
          <w:lang w:val="uk-UA" w:eastAsia="ar-SA"/>
        </w:rPr>
        <w:t>Надати дозвіл</w:t>
      </w:r>
      <w:r w:rsidRPr="00654899">
        <w:rPr>
          <w:rFonts w:ascii="Times New Roman" w:hAnsi="Times New Roman"/>
          <w:b/>
          <w:sz w:val="28"/>
          <w:szCs w:val="28"/>
          <w:lang w:val="uk-UA" w:eastAsia="ar-SA"/>
        </w:rPr>
        <w:t xml:space="preserve"> </w:t>
      </w:r>
      <w:r w:rsidRPr="00F33861">
        <w:rPr>
          <w:rFonts w:ascii="Times New Roman" w:hAnsi="Times New Roman"/>
          <w:sz w:val="28"/>
          <w:szCs w:val="28"/>
          <w:lang w:val="uk-UA" w:eastAsia="ar-SA"/>
        </w:rPr>
        <w:t>Управлінн</w:t>
      </w:r>
      <w:r>
        <w:rPr>
          <w:rFonts w:ascii="Times New Roman" w:hAnsi="Times New Roman"/>
          <w:sz w:val="28"/>
          <w:szCs w:val="28"/>
          <w:lang w:val="uk-UA" w:eastAsia="ar-SA"/>
        </w:rPr>
        <w:t>ю</w:t>
      </w:r>
      <w:r w:rsidRPr="00F33861">
        <w:rPr>
          <w:rFonts w:ascii="Times New Roman" w:hAnsi="Times New Roman"/>
          <w:sz w:val="28"/>
          <w:szCs w:val="28"/>
          <w:lang w:val="uk-UA" w:eastAsia="ar-SA"/>
        </w:rPr>
        <w:t xml:space="preserve"> культури </w:t>
      </w:r>
      <w:r w:rsidRPr="00F33861">
        <w:rPr>
          <w:rFonts w:ascii="Times New Roman" w:hAnsi="Times New Roman"/>
          <w:bCs/>
          <w:sz w:val="28"/>
          <w:szCs w:val="28"/>
          <w:lang w:val="uk-UA" w:eastAsia="ar-SA"/>
        </w:rPr>
        <w:t xml:space="preserve">Лозівської міської ради Харківської області 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на розроблення проєкту землеустрою щодо відведення земельної ділянки по вулиці </w:t>
      </w:r>
      <w:r>
        <w:rPr>
          <w:rFonts w:ascii="Times New Roman" w:hAnsi="Times New Roman"/>
          <w:sz w:val="28"/>
          <w:szCs w:val="28"/>
          <w:lang w:val="uk-UA" w:eastAsia="ar-SA"/>
        </w:rPr>
        <w:t>Центральній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>30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у </w:t>
      </w:r>
      <w:r>
        <w:rPr>
          <w:rFonts w:ascii="Times New Roman" w:hAnsi="Times New Roman"/>
          <w:sz w:val="28"/>
          <w:szCs w:val="28"/>
          <w:lang w:val="uk-UA" w:eastAsia="ar-SA"/>
        </w:rPr>
        <w:t>селі Миронівка Лозівського району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Харківської області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(Краснопавлівський старостинський округ) 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орієнтовною площею </w:t>
      </w:r>
      <w:smartTag w:uri="urn:schemas-microsoft-com:office:smarttags" w:element="metricconverter">
        <w:smartTagPr>
          <w:attr w:name="ProductID" w:val="0,1253 га"/>
        </w:smartTagPr>
        <w:r w:rsidRPr="00654899">
          <w:rPr>
            <w:rFonts w:ascii="Times New Roman" w:hAnsi="Times New Roman"/>
            <w:sz w:val="28"/>
            <w:szCs w:val="28"/>
            <w:lang w:val="uk-UA" w:eastAsia="ar-SA"/>
          </w:rPr>
          <w:t>0,12</w:t>
        </w:r>
        <w:r>
          <w:rPr>
            <w:rFonts w:ascii="Times New Roman" w:hAnsi="Times New Roman"/>
            <w:sz w:val="28"/>
            <w:szCs w:val="28"/>
            <w:lang w:val="uk-UA" w:eastAsia="ar-SA"/>
          </w:rPr>
          <w:t>53</w:t>
        </w:r>
        <w:r w:rsidRPr="00654899">
          <w:rPr>
            <w:rFonts w:ascii="Times New Roman" w:hAnsi="Times New Roman"/>
            <w:sz w:val="28"/>
            <w:szCs w:val="28"/>
            <w:lang w:val="uk-UA" w:eastAsia="ar-SA"/>
          </w:rPr>
          <w:t xml:space="preserve"> га</w:t>
        </w:r>
      </w:smartTag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для будівництва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обслуговування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інших 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будівель </w:t>
      </w:r>
      <w:r>
        <w:rPr>
          <w:rFonts w:ascii="Times New Roman" w:hAnsi="Times New Roman"/>
          <w:sz w:val="28"/>
          <w:szCs w:val="28"/>
          <w:lang w:val="uk-UA" w:eastAsia="ar-SA"/>
        </w:rPr>
        <w:t>громадської забудови (код 03.15)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з метою подальшо</w:t>
      </w:r>
      <w:r>
        <w:rPr>
          <w:rFonts w:ascii="Times New Roman" w:hAnsi="Times New Roman"/>
          <w:sz w:val="28"/>
          <w:szCs w:val="28"/>
          <w:lang w:val="uk-UA" w:eastAsia="ar-SA"/>
        </w:rPr>
        <w:t>ї передачі у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постійн</w:t>
      </w:r>
      <w:r>
        <w:rPr>
          <w:rFonts w:ascii="Times New Roman" w:hAnsi="Times New Roman"/>
          <w:sz w:val="28"/>
          <w:szCs w:val="28"/>
          <w:lang w:val="uk-UA" w:eastAsia="ar-SA"/>
        </w:rPr>
        <w:t>е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користування. </w:t>
      </w:r>
    </w:p>
    <w:p w:rsidR="00930334" w:rsidRPr="00654899" w:rsidRDefault="00930334" w:rsidP="00654899">
      <w:pPr>
        <w:pStyle w:val="ListParagraph"/>
        <w:numPr>
          <w:ilvl w:val="0"/>
          <w:numId w:val="5"/>
        </w:numPr>
        <w:spacing w:after="0" w:line="300" w:lineRule="exac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Зобов’язати </w:t>
      </w:r>
      <w:r w:rsidRPr="00F33861">
        <w:rPr>
          <w:rFonts w:ascii="Times New Roman" w:hAnsi="Times New Roman"/>
          <w:sz w:val="28"/>
          <w:szCs w:val="28"/>
          <w:lang w:val="uk-UA" w:eastAsia="ar-SA"/>
        </w:rPr>
        <w:t>Управління культури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міської ради</w:t>
      </w:r>
      <w:r w:rsidRPr="00654899">
        <w:rPr>
          <w:rFonts w:ascii="Times New Roman" w:hAnsi="Times New Roman"/>
          <w:sz w:val="28"/>
          <w:szCs w:val="28"/>
          <w:lang w:val="uk-UA" w:eastAsia="ar-SA"/>
        </w:rPr>
        <w:t>:</w:t>
      </w:r>
    </w:p>
    <w:p w:rsidR="00930334" w:rsidRPr="00654899" w:rsidRDefault="00930334" w:rsidP="00654899">
      <w:pPr>
        <w:numPr>
          <w:ilvl w:val="1"/>
          <w:numId w:val="5"/>
        </w:numPr>
        <w:tabs>
          <w:tab w:val="left" w:pos="0"/>
        </w:tabs>
        <w:suppressAutoHyphens/>
        <w:spacing w:after="0" w:line="300" w:lineRule="exact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звернутись до розробника документації із землеустрою, який відповідає вимогам закону, для виготовлення проєкту землеустрою щодо відведення земельної ділянки; </w:t>
      </w:r>
    </w:p>
    <w:p w:rsidR="00930334" w:rsidRPr="00654899" w:rsidRDefault="00930334" w:rsidP="00654899">
      <w:pPr>
        <w:numPr>
          <w:ilvl w:val="1"/>
          <w:numId w:val="5"/>
        </w:numPr>
        <w:tabs>
          <w:tab w:val="left" w:pos="0"/>
        </w:tabs>
        <w:suppressAutoHyphens/>
        <w:spacing w:after="0" w:line="300" w:lineRule="exact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54899">
        <w:rPr>
          <w:rFonts w:ascii="Times New Roman" w:hAnsi="Times New Roman"/>
          <w:sz w:val="28"/>
          <w:szCs w:val="28"/>
          <w:lang w:val="uk-UA" w:eastAsia="ar-SA"/>
        </w:rPr>
        <w:t xml:space="preserve"> після розроблення проєкту землеустрою щодо відведення земельної ділянки подати його на затвердження до Лозівської міської ради Харківської області з метою подальшої передачі в постійне користування.</w:t>
      </w:r>
    </w:p>
    <w:p w:rsidR="00930334" w:rsidRPr="00654899" w:rsidRDefault="00930334" w:rsidP="00654899">
      <w:pPr>
        <w:pStyle w:val="ListParagraph"/>
        <w:numPr>
          <w:ilvl w:val="0"/>
          <w:numId w:val="5"/>
        </w:numPr>
        <w:tabs>
          <w:tab w:val="left" w:pos="1276"/>
        </w:tabs>
        <w:suppressAutoHyphens/>
        <w:spacing w:after="0" w:line="300" w:lineRule="exact"/>
        <w:ind w:left="0" w:firstLine="567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654899">
        <w:rPr>
          <w:rFonts w:ascii="Times New Roman" w:hAnsi="Times New Roman"/>
          <w:sz w:val="28"/>
          <w:szCs w:val="28"/>
          <w:lang w:val="uk-UA" w:eastAsia="ar-SA"/>
        </w:rPr>
        <w:t>Контроль за виконанням рішення покласти на постійну комісію з питань агропромислового комплексу, земельних відносин, містобудування та архітектури.</w:t>
      </w:r>
    </w:p>
    <w:p w:rsidR="00930334" w:rsidRDefault="00930334" w:rsidP="007E6650">
      <w:pPr>
        <w:tabs>
          <w:tab w:val="left" w:pos="1276"/>
        </w:tabs>
        <w:suppressAutoHyphens/>
        <w:spacing w:after="0" w:line="300" w:lineRule="exact"/>
        <w:ind w:left="567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930334" w:rsidRPr="00E87A5A" w:rsidRDefault="00930334" w:rsidP="00E87A5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7A5A">
        <w:rPr>
          <w:rFonts w:ascii="Times New Roman" w:hAnsi="Times New Roman"/>
          <w:b/>
          <w:sz w:val="28"/>
          <w:szCs w:val="28"/>
          <w:lang w:val="uk-UA"/>
        </w:rPr>
        <w:t xml:space="preserve">Секретар міської ради  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Pr="00E87A5A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E87A5A">
        <w:rPr>
          <w:rFonts w:ascii="Times New Roman" w:hAnsi="Times New Roman"/>
          <w:b/>
          <w:sz w:val="28"/>
          <w:szCs w:val="28"/>
          <w:lang w:val="uk-UA"/>
        </w:rPr>
        <w:t xml:space="preserve">              Юрій  КУШНІР</w:t>
      </w:r>
    </w:p>
    <w:p w:rsidR="00930334" w:rsidRPr="007E6650" w:rsidRDefault="00930334" w:rsidP="007E6650">
      <w:pPr>
        <w:pStyle w:val="21"/>
        <w:spacing w:line="300" w:lineRule="exact"/>
        <w:rPr>
          <w:szCs w:val="28"/>
          <w:lang w:val="ru-RU"/>
        </w:rPr>
      </w:pPr>
      <w:r w:rsidRPr="00654899">
        <w:rPr>
          <w:sz w:val="24"/>
          <w:szCs w:val="24"/>
        </w:rPr>
        <w:t>Інна КОШЛЯК</w:t>
      </w:r>
      <w:r w:rsidRPr="00654899">
        <w:rPr>
          <w:sz w:val="24"/>
          <w:szCs w:val="24"/>
        </w:rPr>
        <w:tab/>
      </w:r>
      <w:r w:rsidRPr="00654899">
        <w:rPr>
          <w:sz w:val="24"/>
          <w:szCs w:val="24"/>
        </w:rPr>
        <w:tab/>
      </w:r>
      <w:r w:rsidRPr="00654899">
        <w:rPr>
          <w:sz w:val="24"/>
          <w:szCs w:val="24"/>
        </w:rPr>
        <w:tab/>
      </w:r>
      <w:r w:rsidRPr="003411D5">
        <w:rPr>
          <w:sz w:val="24"/>
          <w:szCs w:val="24"/>
          <w:lang w:val="ru-RU"/>
        </w:rPr>
        <w:tab/>
      </w:r>
      <w:r w:rsidRPr="003411D5">
        <w:rPr>
          <w:sz w:val="24"/>
          <w:szCs w:val="24"/>
          <w:lang w:val="ru-RU"/>
        </w:rPr>
        <w:tab/>
      </w:r>
      <w:r w:rsidRPr="003411D5">
        <w:rPr>
          <w:sz w:val="24"/>
          <w:szCs w:val="24"/>
          <w:lang w:val="ru-RU"/>
        </w:rPr>
        <w:tab/>
        <w:t xml:space="preserve">            </w:t>
      </w:r>
    </w:p>
    <w:sectPr w:rsidR="00930334" w:rsidRPr="007E6650" w:rsidSect="00D35BAE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2AD3"/>
    <w:multiLevelType w:val="multilevel"/>
    <w:tmpl w:val="8DB6223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9F44DB5"/>
    <w:multiLevelType w:val="multilevel"/>
    <w:tmpl w:val="8DB62232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3BD17B9B"/>
    <w:multiLevelType w:val="hybridMultilevel"/>
    <w:tmpl w:val="D85265D0"/>
    <w:lvl w:ilvl="0" w:tplc="291C61CA">
      <w:numFmt w:val="bullet"/>
      <w:lvlText w:val="-"/>
      <w:lvlJc w:val="left"/>
      <w:pPr>
        <w:ind w:left="1076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3">
    <w:nsid w:val="66755485"/>
    <w:multiLevelType w:val="multilevel"/>
    <w:tmpl w:val="0419001F"/>
    <w:styleLink w:val="1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6C110F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676"/>
    <w:rsid w:val="000018E6"/>
    <w:rsid w:val="00007574"/>
    <w:rsid w:val="00007B09"/>
    <w:rsid w:val="000109DB"/>
    <w:rsid w:val="00010CD0"/>
    <w:rsid w:val="00010FDF"/>
    <w:rsid w:val="0001749F"/>
    <w:rsid w:val="00020161"/>
    <w:rsid w:val="00023BE9"/>
    <w:rsid w:val="00031D5E"/>
    <w:rsid w:val="0003466F"/>
    <w:rsid w:val="00034E62"/>
    <w:rsid w:val="000373EC"/>
    <w:rsid w:val="00042670"/>
    <w:rsid w:val="00044210"/>
    <w:rsid w:val="00046CC3"/>
    <w:rsid w:val="000516D7"/>
    <w:rsid w:val="00055654"/>
    <w:rsid w:val="00060D37"/>
    <w:rsid w:val="000651F9"/>
    <w:rsid w:val="000655F9"/>
    <w:rsid w:val="00065F74"/>
    <w:rsid w:val="00066D54"/>
    <w:rsid w:val="0007130B"/>
    <w:rsid w:val="00073362"/>
    <w:rsid w:val="00086233"/>
    <w:rsid w:val="00087153"/>
    <w:rsid w:val="000874FE"/>
    <w:rsid w:val="000910BE"/>
    <w:rsid w:val="000933AF"/>
    <w:rsid w:val="0009680F"/>
    <w:rsid w:val="000974BD"/>
    <w:rsid w:val="000A0988"/>
    <w:rsid w:val="000A35B4"/>
    <w:rsid w:val="000B1B88"/>
    <w:rsid w:val="000B4580"/>
    <w:rsid w:val="000B7A30"/>
    <w:rsid w:val="000C222B"/>
    <w:rsid w:val="000C2326"/>
    <w:rsid w:val="000C343F"/>
    <w:rsid w:val="000C349F"/>
    <w:rsid w:val="000C6F7D"/>
    <w:rsid w:val="000D6739"/>
    <w:rsid w:val="000D747B"/>
    <w:rsid w:val="000E0562"/>
    <w:rsid w:val="000E0DA2"/>
    <w:rsid w:val="000E4860"/>
    <w:rsid w:val="000E4BB9"/>
    <w:rsid w:val="000E6056"/>
    <w:rsid w:val="000E7CB5"/>
    <w:rsid w:val="000F0E34"/>
    <w:rsid w:val="000F2066"/>
    <w:rsid w:val="000F77E7"/>
    <w:rsid w:val="001037FB"/>
    <w:rsid w:val="001076CE"/>
    <w:rsid w:val="001142B8"/>
    <w:rsid w:val="00122C7A"/>
    <w:rsid w:val="00123BA6"/>
    <w:rsid w:val="00125D60"/>
    <w:rsid w:val="001268A5"/>
    <w:rsid w:val="00131B1C"/>
    <w:rsid w:val="00135B4B"/>
    <w:rsid w:val="00136A2A"/>
    <w:rsid w:val="00140824"/>
    <w:rsid w:val="001444E3"/>
    <w:rsid w:val="001447F3"/>
    <w:rsid w:val="00145874"/>
    <w:rsid w:val="00147A53"/>
    <w:rsid w:val="00152297"/>
    <w:rsid w:val="00155AD8"/>
    <w:rsid w:val="00160CAC"/>
    <w:rsid w:val="00164E67"/>
    <w:rsid w:val="0018474F"/>
    <w:rsid w:val="00187F50"/>
    <w:rsid w:val="001929FA"/>
    <w:rsid w:val="00192FA3"/>
    <w:rsid w:val="00194846"/>
    <w:rsid w:val="00194FF5"/>
    <w:rsid w:val="001A4366"/>
    <w:rsid w:val="001B3401"/>
    <w:rsid w:val="001B7F1E"/>
    <w:rsid w:val="001C1AAA"/>
    <w:rsid w:val="001C2124"/>
    <w:rsid w:val="001C3D1E"/>
    <w:rsid w:val="001C5AA6"/>
    <w:rsid w:val="001D4212"/>
    <w:rsid w:val="001D4686"/>
    <w:rsid w:val="001E2F2B"/>
    <w:rsid w:val="001E3457"/>
    <w:rsid w:val="001E5CF5"/>
    <w:rsid w:val="001E7395"/>
    <w:rsid w:val="001F4206"/>
    <w:rsid w:val="001F5883"/>
    <w:rsid w:val="001F5C47"/>
    <w:rsid w:val="001F5D47"/>
    <w:rsid w:val="001F5EB6"/>
    <w:rsid w:val="002003AD"/>
    <w:rsid w:val="00200F96"/>
    <w:rsid w:val="0020331D"/>
    <w:rsid w:val="00203686"/>
    <w:rsid w:val="00213AD9"/>
    <w:rsid w:val="0021641E"/>
    <w:rsid w:val="00224732"/>
    <w:rsid w:val="00227D70"/>
    <w:rsid w:val="00236815"/>
    <w:rsid w:val="00240F0D"/>
    <w:rsid w:val="002426BD"/>
    <w:rsid w:val="00242DD4"/>
    <w:rsid w:val="00245524"/>
    <w:rsid w:val="00272021"/>
    <w:rsid w:val="00274EE8"/>
    <w:rsid w:val="002750CB"/>
    <w:rsid w:val="00276D59"/>
    <w:rsid w:val="00284E4C"/>
    <w:rsid w:val="002922A9"/>
    <w:rsid w:val="00296BCE"/>
    <w:rsid w:val="002A25D6"/>
    <w:rsid w:val="002A3408"/>
    <w:rsid w:val="002A49F7"/>
    <w:rsid w:val="002A5203"/>
    <w:rsid w:val="002A692F"/>
    <w:rsid w:val="002A7281"/>
    <w:rsid w:val="002B04B6"/>
    <w:rsid w:val="002B2D65"/>
    <w:rsid w:val="002B4CCB"/>
    <w:rsid w:val="002B4F12"/>
    <w:rsid w:val="002C02EB"/>
    <w:rsid w:val="002C032E"/>
    <w:rsid w:val="002C0B7F"/>
    <w:rsid w:val="002C1F8A"/>
    <w:rsid w:val="002C48E9"/>
    <w:rsid w:val="002C4E2A"/>
    <w:rsid w:val="002D03A3"/>
    <w:rsid w:val="002D090C"/>
    <w:rsid w:val="002D1150"/>
    <w:rsid w:val="002D1EA3"/>
    <w:rsid w:val="002D5153"/>
    <w:rsid w:val="002D57BF"/>
    <w:rsid w:val="002E0739"/>
    <w:rsid w:val="002E2967"/>
    <w:rsid w:val="002E5340"/>
    <w:rsid w:val="002E6860"/>
    <w:rsid w:val="002F16BF"/>
    <w:rsid w:val="002F6E0F"/>
    <w:rsid w:val="00300AC3"/>
    <w:rsid w:val="00303CC9"/>
    <w:rsid w:val="00304595"/>
    <w:rsid w:val="00304B22"/>
    <w:rsid w:val="00305DA3"/>
    <w:rsid w:val="00310613"/>
    <w:rsid w:val="00310B1A"/>
    <w:rsid w:val="00311A74"/>
    <w:rsid w:val="00316D0B"/>
    <w:rsid w:val="00316E69"/>
    <w:rsid w:val="00321269"/>
    <w:rsid w:val="0032127A"/>
    <w:rsid w:val="00327D60"/>
    <w:rsid w:val="00330DCD"/>
    <w:rsid w:val="00341115"/>
    <w:rsid w:val="003411D5"/>
    <w:rsid w:val="00341A5E"/>
    <w:rsid w:val="00341E2C"/>
    <w:rsid w:val="00343C09"/>
    <w:rsid w:val="00345BB4"/>
    <w:rsid w:val="00350FB4"/>
    <w:rsid w:val="00351E07"/>
    <w:rsid w:val="00354FAC"/>
    <w:rsid w:val="00357322"/>
    <w:rsid w:val="003605F5"/>
    <w:rsid w:val="003608FC"/>
    <w:rsid w:val="00361508"/>
    <w:rsid w:val="00363C44"/>
    <w:rsid w:val="00364EED"/>
    <w:rsid w:val="0036733A"/>
    <w:rsid w:val="003679B7"/>
    <w:rsid w:val="0037385C"/>
    <w:rsid w:val="00376A7A"/>
    <w:rsid w:val="00381D87"/>
    <w:rsid w:val="00384AE8"/>
    <w:rsid w:val="00385C91"/>
    <w:rsid w:val="003914D6"/>
    <w:rsid w:val="0039196D"/>
    <w:rsid w:val="0039531A"/>
    <w:rsid w:val="00396000"/>
    <w:rsid w:val="003973A1"/>
    <w:rsid w:val="00397C28"/>
    <w:rsid w:val="003A5719"/>
    <w:rsid w:val="003A5C2E"/>
    <w:rsid w:val="003B1879"/>
    <w:rsid w:val="003B1BAE"/>
    <w:rsid w:val="003B233E"/>
    <w:rsid w:val="003B67A2"/>
    <w:rsid w:val="003D5BEF"/>
    <w:rsid w:val="003D65CB"/>
    <w:rsid w:val="003E0E00"/>
    <w:rsid w:val="003E352E"/>
    <w:rsid w:val="003F0761"/>
    <w:rsid w:val="003F11E9"/>
    <w:rsid w:val="003F1C47"/>
    <w:rsid w:val="003F76EC"/>
    <w:rsid w:val="00400E34"/>
    <w:rsid w:val="004019BE"/>
    <w:rsid w:val="00401FB3"/>
    <w:rsid w:val="0040447F"/>
    <w:rsid w:val="00404BB9"/>
    <w:rsid w:val="00411C2D"/>
    <w:rsid w:val="00414A55"/>
    <w:rsid w:val="004171AD"/>
    <w:rsid w:val="00417B32"/>
    <w:rsid w:val="004226CA"/>
    <w:rsid w:val="00430D82"/>
    <w:rsid w:val="004324AA"/>
    <w:rsid w:val="00434E06"/>
    <w:rsid w:val="00437C56"/>
    <w:rsid w:val="00442892"/>
    <w:rsid w:val="004435EC"/>
    <w:rsid w:val="0044583A"/>
    <w:rsid w:val="00445F73"/>
    <w:rsid w:val="0045120F"/>
    <w:rsid w:val="004524D5"/>
    <w:rsid w:val="00454852"/>
    <w:rsid w:val="00456A87"/>
    <w:rsid w:val="004651B5"/>
    <w:rsid w:val="004658FB"/>
    <w:rsid w:val="00471B9F"/>
    <w:rsid w:val="00472DA3"/>
    <w:rsid w:val="00475949"/>
    <w:rsid w:val="004907B7"/>
    <w:rsid w:val="004927C5"/>
    <w:rsid w:val="00492E38"/>
    <w:rsid w:val="0049503E"/>
    <w:rsid w:val="004A0529"/>
    <w:rsid w:val="004A2E41"/>
    <w:rsid w:val="004A32F3"/>
    <w:rsid w:val="004A45BE"/>
    <w:rsid w:val="004B51AA"/>
    <w:rsid w:val="004C442B"/>
    <w:rsid w:val="004C7650"/>
    <w:rsid w:val="004C7E4B"/>
    <w:rsid w:val="004D0EDC"/>
    <w:rsid w:val="004D1BC0"/>
    <w:rsid w:val="004D7913"/>
    <w:rsid w:val="004E3A01"/>
    <w:rsid w:val="004E52E3"/>
    <w:rsid w:val="004E5A5F"/>
    <w:rsid w:val="004E65AA"/>
    <w:rsid w:val="004F1B91"/>
    <w:rsid w:val="004F5562"/>
    <w:rsid w:val="004F7357"/>
    <w:rsid w:val="0050258C"/>
    <w:rsid w:val="00503449"/>
    <w:rsid w:val="00507F2D"/>
    <w:rsid w:val="00510653"/>
    <w:rsid w:val="00513D78"/>
    <w:rsid w:val="005159B5"/>
    <w:rsid w:val="00515BA4"/>
    <w:rsid w:val="005173B2"/>
    <w:rsid w:val="00526215"/>
    <w:rsid w:val="00527A4E"/>
    <w:rsid w:val="00530466"/>
    <w:rsid w:val="00531B03"/>
    <w:rsid w:val="005336DB"/>
    <w:rsid w:val="00534D8A"/>
    <w:rsid w:val="00537305"/>
    <w:rsid w:val="00540AC1"/>
    <w:rsid w:val="00541C68"/>
    <w:rsid w:val="00543857"/>
    <w:rsid w:val="00545150"/>
    <w:rsid w:val="00545CD4"/>
    <w:rsid w:val="00546FFB"/>
    <w:rsid w:val="0055389E"/>
    <w:rsid w:val="00554C52"/>
    <w:rsid w:val="00555D99"/>
    <w:rsid w:val="005603C3"/>
    <w:rsid w:val="00560E44"/>
    <w:rsid w:val="005613E9"/>
    <w:rsid w:val="00565EB9"/>
    <w:rsid w:val="0056723F"/>
    <w:rsid w:val="0057031D"/>
    <w:rsid w:val="00570D6E"/>
    <w:rsid w:val="00572667"/>
    <w:rsid w:val="00574570"/>
    <w:rsid w:val="00574C82"/>
    <w:rsid w:val="0057631A"/>
    <w:rsid w:val="0057792B"/>
    <w:rsid w:val="0058009E"/>
    <w:rsid w:val="00580638"/>
    <w:rsid w:val="00580738"/>
    <w:rsid w:val="00581DD6"/>
    <w:rsid w:val="005858FF"/>
    <w:rsid w:val="00586D72"/>
    <w:rsid w:val="00586DC7"/>
    <w:rsid w:val="00587562"/>
    <w:rsid w:val="00591830"/>
    <w:rsid w:val="00592E21"/>
    <w:rsid w:val="00593324"/>
    <w:rsid w:val="00593EAD"/>
    <w:rsid w:val="00595944"/>
    <w:rsid w:val="00596D86"/>
    <w:rsid w:val="005B00A9"/>
    <w:rsid w:val="005B0252"/>
    <w:rsid w:val="005B5898"/>
    <w:rsid w:val="005B58CC"/>
    <w:rsid w:val="005B719C"/>
    <w:rsid w:val="005B7B7C"/>
    <w:rsid w:val="005C0BAC"/>
    <w:rsid w:val="005C136D"/>
    <w:rsid w:val="005C543C"/>
    <w:rsid w:val="005C5624"/>
    <w:rsid w:val="005C62EA"/>
    <w:rsid w:val="005D26CF"/>
    <w:rsid w:val="005E1FB4"/>
    <w:rsid w:val="005E35F2"/>
    <w:rsid w:val="005F0828"/>
    <w:rsid w:val="005F0A58"/>
    <w:rsid w:val="005F7085"/>
    <w:rsid w:val="006005AD"/>
    <w:rsid w:val="00602992"/>
    <w:rsid w:val="006034BD"/>
    <w:rsid w:val="00603FC4"/>
    <w:rsid w:val="00604E55"/>
    <w:rsid w:val="00605894"/>
    <w:rsid w:val="006069F9"/>
    <w:rsid w:val="00607128"/>
    <w:rsid w:val="00617EA0"/>
    <w:rsid w:val="006212BF"/>
    <w:rsid w:val="006216A4"/>
    <w:rsid w:val="006218A0"/>
    <w:rsid w:val="00622AE8"/>
    <w:rsid w:val="00626075"/>
    <w:rsid w:val="00630F2D"/>
    <w:rsid w:val="00641D00"/>
    <w:rsid w:val="006441E9"/>
    <w:rsid w:val="00646C99"/>
    <w:rsid w:val="00650A41"/>
    <w:rsid w:val="00650ED3"/>
    <w:rsid w:val="006526C9"/>
    <w:rsid w:val="00652F5E"/>
    <w:rsid w:val="00653B27"/>
    <w:rsid w:val="00654899"/>
    <w:rsid w:val="00654CB7"/>
    <w:rsid w:val="0065724A"/>
    <w:rsid w:val="00681910"/>
    <w:rsid w:val="00691671"/>
    <w:rsid w:val="00693CB5"/>
    <w:rsid w:val="00694DAC"/>
    <w:rsid w:val="006978BD"/>
    <w:rsid w:val="006A1C26"/>
    <w:rsid w:val="006A498D"/>
    <w:rsid w:val="006B0E09"/>
    <w:rsid w:val="006B3812"/>
    <w:rsid w:val="006B6011"/>
    <w:rsid w:val="006C6A53"/>
    <w:rsid w:val="006D226E"/>
    <w:rsid w:val="006F42E5"/>
    <w:rsid w:val="006F5A6D"/>
    <w:rsid w:val="007028F0"/>
    <w:rsid w:val="007041AC"/>
    <w:rsid w:val="00716854"/>
    <w:rsid w:val="0072124A"/>
    <w:rsid w:val="0072196C"/>
    <w:rsid w:val="007261C1"/>
    <w:rsid w:val="00727B0F"/>
    <w:rsid w:val="00731C5F"/>
    <w:rsid w:val="00733814"/>
    <w:rsid w:val="007351BF"/>
    <w:rsid w:val="00735BA6"/>
    <w:rsid w:val="00736631"/>
    <w:rsid w:val="00737A2A"/>
    <w:rsid w:val="0074084F"/>
    <w:rsid w:val="007413AA"/>
    <w:rsid w:val="007471FE"/>
    <w:rsid w:val="007505BF"/>
    <w:rsid w:val="007530D4"/>
    <w:rsid w:val="0075366A"/>
    <w:rsid w:val="00754924"/>
    <w:rsid w:val="007604B5"/>
    <w:rsid w:val="00764D0B"/>
    <w:rsid w:val="00765EFB"/>
    <w:rsid w:val="0076631A"/>
    <w:rsid w:val="00767192"/>
    <w:rsid w:val="00770ABC"/>
    <w:rsid w:val="00773794"/>
    <w:rsid w:val="00773C38"/>
    <w:rsid w:val="007765B1"/>
    <w:rsid w:val="00783E34"/>
    <w:rsid w:val="0078682E"/>
    <w:rsid w:val="007934BC"/>
    <w:rsid w:val="00793E02"/>
    <w:rsid w:val="00794A9D"/>
    <w:rsid w:val="00796692"/>
    <w:rsid w:val="007B18FF"/>
    <w:rsid w:val="007B232E"/>
    <w:rsid w:val="007B2D5F"/>
    <w:rsid w:val="007B6BC4"/>
    <w:rsid w:val="007B7721"/>
    <w:rsid w:val="007C0E81"/>
    <w:rsid w:val="007C45E9"/>
    <w:rsid w:val="007C67E7"/>
    <w:rsid w:val="007D1EDA"/>
    <w:rsid w:val="007D48DC"/>
    <w:rsid w:val="007D4973"/>
    <w:rsid w:val="007D6E2C"/>
    <w:rsid w:val="007E4205"/>
    <w:rsid w:val="007E4342"/>
    <w:rsid w:val="007E49C3"/>
    <w:rsid w:val="007E631A"/>
    <w:rsid w:val="007E6650"/>
    <w:rsid w:val="007F0A7A"/>
    <w:rsid w:val="007F0C98"/>
    <w:rsid w:val="007F255E"/>
    <w:rsid w:val="007F45D7"/>
    <w:rsid w:val="00812786"/>
    <w:rsid w:val="00814595"/>
    <w:rsid w:val="008158A0"/>
    <w:rsid w:val="00815ACD"/>
    <w:rsid w:val="00816F7F"/>
    <w:rsid w:val="0081781E"/>
    <w:rsid w:val="00824ECD"/>
    <w:rsid w:val="00832360"/>
    <w:rsid w:val="00833596"/>
    <w:rsid w:val="00842188"/>
    <w:rsid w:val="00845E1F"/>
    <w:rsid w:val="00847F68"/>
    <w:rsid w:val="00851160"/>
    <w:rsid w:val="00851D8B"/>
    <w:rsid w:val="0085222D"/>
    <w:rsid w:val="00853F62"/>
    <w:rsid w:val="00860D4F"/>
    <w:rsid w:val="0086106B"/>
    <w:rsid w:val="00862DAE"/>
    <w:rsid w:val="00865D44"/>
    <w:rsid w:val="008664F2"/>
    <w:rsid w:val="008725A9"/>
    <w:rsid w:val="008730CB"/>
    <w:rsid w:val="008730D9"/>
    <w:rsid w:val="0087490F"/>
    <w:rsid w:val="00880200"/>
    <w:rsid w:val="00883339"/>
    <w:rsid w:val="00892D25"/>
    <w:rsid w:val="00894848"/>
    <w:rsid w:val="00897A6F"/>
    <w:rsid w:val="008A204C"/>
    <w:rsid w:val="008A3679"/>
    <w:rsid w:val="008A51E5"/>
    <w:rsid w:val="008B39B5"/>
    <w:rsid w:val="008C6912"/>
    <w:rsid w:val="008D155B"/>
    <w:rsid w:val="008D3C49"/>
    <w:rsid w:val="008D540A"/>
    <w:rsid w:val="008E2A31"/>
    <w:rsid w:val="008E36EE"/>
    <w:rsid w:val="008E38D5"/>
    <w:rsid w:val="008E3E91"/>
    <w:rsid w:val="008E547E"/>
    <w:rsid w:val="008E5F93"/>
    <w:rsid w:val="008E6E56"/>
    <w:rsid w:val="008F3868"/>
    <w:rsid w:val="008F58D8"/>
    <w:rsid w:val="008F7935"/>
    <w:rsid w:val="00902966"/>
    <w:rsid w:val="009029EE"/>
    <w:rsid w:val="00905BC5"/>
    <w:rsid w:val="009077E5"/>
    <w:rsid w:val="0090788E"/>
    <w:rsid w:val="00910068"/>
    <w:rsid w:val="009121AC"/>
    <w:rsid w:val="00915FA5"/>
    <w:rsid w:val="00916B19"/>
    <w:rsid w:val="00925305"/>
    <w:rsid w:val="009254F6"/>
    <w:rsid w:val="00930334"/>
    <w:rsid w:val="0093253B"/>
    <w:rsid w:val="00932AB9"/>
    <w:rsid w:val="00940083"/>
    <w:rsid w:val="00940C59"/>
    <w:rsid w:val="00943635"/>
    <w:rsid w:val="00944F32"/>
    <w:rsid w:val="00945537"/>
    <w:rsid w:val="00946422"/>
    <w:rsid w:val="00950155"/>
    <w:rsid w:val="0095073F"/>
    <w:rsid w:val="00950A7D"/>
    <w:rsid w:val="009521C9"/>
    <w:rsid w:val="00952269"/>
    <w:rsid w:val="009526CB"/>
    <w:rsid w:val="00953561"/>
    <w:rsid w:val="0095429F"/>
    <w:rsid w:val="009616D4"/>
    <w:rsid w:val="00967C8D"/>
    <w:rsid w:val="009707FA"/>
    <w:rsid w:val="00970FB8"/>
    <w:rsid w:val="009713B3"/>
    <w:rsid w:val="009734BB"/>
    <w:rsid w:val="009735EC"/>
    <w:rsid w:val="00974A71"/>
    <w:rsid w:val="00983D2A"/>
    <w:rsid w:val="00985A03"/>
    <w:rsid w:val="009874AA"/>
    <w:rsid w:val="009A475D"/>
    <w:rsid w:val="009A5BE0"/>
    <w:rsid w:val="009A6FEF"/>
    <w:rsid w:val="009B37C8"/>
    <w:rsid w:val="009B5342"/>
    <w:rsid w:val="009B583C"/>
    <w:rsid w:val="009B588D"/>
    <w:rsid w:val="009C06A0"/>
    <w:rsid w:val="009C37BA"/>
    <w:rsid w:val="009C4E6E"/>
    <w:rsid w:val="009C742D"/>
    <w:rsid w:val="009D2EC1"/>
    <w:rsid w:val="009D7A0A"/>
    <w:rsid w:val="009E7215"/>
    <w:rsid w:val="009F3D14"/>
    <w:rsid w:val="009F3F5E"/>
    <w:rsid w:val="009F444B"/>
    <w:rsid w:val="00A01F25"/>
    <w:rsid w:val="00A02BAD"/>
    <w:rsid w:val="00A15224"/>
    <w:rsid w:val="00A15DD9"/>
    <w:rsid w:val="00A16DAB"/>
    <w:rsid w:val="00A17819"/>
    <w:rsid w:val="00A2141B"/>
    <w:rsid w:val="00A223A0"/>
    <w:rsid w:val="00A24E2C"/>
    <w:rsid w:val="00A27AE0"/>
    <w:rsid w:val="00A30FF0"/>
    <w:rsid w:val="00A32400"/>
    <w:rsid w:val="00A32D28"/>
    <w:rsid w:val="00A37636"/>
    <w:rsid w:val="00A405BA"/>
    <w:rsid w:val="00A41B31"/>
    <w:rsid w:val="00A42939"/>
    <w:rsid w:val="00A43453"/>
    <w:rsid w:val="00A5138A"/>
    <w:rsid w:val="00A55994"/>
    <w:rsid w:val="00A617F5"/>
    <w:rsid w:val="00A63658"/>
    <w:rsid w:val="00A63985"/>
    <w:rsid w:val="00A67DA1"/>
    <w:rsid w:val="00A700FE"/>
    <w:rsid w:val="00A750EB"/>
    <w:rsid w:val="00A7639F"/>
    <w:rsid w:val="00A82D34"/>
    <w:rsid w:val="00A84020"/>
    <w:rsid w:val="00A84760"/>
    <w:rsid w:val="00A8752B"/>
    <w:rsid w:val="00A90B1C"/>
    <w:rsid w:val="00A90E72"/>
    <w:rsid w:val="00A92C70"/>
    <w:rsid w:val="00A97BB3"/>
    <w:rsid w:val="00AA484B"/>
    <w:rsid w:val="00AA5F8D"/>
    <w:rsid w:val="00AB2671"/>
    <w:rsid w:val="00AB43B0"/>
    <w:rsid w:val="00AB6BA9"/>
    <w:rsid w:val="00AC0E80"/>
    <w:rsid w:val="00AC28A3"/>
    <w:rsid w:val="00AC2BF7"/>
    <w:rsid w:val="00AC703B"/>
    <w:rsid w:val="00AD6AA3"/>
    <w:rsid w:val="00AD7232"/>
    <w:rsid w:val="00AD7764"/>
    <w:rsid w:val="00AE3239"/>
    <w:rsid w:val="00AF2B25"/>
    <w:rsid w:val="00AF5A55"/>
    <w:rsid w:val="00B01770"/>
    <w:rsid w:val="00B0548E"/>
    <w:rsid w:val="00B117BD"/>
    <w:rsid w:val="00B13A06"/>
    <w:rsid w:val="00B1537E"/>
    <w:rsid w:val="00B17CF5"/>
    <w:rsid w:val="00B247C9"/>
    <w:rsid w:val="00B267E6"/>
    <w:rsid w:val="00B32CEE"/>
    <w:rsid w:val="00B337D6"/>
    <w:rsid w:val="00B36171"/>
    <w:rsid w:val="00B439E5"/>
    <w:rsid w:val="00B517BF"/>
    <w:rsid w:val="00B52A54"/>
    <w:rsid w:val="00B55E19"/>
    <w:rsid w:val="00B570BC"/>
    <w:rsid w:val="00B67D85"/>
    <w:rsid w:val="00B74100"/>
    <w:rsid w:val="00B7559E"/>
    <w:rsid w:val="00B76CBC"/>
    <w:rsid w:val="00B81406"/>
    <w:rsid w:val="00B82BA6"/>
    <w:rsid w:val="00B92ED7"/>
    <w:rsid w:val="00B944D0"/>
    <w:rsid w:val="00B94E52"/>
    <w:rsid w:val="00BA0471"/>
    <w:rsid w:val="00BA07E0"/>
    <w:rsid w:val="00BA1149"/>
    <w:rsid w:val="00BA3E47"/>
    <w:rsid w:val="00BA5280"/>
    <w:rsid w:val="00BA56B4"/>
    <w:rsid w:val="00BA5A92"/>
    <w:rsid w:val="00BA5D52"/>
    <w:rsid w:val="00BA7810"/>
    <w:rsid w:val="00BB0192"/>
    <w:rsid w:val="00BB68B4"/>
    <w:rsid w:val="00BC0DAA"/>
    <w:rsid w:val="00BC18E7"/>
    <w:rsid w:val="00BC3D15"/>
    <w:rsid w:val="00BC57F6"/>
    <w:rsid w:val="00BC5B4F"/>
    <w:rsid w:val="00BC7A52"/>
    <w:rsid w:val="00BD4619"/>
    <w:rsid w:val="00BD5861"/>
    <w:rsid w:val="00BE1C26"/>
    <w:rsid w:val="00BE3238"/>
    <w:rsid w:val="00BE4152"/>
    <w:rsid w:val="00BE6D3C"/>
    <w:rsid w:val="00BF2902"/>
    <w:rsid w:val="00BF5576"/>
    <w:rsid w:val="00BF6511"/>
    <w:rsid w:val="00BF6D83"/>
    <w:rsid w:val="00C01C55"/>
    <w:rsid w:val="00C026E8"/>
    <w:rsid w:val="00C02784"/>
    <w:rsid w:val="00C05956"/>
    <w:rsid w:val="00C104D3"/>
    <w:rsid w:val="00C1114F"/>
    <w:rsid w:val="00C140C9"/>
    <w:rsid w:val="00C20CE8"/>
    <w:rsid w:val="00C267A9"/>
    <w:rsid w:val="00C337D9"/>
    <w:rsid w:val="00C3491A"/>
    <w:rsid w:val="00C35CE4"/>
    <w:rsid w:val="00C40437"/>
    <w:rsid w:val="00C40AAD"/>
    <w:rsid w:val="00C42461"/>
    <w:rsid w:val="00C46A6B"/>
    <w:rsid w:val="00C4767D"/>
    <w:rsid w:val="00C4783D"/>
    <w:rsid w:val="00C51C5E"/>
    <w:rsid w:val="00C557EA"/>
    <w:rsid w:val="00C60429"/>
    <w:rsid w:val="00C62F24"/>
    <w:rsid w:val="00C650FC"/>
    <w:rsid w:val="00C672CA"/>
    <w:rsid w:val="00C70892"/>
    <w:rsid w:val="00C72A02"/>
    <w:rsid w:val="00C763AF"/>
    <w:rsid w:val="00C76CBD"/>
    <w:rsid w:val="00C908F4"/>
    <w:rsid w:val="00C91E0D"/>
    <w:rsid w:val="00CA027A"/>
    <w:rsid w:val="00CA20CF"/>
    <w:rsid w:val="00CA2661"/>
    <w:rsid w:val="00CA339D"/>
    <w:rsid w:val="00CA3503"/>
    <w:rsid w:val="00CA3A50"/>
    <w:rsid w:val="00CA75F0"/>
    <w:rsid w:val="00CB7345"/>
    <w:rsid w:val="00CC16F1"/>
    <w:rsid w:val="00CC209D"/>
    <w:rsid w:val="00CC68DE"/>
    <w:rsid w:val="00CC7A0A"/>
    <w:rsid w:val="00CC7E1F"/>
    <w:rsid w:val="00CD5FE4"/>
    <w:rsid w:val="00CD61B6"/>
    <w:rsid w:val="00CD70BE"/>
    <w:rsid w:val="00CD78CA"/>
    <w:rsid w:val="00CE2780"/>
    <w:rsid w:val="00CE4432"/>
    <w:rsid w:val="00CE6050"/>
    <w:rsid w:val="00CE7970"/>
    <w:rsid w:val="00CF4435"/>
    <w:rsid w:val="00CF4621"/>
    <w:rsid w:val="00CF5E0D"/>
    <w:rsid w:val="00CF6770"/>
    <w:rsid w:val="00CF7988"/>
    <w:rsid w:val="00D03F34"/>
    <w:rsid w:val="00D04EA7"/>
    <w:rsid w:val="00D1760A"/>
    <w:rsid w:val="00D20264"/>
    <w:rsid w:val="00D22CBE"/>
    <w:rsid w:val="00D248EC"/>
    <w:rsid w:val="00D304A2"/>
    <w:rsid w:val="00D30F90"/>
    <w:rsid w:val="00D31D90"/>
    <w:rsid w:val="00D35BAE"/>
    <w:rsid w:val="00D41FD5"/>
    <w:rsid w:val="00D440ED"/>
    <w:rsid w:val="00D44A6B"/>
    <w:rsid w:val="00D503BC"/>
    <w:rsid w:val="00D5204F"/>
    <w:rsid w:val="00D61FB6"/>
    <w:rsid w:val="00D625F5"/>
    <w:rsid w:val="00D628A3"/>
    <w:rsid w:val="00D67436"/>
    <w:rsid w:val="00D70DED"/>
    <w:rsid w:val="00D73608"/>
    <w:rsid w:val="00D74F81"/>
    <w:rsid w:val="00D7743A"/>
    <w:rsid w:val="00D848A1"/>
    <w:rsid w:val="00D902B7"/>
    <w:rsid w:val="00D94F3C"/>
    <w:rsid w:val="00DA2795"/>
    <w:rsid w:val="00DA2C38"/>
    <w:rsid w:val="00DB1A56"/>
    <w:rsid w:val="00DB2BB6"/>
    <w:rsid w:val="00DB457C"/>
    <w:rsid w:val="00DB465E"/>
    <w:rsid w:val="00DB6FE0"/>
    <w:rsid w:val="00DC11F7"/>
    <w:rsid w:val="00DC5E06"/>
    <w:rsid w:val="00DD0DDE"/>
    <w:rsid w:val="00DD3580"/>
    <w:rsid w:val="00DD698A"/>
    <w:rsid w:val="00DE4703"/>
    <w:rsid w:val="00DE4D7E"/>
    <w:rsid w:val="00DF0C61"/>
    <w:rsid w:val="00DF1684"/>
    <w:rsid w:val="00DF4452"/>
    <w:rsid w:val="00DF53CB"/>
    <w:rsid w:val="00E02E04"/>
    <w:rsid w:val="00E04092"/>
    <w:rsid w:val="00E051E6"/>
    <w:rsid w:val="00E12015"/>
    <w:rsid w:val="00E12C46"/>
    <w:rsid w:val="00E14098"/>
    <w:rsid w:val="00E15C3B"/>
    <w:rsid w:val="00E22569"/>
    <w:rsid w:val="00E2555C"/>
    <w:rsid w:val="00E36676"/>
    <w:rsid w:val="00E370A1"/>
    <w:rsid w:val="00E41356"/>
    <w:rsid w:val="00E4154C"/>
    <w:rsid w:val="00E41AA0"/>
    <w:rsid w:val="00E47258"/>
    <w:rsid w:val="00E52467"/>
    <w:rsid w:val="00E60EF2"/>
    <w:rsid w:val="00E61B5C"/>
    <w:rsid w:val="00E64885"/>
    <w:rsid w:val="00E65F89"/>
    <w:rsid w:val="00E6616F"/>
    <w:rsid w:val="00E67474"/>
    <w:rsid w:val="00E67B89"/>
    <w:rsid w:val="00E71484"/>
    <w:rsid w:val="00E725DD"/>
    <w:rsid w:val="00E74A08"/>
    <w:rsid w:val="00E764A7"/>
    <w:rsid w:val="00E8044E"/>
    <w:rsid w:val="00E80975"/>
    <w:rsid w:val="00E81DEB"/>
    <w:rsid w:val="00E85CB1"/>
    <w:rsid w:val="00E870AB"/>
    <w:rsid w:val="00E87A5A"/>
    <w:rsid w:val="00E87D43"/>
    <w:rsid w:val="00E91207"/>
    <w:rsid w:val="00E91FCA"/>
    <w:rsid w:val="00E955CD"/>
    <w:rsid w:val="00E955E1"/>
    <w:rsid w:val="00E973AC"/>
    <w:rsid w:val="00EA16E9"/>
    <w:rsid w:val="00EB6B1E"/>
    <w:rsid w:val="00EC06B0"/>
    <w:rsid w:val="00EC1664"/>
    <w:rsid w:val="00EC4E0F"/>
    <w:rsid w:val="00EC677F"/>
    <w:rsid w:val="00EC6B1D"/>
    <w:rsid w:val="00ED1ED0"/>
    <w:rsid w:val="00ED7AB6"/>
    <w:rsid w:val="00EE7130"/>
    <w:rsid w:val="00EE73B6"/>
    <w:rsid w:val="00EE798E"/>
    <w:rsid w:val="00EF0F07"/>
    <w:rsid w:val="00EF4619"/>
    <w:rsid w:val="00EF6E29"/>
    <w:rsid w:val="00F01508"/>
    <w:rsid w:val="00F01676"/>
    <w:rsid w:val="00F03949"/>
    <w:rsid w:val="00F04DF1"/>
    <w:rsid w:val="00F12FFD"/>
    <w:rsid w:val="00F16E0D"/>
    <w:rsid w:val="00F1797E"/>
    <w:rsid w:val="00F21A94"/>
    <w:rsid w:val="00F22854"/>
    <w:rsid w:val="00F31D74"/>
    <w:rsid w:val="00F33861"/>
    <w:rsid w:val="00F340CC"/>
    <w:rsid w:val="00F35FCC"/>
    <w:rsid w:val="00F41DF2"/>
    <w:rsid w:val="00F42027"/>
    <w:rsid w:val="00F43C7D"/>
    <w:rsid w:val="00F44F02"/>
    <w:rsid w:val="00F47DBF"/>
    <w:rsid w:val="00F50DC0"/>
    <w:rsid w:val="00F51693"/>
    <w:rsid w:val="00F643EA"/>
    <w:rsid w:val="00F66B72"/>
    <w:rsid w:val="00F74132"/>
    <w:rsid w:val="00F800A2"/>
    <w:rsid w:val="00F831B0"/>
    <w:rsid w:val="00F867D6"/>
    <w:rsid w:val="00F90D8B"/>
    <w:rsid w:val="00F9348D"/>
    <w:rsid w:val="00F951AF"/>
    <w:rsid w:val="00F95574"/>
    <w:rsid w:val="00F9565C"/>
    <w:rsid w:val="00FA5022"/>
    <w:rsid w:val="00FA7B88"/>
    <w:rsid w:val="00FB0F7D"/>
    <w:rsid w:val="00FB1FA9"/>
    <w:rsid w:val="00FB2EA1"/>
    <w:rsid w:val="00FC26B2"/>
    <w:rsid w:val="00FC3570"/>
    <w:rsid w:val="00FC52FB"/>
    <w:rsid w:val="00FC5D82"/>
    <w:rsid w:val="00FC6272"/>
    <w:rsid w:val="00FC7BBC"/>
    <w:rsid w:val="00FE35C0"/>
    <w:rsid w:val="00FE5837"/>
    <w:rsid w:val="00FF370F"/>
    <w:rsid w:val="00FF41FB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44E"/>
    <w:pPr>
      <w:spacing w:after="200" w:line="276" w:lineRule="auto"/>
    </w:pPr>
    <w:rPr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8044E"/>
    <w:pPr>
      <w:keepNext/>
      <w:spacing w:after="0" w:line="240" w:lineRule="auto"/>
      <w:outlineLvl w:val="0"/>
    </w:pPr>
    <w:rPr>
      <w:rFonts w:ascii="Times New Roman" w:hAnsi="Times New Roman"/>
      <w:sz w:val="48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616F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8044E"/>
    <w:pPr>
      <w:keepNext/>
      <w:spacing w:after="0" w:line="240" w:lineRule="auto"/>
      <w:outlineLvl w:val="2"/>
    </w:pPr>
    <w:rPr>
      <w:rFonts w:ascii="Times New Roman" w:hAnsi="Times New Roman"/>
      <w:sz w:val="36"/>
      <w:szCs w:val="20"/>
      <w:lang w:val="uk-UA"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216A4"/>
    <w:pPr>
      <w:keepNext/>
      <w:keepLines/>
      <w:spacing w:before="200" w:after="0"/>
      <w:outlineLvl w:val="3"/>
    </w:pPr>
    <w:rPr>
      <w:rFonts w:ascii="Calibri Light" w:eastAsia="Times New Roman" w:hAnsi="Calibri Light"/>
      <w:b/>
      <w:bCs/>
      <w:i/>
      <w:iCs/>
      <w:color w:val="5B9BD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8044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6616F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8044E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216A4"/>
    <w:rPr>
      <w:rFonts w:ascii="Calibri Light" w:hAnsi="Calibri Light" w:cs="Times New Roman"/>
      <w:b/>
      <w:bCs/>
      <w:i/>
      <w:iCs/>
      <w:color w:val="5B9BD5"/>
    </w:rPr>
  </w:style>
  <w:style w:type="paragraph" w:styleId="ListParagraph">
    <w:name w:val="List Paragraph"/>
    <w:basedOn w:val="Normal"/>
    <w:uiPriority w:val="99"/>
    <w:qFormat/>
    <w:rsid w:val="00E8044E"/>
    <w:pPr>
      <w:ind w:left="720"/>
      <w:contextualSpacing/>
    </w:pPr>
  </w:style>
  <w:style w:type="paragraph" w:customStyle="1" w:styleId="21">
    <w:name w:val="Основной текст 21"/>
    <w:basedOn w:val="Normal"/>
    <w:uiPriority w:val="99"/>
    <w:rsid w:val="00586DC7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ar-SA"/>
    </w:rPr>
  </w:style>
  <w:style w:type="paragraph" w:styleId="BalloonText">
    <w:name w:val="Balloon Text"/>
    <w:basedOn w:val="Normal"/>
    <w:link w:val="BalloonTextChar"/>
    <w:uiPriority w:val="99"/>
    <w:semiHidden/>
    <w:rsid w:val="00A6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3985"/>
    <w:rPr>
      <w:rFonts w:ascii="Tahoma" w:hAnsi="Tahoma" w:cs="Tahoma"/>
      <w:sz w:val="16"/>
      <w:szCs w:val="16"/>
    </w:rPr>
  </w:style>
  <w:style w:type="numbering" w:customStyle="1" w:styleId="1">
    <w:name w:val="Стиль1"/>
    <w:rsid w:val="00A66C53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21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1</Pages>
  <Words>1327</Words>
  <Characters>757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Comp-19-3</dc:creator>
  <cp:keywords/>
  <dc:description/>
  <cp:lastModifiedBy>User</cp:lastModifiedBy>
  <cp:revision>6</cp:revision>
  <cp:lastPrinted>2025-02-26T14:37:00Z</cp:lastPrinted>
  <dcterms:created xsi:type="dcterms:W3CDTF">2025-01-30T07:39:00Z</dcterms:created>
  <dcterms:modified xsi:type="dcterms:W3CDTF">2025-02-26T14:37:00Z</dcterms:modified>
</cp:coreProperties>
</file>