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65" w:rsidRPr="0032244F" w:rsidRDefault="00B70465" w:rsidP="00DA2142">
      <w:pPr>
        <w:tabs>
          <w:tab w:val="center" w:pos="4819"/>
          <w:tab w:val="right" w:pos="9638"/>
        </w:tabs>
        <w:jc w:val="center"/>
        <w:rPr>
          <w:color w:val="000000"/>
          <w:sz w:val="28"/>
          <w:szCs w:val="20"/>
          <w:lang w:val="uk-UA" w:eastAsia="ru-RU"/>
        </w:rPr>
      </w:pPr>
      <w:r w:rsidRPr="00DA2142">
        <w:rPr>
          <w:rFonts w:ascii="Antiqua" w:eastAsia="Times New Roman" w:hAnsi="Antiqua"/>
          <w:color w:val="000000"/>
          <w:sz w:val="28"/>
          <w:szCs w:val="28"/>
          <w:lang w:val="uk-UA" w:eastAsia="ru-RU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5.5pt" o:ole="" o:preferrelative="f" filled="t">
            <v:fill color2="black"/>
            <v:imagedata r:id="rId7" o:title=""/>
          </v:shape>
          <o:OLEObject Type="Embed" ProgID="Word.Picture.8" ShapeID="_x0000_i1025" DrawAspect="Content" ObjectID="_1836045713" r:id="rId8"/>
        </w:object>
      </w:r>
    </w:p>
    <w:p w:rsidR="00B70465" w:rsidRPr="00DA2142" w:rsidRDefault="00B70465" w:rsidP="00DA214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32"/>
          <w:szCs w:val="32"/>
          <w:lang w:val="uk-UA" w:eastAsia="ru-RU"/>
        </w:rPr>
      </w:pPr>
      <w:r w:rsidRPr="00DA2142">
        <w:rPr>
          <w:rFonts w:ascii="Times New Roman" w:hAnsi="Times New Roman"/>
          <w:b/>
          <w:bCs/>
          <w:iCs/>
          <w:color w:val="000000"/>
          <w:sz w:val="32"/>
          <w:szCs w:val="32"/>
          <w:lang w:val="uk-UA" w:eastAsia="ru-RU"/>
        </w:rPr>
        <w:t>ЛОЗІВСЬКА МІСЬКА РАДА ХАРКІВСЬКОЇ ОБЛАСТІ</w:t>
      </w:r>
    </w:p>
    <w:p w:rsidR="00B70465" w:rsidRPr="00DA2142" w:rsidRDefault="00B70465" w:rsidP="00DA21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A214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ВИКОНАВЧИЙ КОМІТЕТ</w:t>
      </w:r>
    </w:p>
    <w:p w:rsidR="00B70465" w:rsidRPr="00DA2142" w:rsidRDefault="00B70465" w:rsidP="00DA2142">
      <w:pPr>
        <w:keepNext/>
        <w:tabs>
          <w:tab w:val="left" w:pos="0"/>
          <w:tab w:val="left" w:pos="708"/>
        </w:tabs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  <w:lang w:val="uk-UA" w:eastAsia="ru-RU"/>
        </w:rPr>
      </w:pPr>
      <w:r w:rsidRPr="00DA2142">
        <w:rPr>
          <w:rFonts w:ascii="Times New Roman" w:hAnsi="Times New Roman"/>
          <w:b/>
          <w:bCs/>
          <w:color w:val="000000"/>
          <w:kern w:val="32"/>
          <w:sz w:val="28"/>
          <w:szCs w:val="28"/>
          <w:lang w:val="uk-UA" w:eastAsia="ru-RU"/>
        </w:rPr>
        <w:t>Р І Ш Е Н Н Я</w:t>
      </w:r>
    </w:p>
    <w:p w:rsidR="00B70465" w:rsidRPr="00DA2142" w:rsidRDefault="00B70465" w:rsidP="00DA2142">
      <w:pPr>
        <w:spacing w:after="0" w:line="360" w:lineRule="auto"/>
        <w:ind w:firstLine="540"/>
        <w:jc w:val="center"/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</w:pPr>
    </w:p>
    <w:tbl>
      <w:tblPr>
        <w:tblW w:w="0" w:type="auto"/>
        <w:jc w:val="center"/>
        <w:tblLook w:val="01E0"/>
      </w:tblPr>
      <w:tblGrid>
        <w:gridCol w:w="3270"/>
        <w:gridCol w:w="3096"/>
        <w:gridCol w:w="3096"/>
      </w:tblGrid>
      <w:tr w:rsidR="00B70465" w:rsidRPr="0071131E" w:rsidTr="009B4C80">
        <w:trPr>
          <w:jc w:val="center"/>
        </w:trPr>
        <w:tc>
          <w:tcPr>
            <w:tcW w:w="3270" w:type="dxa"/>
          </w:tcPr>
          <w:p w:rsidR="00B70465" w:rsidRPr="00DA2142" w:rsidRDefault="00B70465" w:rsidP="00DA2142">
            <w:pPr>
              <w:spacing w:after="0" w:line="360" w:lineRule="auto"/>
              <w:ind w:left="-54" w:hanging="16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214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</w:t>
            </w:r>
            <w:r w:rsidRPr="0093087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березня  </w:t>
            </w:r>
            <w:r w:rsidRPr="00DA214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96" w:type="dxa"/>
          </w:tcPr>
          <w:p w:rsidR="00B70465" w:rsidRPr="00DA2142" w:rsidRDefault="00B70465" w:rsidP="00DA2142">
            <w:pPr>
              <w:spacing w:after="0" w:line="360" w:lineRule="auto"/>
              <w:ind w:left="-4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214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Лозова</w:t>
            </w:r>
          </w:p>
        </w:tc>
        <w:tc>
          <w:tcPr>
            <w:tcW w:w="3096" w:type="dxa"/>
          </w:tcPr>
          <w:p w:rsidR="00B70465" w:rsidRPr="00DA2142" w:rsidRDefault="00B70465" w:rsidP="00DA2142">
            <w:pPr>
              <w:spacing w:after="0" w:line="360" w:lineRule="auto"/>
              <w:ind w:firstLine="5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214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398</w:t>
            </w:r>
          </w:p>
        </w:tc>
      </w:tr>
    </w:tbl>
    <w:p w:rsidR="00B70465" w:rsidRPr="008535F0" w:rsidRDefault="00B70465" w:rsidP="00484FD5">
      <w:pPr>
        <w:pStyle w:val="Heading4"/>
        <w:shd w:val="clear" w:color="auto" w:fill="FFFFFF"/>
        <w:spacing w:before="0" w:line="240" w:lineRule="auto"/>
        <w:rPr>
          <w:rFonts w:ascii="Times New Roman" w:hAnsi="Times New Roman"/>
          <w:i w:val="0"/>
          <w:color w:val="000000"/>
          <w:sz w:val="16"/>
          <w:szCs w:val="16"/>
          <w:lang w:val="uk-UA"/>
        </w:rPr>
      </w:pPr>
    </w:p>
    <w:p w:rsidR="00B70465" w:rsidRPr="001176BB" w:rsidRDefault="00B70465" w:rsidP="00F252E4">
      <w:pPr>
        <w:pStyle w:val="Heading4"/>
        <w:shd w:val="clear" w:color="auto" w:fill="FFFFFF"/>
        <w:spacing w:before="0" w:line="240" w:lineRule="auto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  <w:r w:rsidRPr="001176BB">
        <w:rPr>
          <w:rFonts w:ascii="Times New Roman" w:hAnsi="Times New Roman"/>
          <w:i w:val="0"/>
          <w:color w:val="000000"/>
          <w:sz w:val="28"/>
          <w:szCs w:val="28"/>
          <w:lang w:val="uk-UA"/>
        </w:rPr>
        <w:t xml:space="preserve">Про внесення змін до рішення виконавчого </w:t>
      </w:r>
    </w:p>
    <w:p w:rsidR="00B70465" w:rsidRPr="001176BB" w:rsidRDefault="00B70465" w:rsidP="00F252E4">
      <w:pPr>
        <w:pStyle w:val="Heading4"/>
        <w:shd w:val="clear" w:color="auto" w:fill="FFFFFF"/>
        <w:spacing w:before="0" w:line="240" w:lineRule="auto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uk-UA"/>
        </w:rPr>
        <w:t>комітету міської ради від 21.11.2023 № 1405</w:t>
      </w:r>
    </w:p>
    <w:p w:rsidR="00B70465" w:rsidRPr="001176BB" w:rsidRDefault="00B70465" w:rsidP="00F252E4">
      <w:pPr>
        <w:pStyle w:val="Heading4"/>
        <w:shd w:val="clear" w:color="auto" w:fill="FFFFFF"/>
        <w:spacing w:before="0" w:line="240" w:lineRule="auto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  <w:r w:rsidRPr="001176BB">
        <w:rPr>
          <w:rFonts w:ascii="Times New Roman" w:hAnsi="Times New Roman"/>
          <w:i w:val="0"/>
          <w:color w:val="000000"/>
          <w:sz w:val="28"/>
          <w:szCs w:val="28"/>
          <w:lang w:val="uk-UA"/>
        </w:rPr>
        <w:t>«Про</w:t>
      </w:r>
      <w:r>
        <w:rPr>
          <w:rFonts w:ascii="Times New Roman" w:hAnsi="Times New Roman"/>
          <w:i w:val="0"/>
          <w:color w:val="000000"/>
          <w:sz w:val="28"/>
          <w:szCs w:val="28"/>
          <w:lang w:val="uk-UA"/>
        </w:rPr>
        <w:t xml:space="preserve"> </w:t>
      </w:r>
      <w:r w:rsidRPr="001176BB">
        <w:rPr>
          <w:rFonts w:ascii="Times New Roman" w:hAnsi="Times New Roman"/>
          <w:i w:val="0"/>
          <w:color w:val="000000"/>
          <w:sz w:val="28"/>
          <w:szCs w:val="28"/>
          <w:lang w:val="uk-UA"/>
        </w:rPr>
        <w:t xml:space="preserve">затвердження структури Управління </w:t>
      </w:r>
    </w:p>
    <w:p w:rsidR="00B70465" w:rsidRPr="001176BB" w:rsidRDefault="00B70465" w:rsidP="00F252E4">
      <w:pPr>
        <w:pStyle w:val="Heading4"/>
        <w:shd w:val="clear" w:color="auto" w:fill="FFFFFF"/>
        <w:spacing w:before="0" w:line="240" w:lineRule="auto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  <w:r w:rsidRPr="001176BB">
        <w:rPr>
          <w:rFonts w:ascii="Times New Roman" w:hAnsi="Times New Roman"/>
          <w:i w:val="0"/>
          <w:color w:val="000000"/>
          <w:sz w:val="28"/>
          <w:szCs w:val="28"/>
          <w:lang w:val="uk-UA"/>
        </w:rPr>
        <w:t xml:space="preserve">освіти, молоді та спорту Лозівської міської </w:t>
      </w:r>
    </w:p>
    <w:p w:rsidR="00B70465" w:rsidRPr="001176BB" w:rsidRDefault="00B70465" w:rsidP="00F252E4">
      <w:pPr>
        <w:pStyle w:val="Heading4"/>
        <w:shd w:val="clear" w:color="auto" w:fill="FFFFFF"/>
        <w:spacing w:before="0" w:line="240" w:lineRule="auto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uk-UA"/>
        </w:rPr>
        <w:t>ради Харківської</w:t>
      </w:r>
      <w:r w:rsidRPr="001176BB">
        <w:rPr>
          <w:rFonts w:ascii="Times New Roman" w:hAnsi="Times New Roman"/>
          <w:i w:val="0"/>
          <w:color w:val="000000"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/>
          <w:i w:val="0"/>
          <w:color w:val="000000"/>
          <w:sz w:val="28"/>
          <w:szCs w:val="28"/>
          <w:lang w:val="uk-UA"/>
        </w:rPr>
        <w:t xml:space="preserve"> в новій редакції</w:t>
      </w:r>
      <w:r w:rsidRPr="001176BB">
        <w:rPr>
          <w:rFonts w:ascii="Times New Roman" w:hAnsi="Times New Roman"/>
          <w:i w:val="0"/>
          <w:color w:val="000000"/>
          <w:sz w:val="28"/>
          <w:szCs w:val="28"/>
          <w:lang w:val="uk-UA"/>
        </w:rPr>
        <w:t>»</w:t>
      </w:r>
    </w:p>
    <w:p w:rsidR="00B70465" w:rsidRPr="001176BB" w:rsidRDefault="00B70465" w:rsidP="00F252E4">
      <w:pPr>
        <w:rPr>
          <w:sz w:val="16"/>
          <w:szCs w:val="16"/>
          <w:lang w:val="uk-UA" w:eastAsia="ru-RU"/>
        </w:rPr>
      </w:pPr>
    </w:p>
    <w:p w:rsidR="00B70465" w:rsidRDefault="00B70465" w:rsidP="0068703A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76BB">
        <w:rPr>
          <w:rFonts w:ascii="Times New Roman" w:hAnsi="Times New Roman"/>
          <w:color w:val="000000"/>
          <w:sz w:val="28"/>
          <w:szCs w:val="28"/>
          <w:lang w:val="uk-UA" w:eastAsia="ru-RU"/>
        </w:rPr>
        <w:t>Керуючись ст. 40, п. 2ч. 2ст. 52 Закону України «Про місцеве самов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рядування в Україні», відповідно до рішення міської ради                                 від 23.04.2021 № 269 «Про затвердження структури виконавчих органів ради, загальної чисельності апарату ради та її виконавчих органів» (зі змінами), </w:t>
      </w: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68703A">
        <w:rPr>
          <w:rFonts w:ascii="Times New Roman" w:hAnsi="Times New Roman"/>
          <w:sz w:val="28"/>
          <w:szCs w:val="28"/>
          <w:lang w:val="uk-UA" w:eastAsia="ru-RU"/>
        </w:rPr>
        <w:t xml:space="preserve"> метою приведення назви посад працівників міського центру молоді Управління освіти, молоді та спорту Лозівської міської ради Харківської області у відповідність до 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68703A">
        <w:rPr>
          <w:rFonts w:ascii="Times New Roman" w:hAnsi="Times New Roman"/>
          <w:sz w:val="28"/>
          <w:szCs w:val="28"/>
          <w:lang w:val="uk-UA" w:eastAsia="ru-RU"/>
        </w:rPr>
        <w:t>рофесійного стандарту «Фахівець з питань молоді (молодіжний працівник)», затвердженого наказом Міністерства молоді та спорту України від 22.03.2023 року №1564Про затвердження професійного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8703A">
        <w:rPr>
          <w:rFonts w:ascii="Times New Roman" w:hAnsi="Times New Roman"/>
          <w:sz w:val="28"/>
          <w:szCs w:val="28"/>
          <w:lang w:val="uk-UA" w:eastAsia="ru-RU"/>
        </w:rPr>
        <w:t>стандарту «Фахівець з питань молоді(молодіжний працівник)»</w:t>
      </w:r>
      <w:r>
        <w:rPr>
          <w:rFonts w:ascii="Times New Roman" w:hAnsi="Times New Roman"/>
          <w:sz w:val="28"/>
          <w:szCs w:val="28"/>
          <w:lang w:val="uk-UA"/>
        </w:rPr>
        <w:t>, виконавчий комітет міської ради</w:t>
      </w:r>
    </w:p>
    <w:p w:rsidR="00B70465" w:rsidRDefault="00B70465" w:rsidP="00A14EC5">
      <w:pPr>
        <w:spacing w:after="0" w:line="240" w:lineRule="auto"/>
        <w:ind w:right="-143" w:firstLine="567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B70465" w:rsidRPr="001176BB" w:rsidRDefault="00B70465" w:rsidP="00A14EC5">
      <w:pPr>
        <w:spacing w:after="0" w:line="240" w:lineRule="auto"/>
        <w:ind w:right="-143" w:firstLine="567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B70465" w:rsidRPr="001176BB" w:rsidRDefault="00B70465" w:rsidP="00296DFD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176BB">
        <w:rPr>
          <w:rFonts w:ascii="Times New Roman" w:hAnsi="Times New Roman"/>
          <w:b/>
          <w:sz w:val="28"/>
          <w:szCs w:val="28"/>
          <w:lang w:val="uk-UA" w:eastAsia="ru-RU"/>
        </w:rPr>
        <w:t>В И Р І Ш И В:</w:t>
      </w:r>
    </w:p>
    <w:p w:rsidR="00B70465" w:rsidRDefault="00B70465" w:rsidP="00A14EC5">
      <w:pPr>
        <w:spacing w:after="0" w:line="240" w:lineRule="auto"/>
        <w:ind w:right="-143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B70465" w:rsidRPr="001176BB" w:rsidRDefault="00B70465" w:rsidP="00A14EC5">
      <w:pPr>
        <w:spacing w:after="0" w:line="240" w:lineRule="auto"/>
        <w:ind w:right="-143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B70465" w:rsidRDefault="00B70465" w:rsidP="002741F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43" w:firstLine="568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76BB">
        <w:rPr>
          <w:rFonts w:ascii="Times New Roman" w:hAnsi="Times New Roman"/>
          <w:sz w:val="28"/>
          <w:szCs w:val="28"/>
          <w:lang w:val="uk-UA" w:eastAsia="ru-RU"/>
        </w:rPr>
        <w:t xml:space="preserve">Внести зміни до </w:t>
      </w:r>
      <w:r w:rsidRPr="009B4542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від 21.11.2023 №1405</w:t>
      </w:r>
      <w:r w:rsidRPr="002741F4">
        <w:rPr>
          <w:rFonts w:ascii="Times New Roman" w:hAnsi="Times New Roman"/>
          <w:sz w:val="28"/>
          <w:szCs w:val="28"/>
          <w:lang w:val="uk-UA" w:eastAsia="ru-RU"/>
        </w:rPr>
        <w:t xml:space="preserve"> «Про затвердження структури Управління освіти, молоді та спорту Лозівської міської ради Харківської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Pr="002741F4">
        <w:rPr>
          <w:rFonts w:ascii="Times New Roman" w:hAnsi="Times New Roman"/>
          <w:sz w:val="28"/>
          <w:szCs w:val="28"/>
          <w:lang w:val="uk-UA" w:eastAsia="ru-RU"/>
        </w:rPr>
        <w:t>», а саме: додат</w:t>
      </w:r>
      <w:r>
        <w:rPr>
          <w:rFonts w:ascii="Times New Roman" w:hAnsi="Times New Roman"/>
          <w:sz w:val="28"/>
          <w:szCs w:val="28"/>
          <w:lang w:val="uk-UA" w:eastAsia="ru-RU"/>
        </w:rPr>
        <w:t>ок 1 викласти в</w:t>
      </w:r>
      <w:r w:rsidRPr="002741F4">
        <w:rPr>
          <w:rFonts w:ascii="Times New Roman" w:hAnsi="Times New Roman"/>
          <w:sz w:val="28"/>
          <w:szCs w:val="28"/>
          <w:lang w:val="uk-UA" w:eastAsia="ru-RU"/>
        </w:rPr>
        <w:t xml:space="preserve"> новій редакції (дода</w:t>
      </w:r>
      <w:r>
        <w:rPr>
          <w:rFonts w:ascii="Times New Roman" w:hAnsi="Times New Roman"/>
          <w:sz w:val="28"/>
          <w:szCs w:val="28"/>
          <w:lang w:val="uk-UA" w:eastAsia="ru-RU"/>
        </w:rPr>
        <w:t>є</w:t>
      </w:r>
      <w:r w:rsidRPr="002741F4">
        <w:rPr>
          <w:rFonts w:ascii="Times New Roman" w:hAnsi="Times New Roman"/>
          <w:sz w:val="28"/>
          <w:szCs w:val="28"/>
          <w:lang w:val="uk-UA" w:eastAsia="ru-RU"/>
        </w:rPr>
        <w:t>ться).</w:t>
      </w:r>
    </w:p>
    <w:p w:rsidR="00B70465" w:rsidRPr="002741F4" w:rsidRDefault="00B70465" w:rsidP="002741F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43" w:firstLine="568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Встановити, що дане рішення набуває чинності з 01 квітня 2026 року.</w:t>
      </w:r>
    </w:p>
    <w:p w:rsidR="00B70465" w:rsidRPr="001176BB" w:rsidRDefault="00B70465" w:rsidP="00A14EC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43" w:firstLine="568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176B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 Володимира БАРАНОВСЬКОГО</w:t>
      </w:r>
      <w:r w:rsidRPr="001176B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70465" w:rsidRPr="001176BB" w:rsidRDefault="00B70465" w:rsidP="00A14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70465" w:rsidRDefault="00B70465" w:rsidP="00484F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>Сергій ЗЕЛЕНСЬКИЙ</w:t>
      </w:r>
    </w:p>
    <w:p w:rsidR="00B70465" w:rsidRDefault="00B70465" w:rsidP="00484F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70465" w:rsidRDefault="00B70465" w:rsidP="00956BA8">
      <w:pPr>
        <w:spacing w:after="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956BA8">
        <w:rPr>
          <w:rFonts w:ascii="Times New Roman" w:hAnsi="Times New Roman"/>
          <w:bCs/>
          <w:sz w:val="24"/>
          <w:szCs w:val="24"/>
          <w:lang w:val="uk-UA" w:eastAsia="ru-RU"/>
        </w:rPr>
        <w:t>Володимир Музика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22266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  <w:t>Володимир Барановський</w:t>
      </w:r>
    </w:p>
    <w:p w:rsidR="00B70465" w:rsidRDefault="00B70465" w:rsidP="00956BA8">
      <w:pPr>
        <w:spacing w:after="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  <w:t>Вікторія Міняйло</w:t>
      </w:r>
    </w:p>
    <w:p w:rsidR="00B70465" w:rsidRPr="00956BA8" w:rsidRDefault="00B70465" w:rsidP="00956BA8">
      <w:pPr>
        <w:spacing w:after="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  <w:t>Олена Степанова</w:t>
      </w:r>
    </w:p>
    <w:p w:rsidR="00B70465" w:rsidRPr="00791749" w:rsidRDefault="00B70465" w:rsidP="00791749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91749">
        <w:rPr>
          <w:rFonts w:ascii="Times New Roman" w:hAnsi="Times New Roman"/>
          <w:color w:val="000000"/>
          <w:sz w:val="24"/>
          <w:szCs w:val="24"/>
          <w:lang w:val="uk-UA" w:eastAsia="ru-RU"/>
        </w:rPr>
        <w:t>Додаток 1</w:t>
      </w:r>
    </w:p>
    <w:p w:rsidR="00B70465" w:rsidRPr="00791749" w:rsidRDefault="00B70465" w:rsidP="00791749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9174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до рішення виконавчого </w:t>
      </w:r>
    </w:p>
    <w:p w:rsidR="00B70465" w:rsidRPr="00791749" w:rsidRDefault="00B70465" w:rsidP="00791749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91749">
        <w:rPr>
          <w:rFonts w:ascii="Times New Roman" w:hAnsi="Times New Roman"/>
          <w:color w:val="000000"/>
          <w:sz w:val="24"/>
          <w:szCs w:val="24"/>
          <w:lang w:val="uk-UA" w:eastAsia="ru-RU"/>
        </w:rPr>
        <w:t>комітету міської ради</w:t>
      </w:r>
    </w:p>
    <w:p w:rsidR="00B70465" w:rsidRPr="00791749" w:rsidRDefault="00B70465" w:rsidP="00791749">
      <w:pPr>
        <w:spacing w:after="0" w:line="240" w:lineRule="auto"/>
        <w:ind w:left="5393" w:firstLine="561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9174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24 березня </w:t>
      </w:r>
      <w:r w:rsidRPr="00791749">
        <w:rPr>
          <w:rFonts w:ascii="Times New Roman" w:hAnsi="Times New Roman"/>
          <w:color w:val="000000"/>
          <w:sz w:val="24"/>
          <w:szCs w:val="24"/>
          <w:lang w:val="uk-UA" w:eastAsia="ru-RU"/>
        </w:rPr>
        <w:t>202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6</w:t>
      </w:r>
      <w:r w:rsidRPr="0079174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398</w:t>
      </w:r>
    </w:p>
    <w:p w:rsidR="00B70465" w:rsidRDefault="00B70465" w:rsidP="00714C58">
      <w:pPr>
        <w:spacing w:after="0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p w:rsidR="00B70465" w:rsidRDefault="00B70465" w:rsidP="00714C58">
      <w:pPr>
        <w:spacing w:after="0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p w:rsidR="00B70465" w:rsidRDefault="00B70465" w:rsidP="00714C5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uk-UA" w:eastAsia="ru-RU"/>
        </w:rPr>
        <w:t xml:space="preserve"> структура </w:t>
      </w:r>
    </w:p>
    <w:p w:rsidR="00B70465" w:rsidRDefault="00B70465" w:rsidP="00714C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Управління освіти, молоді та спорту Лозівської міської ради </w:t>
      </w:r>
    </w:p>
    <w:p w:rsidR="00B70465" w:rsidRDefault="00B70465" w:rsidP="00714C5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Харківської області</w:t>
      </w:r>
    </w:p>
    <w:p w:rsidR="00B70465" w:rsidRDefault="00B70465" w:rsidP="00714C5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загальна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 w:eastAsia="ru-RU"/>
        </w:rPr>
        <w:t>)</w:t>
      </w:r>
    </w:p>
    <w:p w:rsidR="00B70465" w:rsidRDefault="00B70465" w:rsidP="00714C5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 w:eastAsia="ru-RU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1"/>
        <w:gridCol w:w="6419"/>
        <w:gridCol w:w="2252"/>
      </w:tblGrid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Посада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Кількість штатних одиниць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У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правління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A5450">
        <w:trPr>
          <w:trHeight w:val="349"/>
        </w:trPr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419" w:type="dxa"/>
          </w:tcPr>
          <w:p w:rsidR="00B70465" w:rsidRPr="00731745" w:rsidRDefault="00B70465" w:rsidP="0073174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3174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Управління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419" w:type="dxa"/>
          </w:tcPr>
          <w:p w:rsidR="00B70465" w:rsidRPr="00731745" w:rsidRDefault="00B70465" w:rsidP="007317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3174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Управління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 дошкільної, загальної середньої, позашкільної освіти – 5</w:t>
            </w:r>
          </w:p>
        </w:tc>
      </w:tr>
      <w:tr w:rsidR="00B70465" w:rsidRPr="0071131E" w:rsidTr="002A5450">
        <w:trPr>
          <w:trHeight w:val="216"/>
        </w:trPr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A5450">
        <w:trPr>
          <w:trHeight w:val="249"/>
        </w:trPr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4 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Міський центр практичної психології та соціальної роботи – 4 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Завідувач центру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Соціальний педагог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Логопедична служба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(логопедичні пункти) 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Вчитель-логопед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Відділ молоді та спорту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A5450">
        <w:trPr>
          <w:trHeight w:val="481"/>
        </w:trPr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Міський центр молоді –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,65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13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9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956BA8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6B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6419" w:type="dxa"/>
          </w:tcPr>
          <w:p w:rsidR="00B70465" w:rsidRPr="00956BA8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6B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Фахівець з питань молоді (молодіжний працівник)</w:t>
            </w:r>
          </w:p>
        </w:tc>
        <w:tc>
          <w:tcPr>
            <w:tcW w:w="2252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56B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15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9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Прибиральник службових приміщень </w:t>
            </w:r>
          </w:p>
        </w:tc>
        <w:tc>
          <w:tcPr>
            <w:tcW w:w="2252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1,75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16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9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Двірник</w:t>
            </w:r>
          </w:p>
        </w:tc>
        <w:tc>
          <w:tcPr>
            <w:tcW w:w="2252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0,15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2A54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17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9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Робітник з комплексного обслуговування й ремонту будинків</w:t>
            </w:r>
          </w:p>
        </w:tc>
        <w:tc>
          <w:tcPr>
            <w:tcW w:w="2252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0,75</w:t>
            </w:r>
          </w:p>
        </w:tc>
      </w:tr>
      <w:tr w:rsidR="00B70465" w:rsidRPr="0071131E" w:rsidTr="002A5450">
        <w:tc>
          <w:tcPr>
            <w:tcW w:w="1231" w:type="dxa"/>
          </w:tcPr>
          <w:p w:rsidR="00B70465" w:rsidRPr="00CF31E2" w:rsidRDefault="00B70465" w:rsidP="002A54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9" w:type="dxa"/>
          </w:tcPr>
          <w:p w:rsidR="00B70465" w:rsidRPr="00CF31E2" w:rsidRDefault="00B70465" w:rsidP="002A5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Сторож</w:t>
            </w:r>
          </w:p>
        </w:tc>
        <w:tc>
          <w:tcPr>
            <w:tcW w:w="2252" w:type="dxa"/>
          </w:tcPr>
          <w:p w:rsidR="00B70465" w:rsidRPr="00CF31E2" w:rsidRDefault="00B70465" w:rsidP="002A54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</w:tbl>
    <w:p w:rsidR="00B70465" w:rsidRDefault="00B70465">
      <w:r>
        <w:br w:type="page"/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1"/>
        <w:gridCol w:w="6248"/>
        <w:gridCol w:w="2423"/>
      </w:tblGrid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 управління персоналом та організаційної роботи – 4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6248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</w:t>
            </w:r>
          </w:p>
        </w:tc>
        <w:tc>
          <w:tcPr>
            <w:tcW w:w="2423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21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Секретар керівника  (службовець)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Служба з питань юридичного забезпечення, діловодства та архіву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22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Юрисконсульт </w:t>
            </w:r>
          </w:p>
        </w:tc>
        <w:tc>
          <w:tcPr>
            <w:tcW w:w="2423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2 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6248" w:type="dxa"/>
          </w:tcPr>
          <w:p w:rsidR="00B70465" w:rsidRPr="00CF31E2" w:rsidRDefault="00B70465" w:rsidP="00994C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Фахівець</w:t>
            </w:r>
          </w:p>
        </w:tc>
        <w:tc>
          <w:tcPr>
            <w:tcW w:w="2423" w:type="dxa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994C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Централізована бухгалтерія – 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639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6248" w:type="dxa"/>
          </w:tcPr>
          <w:p w:rsidR="00B70465" w:rsidRPr="00CF31E2" w:rsidRDefault="00B70465" w:rsidP="002639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Головний бухгалтер </w:t>
            </w:r>
          </w:p>
        </w:tc>
        <w:tc>
          <w:tcPr>
            <w:tcW w:w="2423" w:type="dxa"/>
          </w:tcPr>
          <w:p w:rsidR="00B70465" w:rsidRPr="00CF31E2" w:rsidRDefault="00B70465" w:rsidP="002639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головного бухгалтера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26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Провідний економіст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27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Економіст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28</w:t>
            </w: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Бухгалтер-ревізор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29</w:t>
            </w: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Служба з організації закупівель – 3 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F67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2423" w:type="dxa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Відділення з питань організації дитячого харчування – 4 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6248" w:type="dxa"/>
          </w:tcPr>
          <w:p w:rsidR="00B70465" w:rsidRPr="00CF31E2" w:rsidRDefault="00B70465" w:rsidP="00F67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відділення </w:t>
            </w:r>
          </w:p>
        </w:tc>
        <w:tc>
          <w:tcPr>
            <w:tcW w:w="2423" w:type="dxa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Інженер-технолог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Економіст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Комірник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Господарча група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33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,25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248" w:type="dxa"/>
          </w:tcPr>
          <w:p w:rsidR="00B70465" w:rsidRPr="00CF31E2" w:rsidRDefault="00B70465" w:rsidP="00F67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господарчої групи </w:t>
            </w:r>
          </w:p>
        </w:tc>
        <w:tc>
          <w:tcPr>
            <w:tcW w:w="2423" w:type="dxa"/>
          </w:tcPr>
          <w:p w:rsidR="00B70465" w:rsidRPr="00CF31E2" w:rsidRDefault="00B70465" w:rsidP="00F671D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Інженер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37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Завідувач господарства</w:t>
            </w:r>
          </w:p>
        </w:tc>
        <w:tc>
          <w:tcPr>
            <w:tcW w:w="2423" w:type="dxa"/>
          </w:tcPr>
          <w:p w:rsidR="00B70465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38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Комірник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0,5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39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Майстер з ремонту приладів і апаратури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40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Прибиральник службових приміщень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41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Двірник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42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Майстер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43</w:t>
            </w: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Столяр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0,5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44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Електромонтер з ремонту та обслуговування електроустаткування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45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Слюсар-електрик з ремонту електроустаткування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46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Слюсар-сантехнік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47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Водій автотранспортних засобів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48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Сторож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49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Електро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варник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ручного зварювання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1,25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50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Робітник з комплексного 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слуговування й ремонту будинків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1,5</w:t>
            </w:r>
          </w:p>
        </w:tc>
      </w:tr>
      <w:tr w:rsidR="00B70465" w:rsidRPr="0071131E" w:rsidTr="00F958ED">
        <w:trPr>
          <w:trHeight w:val="314"/>
        </w:trPr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51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Слюсар-ремонтник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0,5</w:t>
            </w:r>
          </w:p>
        </w:tc>
      </w:tr>
      <w:tr w:rsidR="00B70465" w:rsidRPr="0071131E" w:rsidTr="00C85DE6">
        <w:trPr>
          <w:trHeight w:val="314"/>
        </w:trPr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Інженерно-будівельна служба-3,5</w:t>
            </w:r>
          </w:p>
        </w:tc>
      </w:tr>
      <w:tr w:rsidR="00B70465" w:rsidRPr="0071131E" w:rsidTr="00500C2A">
        <w:trPr>
          <w:trHeight w:val="314"/>
        </w:trPr>
        <w:tc>
          <w:tcPr>
            <w:tcW w:w="1231" w:type="dxa"/>
          </w:tcPr>
          <w:p w:rsidR="00B70465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6248" w:type="dxa"/>
          </w:tcPr>
          <w:p w:rsidR="00B70465" w:rsidRDefault="00B70465" w:rsidP="000764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Інженер-будівельник</w:t>
            </w:r>
          </w:p>
        </w:tc>
        <w:tc>
          <w:tcPr>
            <w:tcW w:w="2423" w:type="dxa"/>
          </w:tcPr>
          <w:p w:rsidR="00B70465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3,5</w:t>
            </w:r>
          </w:p>
        </w:tc>
      </w:tr>
      <w:tr w:rsidR="00B70465" w:rsidRPr="0071131E" w:rsidTr="00F958ED">
        <w:trPr>
          <w:trHeight w:val="407"/>
        </w:trPr>
        <w:tc>
          <w:tcPr>
            <w:tcW w:w="1231" w:type="dxa"/>
            <w:tcBorders>
              <w:right w:val="nil"/>
            </w:tcBorders>
            <w:shd w:val="clear" w:color="auto" w:fill="D9D9D9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248" w:type="dxa"/>
            <w:tcBorders>
              <w:left w:val="nil"/>
              <w:right w:val="nil"/>
            </w:tcBorders>
            <w:shd w:val="clear" w:color="auto" w:fill="D9D9D9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1131E">
              <w:rPr>
                <w:rFonts w:ascii="Times New Roman" w:hAnsi="Times New Roman"/>
                <w:sz w:val="28"/>
                <w:szCs w:val="28"/>
                <w:lang w:val="uk-UA"/>
              </w:rPr>
              <w:t>Відділ з обслуговування спортивно-оздоровчих баз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423" w:type="dxa"/>
            <w:tcBorders>
              <w:left w:val="nil"/>
            </w:tcBorders>
            <w:shd w:val="clear" w:color="auto" w:fill="D9D9D9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6248" w:type="dxa"/>
          </w:tcPr>
          <w:p w:rsidR="00B70465" w:rsidRPr="00CF31E2" w:rsidRDefault="00B70465" w:rsidP="000764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Завідувач </w:t>
            </w:r>
          </w:p>
        </w:tc>
        <w:tc>
          <w:tcPr>
            <w:tcW w:w="2423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54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Сторож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13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,5</w:t>
            </w:r>
          </w:p>
        </w:tc>
      </w:tr>
      <w:tr w:rsidR="00B70465" w:rsidRPr="0071131E" w:rsidTr="00286F8A">
        <w:trPr>
          <w:trHeight w:val="360"/>
        </w:trPr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Робітник з комплексного 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слуговування й ремонту будинків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286F8A">
        <w:trPr>
          <w:trHeight w:val="407"/>
        </w:trPr>
        <w:tc>
          <w:tcPr>
            <w:tcW w:w="1231" w:type="dxa"/>
            <w:tcBorders>
              <w:top w:val="nil"/>
            </w:tcBorders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56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Двірник 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1,5</w:t>
            </w:r>
          </w:p>
        </w:tc>
      </w:tr>
      <w:tr w:rsidR="00B70465" w:rsidRPr="0071131E" w:rsidTr="00F958ED">
        <w:trPr>
          <w:trHeight w:val="407"/>
        </w:trPr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57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Прибиральник службового приміщення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 транспортного забезпечення - 5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6248" w:type="dxa"/>
          </w:tcPr>
          <w:p w:rsidR="00B70465" w:rsidRPr="00CF31E2" w:rsidRDefault="00B70465" w:rsidP="000764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2423" w:type="dxa"/>
            <w:shd w:val="clear" w:color="auto" w:fill="FFFFFF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Інженер</w:t>
            </w:r>
          </w:p>
        </w:tc>
        <w:tc>
          <w:tcPr>
            <w:tcW w:w="2423" w:type="dxa"/>
            <w:shd w:val="clear" w:color="auto" w:fill="FFFFFF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Слюсар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6248" w:type="dxa"/>
          </w:tcPr>
          <w:p w:rsidR="00B70465" w:rsidRPr="00CF31E2" w:rsidRDefault="00B70465" w:rsidP="002A545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Механік</w:t>
            </w:r>
          </w:p>
        </w:tc>
        <w:tc>
          <w:tcPr>
            <w:tcW w:w="2423" w:type="dxa"/>
          </w:tcPr>
          <w:p w:rsidR="00B70465" w:rsidRPr="00CF31E2" w:rsidRDefault="00B70465" w:rsidP="002A545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9902" w:type="dxa"/>
            <w:gridSpan w:val="3"/>
            <w:shd w:val="clear" w:color="auto" w:fill="D9D9D9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Служба з охорони праці – 2</w:t>
            </w:r>
          </w:p>
        </w:tc>
      </w:tr>
      <w:tr w:rsidR="00B70465" w:rsidRPr="0071131E" w:rsidTr="002A5450">
        <w:trPr>
          <w:trHeight w:val="322"/>
        </w:trPr>
        <w:tc>
          <w:tcPr>
            <w:tcW w:w="1231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6248" w:type="dxa"/>
          </w:tcPr>
          <w:p w:rsidR="00B70465" w:rsidRPr="00CF31E2" w:rsidRDefault="00B70465" w:rsidP="000764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Провідний і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нженер з охорони праці </w:t>
            </w:r>
          </w:p>
        </w:tc>
        <w:tc>
          <w:tcPr>
            <w:tcW w:w="2423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63.</w:t>
            </w:r>
          </w:p>
        </w:tc>
        <w:tc>
          <w:tcPr>
            <w:tcW w:w="6248" w:type="dxa"/>
          </w:tcPr>
          <w:p w:rsidR="00B70465" w:rsidRPr="00CF31E2" w:rsidRDefault="00B70465" w:rsidP="000764B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CF31E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нженер з охорони праці</w:t>
            </w:r>
          </w:p>
        </w:tc>
        <w:tc>
          <w:tcPr>
            <w:tcW w:w="2423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0764BF">
            <w:pPr>
              <w:spacing w:after="0"/>
              <w:ind w:left="36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248" w:type="dxa"/>
          </w:tcPr>
          <w:p w:rsidR="00B70465" w:rsidRPr="00CF31E2" w:rsidRDefault="00B70465" w:rsidP="000764B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423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37</w:t>
            </w:r>
            <w:r w:rsidRPr="00CF31E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,4</w:t>
            </w:r>
          </w:p>
        </w:tc>
      </w:tr>
      <w:tr w:rsidR="00B70465" w:rsidRPr="0071131E" w:rsidTr="00F958ED">
        <w:tc>
          <w:tcPr>
            <w:tcW w:w="1231" w:type="dxa"/>
          </w:tcPr>
          <w:p w:rsidR="00B70465" w:rsidRPr="00CF31E2" w:rsidRDefault="00B70465" w:rsidP="000764BF">
            <w:pPr>
              <w:spacing w:after="0"/>
              <w:ind w:left="36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248" w:type="dxa"/>
          </w:tcPr>
          <w:p w:rsidR="00B70465" w:rsidRPr="00CF31E2" w:rsidRDefault="00B70465" w:rsidP="000764BF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в т.ч. посадових осіб місцевого самоврядування</w:t>
            </w:r>
          </w:p>
        </w:tc>
        <w:tc>
          <w:tcPr>
            <w:tcW w:w="2423" w:type="dxa"/>
          </w:tcPr>
          <w:p w:rsidR="00B70465" w:rsidRPr="00CF31E2" w:rsidRDefault="00B70465" w:rsidP="000764B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F31E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B70465" w:rsidRDefault="00B70465" w:rsidP="00F958ED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</w:p>
    <w:p w:rsidR="00B70465" w:rsidRDefault="00B70465" w:rsidP="00F958ED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</w:p>
    <w:p w:rsidR="00B70465" w:rsidRDefault="00B70465" w:rsidP="007917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Керуючий справами виконавчого</w:t>
      </w:r>
    </w:p>
    <w:p w:rsidR="00B70465" w:rsidRDefault="00B70465" w:rsidP="007917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комітету міської ради                                               Тетяна ЗАПОРОЖЕЦЬ</w:t>
      </w:r>
    </w:p>
    <w:p w:rsidR="00B70465" w:rsidRDefault="00B70465" w:rsidP="00714C58">
      <w:pPr>
        <w:spacing w:after="0"/>
        <w:rPr>
          <w:rFonts w:ascii="Times New Roman" w:hAnsi="Times New Roman"/>
          <w:b/>
          <w:sz w:val="28"/>
          <w:szCs w:val="24"/>
          <w:lang w:val="uk-UA" w:eastAsia="ru-RU"/>
        </w:rPr>
      </w:pPr>
    </w:p>
    <w:p w:rsidR="00B70465" w:rsidRPr="00F958ED" w:rsidRDefault="00B70465" w:rsidP="00714C58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Володимир Музика</w:t>
      </w: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4C657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0465" w:rsidRDefault="00B70465" w:rsidP="008B59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70465" w:rsidSect="00ED7309">
      <w:headerReference w:type="default" r:id="rId9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465" w:rsidRDefault="00B70465" w:rsidP="00901AD8">
      <w:pPr>
        <w:spacing w:after="0" w:line="240" w:lineRule="auto"/>
      </w:pPr>
      <w:r>
        <w:separator/>
      </w:r>
    </w:p>
  </w:endnote>
  <w:endnote w:type="continuationSeparator" w:id="1">
    <w:p w:rsidR="00B70465" w:rsidRDefault="00B70465" w:rsidP="0090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465" w:rsidRDefault="00B70465" w:rsidP="00901AD8">
      <w:pPr>
        <w:spacing w:after="0" w:line="240" w:lineRule="auto"/>
      </w:pPr>
      <w:r>
        <w:separator/>
      </w:r>
    </w:p>
  </w:footnote>
  <w:footnote w:type="continuationSeparator" w:id="1">
    <w:p w:rsidR="00B70465" w:rsidRDefault="00B70465" w:rsidP="0090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65" w:rsidRPr="00C706A5" w:rsidRDefault="00B70465" w:rsidP="00C706A5">
    <w:pPr>
      <w:pStyle w:val="Header"/>
      <w:ind w:left="8222" w:hanging="283"/>
      <w:rPr>
        <w:rFonts w:ascii="Times New Roman" w:hAnsi="Times New Roman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CD7"/>
    <w:multiLevelType w:val="multilevel"/>
    <w:tmpl w:val="5840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82A41"/>
    <w:multiLevelType w:val="hybridMultilevel"/>
    <w:tmpl w:val="58FE9672"/>
    <w:lvl w:ilvl="0" w:tplc="6DF4A04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0306DB"/>
    <w:multiLevelType w:val="multilevel"/>
    <w:tmpl w:val="6F6AD26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142" w:hanging="75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67" w:hanging="757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992" w:hanging="75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417" w:hanging="75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9842" w:hanging="75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267" w:hanging="75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692" w:hanging="75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117" w:hanging="7575"/>
      </w:pPr>
      <w:rPr>
        <w:rFonts w:cs="Times New Roman" w:hint="default"/>
      </w:rPr>
    </w:lvl>
  </w:abstractNum>
  <w:abstractNum w:abstractNumId="3">
    <w:nsid w:val="0D291CE7"/>
    <w:multiLevelType w:val="multilevel"/>
    <w:tmpl w:val="E86AAE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399E3068"/>
    <w:multiLevelType w:val="hybridMultilevel"/>
    <w:tmpl w:val="7270C9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B723393"/>
    <w:multiLevelType w:val="multilevel"/>
    <w:tmpl w:val="A8E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806CC"/>
    <w:multiLevelType w:val="hybridMultilevel"/>
    <w:tmpl w:val="8B4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184CA6"/>
    <w:multiLevelType w:val="hybridMultilevel"/>
    <w:tmpl w:val="5CC21522"/>
    <w:lvl w:ilvl="0" w:tplc="732CE1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674989"/>
    <w:multiLevelType w:val="multilevel"/>
    <w:tmpl w:val="B72495B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9">
    <w:nsid w:val="79772370"/>
    <w:multiLevelType w:val="multilevel"/>
    <w:tmpl w:val="6F6AD26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142" w:hanging="75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67" w:hanging="757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992" w:hanging="75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417" w:hanging="75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9842" w:hanging="75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267" w:hanging="75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692" w:hanging="75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117" w:hanging="7575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E55"/>
    <w:rsid w:val="00001837"/>
    <w:rsid w:val="00007776"/>
    <w:rsid w:val="00007E72"/>
    <w:rsid w:val="00041BDD"/>
    <w:rsid w:val="000432FF"/>
    <w:rsid w:val="00043D51"/>
    <w:rsid w:val="00047FBC"/>
    <w:rsid w:val="00067F70"/>
    <w:rsid w:val="00072D12"/>
    <w:rsid w:val="000760E3"/>
    <w:rsid w:val="000764BF"/>
    <w:rsid w:val="00077B5C"/>
    <w:rsid w:val="00080996"/>
    <w:rsid w:val="00081742"/>
    <w:rsid w:val="000856D1"/>
    <w:rsid w:val="000936D1"/>
    <w:rsid w:val="000B1D80"/>
    <w:rsid w:val="000C1086"/>
    <w:rsid w:val="000C11F1"/>
    <w:rsid w:val="000C53C7"/>
    <w:rsid w:val="000D3B01"/>
    <w:rsid w:val="000E5389"/>
    <w:rsid w:val="000F3A2D"/>
    <w:rsid w:val="000F601E"/>
    <w:rsid w:val="00103164"/>
    <w:rsid w:val="00114EE6"/>
    <w:rsid w:val="001176BB"/>
    <w:rsid w:val="00120AD0"/>
    <w:rsid w:val="00140D2B"/>
    <w:rsid w:val="00143C1A"/>
    <w:rsid w:val="001444FD"/>
    <w:rsid w:val="00144ABF"/>
    <w:rsid w:val="00145FAF"/>
    <w:rsid w:val="00147D16"/>
    <w:rsid w:val="00165879"/>
    <w:rsid w:val="001675B0"/>
    <w:rsid w:val="001748C9"/>
    <w:rsid w:val="0017640D"/>
    <w:rsid w:val="0018046F"/>
    <w:rsid w:val="00195EA8"/>
    <w:rsid w:val="001A53D9"/>
    <w:rsid w:val="001B3A32"/>
    <w:rsid w:val="001B6DC5"/>
    <w:rsid w:val="001C4CCA"/>
    <w:rsid w:val="001E00CB"/>
    <w:rsid w:val="001F5198"/>
    <w:rsid w:val="0020730F"/>
    <w:rsid w:val="002220CB"/>
    <w:rsid w:val="00224905"/>
    <w:rsid w:val="00227B98"/>
    <w:rsid w:val="00230ED5"/>
    <w:rsid w:val="002332F5"/>
    <w:rsid w:val="00237DBC"/>
    <w:rsid w:val="0024422A"/>
    <w:rsid w:val="002443FF"/>
    <w:rsid w:val="0024561E"/>
    <w:rsid w:val="00250CE2"/>
    <w:rsid w:val="002523F0"/>
    <w:rsid w:val="0025477F"/>
    <w:rsid w:val="002620CA"/>
    <w:rsid w:val="00263910"/>
    <w:rsid w:val="002729AA"/>
    <w:rsid w:val="002741F4"/>
    <w:rsid w:val="0028134D"/>
    <w:rsid w:val="00286F8A"/>
    <w:rsid w:val="002924DE"/>
    <w:rsid w:val="0029612E"/>
    <w:rsid w:val="00296DFD"/>
    <w:rsid w:val="002A46A3"/>
    <w:rsid w:val="002A5450"/>
    <w:rsid w:val="002A5920"/>
    <w:rsid w:val="002A7EB7"/>
    <w:rsid w:val="002B5B6A"/>
    <w:rsid w:val="002D60EB"/>
    <w:rsid w:val="002F0886"/>
    <w:rsid w:val="00303297"/>
    <w:rsid w:val="003123B5"/>
    <w:rsid w:val="00320E88"/>
    <w:rsid w:val="0032244F"/>
    <w:rsid w:val="00325307"/>
    <w:rsid w:val="00330708"/>
    <w:rsid w:val="00336CD6"/>
    <w:rsid w:val="0034073A"/>
    <w:rsid w:val="00341732"/>
    <w:rsid w:val="00342448"/>
    <w:rsid w:val="00346025"/>
    <w:rsid w:val="00347E92"/>
    <w:rsid w:val="003531A3"/>
    <w:rsid w:val="00354CF8"/>
    <w:rsid w:val="003579EE"/>
    <w:rsid w:val="0036265F"/>
    <w:rsid w:val="003717A3"/>
    <w:rsid w:val="003910AE"/>
    <w:rsid w:val="003A68F4"/>
    <w:rsid w:val="003B4CE8"/>
    <w:rsid w:val="003B5D41"/>
    <w:rsid w:val="003B7D22"/>
    <w:rsid w:val="003C2FFE"/>
    <w:rsid w:val="003D5ECE"/>
    <w:rsid w:val="003E43AE"/>
    <w:rsid w:val="003F7891"/>
    <w:rsid w:val="004031F1"/>
    <w:rsid w:val="00405C18"/>
    <w:rsid w:val="00414E49"/>
    <w:rsid w:val="00415CC9"/>
    <w:rsid w:val="004176BC"/>
    <w:rsid w:val="00421143"/>
    <w:rsid w:val="00427D0A"/>
    <w:rsid w:val="00430FB4"/>
    <w:rsid w:val="0043757D"/>
    <w:rsid w:val="004448FB"/>
    <w:rsid w:val="004506BD"/>
    <w:rsid w:val="00452E55"/>
    <w:rsid w:val="004545D1"/>
    <w:rsid w:val="00456589"/>
    <w:rsid w:val="00463293"/>
    <w:rsid w:val="00463B97"/>
    <w:rsid w:val="004659CE"/>
    <w:rsid w:val="00470C45"/>
    <w:rsid w:val="004743B7"/>
    <w:rsid w:val="00474B13"/>
    <w:rsid w:val="004771EA"/>
    <w:rsid w:val="00484FD5"/>
    <w:rsid w:val="00494894"/>
    <w:rsid w:val="00497F7A"/>
    <w:rsid w:val="004A0360"/>
    <w:rsid w:val="004A3BE9"/>
    <w:rsid w:val="004B3FC2"/>
    <w:rsid w:val="004C078B"/>
    <w:rsid w:val="004C6578"/>
    <w:rsid w:val="004D11F0"/>
    <w:rsid w:val="004E1DF6"/>
    <w:rsid w:val="004F4555"/>
    <w:rsid w:val="0050036D"/>
    <w:rsid w:val="00500C2A"/>
    <w:rsid w:val="005079B5"/>
    <w:rsid w:val="00515532"/>
    <w:rsid w:val="0052604D"/>
    <w:rsid w:val="00530E82"/>
    <w:rsid w:val="00533BA7"/>
    <w:rsid w:val="00542D33"/>
    <w:rsid w:val="00552DC3"/>
    <w:rsid w:val="00553965"/>
    <w:rsid w:val="00555067"/>
    <w:rsid w:val="00561DC2"/>
    <w:rsid w:val="005642C5"/>
    <w:rsid w:val="00577E8E"/>
    <w:rsid w:val="00586E0A"/>
    <w:rsid w:val="005A1D82"/>
    <w:rsid w:val="005B73D1"/>
    <w:rsid w:val="005C09F8"/>
    <w:rsid w:val="005C2873"/>
    <w:rsid w:val="005C7B3F"/>
    <w:rsid w:val="005E2B70"/>
    <w:rsid w:val="005F29FD"/>
    <w:rsid w:val="00607AF1"/>
    <w:rsid w:val="006113A4"/>
    <w:rsid w:val="00633BFA"/>
    <w:rsid w:val="006436D2"/>
    <w:rsid w:val="00645B3B"/>
    <w:rsid w:val="00647973"/>
    <w:rsid w:val="00655700"/>
    <w:rsid w:val="006628CA"/>
    <w:rsid w:val="00667EA9"/>
    <w:rsid w:val="00680B2A"/>
    <w:rsid w:val="00683524"/>
    <w:rsid w:val="00685950"/>
    <w:rsid w:val="0068703A"/>
    <w:rsid w:val="0069510C"/>
    <w:rsid w:val="006A0665"/>
    <w:rsid w:val="006A105A"/>
    <w:rsid w:val="006B67A8"/>
    <w:rsid w:val="006B70CB"/>
    <w:rsid w:val="006D2092"/>
    <w:rsid w:val="006D57F4"/>
    <w:rsid w:val="006D73D4"/>
    <w:rsid w:val="0070212D"/>
    <w:rsid w:val="00707FCD"/>
    <w:rsid w:val="0071131E"/>
    <w:rsid w:val="007135BB"/>
    <w:rsid w:val="00714C58"/>
    <w:rsid w:val="00723414"/>
    <w:rsid w:val="007256AD"/>
    <w:rsid w:val="00726048"/>
    <w:rsid w:val="00731745"/>
    <w:rsid w:val="00733EAA"/>
    <w:rsid w:val="00736714"/>
    <w:rsid w:val="00737263"/>
    <w:rsid w:val="00746E78"/>
    <w:rsid w:val="00763FC0"/>
    <w:rsid w:val="007735D8"/>
    <w:rsid w:val="00775652"/>
    <w:rsid w:val="00776093"/>
    <w:rsid w:val="00780346"/>
    <w:rsid w:val="00780E95"/>
    <w:rsid w:val="00784ABC"/>
    <w:rsid w:val="00791749"/>
    <w:rsid w:val="007C09E2"/>
    <w:rsid w:val="007C4614"/>
    <w:rsid w:val="007D1166"/>
    <w:rsid w:val="007D3B2A"/>
    <w:rsid w:val="007E545E"/>
    <w:rsid w:val="007F4065"/>
    <w:rsid w:val="00806B7B"/>
    <w:rsid w:val="00806F4D"/>
    <w:rsid w:val="00810441"/>
    <w:rsid w:val="00815013"/>
    <w:rsid w:val="008302FC"/>
    <w:rsid w:val="00831770"/>
    <w:rsid w:val="008327B1"/>
    <w:rsid w:val="008450C7"/>
    <w:rsid w:val="0085303A"/>
    <w:rsid w:val="008535F0"/>
    <w:rsid w:val="008610A5"/>
    <w:rsid w:val="00864D63"/>
    <w:rsid w:val="00871DC1"/>
    <w:rsid w:val="00892A36"/>
    <w:rsid w:val="008A21E5"/>
    <w:rsid w:val="008A2741"/>
    <w:rsid w:val="008A4CF7"/>
    <w:rsid w:val="008B0078"/>
    <w:rsid w:val="008B34B5"/>
    <w:rsid w:val="008B474C"/>
    <w:rsid w:val="008B51A2"/>
    <w:rsid w:val="008B59D2"/>
    <w:rsid w:val="008C30BA"/>
    <w:rsid w:val="008C3AF4"/>
    <w:rsid w:val="008C3DA3"/>
    <w:rsid w:val="008D075B"/>
    <w:rsid w:val="008D219D"/>
    <w:rsid w:val="008F164F"/>
    <w:rsid w:val="008F4873"/>
    <w:rsid w:val="008F7D33"/>
    <w:rsid w:val="00901AD8"/>
    <w:rsid w:val="00902C73"/>
    <w:rsid w:val="009041D5"/>
    <w:rsid w:val="00905807"/>
    <w:rsid w:val="00907C88"/>
    <w:rsid w:val="00911030"/>
    <w:rsid w:val="00911ADF"/>
    <w:rsid w:val="009204B7"/>
    <w:rsid w:val="00930874"/>
    <w:rsid w:val="00936171"/>
    <w:rsid w:val="00942BAE"/>
    <w:rsid w:val="009454F1"/>
    <w:rsid w:val="009548C1"/>
    <w:rsid w:val="00956BA8"/>
    <w:rsid w:val="00965B56"/>
    <w:rsid w:val="009826E8"/>
    <w:rsid w:val="00983264"/>
    <w:rsid w:val="00985A1B"/>
    <w:rsid w:val="00993AD4"/>
    <w:rsid w:val="00994CBF"/>
    <w:rsid w:val="009A1942"/>
    <w:rsid w:val="009A5B04"/>
    <w:rsid w:val="009B4542"/>
    <w:rsid w:val="009B4C80"/>
    <w:rsid w:val="009C2A42"/>
    <w:rsid w:val="009C7684"/>
    <w:rsid w:val="009D0AC5"/>
    <w:rsid w:val="009E433B"/>
    <w:rsid w:val="009E49AE"/>
    <w:rsid w:val="009F5F1C"/>
    <w:rsid w:val="00A0358B"/>
    <w:rsid w:val="00A14EC5"/>
    <w:rsid w:val="00A222EE"/>
    <w:rsid w:val="00A304F9"/>
    <w:rsid w:val="00A6458F"/>
    <w:rsid w:val="00A756ED"/>
    <w:rsid w:val="00A77475"/>
    <w:rsid w:val="00A877A0"/>
    <w:rsid w:val="00A9469A"/>
    <w:rsid w:val="00AA1E3F"/>
    <w:rsid w:val="00AA7AA4"/>
    <w:rsid w:val="00AB25DB"/>
    <w:rsid w:val="00AB5F13"/>
    <w:rsid w:val="00AD0211"/>
    <w:rsid w:val="00AD47C9"/>
    <w:rsid w:val="00AE2233"/>
    <w:rsid w:val="00B00FAB"/>
    <w:rsid w:val="00B06322"/>
    <w:rsid w:val="00B1565C"/>
    <w:rsid w:val="00B174DE"/>
    <w:rsid w:val="00B17B90"/>
    <w:rsid w:val="00B202A5"/>
    <w:rsid w:val="00B22C82"/>
    <w:rsid w:val="00B30CBD"/>
    <w:rsid w:val="00B34358"/>
    <w:rsid w:val="00B354DB"/>
    <w:rsid w:val="00B63813"/>
    <w:rsid w:val="00B64EBE"/>
    <w:rsid w:val="00B70465"/>
    <w:rsid w:val="00B73AEF"/>
    <w:rsid w:val="00B82733"/>
    <w:rsid w:val="00B91931"/>
    <w:rsid w:val="00BB0E83"/>
    <w:rsid w:val="00BC1131"/>
    <w:rsid w:val="00BC1B6D"/>
    <w:rsid w:val="00BC3FE2"/>
    <w:rsid w:val="00BD3B4B"/>
    <w:rsid w:val="00BD4031"/>
    <w:rsid w:val="00BD762C"/>
    <w:rsid w:val="00BE1E44"/>
    <w:rsid w:val="00BE3DAB"/>
    <w:rsid w:val="00BE46CF"/>
    <w:rsid w:val="00BE728E"/>
    <w:rsid w:val="00BF00D3"/>
    <w:rsid w:val="00BF1D93"/>
    <w:rsid w:val="00C009B7"/>
    <w:rsid w:val="00C0143D"/>
    <w:rsid w:val="00C1462C"/>
    <w:rsid w:val="00C1566D"/>
    <w:rsid w:val="00C1633D"/>
    <w:rsid w:val="00C1741B"/>
    <w:rsid w:val="00C17EE3"/>
    <w:rsid w:val="00C23868"/>
    <w:rsid w:val="00C26978"/>
    <w:rsid w:val="00C31AA5"/>
    <w:rsid w:val="00C42006"/>
    <w:rsid w:val="00C56D8E"/>
    <w:rsid w:val="00C62B8D"/>
    <w:rsid w:val="00C706A5"/>
    <w:rsid w:val="00C77C49"/>
    <w:rsid w:val="00C85DE6"/>
    <w:rsid w:val="00C9027A"/>
    <w:rsid w:val="00C975F5"/>
    <w:rsid w:val="00CA7A3E"/>
    <w:rsid w:val="00CB09BD"/>
    <w:rsid w:val="00CB3534"/>
    <w:rsid w:val="00CC4D6F"/>
    <w:rsid w:val="00CD05F6"/>
    <w:rsid w:val="00CD115D"/>
    <w:rsid w:val="00CD4387"/>
    <w:rsid w:val="00CE45BA"/>
    <w:rsid w:val="00CE7A8F"/>
    <w:rsid w:val="00CF31E2"/>
    <w:rsid w:val="00CF7A30"/>
    <w:rsid w:val="00D02849"/>
    <w:rsid w:val="00D03E85"/>
    <w:rsid w:val="00D0551C"/>
    <w:rsid w:val="00D15358"/>
    <w:rsid w:val="00D30EE1"/>
    <w:rsid w:val="00D411FB"/>
    <w:rsid w:val="00D55B63"/>
    <w:rsid w:val="00D6359F"/>
    <w:rsid w:val="00D65E90"/>
    <w:rsid w:val="00D70614"/>
    <w:rsid w:val="00D72C30"/>
    <w:rsid w:val="00D832A9"/>
    <w:rsid w:val="00D842E8"/>
    <w:rsid w:val="00D940D0"/>
    <w:rsid w:val="00D951B1"/>
    <w:rsid w:val="00D97864"/>
    <w:rsid w:val="00DA196D"/>
    <w:rsid w:val="00DA2142"/>
    <w:rsid w:val="00DA5928"/>
    <w:rsid w:val="00DB668D"/>
    <w:rsid w:val="00DC6A56"/>
    <w:rsid w:val="00DC7423"/>
    <w:rsid w:val="00DD0578"/>
    <w:rsid w:val="00DE0039"/>
    <w:rsid w:val="00DE2335"/>
    <w:rsid w:val="00DE3BB8"/>
    <w:rsid w:val="00DF7DCE"/>
    <w:rsid w:val="00E06D57"/>
    <w:rsid w:val="00E12919"/>
    <w:rsid w:val="00E23C14"/>
    <w:rsid w:val="00E37DA1"/>
    <w:rsid w:val="00E41F8B"/>
    <w:rsid w:val="00E47AB3"/>
    <w:rsid w:val="00E678C5"/>
    <w:rsid w:val="00E72308"/>
    <w:rsid w:val="00E822FA"/>
    <w:rsid w:val="00E83F59"/>
    <w:rsid w:val="00EA2AC9"/>
    <w:rsid w:val="00EA3A08"/>
    <w:rsid w:val="00EB10FF"/>
    <w:rsid w:val="00EB1D30"/>
    <w:rsid w:val="00EB34B1"/>
    <w:rsid w:val="00EC54E4"/>
    <w:rsid w:val="00ED45E3"/>
    <w:rsid w:val="00ED6436"/>
    <w:rsid w:val="00ED656D"/>
    <w:rsid w:val="00ED7309"/>
    <w:rsid w:val="00EE78F3"/>
    <w:rsid w:val="00F0149D"/>
    <w:rsid w:val="00F04767"/>
    <w:rsid w:val="00F166DE"/>
    <w:rsid w:val="00F243AB"/>
    <w:rsid w:val="00F252E4"/>
    <w:rsid w:val="00F26EF4"/>
    <w:rsid w:val="00F3453E"/>
    <w:rsid w:val="00F34C52"/>
    <w:rsid w:val="00F357DE"/>
    <w:rsid w:val="00F41842"/>
    <w:rsid w:val="00F42E97"/>
    <w:rsid w:val="00F55AD8"/>
    <w:rsid w:val="00F56C4A"/>
    <w:rsid w:val="00F60447"/>
    <w:rsid w:val="00F62B18"/>
    <w:rsid w:val="00F62E0E"/>
    <w:rsid w:val="00F633A0"/>
    <w:rsid w:val="00F65101"/>
    <w:rsid w:val="00F671D4"/>
    <w:rsid w:val="00F72413"/>
    <w:rsid w:val="00F74FB1"/>
    <w:rsid w:val="00F757C8"/>
    <w:rsid w:val="00F91193"/>
    <w:rsid w:val="00F92148"/>
    <w:rsid w:val="00F92C8A"/>
    <w:rsid w:val="00F958ED"/>
    <w:rsid w:val="00FB1173"/>
    <w:rsid w:val="00FB4A5C"/>
    <w:rsid w:val="00FC08DF"/>
    <w:rsid w:val="00FC1CE2"/>
    <w:rsid w:val="00FC2A43"/>
    <w:rsid w:val="00FC4F8C"/>
    <w:rsid w:val="00FC7E03"/>
    <w:rsid w:val="00FD1D48"/>
    <w:rsid w:val="00FD3D7E"/>
    <w:rsid w:val="00FD3E00"/>
    <w:rsid w:val="00FD6482"/>
    <w:rsid w:val="00FE0FFF"/>
    <w:rsid w:val="00FE165E"/>
    <w:rsid w:val="00FE23FC"/>
    <w:rsid w:val="00FF026C"/>
    <w:rsid w:val="00FF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64"/>
    <w:pPr>
      <w:spacing w:after="200" w:line="276" w:lineRule="auto"/>
    </w:pPr>
    <w:rPr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2D3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42D33"/>
    <w:rPr>
      <w:rFonts w:ascii="Cambria" w:hAnsi="Cambria" w:cs="Times New Roman"/>
      <w:b/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5F29FD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9FD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901AD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1A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1AD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1AD8"/>
    <w:rPr>
      <w:rFonts w:cs="Times New Roman"/>
    </w:rPr>
  </w:style>
  <w:style w:type="table" w:styleId="TableGrid">
    <w:name w:val="Table Grid"/>
    <w:basedOn w:val="TableNormal"/>
    <w:uiPriority w:val="99"/>
    <w:rsid w:val="00901A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48C1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Normal"/>
    <w:uiPriority w:val="99"/>
    <w:rsid w:val="004A03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74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</w:div>
        <w:div w:id="1002662758">
          <w:marLeft w:val="-3000"/>
          <w:marRight w:val="-30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6627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7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27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27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6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6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6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6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710</Words>
  <Characters>4051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User</cp:lastModifiedBy>
  <cp:revision>6</cp:revision>
  <cp:lastPrinted>2026-03-17T09:47:00Z</cp:lastPrinted>
  <dcterms:created xsi:type="dcterms:W3CDTF">2026-03-16T12:36:00Z</dcterms:created>
  <dcterms:modified xsi:type="dcterms:W3CDTF">2026-03-26T13:55:00Z</dcterms:modified>
</cp:coreProperties>
</file>