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3C01" w:rsidRDefault="00873C01" w:rsidP="00041B24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041B24">
        <w:rPr>
          <w:rFonts w:ascii="Times New Roman" w:hAnsi="Times New Roman"/>
          <w:b/>
          <w:sz w:val="24"/>
          <w:szCs w:val="24"/>
          <w:lang w:val="uk-UA"/>
        </w:rPr>
        <w:t>ПРОТОКОЛ</w:t>
      </w:r>
    </w:p>
    <w:p w:rsidR="00873C01" w:rsidRPr="00BB5675" w:rsidRDefault="00873C01" w:rsidP="00BB56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BB5675">
        <w:rPr>
          <w:rFonts w:ascii="Times New Roman" w:hAnsi="Times New Roman"/>
          <w:b/>
          <w:sz w:val="24"/>
          <w:szCs w:val="24"/>
          <w:lang w:val="uk-UA" w:eastAsia="ru-RU"/>
        </w:rPr>
        <w:t>спільного дистанційн</w:t>
      </w:r>
      <w:r>
        <w:rPr>
          <w:rFonts w:ascii="Times New Roman" w:hAnsi="Times New Roman"/>
          <w:b/>
          <w:sz w:val="24"/>
          <w:szCs w:val="24"/>
          <w:lang w:val="uk-UA" w:eastAsia="ru-RU"/>
        </w:rPr>
        <w:t>ого засідання постійних комісій</w:t>
      </w:r>
      <w:r w:rsidRPr="00BB5675">
        <w:rPr>
          <w:rFonts w:ascii="Times New Roman" w:hAnsi="Times New Roman"/>
          <w:b/>
          <w:sz w:val="24"/>
          <w:szCs w:val="24"/>
          <w:lang w:val="uk-UA" w:eastAsia="ru-RU"/>
        </w:rPr>
        <w:t>.</w:t>
      </w:r>
    </w:p>
    <w:p w:rsidR="00873C01" w:rsidRDefault="00873C01" w:rsidP="00041B24">
      <w:pPr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873C01" w:rsidRDefault="00873C01" w:rsidP="00FB0732">
      <w:pPr>
        <w:spacing w:after="0"/>
        <w:rPr>
          <w:rFonts w:ascii="Times New Roman" w:hAnsi="Times New Roman"/>
          <w:i/>
          <w:sz w:val="24"/>
          <w:szCs w:val="24"/>
          <w:u w:val="single"/>
          <w:lang w:val="uk-UA"/>
        </w:rPr>
      </w:pPr>
      <w:r w:rsidRPr="00456765">
        <w:rPr>
          <w:rFonts w:ascii="Times New Roman" w:hAnsi="Times New Roman"/>
          <w:i/>
          <w:sz w:val="24"/>
          <w:szCs w:val="24"/>
          <w:u w:val="single"/>
          <w:lang w:val="uk-UA"/>
        </w:rPr>
        <w:t>Місце проведення</w:t>
      </w:r>
      <w:r>
        <w:rPr>
          <w:rFonts w:ascii="Times New Roman" w:hAnsi="Times New Roman"/>
          <w:i/>
          <w:sz w:val="24"/>
          <w:szCs w:val="24"/>
          <w:u w:val="single"/>
          <w:lang w:val="uk-UA"/>
        </w:rPr>
        <w:t>: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                                                                   </w:t>
      </w:r>
      <w:r w:rsidRPr="00456765">
        <w:rPr>
          <w:rFonts w:ascii="Times New Roman" w:hAnsi="Times New Roman"/>
          <w:i/>
          <w:sz w:val="24"/>
          <w:szCs w:val="24"/>
          <w:u w:val="single"/>
          <w:lang w:val="uk-UA"/>
        </w:rPr>
        <w:t>Дата та початок:</w:t>
      </w:r>
    </w:p>
    <w:p w:rsidR="00873C01" w:rsidRDefault="00873C01" w:rsidP="00FB0732">
      <w:pPr>
        <w:spacing w:after="0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Найпростіше укриття                                                                           23 жовтня 2025 року,                                                </w:t>
      </w:r>
    </w:p>
    <w:p w:rsidR="00873C01" w:rsidRDefault="00873C01" w:rsidP="00FB0732">
      <w:pPr>
        <w:spacing w:after="0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КЗ «Лозівський ліцей № 1»                                                                     09-45 год</w:t>
      </w:r>
    </w:p>
    <w:p w:rsidR="00873C01" w:rsidRDefault="00873C01" w:rsidP="00FB0732">
      <w:pPr>
        <w:spacing w:after="0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(м. Лозова, м-н 5, буд. 3).</w:t>
      </w:r>
    </w:p>
    <w:p w:rsidR="00873C01" w:rsidRPr="00FE5078" w:rsidRDefault="00873C01" w:rsidP="00FB0732">
      <w:pPr>
        <w:spacing w:after="0"/>
        <w:rPr>
          <w:rFonts w:ascii="Times New Roman" w:hAnsi="Times New Roman"/>
          <w:i/>
          <w:sz w:val="16"/>
          <w:szCs w:val="16"/>
          <w:lang w:val="uk-UA"/>
        </w:rPr>
      </w:pPr>
    </w:p>
    <w:p w:rsidR="00873C01" w:rsidRPr="00057D7E" w:rsidRDefault="00873C01" w:rsidP="00057D7E">
      <w:pPr>
        <w:spacing w:after="0"/>
        <w:rPr>
          <w:rFonts w:ascii="Times New Roman" w:hAnsi="Times New Roman"/>
          <w:b/>
          <w:sz w:val="24"/>
          <w:szCs w:val="24"/>
          <w:u w:val="single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>
        <w:rPr>
          <w:rFonts w:ascii="Times New Roman" w:hAnsi="Times New Roman"/>
          <w:b/>
          <w:sz w:val="24"/>
          <w:szCs w:val="24"/>
          <w:u w:val="single"/>
          <w:lang w:val="uk-UA"/>
        </w:rPr>
        <w:t>ПРИСУТНІ:</w:t>
      </w:r>
    </w:p>
    <w:p w:rsidR="00873C01" w:rsidRPr="00567BAD" w:rsidRDefault="00873C01" w:rsidP="00567BAD">
      <w:pPr>
        <w:pStyle w:val="ListParagraph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873C01" w:rsidRPr="00FA6FE5" w:rsidRDefault="00873C01" w:rsidP="00920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Секретар міської ради Юрій КУШНІР;</w:t>
      </w:r>
    </w:p>
    <w:p w:rsidR="00873C01" w:rsidRDefault="00873C01" w:rsidP="00920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перший заступник міського голови Олександр ЖИДКОВ;</w:t>
      </w:r>
    </w:p>
    <w:p w:rsidR="00873C01" w:rsidRPr="00FA6FE5" w:rsidRDefault="00873C01" w:rsidP="00920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голова Лозівської районної ради Вадим ГОЧ;</w:t>
      </w:r>
    </w:p>
    <w:p w:rsidR="00873C01" w:rsidRPr="00FA6FE5" w:rsidRDefault="00873C01" w:rsidP="0092059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заступник міського голови з питань діяльності виконавчих органів ради Валерій КРИКУН;</w:t>
      </w:r>
    </w:p>
    <w:p w:rsidR="00873C01" w:rsidRDefault="00873C01" w:rsidP="001534C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заступник міського голови з питань діяльності виконавчих органів ради Володимир БАРАНОВСЬКИЙ;</w:t>
      </w:r>
    </w:p>
    <w:p w:rsidR="00873C01" w:rsidRDefault="00873C01" w:rsidP="001534C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заступник міського голови з питань діяльності виконавчих органів ради</w:t>
      </w:r>
      <w:r>
        <w:rPr>
          <w:rFonts w:ascii="Times New Roman" w:hAnsi="Times New Roman"/>
          <w:sz w:val="24"/>
          <w:szCs w:val="24"/>
          <w:lang w:val="uk-UA"/>
        </w:rPr>
        <w:t xml:space="preserve"> Денис ПЕТРЕНКО;</w:t>
      </w:r>
    </w:p>
    <w:p w:rsidR="00873C01" w:rsidRPr="00FA6FE5" w:rsidRDefault="00873C01" w:rsidP="006D621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заступник міського голови з питань діяльності виконавчих органів ради Вікторія БЕЗУГЛА;</w:t>
      </w:r>
    </w:p>
    <w:p w:rsidR="00873C01" w:rsidRPr="00FA6FE5" w:rsidRDefault="00873C01" w:rsidP="00EB048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керуючий справами виконавчого комітету міської ради Тетяна ЗАПОРОЖЕЦЬ;</w:t>
      </w:r>
    </w:p>
    <w:p w:rsidR="00873C01" w:rsidRPr="00FA6FE5" w:rsidRDefault="00873C01" w:rsidP="003146F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радник міського голови Анна СКРИПНИК;</w:t>
      </w:r>
    </w:p>
    <w:p w:rsidR="00873C01" w:rsidRPr="00FA6FE5" w:rsidRDefault="00873C01" w:rsidP="003146F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начальник фінансового управління міської ради Лариса ЛУКАШЕНКО;</w:t>
      </w:r>
    </w:p>
    <w:p w:rsidR="00873C01" w:rsidRPr="00FA6FE5" w:rsidRDefault="00873C01" w:rsidP="003146F2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начальник Управління праці та соціального захисту населення міської ради, депутат міської ради Вікторія КІПКАЛО;</w:t>
      </w:r>
    </w:p>
    <w:p w:rsidR="00873C01" w:rsidRPr="00FA6FE5" w:rsidRDefault="00873C01" w:rsidP="00F816F6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заступник </w:t>
      </w:r>
      <w:r w:rsidRPr="00FA6FE5">
        <w:rPr>
          <w:rFonts w:ascii="Times New Roman" w:hAnsi="Times New Roman"/>
          <w:sz w:val="24"/>
          <w:szCs w:val="24"/>
          <w:lang w:val="uk-UA"/>
        </w:rPr>
        <w:t>начальник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FA6FE5">
        <w:rPr>
          <w:rFonts w:ascii="Times New Roman" w:hAnsi="Times New Roman"/>
          <w:sz w:val="24"/>
          <w:szCs w:val="24"/>
          <w:lang w:val="uk-UA"/>
        </w:rPr>
        <w:t xml:space="preserve"> Управління освіти, молоді та спорту міської ради В</w:t>
      </w:r>
      <w:r>
        <w:rPr>
          <w:rFonts w:ascii="Times New Roman" w:hAnsi="Times New Roman"/>
          <w:sz w:val="24"/>
          <w:szCs w:val="24"/>
          <w:lang w:val="uk-UA"/>
        </w:rPr>
        <w:t>олодимир</w:t>
      </w:r>
      <w:r w:rsidRPr="00FA6FE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МУЗИКА</w:t>
      </w:r>
      <w:r w:rsidRPr="00FA6FE5">
        <w:rPr>
          <w:rFonts w:ascii="Times New Roman" w:hAnsi="Times New Roman"/>
          <w:sz w:val="24"/>
          <w:szCs w:val="24"/>
          <w:lang w:val="uk-UA"/>
        </w:rPr>
        <w:t>;</w:t>
      </w:r>
    </w:p>
    <w:p w:rsidR="00873C01" w:rsidRDefault="00873C01" w:rsidP="00A16E5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начальник Управління культури міської ради Олена ПУГА;</w:t>
      </w:r>
    </w:p>
    <w:p w:rsidR="00873C01" w:rsidRPr="00FA6FE5" w:rsidRDefault="00873C01" w:rsidP="006D621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директор КУ «Центр комплексної реабілітації для осіб з інвалідністю «Сяйво життя» міської ради Катерина ЛЕУСЕНКО;</w:t>
      </w:r>
    </w:p>
    <w:p w:rsidR="00873C01" w:rsidRPr="00FA6FE5" w:rsidRDefault="00873C01" w:rsidP="003F14BC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начальник Управління житлово-комунального господарства та будівництва міської ради Микола ПОНОМАР;</w:t>
      </w:r>
    </w:p>
    <w:p w:rsidR="00873C01" w:rsidRPr="00FA6FE5" w:rsidRDefault="00873C01" w:rsidP="00EB048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 xml:space="preserve">директор КП «Теплоенерго» міської ради </w:t>
      </w:r>
      <w:r>
        <w:rPr>
          <w:rFonts w:ascii="Times New Roman" w:hAnsi="Times New Roman"/>
          <w:sz w:val="24"/>
          <w:szCs w:val="24"/>
          <w:lang w:val="uk-UA"/>
        </w:rPr>
        <w:t>Сергій МАЛИШЕВ</w:t>
      </w:r>
      <w:r w:rsidRPr="00FA6FE5">
        <w:rPr>
          <w:rFonts w:ascii="Times New Roman" w:hAnsi="Times New Roman"/>
          <w:sz w:val="24"/>
          <w:szCs w:val="24"/>
          <w:lang w:val="uk-UA"/>
        </w:rPr>
        <w:t>;</w:t>
      </w:r>
    </w:p>
    <w:p w:rsidR="00873C01" w:rsidRDefault="00873C01" w:rsidP="00EB048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директор КП «ЖУК» міської ради Ара ГОНЯН;</w:t>
      </w:r>
    </w:p>
    <w:p w:rsidR="00873C01" w:rsidRPr="00FA6FE5" w:rsidRDefault="00873C01" w:rsidP="00EB048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помічник директора КП «ЖУК» міської ради Руслан ПЕТРЕНКО;</w:t>
      </w:r>
    </w:p>
    <w:p w:rsidR="00873C01" w:rsidRPr="00FA6FE5" w:rsidRDefault="00873C01" w:rsidP="00EB048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директор КП «Еко-Сан» міської ради Володимир СЕЛЕЗНЬОВ;</w:t>
      </w:r>
    </w:p>
    <w:p w:rsidR="00873C01" w:rsidRDefault="00873C01" w:rsidP="00EB0483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директор КП «Лозоваводосервіс» міської ради Олександр МАРЧЕНКО;</w:t>
      </w:r>
    </w:p>
    <w:p w:rsidR="00873C01" w:rsidRDefault="00873C01" w:rsidP="00C13C5E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директор КП «Зоря» міської ради Ігор ЧАМЛАЙ;</w:t>
      </w:r>
    </w:p>
    <w:p w:rsidR="00873C01" w:rsidRDefault="00873C01" w:rsidP="006D6216">
      <w:pPr>
        <w:pStyle w:val="ListParagraph"/>
        <w:numPr>
          <w:ilvl w:val="0"/>
          <w:numId w:val="5"/>
        </w:numPr>
        <w:spacing w:line="256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головний інженер КП «Тепловодосервіс» міської ради Василь АНТОНОВ;</w:t>
      </w:r>
    </w:p>
    <w:p w:rsidR="00873C01" w:rsidRPr="00FA6FE5" w:rsidRDefault="00873C01" w:rsidP="00CE5BC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начальник відділу з питань управління комунальним майном міської ради Дмитро ПАЛЮХ;</w:t>
      </w:r>
    </w:p>
    <w:p w:rsidR="00873C01" w:rsidRPr="00FA6FE5" w:rsidRDefault="00873C01" w:rsidP="00CE5BC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заступник начальника Лозівського РВП ГУНП України в Харківській області Олександр БИКОВ;</w:t>
      </w:r>
    </w:p>
    <w:p w:rsidR="00873C01" w:rsidRPr="00FA6FE5" w:rsidRDefault="00873C01" w:rsidP="00CE5BC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поліцейський офіцер громади Олександр ГАПУРА;</w:t>
      </w:r>
    </w:p>
    <w:p w:rsidR="00873C01" w:rsidRPr="00FA6FE5" w:rsidRDefault="00873C01" w:rsidP="00CE5BC1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начальник відділу містобудування, архітектури та земельних відносин міської ради – головний архітектор Інна КОШЛЯК;</w:t>
      </w:r>
    </w:p>
    <w:p w:rsidR="00873C01" w:rsidRDefault="00873C01" w:rsidP="00EB0483">
      <w:pPr>
        <w:pStyle w:val="ListParagraph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начальник відділу цивільного захисту, оборонної, мобілізаційної роботи та взаємодії з правоохоронними органами міської ради Олексій ЮДІН;</w:t>
      </w:r>
    </w:p>
    <w:p w:rsidR="00873C01" w:rsidRPr="00FA6FE5" w:rsidRDefault="00873C01" w:rsidP="009419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начальник юридичного відділу апарату виконавчого комітету міської ради Олена СТЕПАНОВА;</w:t>
      </w:r>
    </w:p>
    <w:p w:rsidR="00873C01" w:rsidRDefault="00873C01" w:rsidP="0094195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начальник організаційного відділу апарату виконавчого комітету міської ради Олена СИЛКА;</w:t>
      </w:r>
    </w:p>
    <w:p w:rsidR="00873C01" w:rsidRPr="00FA6FE5" w:rsidRDefault="00873C01" w:rsidP="006D621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начальник</w:t>
      </w:r>
      <w:r w:rsidRPr="00FA6FE5">
        <w:rPr>
          <w:rFonts w:ascii="Times New Roman" w:hAnsi="Times New Roman"/>
          <w:sz w:val="24"/>
          <w:szCs w:val="24"/>
          <w:lang w:val="uk-UA"/>
        </w:rPr>
        <w:t xml:space="preserve"> відділу цифрової трансформації та комп’ютерного забезпечення міської ради </w:t>
      </w:r>
      <w:r>
        <w:rPr>
          <w:rFonts w:ascii="Times New Roman" w:hAnsi="Times New Roman"/>
          <w:sz w:val="24"/>
          <w:szCs w:val="24"/>
          <w:lang w:val="uk-UA"/>
        </w:rPr>
        <w:t>Марина</w:t>
      </w:r>
      <w:r w:rsidRPr="00FA6FE5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ГРИБІНИК</w:t>
      </w:r>
      <w:r w:rsidRPr="00FA6FE5">
        <w:rPr>
          <w:rFonts w:ascii="Times New Roman" w:hAnsi="Times New Roman"/>
          <w:sz w:val="24"/>
          <w:szCs w:val="24"/>
          <w:lang w:val="uk-UA"/>
        </w:rPr>
        <w:t>;</w:t>
      </w:r>
    </w:p>
    <w:p w:rsidR="00873C01" w:rsidRPr="00FA6FE5" w:rsidRDefault="00873C01" w:rsidP="003146F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начальник відділу по забезпеченню діяльності ради міської ради Вікторія ГАНЖА;</w:t>
      </w:r>
    </w:p>
    <w:p w:rsidR="00873C01" w:rsidRPr="00FA6FE5" w:rsidRDefault="00873C01" w:rsidP="00667D42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головний спеціаліст відділу по забезпеченню діяльності ради міської ради Анна ШКРЕБЕЦЬ;</w:t>
      </w:r>
    </w:p>
    <w:p w:rsidR="00873C01" w:rsidRPr="00FA6FE5" w:rsidRDefault="00873C01" w:rsidP="00296E2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головний спеціаліст відділу цифрової трансформації та комп’ютерного забезпечення міської ради Олександр КЛУНІЧЕНКО;</w:t>
      </w:r>
    </w:p>
    <w:p w:rsidR="00873C01" w:rsidRPr="00FA6FE5" w:rsidRDefault="00873C01" w:rsidP="004454DB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директор КНП ТРК «Лозова» Ярослава ДУБІНА;</w:t>
      </w:r>
    </w:p>
    <w:p w:rsidR="00873C01" w:rsidRPr="00FA6FE5" w:rsidRDefault="00873C01" w:rsidP="00624258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 xml:space="preserve">кореспондент ТРК «Вектор» Єлизавета КОРОТКОВА; </w:t>
      </w:r>
    </w:p>
    <w:p w:rsidR="00873C01" w:rsidRPr="00FA6FE5" w:rsidRDefault="00873C01" w:rsidP="00E039B7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  <w:lang w:val="uk-UA"/>
        </w:rPr>
      </w:pPr>
      <w:r w:rsidRPr="00FA6FE5">
        <w:rPr>
          <w:rFonts w:ascii="Times New Roman" w:hAnsi="Times New Roman"/>
          <w:sz w:val="24"/>
          <w:szCs w:val="24"/>
          <w:lang w:val="uk-UA"/>
        </w:rPr>
        <w:t>інспектор апарату виконавчого комітету міської ради Тетяна НОСОВА.</w:t>
      </w:r>
    </w:p>
    <w:p w:rsidR="00873C01" w:rsidRPr="00B313F8" w:rsidRDefault="00873C01" w:rsidP="00B313F8">
      <w:pPr>
        <w:pStyle w:val="ListParagrap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873C01" w:rsidRPr="00EB0483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67A7B">
        <w:rPr>
          <w:rFonts w:ascii="Times New Roman" w:hAnsi="Times New Roman"/>
          <w:b/>
          <w:sz w:val="24"/>
          <w:szCs w:val="24"/>
          <w:lang w:val="uk-UA"/>
        </w:rPr>
        <w:t>Всього членів постійної</w:t>
      </w:r>
      <w:r w:rsidRPr="00EB0483">
        <w:rPr>
          <w:rFonts w:ascii="Times New Roman" w:hAnsi="Times New Roman"/>
          <w:b/>
          <w:sz w:val="24"/>
          <w:szCs w:val="24"/>
          <w:lang w:val="uk-UA"/>
        </w:rPr>
        <w:t xml:space="preserve"> комісії з питань бюджету та залучення інвестицій – </w:t>
      </w:r>
      <w:r>
        <w:rPr>
          <w:rFonts w:ascii="Times New Roman" w:hAnsi="Times New Roman"/>
          <w:b/>
          <w:sz w:val="24"/>
          <w:szCs w:val="24"/>
          <w:lang w:val="uk-UA"/>
        </w:rPr>
        <w:t>7</w:t>
      </w:r>
      <w:r w:rsidRPr="00EB0483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873C01" w:rsidRPr="00EB0483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B0483">
        <w:rPr>
          <w:rFonts w:ascii="Times New Roman" w:hAnsi="Times New Roman"/>
          <w:b/>
          <w:sz w:val="24"/>
          <w:szCs w:val="24"/>
          <w:lang w:val="uk-UA"/>
        </w:rPr>
        <w:t xml:space="preserve">Беруть участь у роботі комісії – </w:t>
      </w: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Pr="00EB0483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</w:p>
    <w:p w:rsidR="00873C01" w:rsidRPr="00EB0483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B0483">
        <w:rPr>
          <w:rFonts w:ascii="Times New Roman" w:hAnsi="Times New Roman"/>
          <w:b/>
          <w:sz w:val="24"/>
          <w:szCs w:val="24"/>
          <w:lang w:val="uk-UA"/>
        </w:rPr>
        <w:t xml:space="preserve">із них: </w:t>
      </w: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Pr="00EB0483">
        <w:rPr>
          <w:rFonts w:ascii="Times New Roman" w:hAnsi="Times New Roman"/>
          <w:b/>
          <w:sz w:val="24"/>
          <w:szCs w:val="24"/>
          <w:lang w:val="uk-UA"/>
        </w:rPr>
        <w:t xml:space="preserve"> – присутні в залі проведення, 0 – в режимі відеоконференції.  </w:t>
      </w:r>
    </w:p>
    <w:p w:rsidR="00873C01" w:rsidRPr="006A5D76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:rsidR="00873C01" w:rsidRPr="00EB0483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B0483">
        <w:rPr>
          <w:rFonts w:ascii="Times New Roman" w:hAnsi="Times New Roman"/>
          <w:sz w:val="24"/>
          <w:szCs w:val="24"/>
          <w:lang w:val="uk-UA"/>
        </w:rPr>
        <w:t>Присутні члени постійної комісії з питань бюджету та залучення інвестицій:</w:t>
      </w:r>
    </w:p>
    <w:p w:rsidR="00873C01" w:rsidRPr="00EB0483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B0483">
        <w:rPr>
          <w:rFonts w:ascii="Times New Roman" w:hAnsi="Times New Roman"/>
          <w:sz w:val="24"/>
          <w:szCs w:val="24"/>
          <w:lang w:val="uk-UA"/>
        </w:rPr>
        <w:t xml:space="preserve">У залі проведення – </w:t>
      </w:r>
      <w:r>
        <w:rPr>
          <w:rFonts w:ascii="Times New Roman" w:hAnsi="Times New Roman"/>
          <w:sz w:val="24"/>
          <w:szCs w:val="24"/>
          <w:lang w:val="uk-UA"/>
        </w:rPr>
        <w:t xml:space="preserve">Дмитро ЗАГРЕБЕЛЬНИЙ, Василь ДОВГАНЬ, </w:t>
      </w:r>
      <w:r w:rsidRPr="00EB0483">
        <w:rPr>
          <w:rFonts w:ascii="Times New Roman" w:hAnsi="Times New Roman"/>
          <w:sz w:val="24"/>
          <w:szCs w:val="24"/>
          <w:lang w:val="uk-UA"/>
        </w:rPr>
        <w:t xml:space="preserve">Вікторія КІПКАЛО, </w:t>
      </w:r>
      <w:r>
        <w:rPr>
          <w:rFonts w:ascii="Times New Roman" w:hAnsi="Times New Roman"/>
          <w:sz w:val="24"/>
          <w:szCs w:val="24"/>
          <w:lang w:val="uk-UA"/>
        </w:rPr>
        <w:t>Н</w:t>
      </w:r>
      <w:r w:rsidRPr="00EB0483">
        <w:rPr>
          <w:rFonts w:ascii="Times New Roman" w:hAnsi="Times New Roman"/>
          <w:sz w:val="24"/>
          <w:szCs w:val="24"/>
          <w:lang w:val="uk-UA"/>
        </w:rPr>
        <w:t>аталія БОХВАЛОВА.</w:t>
      </w:r>
    </w:p>
    <w:p w:rsidR="00873C01" w:rsidRPr="006A5D76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</w:p>
    <w:p w:rsidR="00873C01" w:rsidRPr="00EB0483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B0483">
        <w:rPr>
          <w:rFonts w:ascii="Times New Roman" w:hAnsi="Times New Roman"/>
          <w:b/>
          <w:sz w:val="24"/>
          <w:szCs w:val="24"/>
          <w:lang w:val="uk-UA"/>
        </w:rPr>
        <w:t>Всього членів постійної комісії з політико-правових питань, регуляторної політики, депутатської діяльності та Регламенту міської ради – 7.</w:t>
      </w:r>
    </w:p>
    <w:p w:rsidR="00873C01" w:rsidRPr="00EB0483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B0483">
        <w:rPr>
          <w:rFonts w:ascii="Times New Roman" w:hAnsi="Times New Roman"/>
          <w:b/>
          <w:sz w:val="24"/>
          <w:szCs w:val="24"/>
          <w:lang w:val="uk-UA"/>
        </w:rPr>
        <w:t xml:space="preserve">Беруть участь у роботі комісії – 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Pr="00EB0483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</w:p>
    <w:p w:rsidR="00873C01" w:rsidRPr="00EB0483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16"/>
          <w:szCs w:val="16"/>
          <w:lang w:val="uk-UA"/>
        </w:rPr>
      </w:pPr>
      <w:r w:rsidRPr="00EB0483">
        <w:rPr>
          <w:rFonts w:ascii="Times New Roman" w:hAnsi="Times New Roman"/>
          <w:b/>
          <w:sz w:val="24"/>
          <w:szCs w:val="24"/>
          <w:lang w:val="uk-UA"/>
        </w:rPr>
        <w:t xml:space="preserve">із них: 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Pr="00EB0483">
        <w:rPr>
          <w:rFonts w:ascii="Times New Roman" w:hAnsi="Times New Roman"/>
          <w:b/>
          <w:sz w:val="24"/>
          <w:szCs w:val="24"/>
          <w:lang w:val="uk-UA"/>
        </w:rPr>
        <w:t xml:space="preserve"> – присутні в залі проведення, 0 – в режимі відеоконференції.</w:t>
      </w:r>
      <w:r w:rsidRPr="00EB0483">
        <w:rPr>
          <w:rFonts w:ascii="Times New Roman" w:hAnsi="Times New Roman"/>
          <w:b/>
          <w:sz w:val="16"/>
          <w:szCs w:val="16"/>
          <w:lang w:val="uk-UA"/>
        </w:rPr>
        <w:t xml:space="preserve">  </w:t>
      </w:r>
    </w:p>
    <w:p w:rsidR="00873C01" w:rsidRPr="002F2766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:rsidR="00873C01" w:rsidRPr="00EB0483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B0483">
        <w:rPr>
          <w:rFonts w:ascii="Times New Roman" w:hAnsi="Times New Roman"/>
          <w:sz w:val="24"/>
          <w:szCs w:val="24"/>
          <w:lang w:val="uk-UA"/>
        </w:rPr>
        <w:t>Присутні члени постійної комісії з політико-правових питань, регуляторної політики, депутатської діяльності та Регламенту міської ради:</w:t>
      </w:r>
    </w:p>
    <w:p w:rsidR="00873C01" w:rsidRPr="00EB0483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EB0483">
        <w:rPr>
          <w:rFonts w:ascii="Times New Roman" w:hAnsi="Times New Roman"/>
          <w:sz w:val="24"/>
          <w:szCs w:val="24"/>
          <w:lang w:val="uk-UA"/>
        </w:rPr>
        <w:t>У залі проведення –  Олександр КОРОЛЬ,</w:t>
      </w:r>
      <w:r>
        <w:rPr>
          <w:rFonts w:ascii="Times New Roman" w:hAnsi="Times New Roman"/>
          <w:sz w:val="24"/>
          <w:szCs w:val="24"/>
          <w:lang w:val="uk-UA"/>
        </w:rPr>
        <w:t xml:space="preserve"> Андрій ОБОРА, Анна ТЕРТИШНА,</w:t>
      </w:r>
      <w:r w:rsidRPr="00EB0483">
        <w:rPr>
          <w:rFonts w:ascii="Times New Roman" w:hAnsi="Times New Roman"/>
          <w:sz w:val="24"/>
          <w:szCs w:val="24"/>
          <w:lang w:val="uk-UA"/>
        </w:rPr>
        <w:t xml:space="preserve"> Юрій КУТЯ, Алла РЯСНА, Андрій БАКУЛІН.</w:t>
      </w:r>
    </w:p>
    <w:p w:rsidR="00873C01" w:rsidRPr="006A5D76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</w:p>
    <w:p w:rsidR="00873C01" w:rsidRPr="00EB0483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B0483">
        <w:rPr>
          <w:rFonts w:ascii="Times New Roman" w:hAnsi="Times New Roman"/>
          <w:b/>
          <w:sz w:val="24"/>
          <w:szCs w:val="24"/>
          <w:lang w:val="uk-UA"/>
        </w:rPr>
        <w:t xml:space="preserve">Всього членів постійної комісії з гуманітарних питань, соціально-культурного розвитку та інформаційних технологій – </w:t>
      </w:r>
      <w:r>
        <w:rPr>
          <w:rFonts w:ascii="Times New Roman" w:hAnsi="Times New Roman"/>
          <w:b/>
          <w:sz w:val="24"/>
          <w:szCs w:val="24"/>
          <w:lang w:val="uk-UA"/>
        </w:rPr>
        <w:t>6</w:t>
      </w:r>
      <w:r w:rsidRPr="00EB0483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873C01" w:rsidRPr="00BF2ED7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Беруть участь у роботі комісії – 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</w:p>
    <w:p w:rsidR="00873C01" w:rsidRPr="00BF2ED7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із них: </w:t>
      </w:r>
      <w:r>
        <w:rPr>
          <w:rFonts w:ascii="Times New Roman" w:hAnsi="Times New Roman"/>
          <w:b/>
          <w:sz w:val="24"/>
          <w:szCs w:val="24"/>
          <w:lang w:val="uk-UA"/>
        </w:rPr>
        <w:t>5</w:t>
      </w: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 – присутні в залі проведення, 0 – в режимі відеоконференції.  </w:t>
      </w:r>
    </w:p>
    <w:p w:rsidR="00873C01" w:rsidRPr="006A5D76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color w:val="FF0000"/>
          <w:sz w:val="16"/>
          <w:szCs w:val="16"/>
          <w:lang w:val="uk-UA"/>
        </w:rPr>
      </w:pPr>
    </w:p>
    <w:p w:rsidR="00873C01" w:rsidRPr="00BF2ED7" w:rsidRDefault="00873C01" w:rsidP="001544B5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BF2ED7">
        <w:rPr>
          <w:rFonts w:ascii="Times New Roman" w:hAnsi="Times New Roman"/>
          <w:sz w:val="24"/>
          <w:szCs w:val="24"/>
          <w:lang w:val="uk-UA"/>
        </w:rPr>
        <w:t>Присутні члени постійної комісії з гуманітарних питань, соціально-культурного розвитку та інформаційних технологій:</w:t>
      </w:r>
    </w:p>
    <w:p w:rsidR="00873C01" w:rsidRPr="00BF2ED7" w:rsidRDefault="00873C01" w:rsidP="00721ED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BF2ED7">
        <w:rPr>
          <w:rFonts w:ascii="Times New Roman" w:hAnsi="Times New Roman"/>
          <w:sz w:val="24"/>
          <w:szCs w:val="24"/>
          <w:lang w:val="uk-UA"/>
        </w:rPr>
        <w:t xml:space="preserve">У залі проведення –  </w:t>
      </w:r>
      <w:r>
        <w:rPr>
          <w:rFonts w:ascii="Times New Roman" w:hAnsi="Times New Roman"/>
          <w:sz w:val="24"/>
          <w:szCs w:val="24"/>
          <w:lang w:val="uk-UA"/>
        </w:rPr>
        <w:t xml:space="preserve">Олексій КРИВОРУЧКО, Тетяна ЗИКОВА, </w:t>
      </w:r>
      <w:r w:rsidRPr="00BF2ED7">
        <w:rPr>
          <w:rFonts w:ascii="Times New Roman" w:hAnsi="Times New Roman"/>
          <w:sz w:val="24"/>
          <w:szCs w:val="24"/>
          <w:lang w:val="uk-UA"/>
        </w:rPr>
        <w:t>Яна ПОГОРІЛА, Анатолій ЗУБОВ</w:t>
      </w:r>
      <w:r>
        <w:rPr>
          <w:rFonts w:ascii="Times New Roman" w:hAnsi="Times New Roman"/>
          <w:sz w:val="24"/>
          <w:szCs w:val="24"/>
          <w:lang w:val="uk-UA"/>
        </w:rPr>
        <w:t>, Олег ЗЕЛЕНСЬКИЙ</w:t>
      </w:r>
      <w:r w:rsidRPr="00BF2ED7">
        <w:rPr>
          <w:rFonts w:ascii="Times New Roman" w:hAnsi="Times New Roman"/>
          <w:sz w:val="24"/>
          <w:szCs w:val="24"/>
          <w:lang w:val="uk-UA"/>
        </w:rPr>
        <w:t>.</w:t>
      </w:r>
    </w:p>
    <w:p w:rsidR="00873C01" w:rsidRPr="006A5D76" w:rsidRDefault="00873C01" w:rsidP="00721ED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873C01" w:rsidRPr="00BF2ED7" w:rsidRDefault="00873C01" w:rsidP="00BD28A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F2ED7">
        <w:rPr>
          <w:rFonts w:ascii="Times New Roman" w:hAnsi="Times New Roman"/>
          <w:b/>
          <w:sz w:val="24"/>
          <w:szCs w:val="24"/>
          <w:lang w:val="uk-UA"/>
        </w:rPr>
        <w:t>Всього членів постійної комісії з питань житлово-комунального господарства, транспорту та управління комунальною власністю – 6.</w:t>
      </w:r>
    </w:p>
    <w:p w:rsidR="00873C01" w:rsidRPr="00BF2ED7" w:rsidRDefault="00873C01" w:rsidP="00BD28A1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Беруть участь у роботі комісії – </w:t>
      </w: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</w:p>
    <w:p w:rsidR="00873C01" w:rsidRPr="00BF2ED7" w:rsidRDefault="00873C01" w:rsidP="00BD28A1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із них: </w:t>
      </w:r>
      <w:r>
        <w:rPr>
          <w:rFonts w:ascii="Times New Roman" w:hAnsi="Times New Roman"/>
          <w:b/>
          <w:sz w:val="24"/>
          <w:szCs w:val="24"/>
          <w:lang w:val="uk-UA"/>
        </w:rPr>
        <w:t>3</w:t>
      </w: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 – присутні в залі проведення, </w:t>
      </w: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 – в режимі відеоконференції.  </w:t>
      </w:r>
    </w:p>
    <w:p w:rsidR="00873C01" w:rsidRPr="00B2185C" w:rsidRDefault="00873C01" w:rsidP="00BD28A1">
      <w:pPr>
        <w:pStyle w:val="ListParagraph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3C01" w:rsidRPr="00BF2ED7" w:rsidRDefault="00873C01" w:rsidP="00BD28A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BF2ED7">
        <w:rPr>
          <w:rFonts w:ascii="Times New Roman" w:hAnsi="Times New Roman"/>
          <w:sz w:val="24"/>
          <w:szCs w:val="24"/>
          <w:lang w:val="uk-UA"/>
        </w:rPr>
        <w:t>Присутні члени постійної комісії з питань житлово-комунального господарства, транспорту та управління комунальною власністю:</w:t>
      </w:r>
    </w:p>
    <w:p w:rsidR="00873C01" w:rsidRPr="00BF2ED7" w:rsidRDefault="00873C01" w:rsidP="00BD28A1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BF2ED7">
        <w:rPr>
          <w:rFonts w:ascii="Times New Roman" w:hAnsi="Times New Roman"/>
          <w:sz w:val="24"/>
          <w:szCs w:val="24"/>
          <w:lang w:val="uk-UA"/>
        </w:rPr>
        <w:t xml:space="preserve">У залі проведення – </w:t>
      </w:r>
      <w:r>
        <w:rPr>
          <w:rFonts w:ascii="Times New Roman" w:hAnsi="Times New Roman"/>
          <w:sz w:val="24"/>
          <w:szCs w:val="24"/>
          <w:lang w:val="uk-UA"/>
        </w:rPr>
        <w:t xml:space="preserve">Сергій КАЛЮЖНИЙ, Валентина ЛЕВЧЕНКО, </w:t>
      </w:r>
      <w:r w:rsidRPr="00BF2ED7">
        <w:rPr>
          <w:rFonts w:ascii="Times New Roman" w:hAnsi="Times New Roman"/>
          <w:sz w:val="24"/>
          <w:szCs w:val="24"/>
          <w:lang w:val="uk-UA"/>
        </w:rPr>
        <w:t>Ігор ДОЛГОПОЛОВ.</w:t>
      </w:r>
    </w:p>
    <w:p w:rsidR="00873C01" w:rsidRDefault="00873C01" w:rsidP="00BB02C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3C01" w:rsidRPr="00BF2ED7" w:rsidRDefault="00873C01" w:rsidP="00BB02C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F2ED7">
        <w:rPr>
          <w:rFonts w:ascii="Times New Roman" w:hAnsi="Times New Roman"/>
          <w:b/>
          <w:sz w:val="24"/>
          <w:szCs w:val="24"/>
          <w:lang w:val="uk-UA"/>
        </w:rPr>
        <w:t>Всього членів постійної комісії з питань агропромислового комплексу, земельних відносин, містобудування та архітектури – 8.</w:t>
      </w:r>
    </w:p>
    <w:p w:rsidR="00873C01" w:rsidRPr="00BF2ED7" w:rsidRDefault="00873C01" w:rsidP="00BB02C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Беруть участь у роботі комісії – </w:t>
      </w: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, </w:t>
      </w:r>
    </w:p>
    <w:p w:rsidR="00873C01" w:rsidRPr="00BF2ED7" w:rsidRDefault="00873C01" w:rsidP="00BB02C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із них: </w:t>
      </w: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– присутні в залі проведення, 0 – в режимі відеоконференції. </w:t>
      </w:r>
    </w:p>
    <w:p w:rsidR="00873C01" w:rsidRPr="006A5D76" w:rsidRDefault="00873C01" w:rsidP="00BB02C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color w:val="FF0000"/>
          <w:sz w:val="24"/>
          <w:szCs w:val="24"/>
          <w:lang w:val="uk-UA"/>
        </w:rPr>
      </w:pPr>
      <w:r w:rsidRPr="006A5D76">
        <w:rPr>
          <w:rFonts w:ascii="Times New Roman" w:hAnsi="Times New Roman"/>
          <w:b/>
          <w:color w:val="FF0000"/>
          <w:sz w:val="24"/>
          <w:szCs w:val="24"/>
          <w:lang w:val="uk-UA"/>
        </w:rPr>
        <w:t xml:space="preserve"> </w:t>
      </w:r>
    </w:p>
    <w:p w:rsidR="00873C01" w:rsidRPr="00BF2ED7" w:rsidRDefault="00873C01" w:rsidP="00BB02C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BF2ED7">
        <w:rPr>
          <w:rFonts w:ascii="Times New Roman" w:hAnsi="Times New Roman"/>
          <w:sz w:val="24"/>
          <w:szCs w:val="24"/>
          <w:lang w:val="uk-UA"/>
        </w:rPr>
        <w:t>Присутні члени постійної комісії з питань агропромислового комплексу, земельних відносин, містобудування та архітектури:</w:t>
      </w:r>
    </w:p>
    <w:p w:rsidR="00873C01" w:rsidRPr="00BF2ED7" w:rsidRDefault="00873C01" w:rsidP="00BB02C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  <w:lang w:val="uk-UA"/>
        </w:rPr>
      </w:pPr>
      <w:r w:rsidRPr="00BF2ED7">
        <w:rPr>
          <w:rFonts w:ascii="Times New Roman" w:hAnsi="Times New Roman"/>
          <w:sz w:val="24"/>
          <w:szCs w:val="24"/>
          <w:lang w:val="uk-UA"/>
        </w:rPr>
        <w:t>У залі проведення – Марина КОЖЕВНИК,</w:t>
      </w:r>
      <w:r>
        <w:rPr>
          <w:rFonts w:ascii="Times New Roman" w:hAnsi="Times New Roman"/>
          <w:sz w:val="24"/>
          <w:szCs w:val="24"/>
          <w:lang w:val="uk-UA"/>
        </w:rPr>
        <w:t xml:space="preserve"> Оксана ЗАСКАЛКІНА,</w:t>
      </w:r>
      <w:r w:rsidRPr="00BF2ED7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Володимир ЗЕЛЕНСЬКИЙ, Анатолій НАТЯГОВ</w:t>
      </w:r>
      <w:r w:rsidRPr="00BF2ED7">
        <w:rPr>
          <w:rFonts w:ascii="Times New Roman" w:hAnsi="Times New Roman"/>
          <w:sz w:val="24"/>
          <w:szCs w:val="24"/>
          <w:lang w:val="uk-UA"/>
        </w:rPr>
        <w:t xml:space="preserve">. </w:t>
      </w:r>
    </w:p>
    <w:p w:rsidR="00873C01" w:rsidRPr="006A5D76" w:rsidRDefault="00873C01" w:rsidP="00721ED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color w:val="FF0000"/>
          <w:sz w:val="16"/>
          <w:szCs w:val="16"/>
          <w:lang w:val="uk-UA"/>
        </w:rPr>
      </w:pPr>
    </w:p>
    <w:p w:rsidR="00873C01" w:rsidRPr="00BF2ED7" w:rsidRDefault="00873C01" w:rsidP="00721ED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i/>
          <w:sz w:val="24"/>
          <w:szCs w:val="24"/>
          <w:u w:val="single"/>
          <w:lang w:val="uk-UA"/>
        </w:rPr>
      </w:pPr>
      <w:r w:rsidRPr="00BF2ED7">
        <w:rPr>
          <w:rFonts w:ascii="Times New Roman" w:hAnsi="Times New Roman"/>
          <w:b/>
          <w:i/>
          <w:sz w:val="24"/>
          <w:szCs w:val="24"/>
          <w:lang w:val="uk-UA"/>
        </w:rPr>
        <w:t xml:space="preserve">Загальна кількість присутніх депутатів на спільному дистанційному засіданні постійних комісій – </w:t>
      </w:r>
      <w:r w:rsidRPr="00BF2ED7"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2</w:t>
      </w:r>
      <w:r>
        <w:rPr>
          <w:rFonts w:ascii="Times New Roman" w:hAnsi="Times New Roman"/>
          <w:b/>
          <w:i/>
          <w:sz w:val="24"/>
          <w:szCs w:val="24"/>
          <w:u w:val="single"/>
          <w:lang w:val="uk-UA"/>
        </w:rPr>
        <w:t>2</w:t>
      </w:r>
    </w:p>
    <w:p w:rsidR="00873C01" w:rsidRPr="00BF2ED7" w:rsidRDefault="00873C01" w:rsidP="00721ED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BF2ED7">
        <w:rPr>
          <w:rFonts w:ascii="Times New Roman" w:hAnsi="Times New Roman"/>
          <w:i/>
          <w:sz w:val="24"/>
          <w:szCs w:val="24"/>
          <w:lang w:val="uk-UA"/>
        </w:rPr>
        <w:t>/Із них: 2</w:t>
      </w:r>
      <w:r>
        <w:rPr>
          <w:rFonts w:ascii="Times New Roman" w:hAnsi="Times New Roman"/>
          <w:i/>
          <w:sz w:val="24"/>
          <w:szCs w:val="24"/>
          <w:lang w:val="uk-UA"/>
        </w:rPr>
        <w:t>2</w:t>
      </w:r>
      <w:r w:rsidRPr="00BF2ED7">
        <w:rPr>
          <w:rFonts w:ascii="Times New Roman" w:hAnsi="Times New Roman"/>
          <w:i/>
          <w:sz w:val="24"/>
          <w:szCs w:val="24"/>
          <w:lang w:val="uk-UA"/>
        </w:rPr>
        <w:t xml:space="preserve"> – присутні в залі, </w:t>
      </w:r>
      <w:r>
        <w:rPr>
          <w:rFonts w:ascii="Times New Roman" w:hAnsi="Times New Roman"/>
          <w:i/>
          <w:sz w:val="24"/>
          <w:szCs w:val="24"/>
          <w:lang w:val="uk-UA"/>
        </w:rPr>
        <w:t>0</w:t>
      </w:r>
      <w:r w:rsidRPr="00BF2ED7">
        <w:rPr>
          <w:rFonts w:ascii="Times New Roman" w:hAnsi="Times New Roman"/>
          <w:i/>
          <w:sz w:val="24"/>
          <w:szCs w:val="24"/>
          <w:lang w:val="uk-UA"/>
        </w:rPr>
        <w:t xml:space="preserve"> – в режимі відеоконференції/.</w:t>
      </w:r>
    </w:p>
    <w:p w:rsidR="00873C01" w:rsidRPr="006A5D76" w:rsidRDefault="00873C01" w:rsidP="00721ED2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i/>
          <w:color w:val="FF0000"/>
          <w:sz w:val="16"/>
          <w:szCs w:val="16"/>
          <w:lang w:val="uk-UA"/>
        </w:rPr>
      </w:pPr>
    </w:p>
    <w:p w:rsidR="00873C01" w:rsidRPr="00BF2ED7" w:rsidRDefault="00873C01" w:rsidP="00197DA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Головуючим на спільному дистанційному засіданні постійних комісій </w:t>
      </w:r>
      <w:r w:rsidRPr="00BF2ED7">
        <w:rPr>
          <w:rFonts w:ascii="Times New Roman" w:hAnsi="Times New Roman"/>
          <w:sz w:val="24"/>
          <w:szCs w:val="24"/>
          <w:lang w:val="uk-UA"/>
        </w:rPr>
        <w:t>одноголосно</w:t>
      </w: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BF2ED7">
        <w:rPr>
          <w:rFonts w:ascii="Times New Roman" w:hAnsi="Times New Roman"/>
          <w:sz w:val="24"/>
          <w:szCs w:val="24"/>
          <w:lang w:val="uk-UA"/>
        </w:rPr>
        <w:t>обрано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BF2ED7">
        <w:rPr>
          <w:rFonts w:ascii="Times New Roman" w:hAnsi="Times New Roman"/>
          <w:sz w:val="24"/>
          <w:szCs w:val="24"/>
          <w:lang w:val="uk-UA"/>
        </w:rPr>
        <w:t>голов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BF2ED7">
        <w:rPr>
          <w:rFonts w:ascii="Times New Roman" w:hAnsi="Times New Roman"/>
          <w:sz w:val="24"/>
          <w:szCs w:val="24"/>
          <w:lang w:val="uk-UA"/>
        </w:rPr>
        <w:t xml:space="preserve"> постійної комісії з питань </w:t>
      </w:r>
      <w:r>
        <w:rPr>
          <w:rFonts w:ascii="Times New Roman" w:hAnsi="Times New Roman"/>
          <w:sz w:val="24"/>
          <w:szCs w:val="24"/>
          <w:lang w:val="uk-UA"/>
        </w:rPr>
        <w:t xml:space="preserve">бюджету та залучення інвестицій </w:t>
      </w:r>
      <w:r w:rsidRPr="0089310F">
        <w:rPr>
          <w:rFonts w:ascii="Times New Roman" w:hAnsi="Times New Roman"/>
          <w:b/>
          <w:sz w:val="24"/>
          <w:szCs w:val="24"/>
          <w:lang w:val="uk-UA"/>
        </w:rPr>
        <w:t>Дмитра ЗАГРЕБЕЛЬНОГО</w:t>
      </w:r>
      <w:r w:rsidRPr="00BF2ED7">
        <w:rPr>
          <w:rFonts w:ascii="Times New Roman" w:hAnsi="Times New Roman"/>
          <w:b/>
          <w:sz w:val="24"/>
          <w:szCs w:val="24"/>
          <w:lang w:val="uk-UA"/>
        </w:rPr>
        <w:t>.</w:t>
      </w:r>
    </w:p>
    <w:p w:rsidR="00873C01" w:rsidRDefault="00873C01" w:rsidP="00197DA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BF2ED7">
        <w:rPr>
          <w:rFonts w:ascii="Times New Roman" w:hAnsi="Times New Roman"/>
          <w:b/>
          <w:sz w:val="24"/>
          <w:szCs w:val="24"/>
          <w:lang w:val="uk-UA"/>
        </w:rPr>
        <w:t xml:space="preserve">Головою лічильної комісії на спільному дистанційному засіданні постійних комісій </w:t>
      </w:r>
      <w:r w:rsidRPr="00BF2ED7">
        <w:rPr>
          <w:rFonts w:ascii="Times New Roman" w:hAnsi="Times New Roman"/>
          <w:sz w:val="24"/>
          <w:szCs w:val="24"/>
          <w:lang w:val="uk-UA"/>
        </w:rPr>
        <w:t xml:space="preserve">одноголосно обрано секретаря постійної комісії з гуманітарних питань, соціально-культурного розвитку та інформаційних технологій </w:t>
      </w:r>
      <w:r w:rsidRPr="00BF2ED7">
        <w:rPr>
          <w:rFonts w:ascii="Times New Roman" w:hAnsi="Times New Roman"/>
          <w:b/>
          <w:sz w:val="24"/>
          <w:szCs w:val="24"/>
          <w:lang w:val="uk-UA"/>
        </w:rPr>
        <w:t>Яну ПОГОРІЛУ.</w:t>
      </w:r>
    </w:p>
    <w:p w:rsidR="00873C01" w:rsidRDefault="00873C01" w:rsidP="00197DA0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b/>
          <w:sz w:val="24"/>
          <w:szCs w:val="24"/>
          <w:lang w:val="uk-UA"/>
        </w:rPr>
      </w:pPr>
    </w:p>
    <w:p w:rsidR="00873C01" w:rsidRPr="00F02CCD" w:rsidRDefault="00873C01" w:rsidP="00EB1E79">
      <w:pPr>
        <w:ind w:firstLine="54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02CCD">
        <w:rPr>
          <w:rFonts w:ascii="Times New Roman" w:hAnsi="Times New Roman"/>
          <w:sz w:val="24"/>
          <w:szCs w:val="24"/>
          <w:lang w:val="uk-UA"/>
        </w:rPr>
        <w:t>Порядок денний спільного дистанційного засідання постійних комісій  поставлено на голосування «в цілому» - підтримано одноголосно.</w:t>
      </w:r>
    </w:p>
    <w:tbl>
      <w:tblPr>
        <w:tblW w:w="0" w:type="auto"/>
        <w:tblLook w:val="00A0"/>
      </w:tblPr>
      <w:tblGrid>
        <w:gridCol w:w="1843"/>
        <w:gridCol w:w="7502"/>
      </w:tblGrid>
      <w:tr w:rsidR="00873C01" w:rsidRPr="00B6166F" w:rsidTr="00B6166F">
        <w:tc>
          <w:tcPr>
            <w:tcW w:w="1843" w:type="dxa"/>
          </w:tcPr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B6166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>1.СЛУХАЛИ:</w:t>
            </w: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B6166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>ДОПОВІДАЧ:</w:t>
            </w: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B6166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B6166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>ВИРІШИЛИ:</w:t>
            </w: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B6166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>2.СЛУХАЛИ:</w:t>
            </w: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B6166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>ДОПОВІДАЧ:</w:t>
            </w: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B6166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 xml:space="preserve"> </w:t>
            </w: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B6166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>ВИРІШИЛИ:</w:t>
            </w: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  <w:r w:rsidRPr="00B6166F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  <w:t>3.РІЗНЕ:</w:t>
            </w:r>
          </w:p>
          <w:p w:rsidR="00873C01" w:rsidRPr="00B6166F" w:rsidRDefault="00873C01" w:rsidP="005D377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7502" w:type="dxa"/>
          </w:tcPr>
          <w:p w:rsidR="00873C01" w:rsidRPr="00B6166F" w:rsidRDefault="00873C01" w:rsidP="005D37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873C01" w:rsidRPr="00B6166F" w:rsidRDefault="00873C01" w:rsidP="005D37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внесення змін до рішення міської ради від 17.10.2024 № 2162 «Про затвердження Програми благоустрою Лозівської міської територіальної громади на 2025-2027 роки»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873C01" w:rsidRPr="00B6166F" w:rsidRDefault="00873C01" w:rsidP="005D37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873C01" w:rsidRDefault="00873C01" w:rsidP="005D37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Микола ПОНОМАР</w:t>
            </w:r>
            <w:r w:rsidRPr="00FE64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</w:t>
            </w:r>
            <w:r w:rsidRPr="00FA6FE5">
              <w:rPr>
                <w:rFonts w:ascii="Times New Roman" w:hAnsi="Times New Roman"/>
                <w:sz w:val="24"/>
                <w:szCs w:val="24"/>
                <w:lang w:val="uk-UA"/>
              </w:rPr>
              <w:t>начальник Управління житлово-комунального господарства та будівництва міської ради</w:t>
            </w:r>
            <w:r w:rsidRPr="00FE64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Проєкт рішення поставлено на голосування «в цілому», підтримано.</w:t>
            </w: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«ЗА» - 2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2</w:t>
            </w: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«ПРОТИ» - 0</w:t>
            </w: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«УТРИМАЛИСЬ» - 0</w:t>
            </w: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«НЕ ГОЛОСУВАЛИ» - 0</w:t>
            </w: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</w:p>
          <w:p w:rsidR="00873C01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Винести на розгляд пленарного засідання 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 сесії міської ради 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</w:t>
            </w:r>
            <w:r w:rsidRPr="00B616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скликання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0.2025, з оголошенням результату розгляду на дистанційному засіданні постійних комісій.</w:t>
            </w: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Про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внесення змін до рішення міської ради від 19 грудня 2024 № 2356 «Про бюджет Лозівської міської територіальної громади на 2025 рік».</w:t>
            </w:r>
          </w:p>
          <w:p w:rsidR="00873C01" w:rsidRDefault="00873C01" w:rsidP="005D37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  <w:p w:rsidR="00873C01" w:rsidRDefault="00873C01" w:rsidP="005D3771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Лариса ЛУКАШЕНКО</w:t>
            </w:r>
            <w:r w:rsidRPr="00FE64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– </w:t>
            </w:r>
            <w:r w:rsidRPr="00FA6FE5">
              <w:rPr>
                <w:rFonts w:ascii="Times New Roman" w:hAnsi="Times New Roman"/>
                <w:sz w:val="24"/>
                <w:szCs w:val="24"/>
                <w:lang w:val="uk-UA"/>
              </w:rPr>
              <w:t>начальник фінансового управління міської ради</w:t>
            </w:r>
            <w:r w:rsidRPr="00FE6466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Проєкт рішення поставлено на голосування «в цілому», підтримано.</w:t>
            </w: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«ЗА» - 2</w:t>
            </w:r>
            <w:r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2</w:t>
            </w: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«ПРОТИ» - 0</w:t>
            </w: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«УТРИМАЛИСЬ» - 0</w:t>
            </w: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i/>
                <w:sz w:val="24"/>
                <w:szCs w:val="24"/>
                <w:lang w:val="uk-UA"/>
              </w:rPr>
              <w:t>«НЕ ГОЛОСУВАЛИ» - 0</w:t>
            </w: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lang w:val="uk-UA"/>
              </w:rPr>
            </w:pPr>
          </w:p>
          <w:p w:rsidR="00873C01" w:rsidRDefault="00873C01" w:rsidP="0014773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Винести на розгляд пленарного засідання 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L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ХХ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І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Х сесії міської ради 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VIII</w:t>
            </w:r>
            <w:r w:rsidRPr="00B6166F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скликання 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23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1</w:t>
            </w: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0.2025, з оголошенням результату розгляду на дистанційному засіданні постійних комісій.</w:t>
            </w: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  <w:p w:rsidR="00873C01" w:rsidRPr="00B6166F" w:rsidRDefault="00873C01" w:rsidP="005D3771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Питань не надходило.</w:t>
            </w:r>
          </w:p>
        </w:tc>
      </w:tr>
    </w:tbl>
    <w:p w:rsidR="00873C01" w:rsidRPr="00275D3D" w:rsidRDefault="00873C01" w:rsidP="005D3771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            </w:t>
      </w:r>
      <w:r w:rsidRPr="00275D3D">
        <w:rPr>
          <w:rFonts w:ascii="Times New Roman" w:hAnsi="Times New Roman"/>
          <w:sz w:val="24"/>
          <w:szCs w:val="24"/>
          <w:lang w:val="uk-UA"/>
        </w:rPr>
        <w:t xml:space="preserve">Головуючий на спільному засіданні постійних комісій </w:t>
      </w:r>
      <w:r>
        <w:rPr>
          <w:rFonts w:ascii="Times New Roman" w:hAnsi="Times New Roman"/>
          <w:sz w:val="24"/>
          <w:szCs w:val="24"/>
          <w:lang w:val="uk-UA"/>
        </w:rPr>
        <w:t xml:space="preserve">Дмитро ЗАГРЕБЕЛЬНИЙ </w:t>
      </w:r>
      <w:r w:rsidRPr="00275D3D">
        <w:rPr>
          <w:rFonts w:ascii="Times New Roman" w:hAnsi="Times New Roman"/>
          <w:sz w:val="24"/>
          <w:szCs w:val="24"/>
          <w:lang w:val="uk-UA"/>
        </w:rPr>
        <w:t>зазначи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275D3D">
        <w:rPr>
          <w:rFonts w:ascii="Times New Roman" w:hAnsi="Times New Roman"/>
          <w:sz w:val="24"/>
          <w:szCs w:val="24"/>
          <w:lang w:val="uk-UA"/>
        </w:rPr>
        <w:t>, що порядок денний вичерпано та закри</w:t>
      </w:r>
      <w:r>
        <w:rPr>
          <w:rFonts w:ascii="Times New Roman" w:hAnsi="Times New Roman"/>
          <w:sz w:val="24"/>
          <w:szCs w:val="24"/>
          <w:lang w:val="uk-UA"/>
        </w:rPr>
        <w:t>в</w:t>
      </w:r>
      <w:r w:rsidRPr="00275D3D">
        <w:rPr>
          <w:rFonts w:ascii="Times New Roman" w:hAnsi="Times New Roman"/>
          <w:sz w:val="24"/>
          <w:szCs w:val="24"/>
          <w:lang w:val="uk-UA"/>
        </w:rPr>
        <w:t xml:space="preserve"> засідання.</w:t>
      </w:r>
    </w:p>
    <w:p w:rsidR="00873C01" w:rsidRPr="00275D3D" w:rsidRDefault="00873C01" w:rsidP="005D3771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</w:p>
    <w:p w:rsidR="00873C01" w:rsidRDefault="00873C01" w:rsidP="000544FF">
      <w:pPr>
        <w:pStyle w:val="ListParagraph"/>
        <w:spacing w:after="0"/>
        <w:ind w:left="0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3402"/>
        <w:gridCol w:w="2828"/>
        <w:gridCol w:w="3115"/>
      </w:tblGrid>
      <w:tr w:rsidR="00873C01" w:rsidRPr="00B6166F" w:rsidTr="00B6166F">
        <w:tc>
          <w:tcPr>
            <w:tcW w:w="3402" w:type="dxa"/>
          </w:tcPr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Головуючий на засіданні </w:t>
            </w:r>
            <w:r w:rsidRPr="001923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(голов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а</w:t>
            </w:r>
            <w:r w:rsidRPr="001923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 постійної комісії з питань 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бюджету та залучення інвестицій</w:t>
            </w:r>
            <w:r w:rsidRPr="00192359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)</w:t>
            </w:r>
          </w:p>
        </w:tc>
        <w:tc>
          <w:tcPr>
            <w:tcW w:w="2828" w:type="dxa"/>
          </w:tcPr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Дмитро ЗАГРЕБЕЛЬНИЙ</w:t>
            </w:r>
          </w:p>
        </w:tc>
      </w:tr>
      <w:tr w:rsidR="00873C01" w:rsidRPr="00B6166F" w:rsidTr="00B6166F">
        <w:tc>
          <w:tcPr>
            <w:tcW w:w="3402" w:type="dxa"/>
          </w:tcPr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2828" w:type="dxa"/>
          </w:tcPr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873C01" w:rsidRPr="00B6166F" w:rsidTr="00B6166F">
        <w:tc>
          <w:tcPr>
            <w:tcW w:w="3402" w:type="dxa"/>
          </w:tcPr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2828" w:type="dxa"/>
          </w:tcPr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</w:tc>
      </w:tr>
      <w:tr w:rsidR="00873C01" w:rsidRPr="00B6166F" w:rsidTr="00B6166F">
        <w:tc>
          <w:tcPr>
            <w:tcW w:w="3402" w:type="dxa"/>
          </w:tcPr>
          <w:p w:rsidR="00873C01" w:rsidRDefault="00873C01" w:rsidP="00B616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Голова постійної комісії з   політико – правових питань, регуляторної політики, депутатської діяльності та Регламенту міської ради </w:t>
            </w: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Голова постійної комісії з гуманітарних питань, соціально-культурного розвитку та інформаційних технологій</w:t>
            </w: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Голова постійної комісії з питань житлово-комунального господарства, транспорту та управління комунальною власністю</w:t>
            </w:r>
          </w:p>
        </w:tc>
        <w:tc>
          <w:tcPr>
            <w:tcW w:w="2828" w:type="dxa"/>
          </w:tcPr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873C01" w:rsidRPr="00B6166F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Олександр КОРОЛЬ</w:t>
            </w: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Олексій КРИВОРУЧКО</w:t>
            </w: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  <w:p w:rsidR="00873C01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FF0000"/>
                <w:sz w:val="24"/>
                <w:szCs w:val="24"/>
                <w:lang w:val="uk-UA"/>
              </w:rPr>
            </w:pPr>
          </w:p>
          <w:p w:rsidR="00873C01" w:rsidRPr="005153A5" w:rsidRDefault="00873C01" w:rsidP="00B6166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5153A5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Сергій КАЛЮЖНИЙ</w:t>
            </w:r>
          </w:p>
        </w:tc>
      </w:tr>
    </w:tbl>
    <w:p w:rsidR="00873C01" w:rsidRDefault="00873C01" w:rsidP="000544FF">
      <w:pPr>
        <w:pStyle w:val="ListParagraph"/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873C01" w:rsidRDefault="00873C01" w:rsidP="000544FF">
      <w:pPr>
        <w:pStyle w:val="ListParagraph"/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873C01" w:rsidRPr="001D10CE" w:rsidRDefault="00873C01" w:rsidP="000544FF">
      <w:pPr>
        <w:pStyle w:val="ListParagraph"/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873C01" w:rsidRPr="00B2185C" w:rsidRDefault="00873C01" w:rsidP="00057D7E">
      <w:pPr>
        <w:spacing w:after="0"/>
        <w:rPr>
          <w:rFonts w:ascii="Times New Roman" w:hAnsi="Times New Roman"/>
          <w:sz w:val="24"/>
          <w:szCs w:val="24"/>
          <w:lang w:val="uk-UA"/>
        </w:rPr>
      </w:pPr>
      <w:r w:rsidRPr="00B2185C">
        <w:rPr>
          <w:rFonts w:ascii="Times New Roman" w:hAnsi="Times New Roman"/>
          <w:sz w:val="24"/>
          <w:szCs w:val="24"/>
          <w:lang w:val="uk-UA"/>
        </w:rPr>
        <w:t>ПОГОДЖЕНО:</w:t>
      </w:r>
    </w:p>
    <w:p w:rsidR="00873C01" w:rsidRDefault="00873C01" w:rsidP="00057D7E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</w:p>
    <w:p w:rsidR="00873C01" w:rsidRPr="001D10CE" w:rsidRDefault="00873C01" w:rsidP="00057D7E">
      <w:pPr>
        <w:spacing w:after="0"/>
        <w:rPr>
          <w:rFonts w:ascii="Times New Roman" w:hAnsi="Times New Roman"/>
          <w:color w:val="FF0000"/>
          <w:sz w:val="24"/>
          <w:szCs w:val="24"/>
          <w:lang w:val="uk-UA"/>
        </w:rPr>
      </w:pPr>
    </w:p>
    <w:tbl>
      <w:tblPr>
        <w:tblW w:w="0" w:type="auto"/>
        <w:tblLook w:val="00A0"/>
      </w:tblPr>
      <w:tblGrid>
        <w:gridCol w:w="3261"/>
        <w:gridCol w:w="2969"/>
        <w:gridCol w:w="3115"/>
      </w:tblGrid>
      <w:tr w:rsidR="00873C01" w:rsidRPr="00B6166F" w:rsidTr="00B6166F">
        <w:tc>
          <w:tcPr>
            <w:tcW w:w="3261" w:type="dxa"/>
          </w:tcPr>
          <w:p w:rsidR="00873C01" w:rsidRPr="00B6166F" w:rsidRDefault="00873C01" w:rsidP="00B61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sz w:val="24"/>
                <w:szCs w:val="24"/>
                <w:lang w:val="uk-UA"/>
              </w:rPr>
              <w:t>Секретар міської ради</w:t>
            </w:r>
          </w:p>
        </w:tc>
        <w:tc>
          <w:tcPr>
            <w:tcW w:w="2969" w:type="dxa"/>
          </w:tcPr>
          <w:p w:rsidR="00873C01" w:rsidRPr="00B6166F" w:rsidRDefault="00873C01" w:rsidP="00B61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873C01" w:rsidRPr="00B6166F" w:rsidRDefault="00873C01" w:rsidP="00B61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6166F">
              <w:rPr>
                <w:rFonts w:ascii="Times New Roman" w:hAnsi="Times New Roman"/>
                <w:sz w:val="24"/>
                <w:szCs w:val="24"/>
                <w:lang w:val="uk-UA"/>
              </w:rPr>
              <w:t>Юрій КУШНІР</w:t>
            </w:r>
          </w:p>
        </w:tc>
      </w:tr>
      <w:tr w:rsidR="00873C01" w:rsidRPr="00B6166F" w:rsidTr="00B6166F">
        <w:trPr>
          <w:trHeight w:val="1001"/>
        </w:trPr>
        <w:tc>
          <w:tcPr>
            <w:tcW w:w="3261" w:type="dxa"/>
          </w:tcPr>
          <w:p w:rsidR="00873C01" w:rsidRPr="00B6166F" w:rsidRDefault="00873C01" w:rsidP="00B61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3C01" w:rsidRPr="00B6166F" w:rsidRDefault="00873C01" w:rsidP="00B61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3C01" w:rsidRPr="00B6166F" w:rsidRDefault="00873C01" w:rsidP="00B6166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Начальник</w:t>
            </w:r>
            <w:r w:rsidRPr="00B616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 юридичного відділу апарату виконавчого комітету міської ради</w:t>
            </w:r>
          </w:p>
        </w:tc>
        <w:tc>
          <w:tcPr>
            <w:tcW w:w="2969" w:type="dxa"/>
          </w:tcPr>
          <w:p w:rsidR="00873C01" w:rsidRPr="00B6166F" w:rsidRDefault="00873C01" w:rsidP="00B61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115" w:type="dxa"/>
          </w:tcPr>
          <w:p w:rsidR="00873C01" w:rsidRPr="00B6166F" w:rsidRDefault="00873C01" w:rsidP="00B61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3C01" w:rsidRPr="00B6166F" w:rsidRDefault="00873C01" w:rsidP="00B61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3C01" w:rsidRPr="00B6166F" w:rsidRDefault="00873C01" w:rsidP="00B61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3C01" w:rsidRPr="00B6166F" w:rsidRDefault="00873C01" w:rsidP="00B61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873C01" w:rsidRPr="00B6166F" w:rsidRDefault="00873C01" w:rsidP="00B6166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Олена</w:t>
            </w:r>
            <w:r w:rsidRPr="00B6166F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ТЕПАНОВА</w:t>
            </w:r>
          </w:p>
        </w:tc>
      </w:tr>
    </w:tbl>
    <w:p w:rsidR="00873C01" w:rsidRDefault="00873C01" w:rsidP="004A5BC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3C01" w:rsidRDefault="00873C01" w:rsidP="004A5BC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3C01" w:rsidRDefault="00873C01" w:rsidP="004A5BC7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873C01" w:rsidRPr="001D10CE" w:rsidRDefault="00873C01" w:rsidP="004A5BC7">
      <w:pPr>
        <w:spacing w:after="0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Анна</w:t>
      </w:r>
      <w:r w:rsidRPr="001D10CE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>ШКРЕБЕЦЬ</w:t>
      </w:r>
    </w:p>
    <w:sectPr w:rsidR="00873C01" w:rsidRPr="001D10CE" w:rsidSect="005310B8">
      <w:pgSz w:w="11906" w:h="16838"/>
      <w:pgMar w:top="54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C61BB4"/>
    <w:multiLevelType w:val="hybridMultilevel"/>
    <w:tmpl w:val="0C72E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25C1E3A"/>
    <w:multiLevelType w:val="hybridMultilevel"/>
    <w:tmpl w:val="3FD678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B962373"/>
    <w:multiLevelType w:val="hybridMultilevel"/>
    <w:tmpl w:val="57EA4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A416B3"/>
    <w:multiLevelType w:val="hybridMultilevel"/>
    <w:tmpl w:val="0C6AB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0C50607"/>
    <w:multiLevelType w:val="hybridMultilevel"/>
    <w:tmpl w:val="ADA078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76C5C71"/>
    <w:multiLevelType w:val="hybridMultilevel"/>
    <w:tmpl w:val="34DE7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912F31"/>
    <w:multiLevelType w:val="hybridMultilevel"/>
    <w:tmpl w:val="AB345EA2"/>
    <w:lvl w:ilvl="0" w:tplc="DCAEAA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1B24"/>
    <w:rsid w:val="000035AB"/>
    <w:rsid w:val="00003655"/>
    <w:rsid w:val="00004BB2"/>
    <w:rsid w:val="000068FD"/>
    <w:rsid w:val="000075A7"/>
    <w:rsid w:val="0001177E"/>
    <w:rsid w:val="00014F0D"/>
    <w:rsid w:val="000312E5"/>
    <w:rsid w:val="000324F8"/>
    <w:rsid w:val="000329E0"/>
    <w:rsid w:val="00036934"/>
    <w:rsid w:val="00041B24"/>
    <w:rsid w:val="00051CC1"/>
    <w:rsid w:val="000544FF"/>
    <w:rsid w:val="00054519"/>
    <w:rsid w:val="00057D7E"/>
    <w:rsid w:val="00070904"/>
    <w:rsid w:val="00073F58"/>
    <w:rsid w:val="00080547"/>
    <w:rsid w:val="00097F0B"/>
    <w:rsid w:val="000B3FBF"/>
    <w:rsid w:val="000B41E6"/>
    <w:rsid w:val="000D28CA"/>
    <w:rsid w:val="000D7661"/>
    <w:rsid w:val="000E46D3"/>
    <w:rsid w:val="000E6B55"/>
    <w:rsid w:val="000E7B5B"/>
    <w:rsid w:val="000F7605"/>
    <w:rsid w:val="00115E0F"/>
    <w:rsid w:val="0011702C"/>
    <w:rsid w:val="00122297"/>
    <w:rsid w:val="00130221"/>
    <w:rsid w:val="0013338A"/>
    <w:rsid w:val="00146A0A"/>
    <w:rsid w:val="00147731"/>
    <w:rsid w:val="001534C2"/>
    <w:rsid w:val="001544B5"/>
    <w:rsid w:val="0016158F"/>
    <w:rsid w:val="00163CFC"/>
    <w:rsid w:val="001649CA"/>
    <w:rsid w:val="0017411E"/>
    <w:rsid w:val="001746E5"/>
    <w:rsid w:val="001751F6"/>
    <w:rsid w:val="001768B9"/>
    <w:rsid w:val="001918FB"/>
    <w:rsid w:val="00192359"/>
    <w:rsid w:val="0019457B"/>
    <w:rsid w:val="001970EC"/>
    <w:rsid w:val="00197DA0"/>
    <w:rsid w:val="001A0315"/>
    <w:rsid w:val="001A5697"/>
    <w:rsid w:val="001B207A"/>
    <w:rsid w:val="001B381B"/>
    <w:rsid w:val="001C27D2"/>
    <w:rsid w:val="001C5648"/>
    <w:rsid w:val="001C784E"/>
    <w:rsid w:val="001D10CE"/>
    <w:rsid w:val="001E5BBB"/>
    <w:rsid w:val="001E6229"/>
    <w:rsid w:val="001E7404"/>
    <w:rsid w:val="001F4738"/>
    <w:rsid w:val="00212460"/>
    <w:rsid w:val="002151D0"/>
    <w:rsid w:val="00216B6C"/>
    <w:rsid w:val="002174C8"/>
    <w:rsid w:val="0023133B"/>
    <w:rsid w:val="00233DC1"/>
    <w:rsid w:val="0023767C"/>
    <w:rsid w:val="00246BD9"/>
    <w:rsid w:val="00260F09"/>
    <w:rsid w:val="00265864"/>
    <w:rsid w:val="00266062"/>
    <w:rsid w:val="00266ACE"/>
    <w:rsid w:val="00275D3D"/>
    <w:rsid w:val="00280BF0"/>
    <w:rsid w:val="0028288C"/>
    <w:rsid w:val="00285A27"/>
    <w:rsid w:val="00290583"/>
    <w:rsid w:val="00296E28"/>
    <w:rsid w:val="002E2CD4"/>
    <w:rsid w:val="002E5621"/>
    <w:rsid w:val="002F04F1"/>
    <w:rsid w:val="002F2766"/>
    <w:rsid w:val="002F632D"/>
    <w:rsid w:val="0030432A"/>
    <w:rsid w:val="00306FD9"/>
    <w:rsid w:val="00313983"/>
    <w:rsid w:val="003146F2"/>
    <w:rsid w:val="00335319"/>
    <w:rsid w:val="00342A75"/>
    <w:rsid w:val="003472FB"/>
    <w:rsid w:val="00354325"/>
    <w:rsid w:val="00360588"/>
    <w:rsid w:val="00363C55"/>
    <w:rsid w:val="00364F44"/>
    <w:rsid w:val="0036593B"/>
    <w:rsid w:val="00372833"/>
    <w:rsid w:val="00373BAB"/>
    <w:rsid w:val="003808DF"/>
    <w:rsid w:val="0038513D"/>
    <w:rsid w:val="00385D70"/>
    <w:rsid w:val="0039732C"/>
    <w:rsid w:val="003A15AD"/>
    <w:rsid w:val="003C232E"/>
    <w:rsid w:val="003D0202"/>
    <w:rsid w:val="003D262F"/>
    <w:rsid w:val="003D3A4D"/>
    <w:rsid w:val="003E0840"/>
    <w:rsid w:val="003F14BC"/>
    <w:rsid w:val="003F169C"/>
    <w:rsid w:val="003F226D"/>
    <w:rsid w:val="003F72DD"/>
    <w:rsid w:val="004162B7"/>
    <w:rsid w:val="00421E43"/>
    <w:rsid w:val="004454DB"/>
    <w:rsid w:val="0044708B"/>
    <w:rsid w:val="00456765"/>
    <w:rsid w:val="0046025C"/>
    <w:rsid w:val="00476314"/>
    <w:rsid w:val="00491DE3"/>
    <w:rsid w:val="00492F35"/>
    <w:rsid w:val="00497EBF"/>
    <w:rsid w:val="004A208A"/>
    <w:rsid w:val="004A5BC7"/>
    <w:rsid w:val="004A79BA"/>
    <w:rsid w:val="004B3CD1"/>
    <w:rsid w:val="004C21BC"/>
    <w:rsid w:val="004D77E4"/>
    <w:rsid w:val="00502785"/>
    <w:rsid w:val="005048D2"/>
    <w:rsid w:val="00504ABA"/>
    <w:rsid w:val="00504FC6"/>
    <w:rsid w:val="00506C4D"/>
    <w:rsid w:val="005153A5"/>
    <w:rsid w:val="00517123"/>
    <w:rsid w:val="0051715D"/>
    <w:rsid w:val="005310B8"/>
    <w:rsid w:val="00531856"/>
    <w:rsid w:val="00532135"/>
    <w:rsid w:val="00553588"/>
    <w:rsid w:val="00561395"/>
    <w:rsid w:val="00567BAD"/>
    <w:rsid w:val="00571531"/>
    <w:rsid w:val="005760E2"/>
    <w:rsid w:val="005832C8"/>
    <w:rsid w:val="00592468"/>
    <w:rsid w:val="005A1C53"/>
    <w:rsid w:val="005A375B"/>
    <w:rsid w:val="005A5F92"/>
    <w:rsid w:val="005C7298"/>
    <w:rsid w:val="005C7354"/>
    <w:rsid w:val="005D0330"/>
    <w:rsid w:val="005D3771"/>
    <w:rsid w:val="005D3DD1"/>
    <w:rsid w:val="005E08CB"/>
    <w:rsid w:val="006035F0"/>
    <w:rsid w:val="0060688D"/>
    <w:rsid w:val="00610EE5"/>
    <w:rsid w:val="00624258"/>
    <w:rsid w:val="0062652D"/>
    <w:rsid w:val="006421AF"/>
    <w:rsid w:val="00645474"/>
    <w:rsid w:val="00667D42"/>
    <w:rsid w:val="006829DA"/>
    <w:rsid w:val="0068390E"/>
    <w:rsid w:val="006A5D76"/>
    <w:rsid w:val="006C53B8"/>
    <w:rsid w:val="006D3FD5"/>
    <w:rsid w:val="006D6216"/>
    <w:rsid w:val="006E130F"/>
    <w:rsid w:val="006E34A7"/>
    <w:rsid w:val="006E4EDA"/>
    <w:rsid w:val="006F33D1"/>
    <w:rsid w:val="00702199"/>
    <w:rsid w:val="007077F8"/>
    <w:rsid w:val="00721ED2"/>
    <w:rsid w:val="00726F90"/>
    <w:rsid w:val="00745D94"/>
    <w:rsid w:val="0075070B"/>
    <w:rsid w:val="007669AE"/>
    <w:rsid w:val="0077019E"/>
    <w:rsid w:val="00770524"/>
    <w:rsid w:val="00772EE3"/>
    <w:rsid w:val="00776501"/>
    <w:rsid w:val="007B0280"/>
    <w:rsid w:val="007B6A94"/>
    <w:rsid w:val="007C2E94"/>
    <w:rsid w:val="007C344D"/>
    <w:rsid w:val="007C480A"/>
    <w:rsid w:val="007D7DDF"/>
    <w:rsid w:val="007D7F72"/>
    <w:rsid w:val="007E0768"/>
    <w:rsid w:val="007E48A5"/>
    <w:rsid w:val="007F7C71"/>
    <w:rsid w:val="00801506"/>
    <w:rsid w:val="008016AE"/>
    <w:rsid w:val="0082727B"/>
    <w:rsid w:val="00827EFC"/>
    <w:rsid w:val="00830C74"/>
    <w:rsid w:val="00840FB6"/>
    <w:rsid w:val="00845C47"/>
    <w:rsid w:val="00853249"/>
    <w:rsid w:val="00855F15"/>
    <w:rsid w:val="0086126C"/>
    <w:rsid w:val="008629FF"/>
    <w:rsid w:val="00867F19"/>
    <w:rsid w:val="00873C01"/>
    <w:rsid w:val="00876390"/>
    <w:rsid w:val="00886AF9"/>
    <w:rsid w:val="0089310F"/>
    <w:rsid w:val="008B373A"/>
    <w:rsid w:val="008C6ECB"/>
    <w:rsid w:val="008E537E"/>
    <w:rsid w:val="008F5F05"/>
    <w:rsid w:val="008F7747"/>
    <w:rsid w:val="009111C8"/>
    <w:rsid w:val="00911CD2"/>
    <w:rsid w:val="00916266"/>
    <w:rsid w:val="00917AD2"/>
    <w:rsid w:val="0092059D"/>
    <w:rsid w:val="00921D57"/>
    <w:rsid w:val="0093079A"/>
    <w:rsid w:val="0093158C"/>
    <w:rsid w:val="0093208F"/>
    <w:rsid w:val="0094195B"/>
    <w:rsid w:val="009518AA"/>
    <w:rsid w:val="00954F28"/>
    <w:rsid w:val="009641A4"/>
    <w:rsid w:val="00972EBC"/>
    <w:rsid w:val="009732BA"/>
    <w:rsid w:val="00977B53"/>
    <w:rsid w:val="00983BE5"/>
    <w:rsid w:val="00993320"/>
    <w:rsid w:val="009B0B71"/>
    <w:rsid w:val="009E2107"/>
    <w:rsid w:val="009E5A13"/>
    <w:rsid w:val="009F3B33"/>
    <w:rsid w:val="009F4563"/>
    <w:rsid w:val="00A003A1"/>
    <w:rsid w:val="00A017ED"/>
    <w:rsid w:val="00A04115"/>
    <w:rsid w:val="00A05356"/>
    <w:rsid w:val="00A1668D"/>
    <w:rsid w:val="00A16E55"/>
    <w:rsid w:val="00A31A6C"/>
    <w:rsid w:val="00A426E9"/>
    <w:rsid w:val="00A51CE7"/>
    <w:rsid w:val="00A52589"/>
    <w:rsid w:val="00A54D74"/>
    <w:rsid w:val="00A65AC0"/>
    <w:rsid w:val="00A77D87"/>
    <w:rsid w:val="00A86346"/>
    <w:rsid w:val="00A86868"/>
    <w:rsid w:val="00A972D9"/>
    <w:rsid w:val="00AA0C55"/>
    <w:rsid w:val="00AA6DE0"/>
    <w:rsid w:val="00AA73C7"/>
    <w:rsid w:val="00AB2FC3"/>
    <w:rsid w:val="00AB6404"/>
    <w:rsid w:val="00AD4729"/>
    <w:rsid w:val="00AE36DC"/>
    <w:rsid w:val="00AF26D3"/>
    <w:rsid w:val="00B113C0"/>
    <w:rsid w:val="00B2185C"/>
    <w:rsid w:val="00B23319"/>
    <w:rsid w:val="00B313F8"/>
    <w:rsid w:val="00B3230F"/>
    <w:rsid w:val="00B33287"/>
    <w:rsid w:val="00B37ED9"/>
    <w:rsid w:val="00B6166F"/>
    <w:rsid w:val="00B62750"/>
    <w:rsid w:val="00B67A7B"/>
    <w:rsid w:val="00B830D1"/>
    <w:rsid w:val="00B8399E"/>
    <w:rsid w:val="00B914E3"/>
    <w:rsid w:val="00BA1D10"/>
    <w:rsid w:val="00BB02CD"/>
    <w:rsid w:val="00BB2CD7"/>
    <w:rsid w:val="00BB4B99"/>
    <w:rsid w:val="00BB5421"/>
    <w:rsid w:val="00BB5675"/>
    <w:rsid w:val="00BC5D83"/>
    <w:rsid w:val="00BC756F"/>
    <w:rsid w:val="00BD1A81"/>
    <w:rsid w:val="00BD28A1"/>
    <w:rsid w:val="00BE2578"/>
    <w:rsid w:val="00BE7EC5"/>
    <w:rsid w:val="00BF2ED7"/>
    <w:rsid w:val="00BF5B17"/>
    <w:rsid w:val="00C01A76"/>
    <w:rsid w:val="00C02AF8"/>
    <w:rsid w:val="00C03E27"/>
    <w:rsid w:val="00C041D3"/>
    <w:rsid w:val="00C05907"/>
    <w:rsid w:val="00C07B50"/>
    <w:rsid w:val="00C13C5E"/>
    <w:rsid w:val="00C154A5"/>
    <w:rsid w:val="00C22145"/>
    <w:rsid w:val="00C2387C"/>
    <w:rsid w:val="00C26613"/>
    <w:rsid w:val="00C374A0"/>
    <w:rsid w:val="00C468FE"/>
    <w:rsid w:val="00C4720E"/>
    <w:rsid w:val="00C63DE3"/>
    <w:rsid w:val="00C65D66"/>
    <w:rsid w:val="00C7688C"/>
    <w:rsid w:val="00C801D1"/>
    <w:rsid w:val="00C82059"/>
    <w:rsid w:val="00C83012"/>
    <w:rsid w:val="00C830F2"/>
    <w:rsid w:val="00C84B58"/>
    <w:rsid w:val="00C87361"/>
    <w:rsid w:val="00C90190"/>
    <w:rsid w:val="00CA316E"/>
    <w:rsid w:val="00CA74F1"/>
    <w:rsid w:val="00CB27BA"/>
    <w:rsid w:val="00CD3F34"/>
    <w:rsid w:val="00CE5BC1"/>
    <w:rsid w:val="00CF33DE"/>
    <w:rsid w:val="00D12591"/>
    <w:rsid w:val="00D160DD"/>
    <w:rsid w:val="00D314DF"/>
    <w:rsid w:val="00D40941"/>
    <w:rsid w:val="00D411D8"/>
    <w:rsid w:val="00D44635"/>
    <w:rsid w:val="00D5732A"/>
    <w:rsid w:val="00D6538A"/>
    <w:rsid w:val="00D673A8"/>
    <w:rsid w:val="00D72A4A"/>
    <w:rsid w:val="00D74068"/>
    <w:rsid w:val="00D82850"/>
    <w:rsid w:val="00D83B09"/>
    <w:rsid w:val="00D937CB"/>
    <w:rsid w:val="00DA0EC9"/>
    <w:rsid w:val="00DA5BF9"/>
    <w:rsid w:val="00DB2207"/>
    <w:rsid w:val="00DC215B"/>
    <w:rsid w:val="00DC2557"/>
    <w:rsid w:val="00DE084F"/>
    <w:rsid w:val="00DE31B1"/>
    <w:rsid w:val="00DE33A3"/>
    <w:rsid w:val="00E039B7"/>
    <w:rsid w:val="00E16354"/>
    <w:rsid w:val="00E2631B"/>
    <w:rsid w:val="00E27368"/>
    <w:rsid w:val="00E27819"/>
    <w:rsid w:val="00E30411"/>
    <w:rsid w:val="00E559D6"/>
    <w:rsid w:val="00E601A4"/>
    <w:rsid w:val="00E669D9"/>
    <w:rsid w:val="00E715EC"/>
    <w:rsid w:val="00E72557"/>
    <w:rsid w:val="00E77A03"/>
    <w:rsid w:val="00E82342"/>
    <w:rsid w:val="00E8516B"/>
    <w:rsid w:val="00E87479"/>
    <w:rsid w:val="00EA3487"/>
    <w:rsid w:val="00EB0483"/>
    <w:rsid w:val="00EB1E79"/>
    <w:rsid w:val="00EB40ED"/>
    <w:rsid w:val="00ED0C4D"/>
    <w:rsid w:val="00ED1688"/>
    <w:rsid w:val="00EE2B33"/>
    <w:rsid w:val="00EE3FC9"/>
    <w:rsid w:val="00EF4E2A"/>
    <w:rsid w:val="00EF4E5F"/>
    <w:rsid w:val="00EF5DA2"/>
    <w:rsid w:val="00F02CCD"/>
    <w:rsid w:val="00F06697"/>
    <w:rsid w:val="00F12D25"/>
    <w:rsid w:val="00F15DEE"/>
    <w:rsid w:val="00F24F69"/>
    <w:rsid w:val="00F254E5"/>
    <w:rsid w:val="00F46EFE"/>
    <w:rsid w:val="00F55339"/>
    <w:rsid w:val="00F816F6"/>
    <w:rsid w:val="00F847F3"/>
    <w:rsid w:val="00F93907"/>
    <w:rsid w:val="00F96606"/>
    <w:rsid w:val="00FA2DA0"/>
    <w:rsid w:val="00FA2F04"/>
    <w:rsid w:val="00FA6FE5"/>
    <w:rsid w:val="00FB0732"/>
    <w:rsid w:val="00FD17FC"/>
    <w:rsid w:val="00FE12E0"/>
    <w:rsid w:val="00FE5078"/>
    <w:rsid w:val="00FE6466"/>
    <w:rsid w:val="00FF0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3A8"/>
    <w:pPr>
      <w:spacing w:after="160" w:line="259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85D7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57D7E"/>
    <w:rPr>
      <w:rFonts w:cs="Times New Roman"/>
      <w:color w:val="808080"/>
    </w:rPr>
  </w:style>
  <w:style w:type="table" w:styleId="TableGrid">
    <w:name w:val="Table Grid"/>
    <w:basedOn w:val="TableNormal"/>
    <w:uiPriority w:val="99"/>
    <w:rsid w:val="009B0B7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uiPriority w:val="99"/>
    <w:rsid w:val="009B0B7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3D0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D02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57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2861</TotalTime>
  <Pages>4</Pages>
  <Words>5201</Words>
  <Characters>2965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</cp:lastModifiedBy>
  <cp:revision>439</cp:revision>
  <cp:lastPrinted>2025-08-21T05:40:00Z</cp:lastPrinted>
  <dcterms:created xsi:type="dcterms:W3CDTF">2024-03-21T14:48:00Z</dcterms:created>
  <dcterms:modified xsi:type="dcterms:W3CDTF">2025-10-30T06:46:00Z</dcterms:modified>
</cp:coreProperties>
</file>