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8E" w:rsidRPr="00852AD1" w:rsidRDefault="0043588E" w:rsidP="00852AD1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852AD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8.9pt;margin-top:-.15pt;width:29.05pt;height:42.35pt;z-index:251658240;visibility:visible;mso-position-horizontal-relative:text;mso-position-vertical-relative:text">
            <v:imagedata r:id="rId5" o:title="" chromakey="#fefefe"/>
          </v:shape>
        </w:pict>
      </w:r>
    </w:p>
    <w:p w:rsidR="0043588E" w:rsidRPr="00852AD1" w:rsidRDefault="0043588E" w:rsidP="00852AD1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43588E" w:rsidRPr="00852AD1" w:rsidRDefault="0043588E" w:rsidP="00852AD1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43588E" w:rsidRPr="00852AD1" w:rsidRDefault="0043588E" w:rsidP="00852AD1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852AD1">
        <w:rPr>
          <w:rFonts w:ascii="Times New Roman" w:hAnsi="Times New Roman"/>
          <w:b/>
          <w:sz w:val="32"/>
          <w:szCs w:val="32"/>
          <w:lang w:val="uk-UA" w:eastAsia="ar-SA"/>
        </w:rPr>
        <w:t>ЛОЗIВСЬКА МIСЬКА РАДА  ХАРКIВСЬКОЇ ОБЛАСТI</w:t>
      </w:r>
    </w:p>
    <w:p w:rsidR="0043588E" w:rsidRPr="00852AD1" w:rsidRDefault="0043588E" w:rsidP="00852AD1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852AD1">
        <w:rPr>
          <w:rFonts w:ascii="Times New Roman" w:hAnsi="Times New Roman"/>
          <w:b/>
          <w:sz w:val="32"/>
          <w:szCs w:val="32"/>
          <w:lang w:val="en-US" w:eastAsia="ar-SA"/>
        </w:rPr>
        <w:t>L</w:t>
      </w:r>
      <w:r w:rsidRPr="00852AD1">
        <w:rPr>
          <w:rFonts w:ascii="Times New Roman" w:hAnsi="Times New Roman"/>
          <w:b/>
          <w:sz w:val="32"/>
          <w:szCs w:val="32"/>
          <w:lang w:val="uk-UA" w:eastAsia="ar-SA"/>
        </w:rPr>
        <w:t>І</w:t>
      </w: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ІІ  СЕСIЯ  VIІI  </w:t>
      </w:r>
      <w:r w:rsidRPr="00852AD1">
        <w:rPr>
          <w:rFonts w:ascii="Times New Roman" w:hAnsi="Times New Roman"/>
          <w:b/>
          <w:sz w:val="32"/>
          <w:szCs w:val="32"/>
          <w:lang w:val="uk-UA" w:eastAsia="ar-SA"/>
        </w:rPr>
        <w:t>СКЛИКАННЯ</w:t>
      </w:r>
    </w:p>
    <w:p w:rsidR="0043588E" w:rsidRPr="00852AD1" w:rsidRDefault="0043588E" w:rsidP="00852AD1">
      <w:pPr>
        <w:suppressAutoHyphens/>
        <w:spacing w:after="0" w:line="240" w:lineRule="auto"/>
        <w:rPr>
          <w:rFonts w:ascii="Times New Roman" w:hAnsi="Times New Roman"/>
          <w:sz w:val="32"/>
          <w:szCs w:val="20"/>
          <w:lang w:val="uk-UA" w:eastAsia="ar-SA"/>
        </w:rPr>
      </w:pPr>
    </w:p>
    <w:p w:rsidR="0043588E" w:rsidRPr="00852AD1" w:rsidRDefault="0043588E" w:rsidP="00852AD1">
      <w:pPr>
        <w:suppressAutoHyphens/>
        <w:spacing w:after="0" w:line="240" w:lineRule="auto"/>
        <w:rPr>
          <w:rFonts w:ascii="Times New Roman" w:hAnsi="Times New Roman"/>
          <w:b/>
          <w:sz w:val="32"/>
          <w:szCs w:val="20"/>
          <w:lang w:val="uk-UA" w:eastAsia="ar-SA"/>
        </w:rPr>
      </w:pPr>
      <w:r w:rsidRPr="00852AD1">
        <w:rPr>
          <w:rFonts w:ascii="Times New Roman" w:hAnsi="Times New Roman"/>
          <w:b/>
          <w:bCs/>
          <w:sz w:val="32"/>
          <w:szCs w:val="32"/>
          <w:lang w:val="uk-UA" w:eastAsia="ar-SA"/>
        </w:rPr>
        <w:t xml:space="preserve">                                                Р I Ш Е Н Н Я                          </w:t>
      </w:r>
    </w:p>
    <w:p w:rsidR="0043588E" w:rsidRPr="00852AD1" w:rsidRDefault="0043588E" w:rsidP="00852AD1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bCs/>
          <w:sz w:val="32"/>
          <w:szCs w:val="20"/>
          <w:lang w:val="uk-UA" w:eastAsia="ar-SA"/>
        </w:rPr>
      </w:pPr>
      <w:r w:rsidRPr="00852AD1">
        <w:rPr>
          <w:rFonts w:ascii="Times New Roman" w:hAnsi="Times New Roman"/>
          <w:b/>
          <w:bCs/>
          <w:sz w:val="32"/>
          <w:szCs w:val="20"/>
          <w:lang w:val="uk-UA" w:eastAsia="ar-SA"/>
        </w:rPr>
        <w:t xml:space="preserve">                               </w:t>
      </w:r>
    </w:p>
    <w:p w:rsidR="0043588E" w:rsidRPr="00852AD1" w:rsidRDefault="0043588E" w:rsidP="00852AD1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val="uk-UA" w:eastAsia="ar-SA"/>
        </w:rPr>
      </w:pPr>
      <w:r w:rsidRPr="00852AD1">
        <w:rPr>
          <w:rFonts w:ascii="Times New Roman" w:hAnsi="Times New Roman"/>
          <w:sz w:val="28"/>
          <w:szCs w:val="20"/>
          <w:lang w:val="uk-UA" w:eastAsia="ar-SA"/>
        </w:rPr>
        <w:t>«</w:t>
      </w:r>
      <w:r>
        <w:rPr>
          <w:rFonts w:ascii="Times New Roman" w:hAnsi="Times New Roman"/>
          <w:sz w:val="28"/>
          <w:szCs w:val="20"/>
          <w:lang w:val="uk-UA" w:eastAsia="ar-SA"/>
        </w:rPr>
        <w:t xml:space="preserve">  </w:t>
      </w:r>
      <w:r w:rsidRPr="00852AD1">
        <w:rPr>
          <w:rFonts w:ascii="Times New Roman" w:hAnsi="Times New Roman"/>
          <w:sz w:val="28"/>
          <w:szCs w:val="20"/>
          <w:lang w:val="uk-UA" w:eastAsia="ar-SA"/>
        </w:rPr>
        <w:t>»</w:t>
      </w:r>
      <w:r>
        <w:rPr>
          <w:rFonts w:ascii="Times New Roman" w:hAnsi="Times New Roman"/>
          <w:sz w:val="28"/>
          <w:szCs w:val="20"/>
          <w:lang w:val="uk-UA" w:eastAsia="ar-SA"/>
        </w:rPr>
        <w:t xml:space="preserve"> липня </w:t>
      </w:r>
      <w:r w:rsidRPr="00852AD1">
        <w:rPr>
          <w:rFonts w:ascii="Times New Roman" w:hAnsi="Times New Roman"/>
          <w:sz w:val="28"/>
          <w:szCs w:val="20"/>
          <w:lang w:val="uk-UA" w:eastAsia="ar-SA"/>
        </w:rPr>
        <w:t xml:space="preserve">2024                                Лозова                                              № </w:t>
      </w:r>
    </w:p>
    <w:p w:rsidR="0043588E" w:rsidRPr="00852AD1" w:rsidRDefault="0043588E" w:rsidP="00852AD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43588E" w:rsidRDefault="0043588E" w:rsidP="00595598">
      <w:pPr>
        <w:spacing w:after="0" w:line="240" w:lineRule="auto"/>
        <w:ind w:right="425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9559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затвердження проєкту землеустрою </w:t>
      </w:r>
      <w:r w:rsidRPr="00595598">
        <w:rPr>
          <w:rFonts w:ascii="Times New Roman" w:hAnsi="Times New Roman"/>
          <w:b/>
          <w:bCs/>
          <w:sz w:val="28"/>
          <w:szCs w:val="28"/>
          <w:lang w:val="uk-UA"/>
        </w:rPr>
        <w:t>щодо відведення земельної ділянки зі зміною цільового призначення по вул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иці </w:t>
      </w:r>
      <w:r w:rsidRPr="00595598">
        <w:rPr>
          <w:rFonts w:ascii="Times New Roman" w:hAnsi="Times New Roman"/>
          <w:b/>
          <w:bCs/>
          <w:sz w:val="28"/>
          <w:szCs w:val="28"/>
          <w:lang w:val="uk-UA"/>
        </w:rPr>
        <w:t>Павлоградській, 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08</w:t>
      </w:r>
      <w:r w:rsidRPr="00595598">
        <w:rPr>
          <w:rFonts w:ascii="Times New Roman" w:hAnsi="Times New Roman"/>
          <w:b/>
          <w:bCs/>
          <w:sz w:val="28"/>
          <w:szCs w:val="28"/>
          <w:lang w:val="uk-UA"/>
        </w:rPr>
        <w:t xml:space="preserve"> у м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істі</w:t>
      </w:r>
      <w:r w:rsidRPr="00595598">
        <w:rPr>
          <w:rFonts w:ascii="Times New Roman" w:hAnsi="Times New Roman"/>
          <w:b/>
          <w:bCs/>
          <w:sz w:val="28"/>
          <w:szCs w:val="28"/>
          <w:lang w:val="uk-UA"/>
        </w:rPr>
        <w:t xml:space="preserve"> Лозова Харківської області </w:t>
      </w:r>
    </w:p>
    <w:p w:rsidR="0043588E" w:rsidRPr="00595598" w:rsidRDefault="0043588E" w:rsidP="00595598">
      <w:pPr>
        <w:spacing w:after="0" w:line="240" w:lineRule="auto"/>
        <w:ind w:right="425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3588E" w:rsidRPr="00595598" w:rsidRDefault="0043588E" w:rsidP="005955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Керуючись ст.ст. 12, 18, 19, 20, 40, 79¹, 80, 81 Земельного кодексу України, п. 34 ч. 1 ст. 26</w:t>
      </w:r>
      <w:r>
        <w:rPr>
          <w:rFonts w:ascii="Times New Roman" w:hAnsi="Times New Roman"/>
          <w:sz w:val="28"/>
          <w:szCs w:val="28"/>
          <w:lang w:val="uk-UA" w:eastAsia="ru-RU"/>
        </w:rPr>
        <w:t>, ч. 1 ст. 59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ст. 24 Закону України «Про регулювання містобудівної діяльності», Законом України «Про землеустрій», </w:t>
      </w:r>
      <w:r>
        <w:rPr>
          <w:rFonts w:ascii="Times New Roman" w:hAnsi="Times New Roman"/>
          <w:sz w:val="28"/>
          <w:szCs w:val="28"/>
          <w:lang w:val="uk-UA" w:eastAsia="ru-RU"/>
        </w:rPr>
        <w:t>генеральним планом міста Лозова Харківської області, затвердженим рішенням міської ради від 22.12.2016 № 478, планом зонування території (зонінг) міста Лозова Харківської області, затвердженим рішенням міської ради від 24.02.2017 № 554</w:t>
      </w:r>
      <w:r w:rsidRPr="00595598">
        <w:rPr>
          <w:rFonts w:ascii="Times New Roman" w:hAnsi="Times New Roman"/>
          <w:sz w:val="28"/>
          <w:szCs w:val="28"/>
          <w:lang w:val="uk-UA" w:eastAsia="ar-SA"/>
        </w:rPr>
        <w:t xml:space="preserve">, розглянувши заяву </w:t>
      </w:r>
      <w:r>
        <w:rPr>
          <w:rFonts w:ascii="Times New Roman" w:hAnsi="Times New Roman"/>
          <w:sz w:val="28"/>
          <w:szCs w:val="28"/>
          <w:lang w:val="uk-UA" w:eastAsia="ar-SA"/>
        </w:rPr>
        <w:t>Павлюченка Сергія Валерійовича</w:t>
      </w:r>
      <w:r w:rsidRPr="00595598">
        <w:rPr>
          <w:rFonts w:ascii="Times New Roman" w:hAnsi="Times New Roman"/>
          <w:sz w:val="28"/>
          <w:szCs w:val="28"/>
          <w:lang w:val="uk-UA" w:eastAsia="ar-SA"/>
        </w:rPr>
        <w:t>, міська рада</w:t>
      </w:r>
    </w:p>
    <w:p w:rsidR="0043588E" w:rsidRPr="00595598" w:rsidRDefault="0043588E" w:rsidP="005955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 w:eastAsia="ar-SA"/>
        </w:rPr>
      </w:pPr>
    </w:p>
    <w:p w:rsidR="0043588E" w:rsidRPr="00595598" w:rsidRDefault="0043588E" w:rsidP="00595598">
      <w:pPr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595598">
        <w:rPr>
          <w:rFonts w:ascii="Times New Roman" w:hAnsi="Times New Roman"/>
          <w:b/>
          <w:bCs/>
          <w:sz w:val="28"/>
          <w:szCs w:val="28"/>
          <w:lang w:val="uk-UA" w:eastAsia="ar-SA"/>
        </w:rPr>
        <w:t>В И Р І Ш И Л А:</w:t>
      </w:r>
    </w:p>
    <w:p w:rsidR="0043588E" w:rsidRPr="00595598" w:rsidRDefault="0043588E" w:rsidP="00595598">
      <w:pPr>
        <w:spacing w:after="0" w:line="240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43588E" w:rsidRPr="00A33123" w:rsidRDefault="0043588E" w:rsidP="006D654A">
      <w:pPr>
        <w:pStyle w:val="ListParagraph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проєкт землеустрою</w:t>
      </w:r>
      <w:r w:rsidRPr="00595598">
        <w:rPr>
          <w:rFonts w:ascii="Times New Roman" w:hAnsi="Times New Roman"/>
          <w:sz w:val="28"/>
          <w:szCs w:val="28"/>
          <w:lang w:val="uk-UA"/>
        </w:rPr>
        <w:t xml:space="preserve"> щодо відведення земельної ділянки з кадастровим номером 6311000000:10:028:01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Pr="00595598">
        <w:rPr>
          <w:rFonts w:ascii="Times New Roman" w:hAnsi="Times New Roman"/>
          <w:sz w:val="28"/>
          <w:szCs w:val="28"/>
          <w:lang w:val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0,0413 га"/>
        </w:smartTagPr>
        <w:r w:rsidRPr="00595598">
          <w:rPr>
            <w:rFonts w:ascii="Times New Roman" w:hAnsi="Times New Roman"/>
            <w:sz w:val="28"/>
            <w:szCs w:val="28"/>
            <w:lang w:val="uk-UA"/>
          </w:rPr>
          <w:t>0,</w:t>
        </w:r>
        <w:r>
          <w:rPr>
            <w:rFonts w:ascii="Times New Roman" w:hAnsi="Times New Roman"/>
            <w:sz w:val="28"/>
            <w:szCs w:val="28"/>
            <w:lang w:val="uk-UA"/>
          </w:rPr>
          <w:t>0413</w:t>
        </w:r>
        <w:r w:rsidRPr="00595598">
          <w:rPr>
            <w:rFonts w:ascii="Times New Roman" w:hAnsi="Times New Roman"/>
            <w:sz w:val="28"/>
            <w:szCs w:val="28"/>
            <w:lang w:val="uk-UA"/>
          </w:rPr>
          <w:t xml:space="preserve"> га</w:t>
        </w:r>
      </w:smartTag>
      <w:r w:rsidRPr="00595598">
        <w:rPr>
          <w:rFonts w:ascii="Times New Roman" w:hAnsi="Times New Roman"/>
          <w:sz w:val="28"/>
          <w:szCs w:val="28"/>
          <w:lang w:val="uk-UA"/>
        </w:rPr>
        <w:t xml:space="preserve"> по вул</w:t>
      </w:r>
      <w:r>
        <w:rPr>
          <w:rFonts w:ascii="Times New Roman" w:hAnsi="Times New Roman"/>
          <w:sz w:val="28"/>
          <w:szCs w:val="28"/>
          <w:lang w:val="uk-UA"/>
        </w:rPr>
        <w:t>иці</w:t>
      </w:r>
      <w:r w:rsidRPr="00595598">
        <w:rPr>
          <w:rFonts w:ascii="Times New Roman" w:hAnsi="Times New Roman"/>
          <w:sz w:val="28"/>
          <w:szCs w:val="28"/>
          <w:lang w:val="uk-UA"/>
        </w:rPr>
        <w:t xml:space="preserve"> Павлоградській, 1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595598">
        <w:rPr>
          <w:rFonts w:ascii="Times New Roman" w:hAnsi="Times New Roman"/>
          <w:sz w:val="28"/>
          <w:szCs w:val="28"/>
          <w:lang w:val="uk-UA"/>
        </w:rPr>
        <w:t xml:space="preserve"> у місті Лозова Харківської області,</w:t>
      </w:r>
      <w:r>
        <w:rPr>
          <w:rFonts w:ascii="Times New Roman" w:hAnsi="Times New Roman"/>
          <w:sz w:val="28"/>
          <w:szCs w:val="28"/>
          <w:lang w:val="uk-UA"/>
        </w:rPr>
        <w:t xml:space="preserve"> що перебуває в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598">
        <w:rPr>
          <w:rFonts w:ascii="Times New Roman" w:hAnsi="Times New Roman"/>
          <w:sz w:val="28"/>
          <w:szCs w:val="28"/>
          <w:lang w:val="uk-UA"/>
        </w:rPr>
        <w:t>приватн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595598">
        <w:rPr>
          <w:rFonts w:ascii="Times New Roman" w:hAnsi="Times New Roman"/>
          <w:sz w:val="28"/>
          <w:szCs w:val="28"/>
          <w:lang w:val="uk-UA"/>
        </w:rPr>
        <w:t xml:space="preserve">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у Павлюченка Сергія Валерійовича</w:t>
      </w:r>
      <w:r w:rsidRPr="00595598">
        <w:rPr>
          <w:rFonts w:ascii="Times New Roman" w:hAnsi="Times New Roman"/>
          <w:sz w:val="28"/>
          <w:szCs w:val="28"/>
          <w:lang w:val="uk-UA"/>
        </w:rPr>
        <w:t>, зі зміною цільового призначення з «для будівництва та обслуговування житлового будинку, господарських будівель і споруд (присадибна ділянка)» (код 02.01) на «для будівництва та обслуговування будівель торгівлі» (код 03.07).</w:t>
      </w:r>
    </w:p>
    <w:p w:rsidR="0043588E" w:rsidRDefault="0043588E" w:rsidP="006D654A">
      <w:pPr>
        <w:pStyle w:val="ListParagraph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5598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43588E" w:rsidRDefault="0043588E" w:rsidP="00595598">
      <w:pPr>
        <w:pStyle w:val="ListParagraph"/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588E" w:rsidRDefault="0043588E" w:rsidP="00595598">
      <w:pPr>
        <w:pStyle w:val="ListParagraph"/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588E" w:rsidRPr="00595598" w:rsidRDefault="0043588E" w:rsidP="00595598">
      <w:pPr>
        <w:pStyle w:val="ListParagraph"/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588E" w:rsidRPr="006D654A" w:rsidRDefault="0043588E" w:rsidP="00475B65">
      <w:pPr>
        <w:ind w:right="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Сергій ЗЕЛЕНСЬКИЙ</w:t>
      </w:r>
    </w:p>
    <w:p w:rsidR="0043588E" w:rsidRDefault="0043588E" w:rsidP="00595598">
      <w:pPr>
        <w:pStyle w:val="21"/>
        <w:rPr>
          <w:sz w:val="24"/>
          <w:szCs w:val="24"/>
        </w:rPr>
      </w:pPr>
    </w:p>
    <w:p w:rsidR="0043588E" w:rsidRPr="00595598" w:rsidRDefault="0043588E" w:rsidP="00595598">
      <w:pPr>
        <w:pStyle w:val="21"/>
        <w:rPr>
          <w:sz w:val="24"/>
          <w:szCs w:val="24"/>
        </w:rPr>
      </w:pPr>
      <w:r w:rsidRPr="00595598">
        <w:rPr>
          <w:sz w:val="24"/>
          <w:szCs w:val="24"/>
        </w:rPr>
        <w:t>Інна КОШЛЯК</w:t>
      </w:r>
      <w:r w:rsidRPr="00595598">
        <w:rPr>
          <w:sz w:val="24"/>
          <w:szCs w:val="24"/>
        </w:rPr>
        <w:tab/>
      </w:r>
      <w:r w:rsidRPr="00595598">
        <w:rPr>
          <w:sz w:val="24"/>
          <w:szCs w:val="24"/>
        </w:rPr>
        <w:tab/>
        <w:t xml:space="preserve">           </w:t>
      </w:r>
      <w:r w:rsidRPr="00595598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         Юлія ТАРАБАРА</w:t>
      </w:r>
    </w:p>
    <w:p w:rsidR="0043588E" w:rsidRPr="00595598" w:rsidRDefault="0043588E" w:rsidP="00416A6E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3588E" w:rsidRPr="00595598" w:rsidSect="0059559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658E"/>
    <w:multiLevelType w:val="hybridMultilevel"/>
    <w:tmpl w:val="48125632"/>
    <w:lvl w:ilvl="0" w:tplc="8C807C3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E812AC4"/>
    <w:multiLevelType w:val="multilevel"/>
    <w:tmpl w:val="20581DF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552"/>
    <w:rsid w:val="00070B26"/>
    <w:rsid w:val="00191EF2"/>
    <w:rsid w:val="0024599B"/>
    <w:rsid w:val="00266B62"/>
    <w:rsid w:val="00347191"/>
    <w:rsid w:val="00354552"/>
    <w:rsid w:val="00416A6E"/>
    <w:rsid w:val="00431250"/>
    <w:rsid w:val="0043588E"/>
    <w:rsid w:val="00475B65"/>
    <w:rsid w:val="00516F16"/>
    <w:rsid w:val="0059301C"/>
    <w:rsid w:val="00595598"/>
    <w:rsid w:val="00693DFC"/>
    <w:rsid w:val="006D654A"/>
    <w:rsid w:val="00724CEB"/>
    <w:rsid w:val="00852AD1"/>
    <w:rsid w:val="008608C2"/>
    <w:rsid w:val="009846C8"/>
    <w:rsid w:val="00986D6C"/>
    <w:rsid w:val="009944A7"/>
    <w:rsid w:val="009E2A96"/>
    <w:rsid w:val="00A33123"/>
    <w:rsid w:val="00AD301A"/>
    <w:rsid w:val="00B57E5C"/>
    <w:rsid w:val="00B6497C"/>
    <w:rsid w:val="00D6631A"/>
    <w:rsid w:val="00DD7F5F"/>
    <w:rsid w:val="00E0473F"/>
    <w:rsid w:val="00E8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C2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6F16"/>
    <w:pPr>
      <w:ind w:left="720"/>
      <w:contextualSpacing/>
    </w:pPr>
  </w:style>
  <w:style w:type="paragraph" w:customStyle="1" w:styleId="21">
    <w:name w:val="Основной текст 21"/>
    <w:basedOn w:val="Normal"/>
    <w:uiPriority w:val="99"/>
    <w:rsid w:val="00416A6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1199</Words>
  <Characters>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Завалишина</dc:creator>
  <cp:keywords/>
  <dc:description/>
  <cp:lastModifiedBy>User</cp:lastModifiedBy>
  <cp:revision>7</cp:revision>
  <cp:lastPrinted>2024-07-09T05:53:00Z</cp:lastPrinted>
  <dcterms:created xsi:type="dcterms:W3CDTF">2024-07-05T07:10:00Z</dcterms:created>
  <dcterms:modified xsi:type="dcterms:W3CDTF">2024-07-10T13:53:00Z</dcterms:modified>
</cp:coreProperties>
</file>