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E92" w:rsidRPr="00130C11" w:rsidRDefault="00DF2E92" w:rsidP="0050744F">
      <w:pPr>
        <w:tabs>
          <w:tab w:val="left" w:pos="1620"/>
        </w:tabs>
        <w:suppressAutoHyphens/>
        <w:jc w:val="center"/>
        <w:rPr>
          <w:sz w:val="28"/>
          <w:szCs w:val="28"/>
          <w:highlight w:val="yellow"/>
          <w:lang w:val="uk-UA" w:eastAsia="ar-SA"/>
        </w:rPr>
      </w:pPr>
      <w:r w:rsidRPr="00A155C1">
        <w:rPr>
          <w:color w:val="000000"/>
          <w:sz w:val="28"/>
          <w:szCs w:val="28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5.5pt" o:ole="" o:preferrelative="f" filled="t">
            <v:fill color2="black"/>
            <v:imagedata r:id="rId7" o:title=""/>
          </v:shape>
          <o:OLEObject Type="Embed" ProgID="Word.Picture.8" ShapeID="_x0000_i1025" DrawAspect="Content" ObjectID="_1794661120" r:id="rId8"/>
        </w:object>
      </w:r>
    </w:p>
    <w:p w:rsidR="00DF2E92" w:rsidRPr="00130C11" w:rsidRDefault="00DF2E92" w:rsidP="001B276F">
      <w:pPr>
        <w:jc w:val="center"/>
        <w:rPr>
          <w:b/>
          <w:sz w:val="32"/>
          <w:szCs w:val="32"/>
          <w:lang w:val="uk-UA" w:eastAsia="en-US"/>
        </w:rPr>
      </w:pPr>
      <w:r w:rsidRPr="00130C11">
        <w:rPr>
          <w:b/>
          <w:sz w:val="32"/>
          <w:szCs w:val="32"/>
          <w:lang w:val="uk-UA" w:eastAsia="en-US"/>
        </w:rPr>
        <w:t>ЛОЗIВСЬКА МIСЬКА РАДА  ХАРКIВСЬКОЇ ОБЛАСТI</w:t>
      </w:r>
    </w:p>
    <w:p w:rsidR="00DF2E92" w:rsidRPr="00130C11" w:rsidRDefault="00DF2E92" w:rsidP="001B276F">
      <w:pPr>
        <w:keepNext/>
        <w:keepLines/>
        <w:spacing w:before="40"/>
        <w:jc w:val="center"/>
        <w:outlineLvl w:val="2"/>
        <w:rPr>
          <w:b/>
          <w:bCs/>
          <w:sz w:val="32"/>
          <w:szCs w:val="32"/>
          <w:lang w:val="uk-UA"/>
        </w:rPr>
      </w:pPr>
      <w:r w:rsidRPr="00130C11">
        <w:rPr>
          <w:b/>
          <w:sz w:val="32"/>
          <w:szCs w:val="32"/>
          <w:lang w:val="en-US"/>
        </w:rPr>
        <w:t>L</w:t>
      </w:r>
      <w:r w:rsidRPr="00130C11">
        <w:rPr>
          <w:b/>
          <w:sz w:val="32"/>
          <w:szCs w:val="32"/>
          <w:lang w:val="uk-UA"/>
        </w:rPr>
        <w:t>ХІ</w:t>
      </w:r>
      <w:r>
        <w:rPr>
          <w:b/>
          <w:sz w:val="32"/>
          <w:szCs w:val="32"/>
          <w:lang w:val="uk-UA"/>
        </w:rPr>
        <w:t>ІІ</w:t>
      </w:r>
      <w:r w:rsidRPr="00613E8A">
        <w:rPr>
          <w:b/>
          <w:sz w:val="32"/>
          <w:szCs w:val="32"/>
          <w:lang w:val="uk-UA"/>
        </w:rPr>
        <w:t xml:space="preserve"> </w:t>
      </w:r>
      <w:r w:rsidRPr="00130C11">
        <w:rPr>
          <w:b/>
          <w:sz w:val="32"/>
          <w:szCs w:val="32"/>
          <w:lang w:val="uk-UA"/>
        </w:rPr>
        <w:t xml:space="preserve"> СЕСIЯ  VIIІ  СКЛИКАННЯ</w:t>
      </w:r>
    </w:p>
    <w:p w:rsidR="00DF2E92" w:rsidRPr="00130C11" w:rsidRDefault="00DF2E92" w:rsidP="001B276F">
      <w:pPr>
        <w:rPr>
          <w:b/>
          <w:sz w:val="22"/>
          <w:szCs w:val="22"/>
          <w:lang w:val="uk-UA" w:eastAsia="en-US"/>
        </w:rPr>
      </w:pPr>
      <w:r w:rsidRPr="00130C11">
        <w:rPr>
          <w:b/>
          <w:bCs/>
          <w:sz w:val="32"/>
          <w:szCs w:val="32"/>
          <w:lang w:val="uk-UA" w:eastAsia="en-US"/>
        </w:rPr>
        <w:t xml:space="preserve">                                             Р I Ш Е Н Н Я                          </w:t>
      </w:r>
    </w:p>
    <w:p w:rsidR="00DF2E92" w:rsidRPr="00130C11" w:rsidRDefault="00DF2E92" w:rsidP="001B276F">
      <w:pPr>
        <w:keepNext/>
        <w:outlineLvl w:val="0"/>
        <w:rPr>
          <w:b/>
          <w:bCs/>
          <w:sz w:val="32"/>
          <w:szCs w:val="20"/>
          <w:lang w:val="uk-UA"/>
        </w:rPr>
      </w:pPr>
      <w:r w:rsidRPr="00130C11">
        <w:rPr>
          <w:b/>
          <w:bCs/>
          <w:sz w:val="32"/>
          <w:szCs w:val="20"/>
          <w:lang w:val="uk-UA"/>
        </w:rPr>
        <w:t xml:space="preserve">                               </w:t>
      </w:r>
    </w:p>
    <w:p w:rsidR="00DF2E92" w:rsidRPr="00DB421E" w:rsidRDefault="00DF2E92" w:rsidP="001B276F">
      <w:pPr>
        <w:rPr>
          <w:sz w:val="26"/>
          <w:szCs w:val="26"/>
          <w:lang w:val="uk-UA"/>
        </w:rPr>
      </w:pPr>
      <w:r w:rsidRPr="00DB421E">
        <w:rPr>
          <w:sz w:val="26"/>
          <w:szCs w:val="26"/>
          <w:lang w:val="uk-UA"/>
        </w:rPr>
        <w:t xml:space="preserve">«05» грудня 2024                     </w:t>
      </w:r>
      <w:r>
        <w:rPr>
          <w:sz w:val="26"/>
          <w:szCs w:val="26"/>
          <w:lang w:val="en-US"/>
        </w:rPr>
        <w:t xml:space="preserve">              </w:t>
      </w:r>
      <w:r w:rsidRPr="00DB421E">
        <w:rPr>
          <w:sz w:val="26"/>
          <w:szCs w:val="26"/>
          <w:lang w:val="uk-UA"/>
        </w:rPr>
        <w:t xml:space="preserve">  Лозова              </w:t>
      </w:r>
      <w:r>
        <w:rPr>
          <w:sz w:val="26"/>
          <w:szCs w:val="26"/>
          <w:lang w:val="uk-UA"/>
        </w:rPr>
        <w:t xml:space="preserve">           </w:t>
      </w:r>
      <w:r>
        <w:rPr>
          <w:sz w:val="26"/>
          <w:szCs w:val="26"/>
          <w:lang w:val="uk-UA"/>
        </w:rPr>
        <w:tab/>
        <w:t xml:space="preserve">              </w:t>
      </w:r>
      <w:r w:rsidRPr="00DB421E">
        <w:rPr>
          <w:sz w:val="26"/>
          <w:szCs w:val="26"/>
          <w:lang w:val="uk-UA"/>
        </w:rPr>
        <w:t xml:space="preserve">      №</w:t>
      </w:r>
    </w:p>
    <w:p w:rsidR="00DF2E92" w:rsidRPr="00DB421E" w:rsidRDefault="00DF2E92" w:rsidP="00746CA5">
      <w:pPr>
        <w:rPr>
          <w:sz w:val="26"/>
          <w:szCs w:val="26"/>
          <w:highlight w:val="yellow"/>
          <w:lang w:val="uk-UA"/>
        </w:rPr>
      </w:pPr>
    </w:p>
    <w:p w:rsidR="00DF2E92" w:rsidRPr="00DB421E" w:rsidRDefault="00DF2E92" w:rsidP="00313607">
      <w:pPr>
        <w:tabs>
          <w:tab w:val="left" w:pos="2562"/>
        </w:tabs>
        <w:outlineLvl w:val="0"/>
        <w:rPr>
          <w:b/>
          <w:sz w:val="26"/>
          <w:szCs w:val="26"/>
          <w:lang w:val="uk-UA"/>
        </w:rPr>
      </w:pPr>
      <w:r w:rsidRPr="00DB421E">
        <w:rPr>
          <w:b/>
          <w:sz w:val="26"/>
          <w:szCs w:val="26"/>
          <w:lang w:val="uk-UA"/>
        </w:rPr>
        <w:t xml:space="preserve">Про  службове   відрядження </w:t>
      </w:r>
    </w:p>
    <w:p w:rsidR="00DF2E92" w:rsidRPr="00DB421E" w:rsidRDefault="00DF2E92" w:rsidP="00313607">
      <w:pPr>
        <w:tabs>
          <w:tab w:val="left" w:pos="2562"/>
        </w:tabs>
        <w:outlineLvl w:val="0"/>
        <w:rPr>
          <w:b/>
          <w:sz w:val="26"/>
          <w:szCs w:val="26"/>
          <w:lang w:val="uk-UA"/>
        </w:rPr>
      </w:pPr>
      <w:r w:rsidRPr="00DB421E">
        <w:rPr>
          <w:b/>
          <w:sz w:val="26"/>
          <w:szCs w:val="26"/>
          <w:lang w:val="uk-UA"/>
        </w:rPr>
        <w:t>за кордон Олега Зеленського</w:t>
      </w:r>
    </w:p>
    <w:p w:rsidR="00DF2E92" w:rsidRPr="00DB421E" w:rsidRDefault="00DF2E92" w:rsidP="00313607">
      <w:pPr>
        <w:tabs>
          <w:tab w:val="left" w:pos="2562"/>
        </w:tabs>
        <w:outlineLvl w:val="0"/>
        <w:rPr>
          <w:b/>
          <w:sz w:val="26"/>
          <w:szCs w:val="26"/>
          <w:lang w:val="uk-UA"/>
        </w:rPr>
      </w:pPr>
    </w:p>
    <w:p w:rsidR="00DF2E92" w:rsidRPr="00DB421E" w:rsidRDefault="00DF2E92" w:rsidP="000F6619">
      <w:pPr>
        <w:tabs>
          <w:tab w:val="left" w:pos="0"/>
        </w:tabs>
        <w:jc w:val="both"/>
        <w:rPr>
          <w:sz w:val="26"/>
          <w:szCs w:val="26"/>
          <w:lang w:val="uk-UA"/>
        </w:rPr>
      </w:pPr>
      <w:r w:rsidRPr="00DB421E">
        <w:rPr>
          <w:sz w:val="26"/>
          <w:szCs w:val="26"/>
          <w:lang w:val="uk-UA"/>
        </w:rPr>
        <w:tab/>
        <w:t xml:space="preserve">Керуючись ст. 43 Закону України «Про місцеве самоврядування в Україні»,  законами України «Про статус депутатів місцевих рад», «Про засади внутрішньої і зовнішньої політики», постановами Кабінету Міністрів України від 27.01.1995  № 57 «Про затвердження Правил перетинання державного кордону громадянами України», від 27.01.2023 № 69 «Про внесення змін до Правил перетинання державного кордону громадянами України», на підставі Положення про службові відрядження за кордон </w:t>
      </w:r>
      <w:bookmarkStart w:id="0" w:name="_Hlk183794505"/>
      <w:r w:rsidRPr="00DB421E">
        <w:rPr>
          <w:sz w:val="26"/>
          <w:szCs w:val="26"/>
          <w:lang w:val="uk-UA"/>
        </w:rPr>
        <w:t>депутатів Лозівської міськ</w:t>
      </w:r>
      <w:r>
        <w:rPr>
          <w:sz w:val="26"/>
          <w:szCs w:val="26"/>
          <w:lang w:val="uk-UA"/>
        </w:rPr>
        <w:t xml:space="preserve">ої ради Харківської області </w:t>
      </w:r>
      <w:r w:rsidRPr="00DB421E">
        <w:rPr>
          <w:sz w:val="26"/>
          <w:szCs w:val="26"/>
          <w:lang w:val="en-US"/>
        </w:rPr>
        <w:t>VIII</w:t>
      </w:r>
      <w:bookmarkEnd w:id="0"/>
      <w:r w:rsidRPr="00DB421E">
        <w:rPr>
          <w:sz w:val="26"/>
          <w:szCs w:val="26"/>
          <w:lang w:val="uk-UA"/>
        </w:rPr>
        <w:t xml:space="preserve"> скликання, затвердженого рішенням Лозівської міської ради від 05.12.2024 </w:t>
      </w:r>
      <w:r w:rsidRPr="009030FF">
        <w:rPr>
          <w:sz w:val="26"/>
          <w:szCs w:val="26"/>
          <w:lang w:val="uk-UA"/>
        </w:rPr>
        <w:t>№___</w:t>
      </w:r>
      <w:r w:rsidRPr="00DB421E">
        <w:rPr>
          <w:sz w:val="26"/>
          <w:szCs w:val="26"/>
          <w:lang w:val="uk-UA"/>
        </w:rPr>
        <w:t>, беручи до уваги лист Президента Польсько-української господарчої палати Яцека Пєхоти від 28.11.2024, з метою гідного представництва та просування інтересів Лозівської міської територіальної громади, згідно з заявою Олега Зеленського від 02.12.2024, міська рада</w:t>
      </w:r>
    </w:p>
    <w:p w:rsidR="00DF2E92" w:rsidRPr="00DB421E" w:rsidRDefault="00DF2E92" w:rsidP="000F6619">
      <w:pPr>
        <w:tabs>
          <w:tab w:val="left" w:pos="0"/>
        </w:tabs>
        <w:jc w:val="both"/>
        <w:rPr>
          <w:sz w:val="26"/>
          <w:szCs w:val="26"/>
          <w:lang w:val="uk-UA"/>
        </w:rPr>
      </w:pPr>
    </w:p>
    <w:p w:rsidR="00DF2E92" w:rsidRPr="00DB421E" w:rsidRDefault="00DF2E92" w:rsidP="000F6619">
      <w:pPr>
        <w:tabs>
          <w:tab w:val="left" w:pos="2562"/>
        </w:tabs>
        <w:rPr>
          <w:b/>
          <w:sz w:val="26"/>
          <w:szCs w:val="26"/>
          <w:lang w:val="uk-UA"/>
        </w:rPr>
      </w:pPr>
      <w:r w:rsidRPr="00DB421E">
        <w:rPr>
          <w:b/>
          <w:sz w:val="26"/>
          <w:szCs w:val="26"/>
          <w:lang w:val="uk-UA"/>
        </w:rPr>
        <w:t>ВИРІШИЛА:</w:t>
      </w:r>
    </w:p>
    <w:p w:rsidR="00DF2E92" w:rsidRPr="00DB421E" w:rsidRDefault="00DF2E92" w:rsidP="000F6619">
      <w:pPr>
        <w:tabs>
          <w:tab w:val="left" w:pos="2562"/>
        </w:tabs>
        <w:jc w:val="both"/>
        <w:rPr>
          <w:b/>
          <w:sz w:val="26"/>
          <w:szCs w:val="26"/>
          <w:lang w:val="uk-UA"/>
        </w:rPr>
      </w:pPr>
    </w:p>
    <w:p w:rsidR="00DF2E92" w:rsidRPr="00DB421E" w:rsidRDefault="00DF2E92" w:rsidP="00B373AC">
      <w:pPr>
        <w:pStyle w:val="1"/>
        <w:ind w:firstLine="709"/>
        <w:jc w:val="both"/>
        <w:rPr>
          <w:lang w:val="uk-UA"/>
        </w:rPr>
      </w:pPr>
      <w:r w:rsidRPr="00DB421E">
        <w:rPr>
          <w:lang w:val="uk-UA"/>
        </w:rPr>
        <w:t xml:space="preserve">1. </w:t>
      </w:r>
      <w:bookmarkStart w:id="1" w:name="_Hlk183794051"/>
      <w:r w:rsidRPr="00DB421E">
        <w:rPr>
          <w:lang w:val="uk-UA"/>
        </w:rPr>
        <w:t xml:space="preserve">Відрядити </w:t>
      </w:r>
      <w:r w:rsidRPr="00DB421E">
        <w:rPr>
          <w:b/>
          <w:lang w:val="uk-UA"/>
        </w:rPr>
        <w:t>ЗЕЛЕНСЬКОГО</w:t>
      </w:r>
      <w:r w:rsidRPr="00DB421E">
        <w:rPr>
          <w:lang w:val="uk-UA"/>
        </w:rPr>
        <w:t xml:space="preserve"> Олега Володимировича, депутата Лозівської міської ради Харківської області </w:t>
      </w:r>
      <w:r w:rsidRPr="00DB421E">
        <w:rPr>
          <w:lang w:val="en-US"/>
        </w:rPr>
        <w:t>VIII</w:t>
      </w:r>
      <w:r w:rsidRPr="00DB421E">
        <w:rPr>
          <w:lang w:val="uk-UA"/>
        </w:rPr>
        <w:t xml:space="preserve"> скликання, у службове відрядження до м. Варшава, Республіка Польща, Польсько-українська господарча палата (</w:t>
      </w:r>
      <w:r w:rsidRPr="00DB421E">
        <w:rPr>
          <w:lang w:val="en-US"/>
        </w:rPr>
        <w:t>Regent</w:t>
      </w:r>
      <w:r w:rsidRPr="00DB421E">
        <w:rPr>
          <w:lang w:val="uk-UA"/>
        </w:rPr>
        <w:t xml:space="preserve"> </w:t>
      </w:r>
      <w:r w:rsidRPr="00DB421E">
        <w:rPr>
          <w:lang w:val="en-US"/>
        </w:rPr>
        <w:t>Warsaw</w:t>
      </w:r>
      <w:r w:rsidRPr="00DB421E">
        <w:rPr>
          <w:lang w:val="uk-UA"/>
        </w:rPr>
        <w:t xml:space="preserve"> </w:t>
      </w:r>
      <w:r w:rsidRPr="00DB421E">
        <w:rPr>
          <w:lang w:val="en-US"/>
        </w:rPr>
        <w:t>Hotel</w:t>
      </w:r>
      <w:r w:rsidRPr="00DB421E">
        <w:rPr>
          <w:lang w:val="uk-UA"/>
        </w:rPr>
        <w:t xml:space="preserve">, </w:t>
      </w:r>
      <w:r w:rsidRPr="00DB421E">
        <w:rPr>
          <w:lang w:val="en-US"/>
        </w:rPr>
        <w:t>ul</w:t>
      </w:r>
      <w:r w:rsidRPr="00DB421E">
        <w:rPr>
          <w:lang w:val="uk-UA"/>
        </w:rPr>
        <w:t xml:space="preserve"> </w:t>
      </w:r>
      <w:r w:rsidRPr="00DB421E">
        <w:rPr>
          <w:lang w:val="en-US"/>
        </w:rPr>
        <w:t>Belwederska</w:t>
      </w:r>
      <w:r w:rsidRPr="00DB421E">
        <w:rPr>
          <w:lang w:val="uk-UA"/>
        </w:rPr>
        <w:t xml:space="preserve"> 23) та до м. Сероцк,</w:t>
      </w:r>
      <w:r w:rsidRPr="00DB421E">
        <w:rPr>
          <w:lang w:val="uk-UA" w:eastAsia="en-US"/>
        </w:rPr>
        <w:t xml:space="preserve"> для участі </w:t>
      </w:r>
      <w:r w:rsidRPr="00DB421E">
        <w:rPr>
          <w:lang w:val="uk-UA"/>
        </w:rPr>
        <w:t>за сприяння ГО «Центр розвитку місцевого самоврядування» та ГО «Польсько-українська аграрна асоціація»</w:t>
      </w:r>
      <w:bookmarkEnd w:id="1"/>
      <w:r w:rsidRPr="00DB421E">
        <w:rPr>
          <w:lang w:val="uk-UA"/>
        </w:rPr>
        <w:t xml:space="preserve"> у </w:t>
      </w:r>
      <w:r w:rsidRPr="00DB421E">
        <w:rPr>
          <w:rStyle w:val="a0"/>
          <w:lang w:val="uk-UA"/>
        </w:rPr>
        <w:t>заходах щодо налагодження співпраці між представниками бізнесу та місцевого самоврядування Польщі та України</w:t>
      </w:r>
      <w:r w:rsidRPr="00DB421E">
        <w:rPr>
          <w:rFonts w:ascii="Courier New" w:hAnsi="Courier New" w:cs="Courier New"/>
          <w:lang w:val="uk-UA"/>
        </w:rPr>
        <w:t xml:space="preserve"> </w:t>
      </w:r>
      <w:r w:rsidRPr="00DB421E">
        <w:rPr>
          <w:rStyle w:val="a0"/>
          <w:lang w:val="uk-UA"/>
        </w:rPr>
        <w:t>у медичній та фармацевтичній сфері, сфері розробки та впровадження новітніх технологій переробки та повторного використання будівельних відходів, що виникають в результаті руйнувань в громадах,</w:t>
      </w:r>
      <w:r w:rsidRPr="00DB421E">
        <w:rPr>
          <w:rFonts w:ascii="Courier New" w:hAnsi="Courier New" w:cs="Courier New"/>
          <w:lang w:val="uk-UA"/>
        </w:rPr>
        <w:t xml:space="preserve"> </w:t>
      </w:r>
      <w:r w:rsidRPr="00DB421E">
        <w:rPr>
          <w:rStyle w:val="a0"/>
          <w:lang w:val="uk-UA"/>
        </w:rPr>
        <w:t xml:space="preserve">сфері енергоефективних технологій, терміном на 04 календарних дні, </w:t>
      </w:r>
      <w:r w:rsidRPr="00DB421E">
        <w:rPr>
          <w:lang w:val="uk-UA"/>
        </w:rPr>
        <w:t>з</w:t>
      </w:r>
      <w:r w:rsidRPr="00DB421E">
        <w:rPr>
          <w:rFonts w:ascii="Courier New" w:hAnsi="Courier New" w:cs="Courier New"/>
          <w:lang w:val="uk-UA"/>
        </w:rPr>
        <w:t xml:space="preserve"> </w:t>
      </w:r>
      <w:r w:rsidRPr="00DB421E">
        <w:rPr>
          <w:rStyle w:val="a0"/>
          <w:lang w:val="uk-UA"/>
        </w:rPr>
        <w:t>11 по14 грудня 2024 року.</w:t>
      </w:r>
    </w:p>
    <w:p w:rsidR="00DF2E92" w:rsidRPr="00DB421E" w:rsidRDefault="00DF2E92" w:rsidP="006C5A5B">
      <w:pPr>
        <w:ind w:firstLine="709"/>
        <w:jc w:val="both"/>
        <w:rPr>
          <w:sz w:val="26"/>
          <w:szCs w:val="26"/>
          <w:lang w:val="uk-UA"/>
        </w:rPr>
      </w:pPr>
      <w:r w:rsidRPr="00DB421E">
        <w:rPr>
          <w:sz w:val="26"/>
          <w:szCs w:val="26"/>
          <w:lang w:val="uk-UA"/>
        </w:rPr>
        <w:t>2. Фінансове забезпечення витрат на службове відрядження Олега Зеленського здійснюються за його власний рахунок.</w:t>
      </w:r>
    </w:p>
    <w:p w:rsidR="00DF2E92" w:rsidRPr="00DB421E" w:rsidRDefault="00DF2E92" w:rsidP="00DB421E">
      <w:pPr>
        <w:ind w:firstLine="709"/>
        <w:jc w:val="both"/>
        <w:rPr>
          <w:sz w:val="26"/>
          <w:szCs w:val="26"/>
          <w:lang w:val="uk-UA"/>
        </w:rPr>
      </w:pPr>
      <w:r w:rsidRPr="00DB421E">
        <w:rPr>
          <w:sz w:val="26"/>
          <w:szCs w:val="26"/>
          <w:lang w:val="uk-UA"/>
        </w:rPr>
        <w:t>3. Контроль цього рішення покласти на постійну комісію з політико-правових питань, регуляторної політики, депутатської діяльності та Регламенту міської ради.</w:t>
      </w:r>
    </w:p>
    <w:p w:rsidR="00DF2E92" w:rsidRDefault="00DF2E92" w:rsidP="005903C2">
      <w:pPr>
        <w:tabs>
          <w:tab w:val="left" w:pos="993"/>
        </w:tabs>
        <w:jc w:val="both"/>
        <w:rPr>
          <w:b/>
          <w:sz w:val="26"/>
          <w:szCs w:val="26"/>
          <w:lang w:val="uk-UA"/>
        </w:rPr>
      </w:pPr>
    </w:p>
    <w:p w:rsidR="00DF2E92" w:rsidRDefault="00DF2E92" w:rsidP="005903C2">
      <w:pPr>
        <w:tabs>
          <w:tab w:val="left" w:pos="993"/>
        </w:tabs>
        <w:jc w:val="both"/>
        <w:rPr>
          <w:b/>
          <w:sz w:val="26"/>
          <w:szCs w:val="26"/>
          <w:lang w:val="uk-UA"/>
        </w:rPr>
      </w:pPr>
    </w:p>
    <w:p w:rsidR="00DF2E92" w:rsidRDefault="00DF2E92" w:rsidP="005903C2">
      <w:pPr>
        <w:tabs>
          <w:tab w:val="left" w:pos="993"/>
        </w:tabs>
        <w:jc w:val="both"/>
        <w:rPr>
          <w:b/>
          <w:sz w:val="26"/>
          <w:szCs w:val="26"/>
          <w:lang w:val="uk-UA"/>
        </w:rPr>
      </w:pPr>
    </w:p>
    <w:p w:rsidR="00DF2E92" w:rsidRPr="00DB421E" w:rsidRDefault="00DF2E92" w:rsidP="005903C2">
      <w:pPr>
        <w:tabs>
          <w:tab w:val="left" w:pos="993"/>
        </w:tabs>
        <w:jc w:val="both"/>
        <w:rPr>
          <w:b/>
          <w:sz w:val="26"/>
          <w:szCs w:val="26"/>
          <w:lang w:val="uk-UA"/>
        </w:rPr>
      </w:pPr>
      <w:r w:rsidRPr="00DB421E">
        <w:rPr>
          <w:b/>
          <w:sz w:val="26"/>
          <w:szCs w:val="26"/>
          <w:lang w:val="uk-UA"/>
        </w:rPr>
        <w:t>Секретар міської ради                                                  Юрій КУШНІР</w:t>
      </w:r>
    </w:p>
    <w:p w:rsidR="00DF2E92" w:rsidRPr="00DB421E" w:rsidRDefault="00DF2E92" w:rsidP="005903C2">
      <w:pPr>
        <w:pStyle w:val="21"/>
        <w:spacing w:line="290" w:lineRule="exact"/>
        <w:rPr>
          <w:sz w:val="26"/>
          <w:szCs w:val="26"/>
        </w:rPr>
      </w:pPr>
    </w:p>
    <w:p w:rsidR="00DF2E92" w:rsidRPr="00DB421E" w:rsidRDefault="00DF2E92" w:rsidP="005903C2">
      <w:pPr>
        <w:pStyle w:val="21"/>
        <w:spacing w:line="290" w:lineRule="exact"/>
        <w:rPr>
          <w:sz w:val="24"/>
          <w:szCs w:val="24"/>
        </w:rPr>
      </w:pPr>
      <w:r w:rsidRPr="00DB421E">
        <w:rPr>
          <w:sz w:val="24"/>
          <w:szCs w:val="24"/>
        </w:rPr>
        <w:t xml:space="preserve">Кушнір </w:t>
      </w:r>
      <w:r w:rsidRPr="00DB421E">
        <w:rPr>
          <w:sz w:val="24"/>
          <w:szCs w:val="24"/>
        </w:rPr>
        <w:tab/>
      </w:r>
      <w:r w:rsidRPr="00DB421E">
        <w:rPr>
          <w:sz w:val="24"/>
          <w:szCs w:val="24"/>
        </w:rPr>
        <w:tab/>
        <w:t xml:space="preserve">           </w:t>
      </w:r>
      <w:r w:rsidRPr="00DB421E">
        <w:rPr>
          <w:sz w:val="24"/>
          <w:szCs w:val="24"/>
        </w:rPr>
        <w:tab/>
        <w:t xml:space="preserve">                                    </w:t>
      </w:r>
      <w:r>
        <w:rPr>
          <w:sz w:val="24"/>
          <w:szCs w:val="24"/>
        </w:rPr>
        <w:t xml:space="preserve">              </w:t>
      </w:r>
      <w:bookmarkStart w:id="2" w:name="_GoBack"/>
      <w:bookmarkEnd w:id="2"/>
      <w:r w:rsidRPr="00DB421E">
        <w:rPr>
          <w:sz w:val="24"/>
          <w:szCs w:val="24"/>
        </w:rPr>
        <w:t xml:space="preserve"> Олена СТЕПАНОВА</w:t>
      </w:r>
    </w:p>
    <w:p w:rsidR="00DF2E92" w:rsidRPr="00DB421E" w:rsidRDefault="00DF2E92" w:rsidP="005903C2">
      <w:pPr>
        <w:pStyle w:val="21"/>
        <w:spacing w:line="290" w:lineRule="exact"/>
        <w:rPr>
          <w:sz w:val="24"/>
          <w:szCs w:val="24"/>
        </w:rPr>
      </w:pPr>
    </w:p>
    <w:sectPr w:rsidR="00DF2E92" w:rsidRPr="00DB421E" w:rsidSect="00E20BE2">
      <w:pgSz w:w="11906" w:h="16838"/>
      <w:pgMar w:top="568" w:right="566" w:bottom="851" w:left="16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E92" w:rsidRDefault="00DF2E92" w:rsidP="0040019C">
      <w:r>
        <w:separator/>
      </w:r>
    </w:p>
  </w:endnote>
  <w:endnote w:type="continuationSeparator" w:id="0">
    <w:p w:rsidR="00DF2E92" w:rsidRDefault="00DF2E92" w:rsidP="00400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E92" w:rsidRDefault="00DF2E92" w:rsidP="0040019C">
      <w:r>
        <w:separator/>
      </w:r>
    </w:p>
  </w:footnote>
  <w:footnote w:type="continuationSeparator" w:id="0">
    <w:p w:rsidR="00DF2E92" w:rsidRDefault="00DF2E92" w:rsidP="004001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B5507"/>
    <w:multiLevelType w:val="hybridMultilevel"/>
    <w:tmpl w:val="8B549806"/>
    <w:lvl w:ilvl="0" w:tplc="EAFEAC4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BC05B63"/>
    <w:multiLevelType w:val="multilevel"/>
    <w:tmpl w:val="7DA6C302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1CB510EF"/>
    <w:multiLevelType w:val="multilevel"/>
    <w:tmpl w:val="C058795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22D157C2"/>
    <w:multiLevelType w:val="hybridMultilevel"/>
    <w:tmpl w:val="F7E48618"/>
    <w:lvl w:ilvl="0" w:tplc="F4AE710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>
    <w:nsid w:val="27A47AEE"/>
    <w:multiLevelType w:val="hybridMultilevel"/>
    <w:tmpl w:val="B6149190"/>
    <w:lvl w:ilvl="0" w:tplc="6CD8F8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100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100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2B4117C1"/>
    <w:multiLevelType w:val="hybridMultilevel"/>
    <w:tmpl w:val="7FA2EED6"/>
    <w:lvl w:ilvl="0" w:tplc="693CB3E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>
    <w:nsid w:val="44AC4547"/>
    <w:multiLevelType w:val="multilevel"/>
    <w:tmpl w:val="297E1C4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7">
    <w:nsid w:val="48971DB6"/>
    <w:multiLevelType w:val="hybridMultilevel"/>
    <w:tmpl w:val="8DF2E2BA"/>
    <w:lvl w:ilvl="0" w:tplc="D05AA524">
      <w:start w:val="1"/>
      <w:numFmt w:val="decimal"/>
      <w:lvlText w:val="%1."/>
      <w:lvlJc w:val="left"/>
      <w:pPr>
        <w:ind w:left="2113" w:hanging="154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8">
    <w:nsid w:val="54F21BA3"/>
    <w:multiLevelType w:val="hybridMultilevel"/>
    <w:tmpl w:val="6504C312"/>
    <w:lvl w:ilvl="0" w:tplc="C3A4F054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59B533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624542C9"/>
    <w:multiLevelType w:val="hybridMultilevel"/>
    <w:tmpl w:val="FF3AF5F8"/>
    <w:lvl w:ilvl="0" w:tplc="7212A928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645141A4"/>
    <w:multiLevelType w:val="hybridMultilevel"/>
    <w:tmpl w:val="BA94305E"/>
    <w:lvl w:ilvl="0" w:tplc="D77C5902">
      <w:start w:val="1"/>
      <w:numFmt w:val="decimal"/>
      <w:lvlText w:val="%1."/>
      <w:lvlJc w:val="left"/>
      <w:pPr>
        <w:ind w:left="1730" w:hanging="102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2">
    <w:nsid w:val="6480438D"/>
    <w:multiLevelType w:val="multilevel"/>
    <w:tmpl w:val="7696E16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3">
    <w:nsid w:val="71F33571"/>
    <w:multiLevelType w:val="multilevel"/>
    <w:tmpl w:val="EA80F58C"/>
    <w:lvl w:ilvl="0">
      <w:start w:val="1"/>
      <w:numFmt w:val="decimal"/>
      <w:lvlText w:val="%1."/>
      <w:lvlJc w:val="left"/>
      <w:pPr>
        <w:ind w:left="116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4">
    <w:nsid w:val="7693286A"/>
    <w:multiLevelType w:val="hybridMultilevel"/>
    <w:tmpl w:val="BC9C3904"/>
    <w:lvl w:ilvl="0" w:tplc="1000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"/>
  </w:num>
  <w:num w:numId="4">
    <w:abstractNumId w:val="1"/>
  </w:num>
  <w:num w:numId="5">
    <w:abstractNumId w:val="13"/>
  </w:num>
  <w:num w:numId="6">
    <w:abstractNumId w:val="3"/>
  </w:num>
  <w:num w:numId="7">
    <w:abstractNumId w:val="5"/>
  </w:num>
  <w:num w:numId="8">
    <w:abstractNumId w:val="6"/>
  </w:num>
  <w:num w:numId="9">
    <w:abstractNumId w:val="11"/>
  </w:num>
  <w:num w:numId="10">
    <w:abstractNumId w:val="4"/>
  </w:num>
  <w:num w:numId="11">
    <w:abstractNumId w:val="9"/>
  </w:num>
  <w:num w:numId="12">
    <w:abstractNumId w:val="0"/>
  </w:num>
  <w:num w:numId="13">
    <w:abstractNumId w:val="14"/>
  </w:num>
  <w:num w:numId="14">
    <w:abstractNumId w:val="8"/>
  </w:num>
  <w:num w:numId="15">
    <w:abstractNumId w:val="1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32D0"/>
    <w:rsid w:val="00000960"/>
    <w:rsid w:val="00000AF5"/>
    <w:rsid w:val="00000B5A"/>
    <w:rsid w:val="00002BD0"/>
    <w:rsid w:val="000040E8"/>
    <w:rsid w:val="00004160"/>
    <w:rsid w:val="000053FD"/>
    <w:rsid w:val="000066D4"/>
    <w:rsid w:val="00006DC6"/>
    <w:rsid w:val="000070C8"/>
    <w:rsid w:val="000074E5"/>
    <w:rsid w:val="000075A6"/>
    <w:rsid w:val="000075D1"/>
    <w:rsid w:val="00007964"/>
    <w:rsid w:val="00007EFA"/>
    <w:rsid w:val="00010D94"/>
    <w:rsid w:val="00010EC6"/>
    <w:rsid w:val="00011B8B"/>
    <w:rsid w:val="00013C98"/>
    <w:rsid w:val="00014ABF"/>
    <w:rsid w:val="00014C92"/>
    <w:rsid w:val="00014CCA"/>
    <w:rsid w:val="00015FC1"/>
    <w:rsid w:val="000169E5"/>
    <w:rsid w:val="000177AA"/>
    <w:rsid w:val="000206A6"/>
    <w:rsid w:val="00021571"/>
    <w:rsid w:val="00022084"/>
    <w:rsid w:val="00022D7F"/>
    <w:rsid w:val="000272C5"/>
    <w:rsid w:val="0003187E"/>
    <w:rsid w:val="000326D0"/>
    <w:rsid w:val="00032AE6"/>
    <w:rsid w:val="00032E89"/>
    <w:rsid w:val="00035636"/>
    <w:rsid w:val="00036147"/>
    <w:rsid w:val="000366F8"/>
    <w:rsid w:val="00037AE3"/>
    <w:rsid w:val="0004243F"/>
    <w:rsid w:val="000429AC"/>
    <w:rsid w:val="00042D8D"/>
    <w:rsid w:val="0004386D"/>
    <w:rsid w:val="0004426D"/>
    <w:rsid w:val="00044B23"/>
    <w:rsid w:val="00050B93"/>
    <w:rsid w:val="000528FD"/>
    <w:rsid w:val="00052DCE"/>
    <w:rsid w:val="00053297"/>
    <w:rsid w:val="00053791"/>
    <w:rsid w:val="00053AB2"/>
    <w:rsid w:val="00054F94"/>
    <w:rsid w:val="00055C96"/>
    <w:rsid w:val="00057456"/>
    <w:rsid w:val="00057E2D"/>
    <w:rsid w:val="00057EE7"/>
    <w:rsid w:val="00061030"/>
    <w:rsid w:val="00061B38"/>
    <w:rsid w:val="00063EA6"/>
    <w:rsid w:val="0006407A"/>
    <w:rsid w:val="00064B93"/>
    <w:rsid w:val="000652E9"/>
    <w:rsid w:val="00071E47"/>
    <w:rsid w:val="00072B20"/>
    <w:rsid w:val="00072FCF"/>
    <w:rsid w:val="00073554"/>
    <w:rsid w:val="00073C0F"/>
    <w:rsid w:val="00073E42"/>
    <w:rsid w:val="000749F1"/>
    <w:rsid w:val="00074F4F"/>
    <w:rsid w:val="0007577B"/>
    <w:rsid w:val="0007758E"/>
    <w:rsid w:val="00077597"/>
    <w:rsid w:val="0008072A"/>
    <w:rsid w:val="00080BF1"/>
    <w:rsid w:val="00080DB4"/>
    <w:rsid w:val="0008161C"/>
    <w:rsid w:val="00082D44"/>
    <w:rsid w:val="00082E49"/>
    <w:rsid w:val="0008346E"/>
    <w:rsid w:val="00084951"/>
    <w:rsid w:val="00085226"/>
    <w:rsid w:val="000866D3"/>
    <w:rsid w:val="0009025D"/>
    <w:rsid w:val="0009044A"/>
    <w:rsid w:val="00090992"/>
    <w:rsid w:val="000932C2"/>
    <w:rsid w:val="00093D4D"/>
    <w:rsid w:val="00096FFB"/>
    <w:rsid w:val="00097E2C"/>
    <w:rsid w:val="000A0283"/>
    <w:rsid w:val="000A02E4"/>
    <w:rsid w:val="000A065E"/>
    <w:rsid w:val="000A125C"/>
    <w:rsid w:val="000A1C1A"/>
    <w:rsid w:val="000A2F6E"/>
    <w:rsid w:val="000A3368"/>
    <w:rsid w:val="000A3D21"/>
    <w:rsid w:val="000A3DA4"/>
    <w:rsid w:val="000A3EB4"/>
    <w:rsid w:val="000A43FC"/>
    <w:rsid w:val="000A45B4"/>
    <w:rsid w:val="000A576E"/>
    <w:rsid w:val="000A57F6"/>
    <w:rsid w:val="000A5927"/>
    <w:rsid w:val="000A5DFB"/>
    <w:rsid w:val="000A73A7"/>
    <w:rsid w:val="000A773F"/>
    <w:rsid w:val="000A7BFC"/>
    <w:rsid w:val="000B00BB"/>
    <w:rsid w:val="000B2532"/>
    <w:rsid w:val="000B2E20"/>
    <w:rsid w:val="000B3E6F"/>
    <w:rsid w:val="000B4795"/>
    <w:rsid w:val="000B50D9"/>
    <w:rsid w:val="000C0F7C"/>
    <w:rsid w:val="000C135E"/>
    <w:rsid w:val="000C21DA"/>
    <w:rsid w:val="000C49DA"/>
    <w:rsid w:val="000C4BAF"/>
    <w:rsid w:val="000C68AD"/>
    <w:rsid w:val="000C7892"/>
    <w:rsid w:val="000D155E"/>
    <w:rsid w:val="000D4256"/>
    <w:rsid w:val="000D4325"/>
    <w:rsid w:val="000D4803"/>
    <w:rsid w:val="000D6E86"/>
    <w:rsid w:val="000D701B"/>
    <w:rsid w:val="000E22A8"/>
    <w:rsid w:val="000E3C24"/>
    <w:rsid w:val="000E46C3"/>
    <w:rsid w:val="000E4BFC"/>
    <w:rsid w:val="000E4C88"/>
    <w:rsid w:val="000E5F76"/>
    <w:rsid w:val="000E60A4"/>
    <w:rsid w:val="000E76F0"/>
    <w:rsid w:val="000F02FB"/>
    <w:rsid w:val="000F179A"/>
    <w:rsid w:val="000F4202"/>
    <w:rsid w:val="000F64B7"/>
    <w:rsid w:val="000F6619"/>
    <w:rsid w:val="00100FBF"/>
    <w:rsid w:val="00102FBC"/>
    <w:rsid w:val="00103302"/>
    <w:rsid w:val="001037F3"/>
    <w:rsid w:val="00104C50"/>
    <w:rsid w:val="001104A7"/>
    <w:rsid w:val="001108CA"/>
    <w:rsid w:val="0011174F"/>
    <w:rsid w:val="00114FDC"/>
    <w:rsid w:val="0011601C"/>
    <w:rsid w:val="001161D9"/>
    <w:rsid w:val="00116757"/>
    <w:rsid w:val="00120F61"/>
    <w:rsid w:val="001210BB"/>
    <w:rsid w:val="0012166A"/>
    <w:rsid w:val="00121D69"/>
    <w:rsid w:val="00121E04"/>
    <w:rsid w:val="001229CA"/>
    <w:rsid w:val="00124EBC"/>
    <w:rsid w:val="001252AE"/>
    <w:rsid w:val="001252BB"/>
    <w:rsid w:val="001254B8"/>
    <w:rsid w:val="00125DD0"/>
    <w:rsid w:val="0012627F"/>
    <w:rsid w:val="001273F9"/>
    <w:rsid w:val="00130533"/>
    <w:rsid w:val="00130C11"/>
    <w:rsid w:val="00131D0B"/>
    <w:rsid w:val="00132A2F"/>
    <w:rsid w:val="00134042"/>
    <w:rsid w:val="00135F8F"/>
    <w:rsid w:val="001360EA"/>
    <w:rsid w:val="00136EBE"/>
    <w:rsid w:val="00137B24"/>
    <w:rsid w:val="001424C3"/>
    <w:rsid w:val="0014285B"/>
    <w:rsid w:val="001435DF"/>
    <w:rsid w:val="00143F9B"/>
    <w:rsid w:val="00146AE0"/>
    <w:rsid w:val="00146C72"/>
    <w:rsid w:val="00147DD0"/>
    <w:rsid w:val="0015119E"/>
    <w:rsid w:val="00152733"/>
    <w:rsid w:val="00152A9A"/>
    <w:rsid w:val="00153694"/>
    <w:rsid w:val="00153800"/>
    <w:rsid w:val="00156520"/>
    <w:rsid w:val="00157E6E"/>
    <w:rsid w:val="00160722"/>
    <w:rsid w:val="00160EA3"/>
    <w:rsid w:val="00160EFD"/>
    <w:rsid w:val="00162237"/>
    <w:rsid w:val="00162498"/>
    <w:rsid w:val="0016401D"/>
    <w:rsid w:val="00164197"/>
    <w:rsid w:val="00164500"/>
    <w:rsid w:val="001651A1"/>
    <w:rsid w:val="00166481"/>
    <w:rsid w:val="00166BC3"/>
    <w:rsid w:val="001722AB"/>
    <w:rsid w:val="001727E5"/>
    <w:rsid w:val="001728EF"/>
    <w:rsid w:val="00174270"/>
    <w:rsid w:val="001745F5"/>
    <w:rsid w:val="001746A8"/>
    <w:rsid w:val="00174CB4"/>
    <w:rsid w:val="00175500"/>
    <w:rsid w:val="00176106"/>
    <w:rsid w:val="0017742D"/>
    <w:rsid w:val="00181395"/>
    <w:rsid w:val="0018227D"/>
    <w:rsid w:val="0018496F"/>
    <w:rsid w:val="00186EF1"/>
    <w:rsid w:val="00187906"/>
    <w:rsid w:val="001900D5"/>
    <w:rsid w:val="0019098C"/>
    <w:rsid w:val="001912B9"/>
    <w:rsid w:val="00191512"/>
    <w:rsid w:val="00191685"/>
    <w:rsid w:val="00191AD0"/>
    <w:rsid w:val="00191E94"/>
    <w:rsid w:val="00192413"/>
    <w:rsid w:val="00192935"/>
    <w:rsid w:val="00192F0B"/>
    <w:rsid w:val="001948FA"/>
    <w:rsid w:val="00194EA3"/>
    <w:rsid w:val="00196AFD"/>
    <w:rsid w:val="001A1305"/>
    <w:rsid w:val="001A1CA9"/>
    <w:rsid w:val="001A2B26"/>
    <w:rsid w:val="001A30FB"/>
    <w:rsid w:val="001A4724"/>
    <w:rsid w:val="001A574E"/>
    <w:rsid w:val="001A587A"/>
    <w:rsid w:val="001A5B08"/>
    <w:rsid w:val="001A6646"/>
    <w:rsid w:val="001A7857"/>
    <w:rsid w:val="001B06ED"/>
    <w:rsid w:val="001B0BD0"/>
    <w:rsid w:val="001B13CF"/>
    <w:rsid w:val="001B1403"/>
    <w:rsid w:val="001B2497"/>
    <w:rsid w:val="001B276F"/>
    <w:rsid w:val="001B283C"/>
    <w:rsid w:val="001B335B"/>
    <w:rsid w:val="001B54F4"/>
    <w:rsid w:val="001B63BC"/>
    <w:rsid w:val="001B7AB1"/>
    <w:rsid w:val="001C14D0"/>
    <w:rsid w:val="001C17F6"/>
    <w:rsid w:val="001C2D6B"/>
    <w:rsid w:val="001C3AC1"/>
    <w:rsid w:val="001C3BCB"/>
    <w:rsid w:val="001C3DB9"/>
    <w:rsid w:val="001C3DF5"/>
    <w:rsid w:val="001C497A"/>
    <w:rsid w:val="001C66F8"/>
    <w:rsid w:val="001D1AA5"/>
    <w:rsid w:val="001D442C"/>
    <w:rsid w:val="001D6C05"/>
    <w:rsid w:val="001D7476"/>
    <w:rsid w:val="001E2CD9"/>
    <w:rsid w:val="001E2DDA"/>
    <w:rsid w:val="001E3365"/>
    <w:rsid w:val="001E3E09"/>
    <w:rsid w:val="001E491F"/>
    <w:rsid w:val="001E5E3B"/>
    <w:rsid w:val="001E68B2"/>
    <w:rsid w:val="001E7A60"/>
    <w:rsid w:val="001F1336"/>
    <w:rsid w:val="001F2105"/>
    <w:rsid w:val="001F217E"/>
    <w:rsid w:val="001F26A2"/>
    <w:rsid w:val="001F3A0E"/>
    <w:rsid w:val="001F47D1"/>
    <w:rsid w:val="001F4F3F"/>
    <w:rsid w:val="001F56B3"/>
    <w:rsid w:val="001F56BA"/>
    <w:rsid w:val="001F580B"/>
    <w:rsid w:val="001F6032"/>
    <w:rsid w:val="001F6B1D"/>
    <w:rsid w:val="001F6E90"/>
    <w:rsid w:val="001F70EA"/>
    <w:rsid w:val="001F752C"/>
    <w:rsid w:val="001F78FA"/>
    <w:rsid w:val="002000C6"/>
    <w:rsid w:val="0020240E"/>
    <w:rsid w:val="002027E2"/>
    <w:rsid w:val="0020315D"/>
    <w:rsid w:val="002035F7"/>
    <w:rsid w:val="00203AEB"/>
    <w:rsid w:val="00204686"/>
    <w:rsid w:val="00205F09"/>
    <w:rsid w:val="002071C8"/>
    <w:rsid w:val="0021009E"/>
    <w:rsid w:val="0021092B"/>
    <w:rsid w:val="00210DA4"/>
    <w:rsid w:val="002139A0"/>
    <w:rsid w:val="0021420F"/>
    <w:rsid w:val="00214461"/>
    <w:rsid w:val="00215BDA"/>
    <w:rsid w:val="00216C48"/>
    <w:rsid w:val="00217747"/>
    <w:rsid w:val="00217B71"/>
    <w:rsid w:val="00220A1F"/>
    <w:rsid w:val="0022667A"/>
    <w:rsid w:val="002276F2"/>
    <w:rsid w:val="002307AB"/>
    <w:rsid w:val="00230932"/>
    <w:rsid w:val="002310B4"/>
    <w:rsid w:val="0023191B"/>
    <w:rsid w:val="002321E3"/>
    <w:rsid w:val="002327DD"/>
    <w:rsid w:val="00232BEC"/>
    <w:rsid w:val="00233B30"/>
    <w:rsid w:val="0023434C"/>
    <w:rsid w:val="002345DD"/>
    <w:rsid w:val="0023489E"/>
    <w:rsid w:val="00237A73"/>
    <w:rsid w:val="002417C6"/>
    <w:rsid w:val="00245B38"/>
    <w:rsid w:val="002467BF"/>
    <w:rsid w:val="00247416"/>
    <w:rsid w:val="00247449"/>
    <w:rsid w:val="00247453"/>
    <w:rsid w:val="00250599"/>
    <w:rsid w:val="0025091F"/>
    <w:rsid w:val="002509B3"/>
    <w:rsid w:val="0025416D"/>
    <w:rsid w:val="0025463D"/>
    <w:rsid w:val="00254E4C"/>
    <w:rsid w:val="00255332"/>
    <w:rsid w:val="00257EB2"/>
    <w:rsid w:val="00260975"/>
    <w:rsid w:val="002618B9"/>
    <w:rsid w:val="00263D83"/>
    <w:rsid w:val="00263FFA"/>
    <w:rsid w:val="002647BF"/>
    <w:rsid w:val="0026512D"/>
    <w:rsid w:val="00265B88"/>
    <w:rsid w:val="00266937"/>
    <w:rsid w:val="00267581"/>
    <w:rsid w:val="00270176"/>
    <w:rsid w:val="00272476"/>
    <w:rsid w:val="00272682"/>
    <w:rsid w:val="00273E00"/>
    <w:rsid w:val="0028097A"/>
    <w:rsid w:val="002826F2"/>
    <w:rsid w:val="0028320E"/>
    <w:rsid w:val="00284053"/>
    <w:rsid w:val="00284B6F"/>
    <w:rsid w:val="00285007"/>
    <w:rsid w:val="00285707"/>
    <w:rsid w:val="00287EE6"/>
    <w:rsid w:val="00290B23"/>
    <w:rsid w:val="00290F24"/>
    <w:rsid w:val="00291B16"/>
    <w:rsid w:val="00292D87"/>
    <w:rsid w:val="002936C4"/>
    <w:rsid w:val="00294087"/>
    <w:rsid w:val="00294338"/>
    <w:rsid w:val="00294517"/>
    <w:rsid w:val="00294F36"/>
    <w:rsid w:val="00295B7C"/>
    <w:rsid w:val="00296A7E"/>
    <w:rsid w:val="00296C38"/>
    <w:rsid w:val="002973E5"/>
    <w:rsid w:val="00297479"/>
    <w:rsid w:val="002A0B17"/>
    <w:rsid w:val="002A1830"/>
    <w:rsid w:val="002A2D43"/>
    <w:rsid w:val="002A4376"/>
    <w:rsid w:val="002A49C8"/>
    <w:rsid w:val="002A6145"/>
    <w:rsid w:val="002A619E"/>
    <w:rsid w:val="002A69D5"/>
    <w:rsid w:val="002A7A38"/>
    <w:rsid w:val="002B0A3C"/>
    <w:rsid w:val="002B19C3"/>
    <w:rsid w:val="002B25AD"/>
    <w:rsid w:val="002B5950"/>
    <w:rsid w:val="002B5F1A"/>
    <w:rsid w:val="002B6346"/>
    <w:rsid w:val="002B6B97"/>
    <w:rsid w:val="002B7727"/>
    <w:rsid w:val="002B7BC4"/>
    <w:rsid w:val="002C0A27"/>
    <w:rsid w:val="002C0D6E"/>
    <w:rsid w:val="002C1C00"/>
    <w:rsid w:val="002C1FE8"/>
    <w:rsid w:val="002C2102"/>
    <w:rsid w:val="002C2D20"/>
    <w:rsid w:val="002C36AF"/>
    <w:rsid w:val="002C393B"/>
    <w:rsid w:val="002C435B"/>
    <w:rsid w:val="002C460A"/>
    <w:rsid w:val="002C5BF8"/>
    <w:rsid w:val="002C6161"/>
    <w:rsid w:val="002D10C8"/>
    <w:rsid w:val="002D324A"/>
    <w:rsid w:val="002D32F1"/>
    <w:rsid w:val="002D4000"/>
    <w:rsid w:val="002D4F89"/>
    <w:rsid w:val="002D523E"/>
    <w:rsid w:val="002D5DB9"/>
    <w:rsid w:val="002D7BAF"/>
    <w:rsid w:val="002E0A07"/>
    <w:rsid w:val="002E0E56"/>
    <w:rsid w:val="002E154F"/>
    <w:rsid w:val="002E33F6"/>
    <w:rsid w:val="002E40A8"/>
    <w:rsid w:val="002E43AF"/>
    <w:rsid w:val="002E4FE8"/>
    <w:rsid w:val="002E51B0"/>
    <w:rsid w:val="002E5FD5"/>
    <w:rsid w:val="002E66BD"/>
    <w:rsid w:val="002E7579"/>
    <w:rsid w:val="002E7B4F"/>
    <w:rsid w:val="002F28A0"/>
    <w:rsid w:val="002F68CA"/>
    <w:rsid w:val="00300550"/>
    <w:rsid w:val="00301731"/>
    <w:rsid w:val="00301FC5"/>
    <w:rsid w:val="00302EF3"/>
    <w:rsid w:val="00303A5A"/>
    <w:rsid w:val="00303DAB"/>
    <w:rsid w:val="003048F6"/>
    <w:rsid w:val="003050B8"/>
    <w:rsid w:val="003053F3"/>
    <w:rsid w:val="003059F1"/>
    <w:rsid w:val="00305EF7"/>
    <w:rsid w:val="00310205"/>
    <w:rsid w:val="00310C92"/>
    <w:rsid w:val="003124EB"/>
    <w:rsid w:val="00313607"/>
    <w:rsid w:val="00313872"/>
    <w:rsid w:val="00316545"/>
    <w:rsid w:val="0031668F"/>
    <w:rsid w:val="00317AAC"/>
    <w:rsid w:val="00320DA5"/>
    <w:rsid w:val="00321069"/>
    <w:rsid w:val="00321F09"/>
    <w:rsid w:val="00323707"/>
    <w:rsid w:val="003238F8"/>
    <w:rsid w:val="00323B5F"/>
    <w:rsid w:val="00325C24"/>
    <w:rsid w:val="00326857"/>
    <w:rsid w:val="003303C5"/>
    <w:rsid w:val="00330DE0"/>
    <w:rsid w:val="00331A1A"/>
    <w:rsid w:val="00332712"/>
    <w:rsid w:val="00332B78"/>
    <w:rsid w:val="00334422"/>
    <w:rsid w:val="00341D03"/>
    <w:rsid w:val="003420A6"/>
    <w:rsid w:val="00342F6C"/>
    <w:rsid w:val="00343383"/>
    <w:rsid w:val="0034340F"/>
    <w:rsid w:val="0034445F"/>
    <w:rsid w:val="00344867"/>
    <w:rsid w:val="00345B0D"/>
    <w:rsid w:val="003476E6"/>
    <w:rsid w:val="00350434"/>
    <w:rsid w:val="003506F9"/>
    <w:rsid w:val="003507A6"/>
    <w:rsid w:val="003507F3"/>
    <w:rsid w:val="003516EA"/>
    <w:rsid w:val="00351A7A"/>
    <w:rsid w:val="00351EEF"/>
    <w:rsid w:val="00354E24"/>
    <w:rsid w:val="003578AD"/>
    <w:rsid w:val="00361007"/>
    <w:rsid w:val="00362492"/>
    <w:rsid w:val="0036324F"/>
    <w:rsid w:val="00364458"/>
    <w:rsid w:val="003667E7"/>
    <w:rsid w:val="00366AE3"/>
    <w:rsid w:val="0036757C"/>
    <w:rsid w:val="003703BD"/>
    <w:rsid w:val="003731F7"/>
    <w:rsid w:val="00374A40"/>
    <w:rsid w:val="00375011"/>
    <w:rsid w:val="00375660"/>
    <w:rsid w:val="00375F2B"/>
    <w:rsid w:val="00376CD8"/>
    <w:rsid w:val="00377912"/>
    <w:rsid w:val="0038032A"/>
    <w:rsid w:val="0038079B"/>
    <w:rsid w:val="00381CCD"/>
    <w:rsid w:val="0038223C"/>
    <w:rsid w:val="00382BAB"/>
    <w:rsid w:val="0038307D"/>
    <w:rsid w:val="0038325C"/>
    <w:rsid w:val="0038503A"/>
    <w:rsid w:val="003852D1"/>
    <w:rsid w:val="00385BA3"/>
    <w:rsid w:val="00386A5E"/>
    <w:rsid w:val="00387036"/>
    <w:rsid w:val="00387DB5"/>
    <w:rsid w:val="0039082C"/>
    <w:rsid w:val="00390FCC"/>
    <w:rsid w:val="00392B79"/>
    <w:rsid w:val="003941CF"/>
    <w:rsid w:val="00394AF4"/>
    <w:rsid w:val="00394B24"/>
    <w:rsid w:val="00394FA0"/>
    <w:rsid w:val="003958AC"/>
    <w:rsid w:val="00397178"/>
    <w:rsid w:val="0039744A"/>
    <w:rsid w:val="003A0A95"/>
    <w:rsid w:val="003A0EAF"/>
    <w:rsid w:val="003A1359"/>
    <w:rsid w:val="003A1B63"/>
    <w:rsid w:val="003A2204"/>
    <w:rsid w:val="003A3CD2"/>
    <w:rsid w:val="003A5346"/>
    <w:rsid w:val="003A564D"/>
    <w:rsid w:val="003A6BFA"/>
    <w:rsid w:val="003A6C19"/>
    <w:rsid w:val="003A7E4C"/>
    <w:rsid w:val="003B013F"/>
    <w:rsid w:val="003B2DA5"/>
    <w:rsid w:val="003B4A00"/>
    <w:rsid w:val="003B4BEA"/>
    <w:rsid w:val="003B54C6"/>
    <w:rsid w:val="003C09D7"/>
    <w:rsid w:val="003C0FFC"/>
    <w:rsid w:val="003C2150"/>
    <w:rsid w:val="003C29B4"/>
    <w:rsid w:val="003C64D4"/>
    <w:rsid w:val="003C6D73"/>
    <w:rsid w:val="003C713F"/>
    <w:rsid w:val="003D24D0"/>
    <w:rsid w:val="003D2672"/>
    <w:rsid w:val="003D3D36"/>
    <w:rsid w:val="003D5084"/>
    <w:rsid w:val="003D6314"/>
    <w:rsid w:val="003D6352"/>
    <w:rsid w:val="003D6991"/>
    <w:rsid w:val="003D7266"/>
    <w:rsid w:val="003E0961"/>
    <w:rsid w:val="003E133D"/>
    <w:rsid w:val="003E175A"/>
    <w:rsid w:val="003E2262"/>
    <w:rsid w:val="003E4B05"/>
    <w:rsid w:val="003E54F4"/>
    <w:rsid w:val="003E70B5"/>
    <w:rsid w:val="003E722D"/>
    <w:rsid w:val="003E7517"/>
    <w:rsid w:val="003E7850"/>
    <w:rsid w:val="003E7DFE"/>
    <w:rsid w:val="003E7E57"/>
    <w:rsid w:val="003F0747"/>
    <w:rsid w:val="003F0CFD"/>
    <w:rsid w:val="003F194F"/>
    <w:rsid w:val="003F4320"/>
    <w:rsid w:val="003F484C"/>
    <w:rsid w:val="003F4947"/>
    <w:rsid w:val="003F5B7C"/>
    <w:rsid w:val="003F63F2"/>
    <w:rsid w:val="003F6CB6"/>
    <w:rsid w:val="003F7732"/>
    <w:rsid w:val="0040019C"/>
    <w:rsid w:val="00401B3D"/>
    <w:rsid w:val="00402812"/>
    <w:rsid w:val="00404224"/>
    <w:rsid w:val="00404D94"/>
    <w:rsid w:val="00404EA9"/>
    <w:rsid w:val="0040668D"/>
    <w:rsid w:val="00407BD5"/>
    <w:rsid w:val="004123DB"/>
    <w:rsid w:val="00412AA0"/>
    <w:rsid w:val="00413764"/>
    <w:rsid w:val="00414CDF"/>
    <w:rsid w:val="00416612"/>
    <w:rsid w:val="004169B2"/>
    <w:rsid w:val="0042248B"/>
    <w:rsid w:val="0042484E"/>
    <w:rsid w:val="0042495F"/>
    <w:rsid w:val="00424F75"/>
    <w:rsid w:val="00426062"/>
    <w:rsid w:val="00426A69"/>
    <w:rsid w:val="00426C76"/>
    <w:rsid w:val="00430177"/>
    <w:rsid w:val="004317CC"/>
    <w:rsid w:val="004329F1"/>
    <w:rsid w:val="004335A8"/>
    <w:rsid w:val="00433C93"/>
    <w:rsid w:val="00434DD7"/>
    <w:rsid w:val="00435F26"/>
    <w:rsid w:val="004360BB"/>
    <w:rsid w:val="00436BB8"/>
    <w:rsid w:val="00436E56"/>
    <w:rsid w:val="00440D62"/>
    <w:rsid w:val="00441CA0"/>
    <w:rsid w:val="00442B4B"/>
    <w:rsid w:val="00442E55"/>
    <w:rsid w:val="004433EC"/>
    <w:rsid w:val="0044548D"/>
    <w:rsid w:val="004457C4"/>
    <w:rsid w:val="00445BC3"/>
    <w:rsid w:val="00446316"/>
    <w:rsid w:val="0044721C"/>
    <w:rsid w:val="0045142D"/>
    <w:rsid w:val="0045165B"/>
    <w:rsid w:val="00452C47"/>
    <w:rsid w:val="00452DFC"/>
    <w:rsid w:val="0045302F"/>
    <w:rsid w:val="0045397D"/>
    <w:rsid w:val="00454434"/>
    <w:rsid w:val="00455802"/>
    <w:rsid w:val="00455A5A"/>
    <w:rsid w:val="004600EB"/>
    <w:rsid w:val="00460D59"/>
    <w:rsid w:val="004631BC"/>
    <w:rsid w:val="0046353A"/>
    <w:rsid w:val="00463A9C"/>
    <w:rsid w:val="00463B9C"/>
    <w:rsid w:val="004650F9"/>
    <w:rsid w:val="00467175"/>
    <w:rsid w:val="0047178F"/>
    <w:rsid w:val="00472B77"/>
    <w:rsid w:val="004748B5"/>
    <w:rsid w:val="00474B12"/>
    <w:rsid w:val="00476A62"/>
    <w:rsid w:val="00480408"/>
    <w:rsid w:val="00481534"/>
    <w:rsid w:val="00482C27"/>
    <w:rsid w:val="0048404A"/>
    <w:rsid w:val="0048724D"/>
    <w:rsid w:val="00487827"/>
    <w:rsid w:val="00492079"/>
    <w:rsid w:val="0049350C"/>
    <w:rsid w:val="0049393C"/>
    <w:rsid w:val="0049400B"/>
    <w:rsid w:val="004946C9"/>
    <w:rsid w:val="004A253A"/>
    <w:rsid w:val="004A2C00"/>
    <w:rsid w:val="004A5765"/>
    <w:rsid w:val="004A5ADE"/>
    <w:rsid w:val="004A5C3E"/>
    <w:rsid w:val="004A64D8"/>
    <w:rsid w:val="004A77F1"/>
    <w:rsid w:val="004A7AD0"/>
    <w:rsid w:val="004B02EE"/>
    <w:rsid w:val="004B092F"/>
    <w:rsid w:val="004B0A32"/>
    <w:rsid w:val="004B0C9D"/>
    <w:rsid w:val="004B26BE"/>
    <w:rsid w:val="004B53BC"/>
    <w:rsid w:val="004B583D"/>
    <w:rsid w:val="004B599C"/>
    <w:rsid w:val="004B5CFF"/>
    <w:rsid w:val="004B673E"/>
    <w:rsid w:val="004B794E"/>
    <w:rsid w:val="004C080D"/>
    <w:rsid w:val="004C0C61"/>
    <w:rsid w:val="004C19C1"/>
    <w:rsid w:val="004C34A8"/>
    <w:rsid w:val="004C3A81"/>
    <w:rsid w:val="004C5B1A"/>
    <w:rsid w:val="004C6564"/>
    <w:rsid w:val="004C6EE1"/>
    <w:rsid w:val="004C7A91"/>
    <w:rsid w:val="004D26E1"/>
    <w:rsid w:val="004D2E43"/>
    <w:rsid w:val="004D3BD0"/>
    <w:rsid w:val="004D437C"/>
    <w:rsid w:val="004E009E"/>
    <w:rsid w:val="004E0147"/>
    <w:rsid w:val="004E1548"/>
    <w:rsid w:val="004E1B9E"/>
    <w:rsid w:val="004E20AD"/>
    <w:rsid w:val="004E2BC2"/>
    <w:rsid w:val="004E3555"/>
    <w:rsid w:val="004E3995"/>
    <w:rsid w:val="004E5276"/>
    <w:rsid w:val="004E595F"/>
    <w:rsid w:val="004E5E0C"/>
    <w:rsid w:val="004E5E8D"/>
    <w:rsid w:val="004E7B7E"/>
    <w:rsid w:val="004E7E4C"/>
    <w:rsid w:val="004F089B"/>
    <w:rsid w:val="004F4DB4"/>
    <w:rsid w:val="004F593E"/>
    <w:rsid w:val="004F5C27"/>
    <w:rsid w:val="004F641C"/>
    <w:rsid w:val="004F6C95"/>
    <w:rsid w:val="00501BD1"/>
    <w:rsid w:val="00504A4C"/>
    <w:rsid w:val="00506A8D"/>
    <w:rsid w:val="0050744F"/>
    <w:rsid w:val="00507CBB"/>
    <w:rsid w:val="005139B6"/>
    <w:rsid w:val="005153C4"/>
    <w:rsid w:val="00517260"/>
    <w:rsid w:val="005174FA"/>
    <w:rsid w:val="00517D96"/>
    <w:rsid w:val="00517DC3"/>
    <w:rsid w:val="005200D5"/>
    <w:rsid w:val="0052180D"/>
    <w:rsid w:val="00521884"/>
    <w:rsid w:val="00522CC6"/>
    <w:rsid w:val="00523664"/>
    <w:rsid w:val="00523B41"/>
    <w:rsid w:val="00523D3F"/>
    <w:rsid w:val="00524918"/>
    <w:rsid w:val="00524B4F"/>
    <w:rsid w:val="00525509"/>
    <w:rsid w:val="00525FA7"/>
    <w:rsid w:val="0052774C"/>
    <w:rsid w:val="00527EE0"/>
    <w:rsid w:val="0053078B"/>
    <w:rsid w:val="0053177A"/>
    <w:rsid w:val="00533100"/>
    <w:rsid w:val="005333D3"/>
    <w:rsid w:val="00535975"/>
    <w:rsid w:val="00541FF9"/>
    <w:rsid w:val="00542303"/>
    <w:rsid w:val="00543015"/>
    <w:rsid w:val="005432E9"/>
    <w:rsid w:val="00545318"/>
    <w:rsid w:val="00546647"/>
    <w:rsid w:val="00546B42"/>
    <w:rsid w:val="00546E5B"/>
    <w:rsid w:val="00551073"/>
    <w:rsid w:val="00553ECB"/>
    <w:rsid w:val="005548BC"/>
    <w:rsid w:val="00555C36"/>
    <w:rsid w:val="00556476"/>
    <w:rsid w:val="0055674E"/>
    <w:rsid w:val="005579B9"/>
    <w:rsid w:val="00560221"/>
    <w:rsid w:val="005619C3"/>
    <w:rsid w:val="00562D88"/>
    <w:rsid w:val="00563366"/>
    <w:rsid w:val="0056377B"/>
    <w:rsid w:val="00564DEB"/>
    <w:rsid w:val="00564F3F"/>
    <w:rsid w:val="0056555C"/>
    <w:rsid w:val="00566A30"/>
    <w:rsid w:val="00566C0F"/>
    <w:rsid w:val="00571C6D"/>
    <w:rsid w:val="005726D0"/>
    <w:rsid w:val="00572C50"/>
    <w:rsid w:val="00574CF7"/>
    <w:rsid w:val="0057622C"/>
    <w:rsid w:val="00576993"/>
    <w:rsid w:val="00577E3E"/>
    <w:rsid w:val="00580F16"/>
    <w:rsid w:val="0058199B"/>
    <w:rsid w:val="00581F61"/>
    <w:rsid w:val="00584191"/>
    <w:rsid w:val="0058546F"/>
    <w:rsid w:val="00586177"/>
    <w:rsid w:val="00586691"/>
    <w:rsid w:val="00587144"/>
    <w:rsid w:val="00587DA5"/>
    <w:rsid w:val="005903C2"/>
    <w:rsid w:val="00591BEF"/>
    <w:rsid w:val="00591FC6"/>
    <w:rsid w:val="0059529B"/>
    <w:rsid w:val="005952B2"/>
    <w:rsid w:val="00595CDB"/>
    <w:rsid w:val="005A048D"/>
    <w:rsid w:val="005A07CF"/>
    <w:rsid w:val="005A115F"/>
    <w:rsid w:val="005A3288"/>
    <w:rsid w:val="005A3991"/>
    <w:rsid w:val="005A3E12"/>
    <w:rsid w:val="005A48A0"/>
    <w:rsid w:val="005A4F0D"/>
    <w:rsid w:val="005A501C"/>
    <w:rsid w:val="005A5978"/>
    <w:rsid w:val="005B042E"/>
    <w:rsid w:val="005B1B1C"/>
    <w:rsid w:val="005B2278"/>
    <w:rsid w:val="005B27EE"/>
    <w:rsid w:val="005B34F9"/>
    <w:rsid w:val="005B4B71"/>
    <w:rsid w:val="005C0BA5"/>
    <w:rsid w:val="005C274D"/>
    <w:rsid w:val="005C3B8B"/>
    <w:rsid w:val="005C3CD9"/>
    <w:rsid w:val="005C54EC"/>
    <w:rsid w:val="005C6F9E"/>
    <w:rsid w:val="005D125F"/>
    <w:rsid w:val="005D1529"/>
    <w:rsid w:val="005D1549"/>
    <w:rsid w:val="005D18D4"/>
    <w:rsid w:val="005D3137"/>
    <w:rsid w:val="005D7A33"/>
    <w:rsid w:val="005E00FE"/>
    <w:rsid w:val="005E1231"/>
    <w:rsid w:val="005E1F6D"/>
    <w:rsid w:val="005E20E5"/>
    <w:rsid w:val="005E27E1"/>
    <w:rsid w:val="005E3E34"/>
    <w:rsid w:val="005E4FCF"/>
    <w:rsid w:val="005F20CA"/>
    <w:rsid w:val="005F221C"/>
    <w:rsid w:val="005F4832"/>
    <w:rsid w:val="005F6237"/>
    <w:rsid w:val="005F7BB8"/>
    <w:rsid w:val="005F7EAA"/>
    <w:rsid w:val="00601489"/>
    <w:rsid w:val="0060166D"/>
    <w:rsid w:val="006020D0"/>
    <w:rsid w:val="00605617"/>
    <w:rsid w:val="0060623F"/>
    <w:rsid w:val="00606E36"/>
    <w:rsid w:val="006121DD"/>
    <w:rsid w:val="00612544"/>
    <w:rsid w:val="00613E8A"/>
    <w:rsid w:val="00613EDC"/>
    <w:rsid w:val="006143B1"/>
    <w:rsid w:val="006149AE"/>
    <w:rsid w:val="006151CD"/>
    <w:rsid w:val="00615CE1"/>
    <w:rsid w:val="00616C38"/>
    <w:rsid w:val="006172DC"/>
    <w:rsid w:val="00620C5E"/>
    <w:rsid w:val="00621E98"/>
    <w:rsid w:val="006222D4"/>
    <w:rsid w:val="00622798"/>
    <w:rsid w:val="00623C60"/>
    <w:rsid w:val="0062492C"/>
    <w:rsid w:val="00624DB5"/>
    <w:rsid w:val="00627720"/>
    <w:rsid w:val="00630B3E"/>
    <w:rsid w:val="006312DC"/>
    <w:rsid w:val="006316FB"/>
    <w:rsid w:val="0063196A"/>
    <w:rsid w:val="00631EBF"/>
    <w:rsid w:val="00632418"/>
    <w:rsid w:val="006333C1"/>
    <w:rsid w:val="0063446D"/>
    <w:rsid w:val="00634549"/>
    <w:rsid w:val="0063466B"/>
    <w:rsid w:val="00637099"/>
    <w:rsid w:val="00637AE5"/>
    <w:rsid w:val="00637CE8"/>
    <w:rsid w:val="006401C8"/>
    <w:rsid w:val="0064199A"/>
    <w:rsid w:val="00642529"/>
    <w:rsid w:val="00642761"/>
    <w:rsid w:val="0064478C"/>
    <w:rsid w:val="00647235"/>
    <w:rsid w:val="0065013F"/>
    <w:rsid w:val="00650F24"/>
    <w:rsid w:val="00652912"/>
    <w:rsid w:val="00653240"/>
    <w:rsid w:val="00660376"/>
    <w:rsid w:val="00661A9D"/>
    <w:rsid w:val="0066226F"/>
    <w:rsid w:val="00662729"/>
    <w:rsid w:val="006628F4"/>
    <w:rsid w:val="006631AA"/>
    <w:rsid w:val="0066430D"/>
    <w:rsid w:val="00665175"/>
    <w:rsid w:val="00665E35"/>
    <w:rsid w:val="0066639F"/>
    <w:rsid w:val="006674EC"/>
    <w:rsid w:val="0066776D"/>
    <w:rsid w:val="00670B50"/>
    <w:rsid w:val="00670CF8"/>
    <w:rsid w:val="00673AFF"/>
    <w:rsid w:val="00673BAB"/>
    <w:rsid w:val="00673FA7"/>
    <w:rsid w:val="00675547"/>
    <w:rsid w:val="00675EF4"/>
    <w:rsid w:val="0067642D"/>
    <w:rsid w:val="00676C86"/>
    <w:rsid w:val="00676D46"/>
    <w:rsid w:val="00676F4F"/>
    <w:rsid w:val="00677F5B"/>
    <w:rsid w:val="00680E55"/>
    <w:rsid w:val="00681B13"/>
    <w:rsid w:val="00683701"/>
    <w:rsid w:val="00683BB9"/>
    <w:rsid w:val="00683FAC"/>
    <w:rsid w:val="006845BB"/>
    <w:rsid w:val="00684EA6"/>
    <w:rsid w:val="0069183F"/>
    <w:rsid w:val="0069192F"/>
    <w:rsid w:val="00693C8D"/>
    <w:rsid w:val="0069549F"/>
    <w:rsid w:val="00696F44"/>
    <w:rsid w:val="006A0A9F"/>
    <w:rsid w:val="006A4838"/>
    <w:rsid w:val="006A4A7C"/>
    <w:rsid w:val="006A744A"/>
    <w:rsid w:val="006A75F4"/>
    <w:rsid w:val="006B0A95"/>
    <w:rsid w:val="006B0D4C"/>
    <w:rsid w:val="006B1D31"/>
    <w:rsid w:val="006B2EBE"/>
    <w:rsid w:val="006B2FE2"/>
    <w:rsid w:val="006B3193"/>
    <w:rsid w:val="006B3FEA"/>
    <w:rsid w:val="006B453C"/>
    <w:rsid w:val="006B4F27"/>
    <w:rsid w:val="006B5084"/>
    <w:rsid w:val="006B5B56"/>
    <w:rsid w:val="006B6632"/>
    <w:rsid w:val="006B6CB6"/>
    <w:rsid w:val="006B7D31"/>
    <w:rsid w:val="006C0D8C"/>
    <w:rsid w:val="006C0FF6"/>
    <w:rsid w:val="006C5A5B"/>
    <w:rsid w:val="006D0640"/>
    <w:rsid w:val="006D2320"/>
    <w:rsid w:val="006D297C"/>
    <w:rsid w:val="006D339F"/>
    <w:rsid w:val="006D6A4F"/>
    <w:rsid w:val="006E0464"/>
    <w:rsid w:val="006E22CF"/>
    <w:rsid w:val="006E2ACC"/>
    <w:rsid w:val="006E2BB7"/>
    <w:rsid w:val="006E33A7"/>
    <w:rsid w:val="006E4264"/>
    <w:rsid w:val="006E585E"/>
    <w:rsid w:val="006E7EC6"/>
    <w:rsid w:val="006F0E99"/>
    <w:rsid w:val="006F28B6"/>
    <w:rsid w:val="006F35CB"/>
    <w:rsid w:val="006F3B96"/>
    <w:rsid w:val="006F60D7"/>
    <w:rsid w:val="006F68CA"/>
    <w:rsid w:val="0070012D"/>
    <w:rsid w:val="00700D53"/>
    <w:rsid w:val="00700FE9"/>
    <w:rsid w:val="00701873"/>
    <w:rsid w:val="00703353"/>
    <w:rsid w:val="007035AE"/>
    <w:rsid w:val="00704D08"/>
    <w:rsid w:val="00704E6C"/>
    <w:rsid w:val="00710C3D"/>
    <w:rsid w:val="007114CF"/>
    <w:rsid w:val="0071190D"/>
    <w:rsid w:val="0071236C"/>
    <w:rsid w:val="0071252F"/>
    <w:rsid w:val="00712E6C"/>
    <w:rsid w:val="007133EF"/>
    <w:rsid w:val="00714C2A"/>
    <w:rsid w:val="00714FA0"/>
    <w:rsid w:val="007153BC"/>
    <w:rsid w:val="00715A95"/>
    <w:rsid w:val="00716452"/>
    <w:rsid w:val="0072191A"/>
    <w:rsid w:val="00727E60"/>
    <w:rsid w:val="0073194E"/>
    <w:rsid w:val="00731DCD"/>
    <w:rsid w:val="00731F0E"/>
    <w:rsid w:val="00732AFB"/>
    <w:rsid w:val="00732DB9"/>
    <w:rsid w:val="00733C43"/>
    <w:rsid w:val="007358E2"/>
    <w:rsid w:val="00736441"/>
    <w:rsid w:val="00740C21"/>
    <w:rsid w:val="00741179"/>
    <w:rsid w:val="00746066"/>
    <w:rsid w:val="007461FC"/>
    <w:rsid w:val="007466D8"/>
    <w:rsid w:val="00746CA5"/>
    <w:rsid w:val="00746F96"/>
    <w:rsid w:val="0075011F"/>
    <w:rsid w:val="0075153A"/>
    <w:rsid w:val="00753D32"/>
    <w:rsid w:val="00754357"/>
    <w:rsid w:val="00756D40"/>
    <w:rsid w:val="00756DAB"/>
    <w:rsid w:val="00757C70"/>
    <w:rsid w:val="00762A7D"/>
    <w:rsid w:val="007630AF"/>
    <w:rsid w:val="00763811"/>
    <w:rsid w:val="00764A5F"/>
    <w:rsid w:val="007650F1"/>
    <w:rsid w:val="00765904"/>
    <w:rsid w:val="00765E47"/>
    <w:rsid w:val="007661CD"/>
    <w:rsid w:val="0077232A"/>
    <w:rsid w:val="00773831"/>
    <w:rsid w:val="00773C20"/>
    <w:rsid w:val="0077613F"/>
    <w:rsid w:val="0078348B"/>
    <w:rsid w:val="00783A15"/>
    <w:rsid w:val="0078516D"/>
    <w:rsid w:val="007857DD"/>
    <w:rsid w:val="00785BE7"/>
    <w:rsid w:val="00786BF1"/>
    <w:rsid w:val="00790082"/>
    <w:rsid w:val="00790F65"/>
    <w:rsid w:val="00792F58"/>
    <w:rsid w:val="00793A1B"/>
    <w:rsid w:val="0079474A"/>
    <w:rsid w:val="00794A4B"/>
    <w:rsid w:val="0079556C"/>
    <w:rsid w:val="00795579"/>
    <w:rsid w:val="007965BE"/>
    <w:rsid w:val="007967E9"/>
    <w:rsid w:val="007A3EB7"/>
    <w:rsid w:val="007B0D35"/>
    <w:rsid w:val="007B2E33"/>
    <w:rsid w:val="007B334F"/>
    <w:rsid w:val="007B3864"/>
    <w:rsid w:val="007B3BF1"/>
    <w:rsid w:val="007B4254"/>
    <w:rsid w:val="007B4AA8"/>
    <w:rsid w:val="007B5BAD"/>
    <w:rsid w:val="007B5DA8"/>
    <w:rsid w:val="007B6057"/>
    <w:rsid w:val="007B74D4"/>
    <w:rsid w:val="007C10A6"/>
    <w:rsid w:val="007C3170"/>
    <w:rsid w:val="007C326A"/>
    <w:rsid w:val="007C58BF"/>
    <w:rsid w:val="007C594F"/>
    <w:rsid w:val="007C5E07"/>
    <w:rsid w:val="007C64C3"/>
    <w:rsid w:val="007D00CE"/>
    <w:rsid w:val="007D101E"/>
    <w:rsid w:val="007D1376"/>
    <w:rsid w:val="007D18F0"/>
    <w:rsid w:val="007D32D0"/>
    <w:rsid w:val="007E0961"/>
    <w:rsid w:val="007E0D00"/>
    <w:rsid w:val="007E0F3B"/>
    <w:rsid w:val="007E3C55"/>
    <w:rsid w:val="007E5732"/>
    <w:rsid w:val="007E6D59"/>
    <w:rsid w:val="007E6F5C"/>
    <w:rsid w:val="007F00EB"/>
    <w:rsid w:val="007F07D4"/>
    <w:rsid w:val="007F1173"/>
    <w:rsid w:val="007F1C45"/>
    <w:rsid w:val="007F2311"/>
    <w:rsid w:val="007F2474"/>
    <w:rsid w:val="007F262C"/>
    <w:rsid w:val="007F286D"/>
    <w:rsid w:val="007F3868"/>
    <w:rsid w:val="007F3F65"/>
    <w:rsid w:val="007F54F2"/>
    <w:rsid w:val="007F5C66"/>
    <w:rsid w:val="007F642F"/>
    <w:rsid w:val="007F692C"/>
    <w:rsid w:val="007F77E2"/>
    <w:rsid w:val="007F7EB0"/>
    <w:rsid w:val="0080065B"/>
    <w:rsid w:val="00800729"/>
    <w:rsid w:val="00800814"/>
    <w:rsid w:val="00800821"/>
    <w:rsid w:val="00800C5F"/>
    <w:rsid w:val="00802830"/>
    <w:rsid w:val="0080292A"/>
    <w:rsid w:val="00804B2C"/>
    <w:rsid w:val="008059D7"/>
    <w:rsid w:val="008069B9"/>
    <w:rsid w:val="008074E6"/>
    <w:rsid w:val="008104FC"/>
    <w:rsid w:val="00812C2E"/>
    <w:rsid w:val="00813A88"/>
    <w:rsid w:val="0081433B"/>
    <w:rsid w:val="008143BA"/>
    <w:rsid w:val="00814400"/>
    <w:rsid w:val="00814A35"/>
    <w:rsid w:val="008154F9"/>
    <w:rsid w:val="00815BD5"/>
    <w:rsid w:val="00820190"/>
    <w:rsid w:val="00821166"/>
    <w:rsid w:val="00821195"/>
    <w:rsid w:val="00822BDF"/>
    <w:rsid w:val="0082301A"/>
    <w:rsid w:val="00826CF4"/>
    <w:rsid w:val="00832753"/>
    <w:rsid w:val="00832BF1"/>
    <w:rsid w:val="008331D0"/>
    <w:rsid w:val="0083588F"/>
    <w:rsid w:val="0083681E"/>
    <w:rsid w:val="008375D5"/>
    <w:rsid w:val="00837AC9"/>
    <w:rsid w:val="008417BC"/>
    <w:rsid w:val="00842A75"/>
    <w:rsid w:val="00843D7B"/>
    <w:rsid w:val="00844D83"/>
    <w:rsid w:val="00847DD2"/>
    <w:rsid w:val="0085057B"/>
    <w:rsid w:val="008509C6"/>
    <w:rsid w:val="00850B0D"/>
    <w:rsid w:val="00850F0A"/>
    <w:rsid w:val="00851EE9"/>
    <w:rsid w:val="00852111"/>
    <w:rsid w:val="00852669"/>
    <w:rsid w:val="008531BC"/>
    <w:rsid w:val="00853304"/>
    <w:rsid w:val="00853DF2"/>
    <w:rsid w:val="008543AB"/>
    <w:rsid w:val="00854703"/>
    <w:rsid w:val="008549ED"/>
    <w:rsid w:val="00854E10"/>
    <w:rsid w:val="008551EE"/>
    <w:rsid w:val="00855BDA"/>
    <w:rsid w:val="00855BFE"/>
    <w:rsid w:val="008566CB"/>
    <w:rsid w:val="00856837"/>
    <w:rsid w:val="00860123"/>
    <w:rsid w:val="008632A3"/>
    <w:rsid w:val="00863E60"/>
    <w:rsid w:val="00864808"/>
    <w:rsid w:val="00864EB6"/>
    <w:rsid w:val="008651E9"/>
    <w:rsid w:val="00866854"/>
    <w:rsid w:val="008678A0"/>
    <w:rsid w:val="0087110F"/>
    <w:rsid w:val="00871C2B"/>
    <w:rsid w:val="008726AE"/>
    <w:rsid w:val="00872E12"/>
    <w:rsid w:val="00873A7A"/>
    <w:rsid w:val="00875489"/>
    <w:rsid w:val="00875D45"/>
    <w:rsid w:val="00876695"/>
    <w:rsid w:val="008772E1"/>
    <w:rsid w:val="00877B5E"/>
    <w:rsid w:val="0088070F"/>
    <w:rsid w:val="00881698"/>
    <w:rsid w:val="008819FC"/>
    <w:rsid w:val="00881B7C"/>
    <w:rsid w:val="0088539A"/>
    <w:rsid w:val="00885430"/>
    <w:rsid w:val="008854B3"/>
    <w:rsid w:val="00885B38"/>
    <w:rsid w:val="0088647C"/>
    <w:rsid w:val="00886C7F"/>
    <w:rsid w:val="00890B80"/>
    <w:rsid w:val="0089187C"/>
    <w:rsid w:val="00891D01"/>
    <w:rsid w:val="008928B9"/>
    <w:rsid w:val="00892BC0"/>
    <w:rsid w:val="00893884"/>
    <w:rsid w:val="008963C8"/>
    <w:rsid w:val="008968B6"/>
    <w:rsid w:val="0089704D"/>
    <w:rsid w:val="00897832"/>
    <w:rsid w:val="008A0E7A"/>
    <w:rsid w:val="008A0FB7"/>
    <w:rsid w:val="008A20C4"/>
    <w:rsid w:val="008A23FF"/>
    <w:rsid w:val="008A397D"/>
    <w:rsid w:val="008A4CC4"/>
    <w:rsid w:val="008A53F1"/>
    <w:rsid w:val="008A6549"/>
    <w:rsid w:val="008A6AC2"/>
    <w:rsid w:val="008A73C9"/>
    <w:rsid w:val="008B01E8"/>
    <w:rsid w:val="008B125A"/>
    <w:rsid w:val="008B594E"/>
    <w:rsid w:val="008B7204"/>
    <w:rsid w:val="008B72C5"/>
    <w:rsid w:val="008B7905"/>
    <w:rsid w:val="008B7A2C"/>
    <w:rsid w:val="008C0219"/>
    <w:rsid w:val="008C0D1E"/>
    <w:rsid w:val="008C1382"/>
    <w:rsid w:val="008C19D6"/>
    <w:rsid w:val="008C1ED5"/>
    <w:rsid w:val="008C50B5"/>
    <w:rsid w:val="008C7E67"/>
    <w:rsid w:val="008D037A"/>
    <w:rsid w:val="008D2363"/>
    <w:rsid w:val="008D760D"/>
    <w:rsid w:val="008D7F0D"/>
    <w:rsid w:val="008E0183"/>
    <w:rsid w:val="008E136B"/>
    <w:rsid w:val="008E34C2"/>
    <w:rsid w:val="008E3E24"/>
    <w:rsid w:val="008E4761"/>
    <w:rsid w:val="008E4B6D"/>
    <w:rsid w:val="008E5208"/>
    <w:rsid w:val="008E5A0E"/>
    <w:rsid w:val="008E68D2"/>
    <w:rsid w:val="008F0EDA"/>
    <w:rsid w:val="008F0F59"/>
    <w:rsid w:val="008F1CB0"/>
    <w:rsid w:val="008F1F0D"/>
    <w:rsid w:val="008F3CD8"/>
    <w:rsid w:val="008F3FF5"/>
    <w:rsid w:val="008F6C0B"/>
    <w:rsid w:val="00901A38"/>
    <w:rsid w:val="0090204F"/>
    <w:rsid w:val="009021AC"/>
    <w:rsid w:val="00902FD7"/>
    <w:rsid w:val="009030FF"/>
    <w:rsid w:val="009038D4"/>
    <w:rsid w:val="009052AF"/>
    <w:rsid w:val="00906E84"/>
    <w:rsid w:val="00907689"/>
    <w:rsid w:val="0091325B"/>
    <w:rsid w:val="00913644"/>
    <w:rsid w:val="009143B5"/>
    <w:rsid w:val="009144FF"/>
    <w:rsid w:val="009157F7"/>
    <w:rsid w:val="00915989"/>
    <w:rsid w:val="00915A1F"/>
    <w:rsid w:val="009162B5"/>
    <w:rsid w:val="0091650A"/>
    <w:rsid w:val="00917470"/>
    <w:rsid w:val="00920FAF"/>
    <w:rsid w:val="00921330"/>
    <w:rsid w:val="0092274D"/>
    <w:rsid w:val="00922F1B"/>
    <w:rsid w:val="009236F6"/>
    <w:rsid w:val="00923749"/>
    <w:rsid w:val="00923B06"/>
    <w:rsid w:val="00926FEA"/>
    <w:rsid w:val="00927424"/>
    <w:rsid w:val="00931933"/>
    <w:rsid w:val="00932636"/>
    <w:rsid w:val="00933745"/>
    <w:rsid w:val="009355AC"/>
    <w:rsid w:val="009368B0"/>
    <w:rsid w:val="009376F2"/>
    <w:rsid w:val="009410FD"/>
    <w:rsid w:val="00943B36"/>
    <w:rsid w:val="00945206"/>
    <w:rsid w:val="00946A99"/>
    <w:rsid w:val="00946D8F"/>
    <w:rsid w:val="0095025E"/>
    <w:rsid w:val="00950D65"/>
    <w:rsid w:val="00950E47"/>
    <w:rsid w:val="00951140"/>
    <w:rsid w:val="009512F1"/>
    <w:rsid w:val="00954913"/>
    <w:rsid w:val="00956FDC"/>
    <w:rsid w:val="00957E9D"/>
    <w:rsid w:val="00961B22"/>
    <w:rsid w:val="0096239B"/>
    <w:rsid w:val="00962A57"/>
    <w:rsid w:val="00964015"/>
    <w:rsid w:val="00964248"/>
    <w:rsid w:val="009643E0"/>
    <w:rsid w:val="00965648"/>
    <w:rsid w:val="00965E6F"/>
    <w:rsid w:val="009661F1"/>
    <w:rsid w:val="00966CAD"/>
    <w:rsid w:val="00970425"/>
    <w:rsid w:val="00970B44"/>
    <w:rsid w:val="0097233A"/>
    <w:rsid w:val="00974731"/>
    <w:rsid w:val="009754A4"/>
    <w:rsid w:val="009763AB"/>
    <w:rsid w:val="009766D5"/>
    <w:rsid w:val="00977A0C"/>
    <w:rsid w:val="0098022F"/>
    <w:rsid w:val="00980D04"/>
    <w:rsid w:val="00981741"/>
    <w:rsid w:val="00983A1B"/>
    <w:rsid w:val="009841C8"/>
    <w:rsid w:val="009856F0"/>
    <w:rsid w:val="00985B6B"/>
    <w:rsid w:val="00985C55"/>
    <w:rsid w:val="00985D2D"/>
    <w:rsid w:val="00986F88"/>
    <w:rsid w:val="009879C7"/>
    <w:rsid w:val="0099071A"/>
    <w:rsid w:val="009937E5"/>
    <w:rsid w:val="00994CCA"/>
    <w:rsid w:val="00994E25"/>
    <w:rsid w:val="0099578F"/>
    <w:rsid w:val="00997DCD"/>
    <w:rsid w:val="009A0194"/>
    <w:rsid w:val="009A025A"/>
    <w:rsid w:val="009A0D5F"/>
    <w:rsid w:val="009A1439"/>
    <w:rsid w:val="009A3CE1"/>
    <w:rsid w:val="009A3EC3"/>
    <w:rsid w:val="009A3FD0"/>
    <w:rsid w:val="009A403D"/>
    <w:rsid w:val="009A4428"/>
    <w:rsid w:val="009A4A68"/>
    <w:rsid w:val="009A4AC3"/>
    <w:rsid w:val="009A4CED"/>
    <w:rsid w:val="009A6D56"/>
    <w:rsid w:val="009A71B9"/>
    <w:rsid w:val="009B0906"/>
    <w:rsid w:val="009B1340"/>
    <w:rsid w:val="009B24AB"/>
    <w:rsid w:val="009B2FD6"/>
    <w:rsid w:val="009B4057"/>
    <w:rsid w:val="009B4E8B"/>
    <w:rsid w:val="009B53B4"/>
    <w:rsid w:val="009B60B8"/>
    <w:rsid w:val="009B6809"/>
    <w:rsid w:val="009B68F3"/>
    <w:rsid w:val="009B786A"/>
    <w:rsid w:val="009C413B"/>
    <w:rsid w:val="009C4258"/>
    <w:rsid w:val="009C529D"/>
    <w:rsid w:val="009C6371"/>
    <w:rsid w:val="009C653C"/>
    <w:rsid w:val="009C75BA"/>
    <w:rsid w:val="009C7A07"/>
    <w:rsid w:val="009C7F49"/>
    <w:rsid w:val="009D1BCD"/>
    <w:rsid w:val="009D2049"/>
    <w:rsid w:val="009D34F4"/>
    <w:rsid w:val="009D3ADB"/>
    <w:rsid w:val="009D4145"/>
    <w:rsid w:val="009E0663"/>
    <w:rsid w:val="009E330F"/>
    <w:rsid w:val="009E4121"/>
    <w:rsid w:val="009E4DC2"/>
    <w:rsid w:val="009E4DE4"/>
    <w:rsid w:val="009E7294"/>
    <w:rsid w:val="009E72C2"/>
    <w:rsid w:val="009E7E02"/>
    <w:rsid w:val="009F0A80"/>
    <w:rsid w:val="009F1077"/>
    <w:rsid w:val="009F1311"/>
    <w:rsid w:val="009F16BE"/>
    <w:rsid w:val="009F18BE"/>
    <w:rsid w:val="009F3013"/>
    <w:rsid w:val="009F3015"/>
    <w:rsid w:val="009F4B2A"/>
    <w:rsid w:val="009F59A3"/>
    <w:rsid w:val="00A02285"/>
    <w:rsid w:val="00A026C2"/>
    <w:rsid w:val="00A0425A"/>
    <w:rsid w:val="00A04C38"/>
    <w:rsid w:val="00A0577D"/>
    <w:rsid w:val="00A06BD5"/>
    <w:rsid w:val="00A07A72"/>
    <w:rsid w:val="00A13377"/>
    <w:rsid w:val="00A14C4C"/>
    <w:rsid w:val="00A155C1"/>
    <w:rsid w:val="00A209C8"/>
    <w:rsid w:val="00A24546"/>
    <w:rsid w:val="00A2662C"/>
    <w:rsid w:val="00A30AF3"/>
    <w:rsid w:val="00A33CE4"/>
    <w:rsid w:val="00A34B01"/>
    <w:rsid w:val="00A37A3B"/>
    <w:rsid w:val="00A41A1A"/>
    <w:rsid w:val="00A427B8"/>
    <w:rsid w:val="00A4356B"/>
    <w:rsid w:val="00A444F4"/>
    <w:rsid w:val="00A44660"/>
    <w:rsid w:val="00A454B6"/>
    <w:rsid w:val="00A47A7E"/>
    <w:rsid w:val="00A50AA9"/>
    <w:rsid w:val="00A50E57"/>
    <w:rsid w:val="00A53347"/>
    <w:rsid w:val="00A537C7"/>
    <w:rsid w:val="00A546FC"/>
    <w:rsid w:val="00A54D4E"/>
    <w:rsid w:val="00A54EB2"/>
    <w:rsid w:val="00A5663B"/>
    <w:rsid w:val="00A57038"/>
    <w:rsid w:val="00A601E6"/>
    <w:rsid w:val="00A60AA8"/>
    <w:rsid w:val="00A61531"/>
    <w:rsid w:val="00A61E13"/>
    <w:rsid w:val="00A63036"/>
    <w:rsid w:val="00A63118"/>
    <w:rsid w:val="00A644E5"/>
    <w:rsid w:val="00A66F3E"/>
    <w:rsid w:val="00A677CA"/>
    <w:rsid w:val="00A67833"/>
    <w:rsid w:val="00A70296"/>
    <w:rsid w:val="00A70D0C"/>
    <w:rsid w:val="00A713CC"/>
    <w:rsid w:val="00A7433C"/>
    <w:rsid w:val="00A7437E"/>
    <w:rsid w:val="00A758E3"/>
    <w:rsid w:val="00A75DA4"/>
    <w:rsid w:val="00A768F6"/>
    <w:rsid w:val="00A76EE7"/>
    <w:rsid w:val="00A80994"/>
    <w:rsid w:val="00A82BBB"/>
    <w:rsid w:val="00A83096"/>
    <w:rsid w:val="00A83530"/>
    <w:rsid w:val="00A84760"/>
    <w:rsid w:val="00A850E2"/>
    <w:rsid w:val="00A91A1F"/>
    <w:rsid w:val="00A92CC5"/>
    <w:rsid w:val="00A9525A"/>
    <w:rsid w:val="00A954CA"/>
    <w:rsid w:val="00A968CE"/>
    <w:rsid w:val="00A96E6A"/>
    <w:rsid w:val="00A96EA9"/>
    <w:rsid w:val="00AA056D"/>
    <w:rsid w:val="00AA0F93"/>
    <w:rsid w:val="00AA13DE"/>
    <w:rsid w:val="00AA2628"/>
    <w:rsid w:val="00AA27D6"/>
    <w:rsid w:val="00AA2852"/>
    <w:rsid w:val="00AA2F70"/>
    <w:rsid w:val="00AA3139"/>
    <w:rsid w:val="00AA35F7"/>
    <w:rsid w:val="00AA4222"/>
    <w:rsid w:val="00AA4602"/>
    <w:rsid w:val="00AA4788"/>
    <w:rsid w:val="00AA6478"/>
    <w:rsid w:val="00AB07A5"/>
    <w:rsid w:val="00AB0A58"/>
    <w:rsid w:val="00AB1A74"/>
    <w:rsid w:val="00AB33FB"/>
    <w:rsid w:val="00AB3926"/>
    <w:rsid w:val="00AB45D0"/>
    <w:rsid w:val="00AC026E"/>
    <w:rsid w:val="00AC2819"/>
    <w:rsid w:val="00AC2E1D"/>
    <w:rsid w:val="00AC33C7"/>
    <w:rsid w:val="00AC3930"/>
    <w:rsid w:val="00AC5A7D"/>
    <w:rsid w:val="00AC6EAC"/>
    <w:rsid w:val="00AC77BB"/>
    <w:rsid w:val="00AC7C88"/>
    <w:rsid w:val="00AD02CB"/>
    <w:rsid w:val="00AD0498"/>
    <w:rsid w:val="00AD1790"/>
    <w:rsid w:val="00AD455B"/>
    <w:rsid w:val="00AD46A7"/>
    <w:rsid w:val="00AD4787"/>
    <w:rsid w:val="00AD4D0A"/>
    <w:rsid w:val="00AD7689"/>
    <w:rsid w:val="00AD7BE5"/>
    <w:rsid w:val="00AE0EEE"/>
    <w:rsid w:val="00AE212A"/>
    <w:rsid w:val="00AE4DF0"/>
    <w:rsid w:val="00AE57ED"/>
    <w:rsid w:val="00AE5912"/>
    <w:rsid w:val="00AE6C37"/>
    <w:rsid w:val="00AF1AA1"/>
    <w:rsid w:val="00AF3ACB"/>
    <w:rsid w:val="00AF3DF0"/>
    <w:rsid w:val="00AF6493"/>
    <w:rsid w:val="00AF69B2"/>
    <w:rsid w:val="00AF775A"/>
    <w:rsid w:val="00B00FFC"/>
    <w:rsid w:val="00B01299"/>
    <w:rsid w:val="00B012AF"/>
    <w:rsid w:val="00B01CF6"/>
    <w:rsid w:val="00B052DC"/>
    <w:rsid w:val="00B0561D"/>
    <w:rsid w:val="00B05865"/>
    <w:rsid w:val="00B0738F"/>
    <w:rsid w:val="00B07A28"/>
    <w:rsid w:val="00B07F7A"/>
    <w:rsid w:val="00B110A7"/>
    <w:rsid w:val="00B11205"/>
    <w:rsid w:val="00B1137A"/>
    <w:rsid w:val="00B12F37"/>
    <w:rsid w:val="00B13FEF"/>
    <w:rsid w:val="00B14941"/>
    <w:rsid w:val="00B17F09"/>
    <w:rsid w:val="00B23179"/>
    <w:rsid w:val="00B23CBF"/>
    <w:rsid w:val="00B24378"/>
    <w:rsid w:val="00B24C5F"/>
    <w:rsid w:val="00B259B3"/>
    <w:rsid w:val="00B25DB3"/>
    <w:rsid w:val="00B26485"/>
    <w:rsid w:val="00B2653E"/>
    <w:rsid w:val="00B26BF0"/>
    <w:rsid w:val="00B273CC"/>
    <w:rsid w:val="00B3017F"/>
    <w:rsid w:val="00B303C4"/>
    <w:rsid w:val="00B307A7"/>
    <w:rsid w:val="00B31606"/>
    <w:rsid w:val="00B3263C"/>
    <w:rsid w:val="00B32841"/>
    <w:rsid w:val="00B33DE5"/>
    <w:rsid w:val="00B34BCE"/>
    <w:rsid w:val="00B35C93"/>
    <w:rsid w:val="00B3611F"/>
    <w:rsid w:val="00B36225"/>
    <w:rsid w:val="00B362AA"/>
    <w:rsid w:val="00B370C0"/>
    <w:rsid w:val="00B373AC"/>
    <w:rsid w:val="00B40602"/>
    <w:rsid w:val="00B40EC7"/>
    <w:rsid w:val="00B429BD"/>
    <w:rsid w:val="00B42ACE"/>
    <w:rsid w:val="00B45511"/>
    <w:rsid w:val="00B45B87"/>
    <w:rsid w:val="00B4669B"/>
    <w:rsid w:val="00B5022B"/>
    <w:rsid w:val="00B50F25"/>
    <w:rsid w:val="00B51E71"/>
    <w:rsid w:val="00B527DF"/>
    <w:rsid w:val="00B53FB4"/>
    <w:rsid w:val="00B542B4"/>
    <w:rsid w:val="00B545C4"/>
    <w:rsid w:val="00B54BDA"/>
    <w:rsid w:val="00B5517C"/>
    <w:rsid w:val="00B5524D"/>
    <w:rsid w:val="00B55705"/>
    <w:rsid w:val="00B56F54"/>
    <w:rsid w:val="00B612D9"/>
    <w:rsid w:val="00B6162E"/>
    <w:rsid w:val="00B620A0"/>
    <w:rsid w:val="00B63877"/>
    <w:rsid w:val="00B6447F"/>
    <w:rsid w:val="00B6450F"/>
    <w:rsid w:val="00B64519"/>
    <w:rsid w:val="00B64FAB"/>
    <w:rsid w:val="00B67393"/>
    <w:rsid w:val="00B67604"/>
    <w:rsid w:val="00B67AFA"/>
    <w:rsid w:val="00B71623"/>
    <w:rsid w:val="00B731CC"/>
    <w:rsid w:val="00B737EB"/>
    <w:rsid w:val="00B76DD3"/>
    <w:rsid w:val="00B80166"/>
    <w:rsid w:val="00B80695"/>
    <w:rsid w:val="00B839A5"/>
    <w:rsid w:val="00B86840"/>
    <w:rsid w:val="00B86A7A"/>
    <w:rsid w:val="00B87024"/>
    <w:rsid w:val="00B87A26"/>
    <w:rsid w:val="00B90B43"/>
    <w:rsid w:val="00B93188"/>
    <w:rsid w:val="00B93708"/>
    <w:rsid w:val="00B94C4E"/>
    <w:rsid w:val="00B94FD2"/>
    <w:rsid w:val="00BA16B7"/>
    <w:rsid w:val="00BA1A07"/>
    <w:rsid w:val="00BA2B7A"/>
    <w:rsid w:val="00BA33E1"/>
    <w:rsid w:val="00BA3B9D"/>
    <w:rsid w:val="00BA3EAA"/>
    <w:rsid w:val="00BA4469"/>
    <w:rsid w:val="00BA581C"/>
    <w:rsid w:val="00BA635E"/>
    <w:rsid w:val="00BA7238"/>
    <w:rsid w:val="00BB00F8"/>
    <w:rsid w:val="00BB1816"/>
    <w:rsid w:val="00BB250A"/>
    <w:rsid w:val="00BB5911"/>
    <w:rsid w:val="00BB5D7B"/>
    <w:rsid w:val="00BB6162"/>
    <w:rsid w:val="00BC03D1"/>
    <w:rsid w:val="00BC0B22"/>
    <w:rsid w:val="00BC0B77"/>
    <w:rsid w:val="00BC1637"/>
    <w:rsid w:val="00BC28C6"/>
    <w:rsid w:val="00BC2D45"/>
    <w:rsid w:val="00BC4BFE"/>
    <w:rsid w:val="00BC5CEC"/>
    <w:rsid w:val="00BC6299"/>
    <w:rsid w:val="00BC6333"/>
    <w:rsid w:val="00BC6795"/>
    <w:rsid w:val="00BC6C42"/>
    <w:rsid w:val="00BC70B5"/>
    <w:rsid w:val="00BD14BB"/>
    <w:rsid w:val="00BD255E"/>
    <w:rsid w:val="00BD270A"/>
    <w:rsid w:val="00BD7604"/>
    <w:rsid w:val="00BE3128"/>
    <w:rsid w:val="00BE4129"/>
    <w:rsid w:val="00BE4BD5"/>
    <w:rsid w:val="00BE4DC9"/>
    <w:rsid w:val="00BE6637"/>
    <w:rsid w:val="00BE68D3"/>
    <w:rsid w:val="00BE740C"/>
    <w:rsid w:val="00BF1373"/>
    <w:rsid w:val="00BF4DE7"/>
    <w:rsid w:val="00BF5811"/>
    <w:rsid w:val="00BF6DF2"/>
    <w:rsid w:val="00BF6EA4"/>
    <w:rsid w:val="00BF7E16"/>
    <w:rsid w:val="00C01846"/>
    <w:rsid w:val="00C02D0C"/>
    <w:rsid w:val="00C04074"/>
    <w:rsid w:val="00C05366"/>
    <w:rsid w:val="00C05538"/>
    <w:rsid w:val="00C05A06"/>
    <w:rsid w:val="00C060A8"/>
    <w:rsid w:val="00C06459"/>
    <w:rsid w:val="00C07516"/>
    <w:rsid w:val="00C112F9"/>
    <w:rsid w:val="00C11485"/>
    <w:rsid w:val="00C125BC"/>
    <w:rsid w:val="00C15A3C"/>
    <w:rsid w:val="00C16A1D"/>
    <w:rsid w:val="00C17C93"/>
    <w:rsid w:val="00C21A6D"/>
    <w:rsid w:val="00C242FE"/>
    <w:rsid w:val="00C2501B"/>
    <w:rsid w:val="00C3109A"/>
    <w:rsid w:val="00C31CCB"/>
    <w:rsid w:val="00C3221F"/>
    <w:rsid w:val="00C32C9A"/>
    <w:rsid w:val="00C33B96"/>
    <w:rsid w:val="00C34498"/>
    <w:rsid w:val="00C34DF5"/>
    <w:rsid w:val="00C34F24"/>
    <w:rsid w:val="00C36689"/>
    <w:rsid w:val="00C410DB"/>
    <w:rsid w:val="00C43C36"/>
    <w:rsid w:val="00C444E8"/>
    <w:rsid w:val="00C515C5"/>
    <w:rsid w:val="00C517A5"/>
    <w:rsid w:val="00C525A3"/>
    <w:rsid w:val="00C53579"/>
    <w:rsid w:val="00C54301"/>
    <w:rsid w:val="00C546D9"/>
    <w:rsid w:val="00C563C2"/>
    <w:rsid w:val="00C56CF8"/>
    <w:rsid w:val="00C57E20"/>
    <w:rsid w:val="00C60235"/>
    <w:rsid w:val="00C602AD"/>
    <w:rsid w:val="00C61B88"/>
    <w:rsid w:val="00C620F6"/>
    <w:rsid w:val="00C62627"/>
    <w:rsid w:val="00C62C83"/>
    <w:rsid w:val="00C62FBE"/>
    <w:rsid w:val="00C666B6"/>
    <w:rsid w:val="00C712D4"/>
    <w:rsid w:val="00C71DBC"/>
    <w:rsid w:val="00C720C5"/>
    <w:rsid w:val="00C72376"/>
    <w:rsid w:val="00C76BF2"/>
    <w:rsid w:val="00C76BF3"/>
    <w:rsid w:val="00C77419"/>
    <w:rsid w:val="00C77CE6"/>
    <w:rsid w:val="00C8099A"/>
    <w:rsid w:val="00C809B5"/>
    <w:rsid w:val="00C848F6"/>
    <w:rsid w:val="00C8562A"/>
    <w:rsid w:val="00C8589D"/>
    <w:rsid w:val="00C861A1"/>
    <w:rsid w:val="00C86458"/>
    <w:rsid w:val="00C86A10"/>
    <w:rsid w:val="00C90718"/>
    <w:rsid w:val="00C91843"/>
    <w:rsid w:val="00C9412B"/>
    <w:rsid w:val="00C94CC9"/>
    <w:rsid w:val="00C959AD"/>
    <w:rsid w:val="00C9652E"/>
    <w:rsid w:val="00CA0C10"/>
    <w:rsid w:val="00CA403D"/>
    <w:rsid w:val="00CA41FA"/>
    <w:rsid w:val="00CB05B4"/>
    <w:rsid w:val="00CB062E"/>
    <w:rsid w:val="00CB09B8"/>
    <w:rsid w:val="00CB3234"/>
    <w:rsid w:val="00CB569F"/>
    <w:rsid w:val="00CB610A"/>
    <w:rsid w:val="00CC0CE5"/>
    <w:rsid w:val="00CC2D04"/>
    <w:rsid w:val="00CC4A6F"/>
    <w:rsid w:val="00CC603B"/>
    <w:rsid w:val="00CC6869"/>
    <w:rsid w:val="00CC68CE"/>
    <w:rsid w:val="00CC6ECD"/>
    <w:rsid w:val="00CC737B"/>
    <w:rsid w:val="00CC7E3A"/>
    <w:rsid w:val="00CD04A3"/>
    <w:rsid w:val="00CD0790"/>
    <w:rsid w:val="00CD175C"/>
    <w:rsid w:val="00CD24E2"/>
    <w:rsid w:val="00CD3308"/>
    <w:rsid w:val="00CD3B50"/>
    <w:rsid w:val="00CD3C93"/>
    <w:rsid w:val="00CD41C9"/>
    <w:rsid w:val="00CD4763"/>
    <w:rsid w:val="00CD66A6"/>
    <w:rsid w:val="00CD7510"/>
    <w:rsid w:val="00CE2674"/>
    <w:rsid w:val="00CE287D"/>
    <w:rsid w:val="00CE2A0F"/>
    <w:rsid w:val="00CE43BE"/>
    <w:rsid w:val="00CE5512"/>
    <w:rsid w:val="00CF0A98"/>
    <w:rsid w:val="00CF27C4"/>
    <w:rsid w:val="00CF2C4B"/>
    <w:rsid w:val="00CF3AB4"/>
    <w:rsid w:val="00CF6B7B"/>
    <w:rsid w:val="00CF71BF"/>
    <w:rsid w:val="00CF7DB2"/>
    <w:rsid w:val="00D00FE0"/>
    <w:rsid w:val="00D019DB"/>
    <w:rsid w:val="00D01C22"/>
    <w:rsid w:val="00D064F6"/>
    <w:rsid w:val="00D1075B"/>
    <w:rsid w:val="00D12137"/>
    <w:rsid w:val="00D124DD"/>
    <w:rsid w:val="00D12680"/>
    <w:rsid w:val="00D141F3"/>
    <w:rsid w:val="00D20BF4"/>
    <w:rsid w:val="00D22694"/>
    <w:rsid w:val="00D230F3"/>
    <w:rsid w:val="00D2452D"/>
    <w:rsid w:val="00D264D5"/>
    <w:rsid w:val="00D266BF"/>
    <w:rsid w:val="00D26981"/>
    <w:rsid w:val="00D27F7F"/>
    <w:rsid w:val="00D314C8"/>
    <w:rsid w:val="00D31A02"/>
    <w:rsid w:val="00D32057"/>
    <w:rsid w:val="00D32D8A"/>
    <w:rsid w:val="00D32E67"/>
    <w:rsid w:val="00D32F1B"/>
    <w:rsid w:val="00D3683E"/>
    <w:rsid w:val="00D3702E"/>
    <w:rsid w:val="00D376DA"/>
    <w:rsid w:val="00D40EDE"/>
    <w:rsid w:val="00D417BB"/>
    <w:rsid w:val="00D42D6C"/>
    <w:rsid w:val="00D4399D"/>
    <w:rsid w:val="00D43BAF"/>
    <w:rsid w:val="00D44738"/>
    <w:rsid w:val="00D44E73"/>
    <w:rsid w:val="00D4560B"/>
    <w:rsid w:val="00D501D3"/>
    <w:rsid w:val="00D5064D"/>
    <w:rsid w:val="00D50BC5"/>
    <w:rsid w:val="00D51D0D"/>
    <w:rsid w:val="00D52272"/>
    <w:rsid w:val="00D52FC9"/>
    <w:rsid w:val="00D536FE"/>
    <w:rsid w:val="00D542CF"/>
    <w:rsid w:val="00D5529A"/>
    <w:rsid w:val="00D55E15"/>
    <w:rsid w:val="00D57446"/>
    <w:rsid w:val="00D57CEC"/>
    <w:rsid w:val="00D606E6"/>
    <w:rsid w:val="00D608D3"/>
    <w:rsid w:val="00D636D6"/>
    <w:rsid w:val="00D6443C"/>
    <w:rsid w:val="00D66154"/>
    <w:rsid w:val="00D665CE"/>
    <w:rsid w:val="00D66FD6"/>
    <w:rsid w:val="00D7084C"/>
    <w:rsid w:val="00D709D4"/>
    <w:rsid w:val="00D70ED4"/>
    <w:rsid w:val="00D714BA"/>
    <w:rsid w:val="00D7193F"/>
    <w:rsid w:val="00D71EAC"/>
    <w:rsid w:val="00D74598"/>
    <w:rsid w:val="00D74DEB"/>
    <w:rsid w:val="00D750D7"/>
    <w:rsid w:val="00D75C5F"/>
    <w:rsid w:val="00D77B85"/>
    <w:rsid w:val="00D77CBC"/>
    <w:rsid w:val="00D800D6"/>
    <w:rsid w:val="00D80DF3"/>
    <w:rsid w:val="00D813D7"/>
    <w:rsid w:val="00D831BF"/>
    <w:rsid w:val="00D8399C"/>
    <w:rsid w:val="00D83B9D"/>
    <w:rsid w:val="00D84AAE"/>
    <w:rsid w:val="00D858FC"/>
    <w:rsid w:val="00D85941"/>
    <w:rsid w:val="00D868E5"/>
    <w:rsid w:val="00D86E30"/>
    <w:rsid w:val="00D86F42"/>
    <w:rsid w:val="00D8721E"/>
    <w:rsid w:val="00D9068D"/>
    <w:rsid w:val="00D94208"/>
    <w:rsid w:val="00D9462C"/>
    <w:rsid w:val="00D951D3"/>
    <w:rsid w:val="00D95809"/>
    <w:rsid w:val="00DA0321"/>
    <w:rsid w:val="00DA0921"/>
    <w:rsid w:val="00DA15FB"/>
    <w:rsid w:val="00DA242F"/>
    <w:rsid w:val="00DA5938"/>
    <w:rsid w:val="00DA7654"/>
    <w:rsid w:val="00DA7DAB"/>
    <w:rsid w:val="00DB0175"/>
    <w:rsid w:val="00DB0736"/>
    <w:rsid w:val="00DB2151"/>
    <w:rsid w:val="00DB24CE"/>
    <w:rsid w:val="00DB26C1"/>
    <w:rsid w:val="00DB2A2C"/>
    <w:rsid w:val="00DB348E"/>
    <w:rsid w:val="00DB421E"/>
    <w:rsid w:val="00DB4835"/>
    <w:rsid w:val="00DB571C"/>
    <w:rsid w:val="00DB5AD4"/>
    <w:rsid w:val="00DB7370"/>
    <w:rsid w:val="00DB7451"/>
    <w:rsid w:val="00DC0369"/>
    <w:rsid w:val="00DC294B"/>
    <w:rsid w:val="00DC2F7A"/>
    <w:rsid w:val="00DC4533"/>
    <w:rsid w:val="00DC4B4E"/>
    <w:rsid w:val="00DC61AD"/>
    <w:rsid w:val="00DD050E"/>
    <w:rsid w:val="00DD1194"/>
    <w:rsid w:val="00DD2BAF"/>
    <w:rsid w:val="00DD39D2"/>
    <w:rsid w:val="00DD473F"/>
    <w:rsid w:val="00DD57B4"/>
    <w:rsid w:val="00DE20D9"/>
    <w:rsid w:val="00DE4020"/>
    <w:rsid w:val="00DE512D"/>
    <w:rsid w:val="00DE7359"/>
    <w:rsid w:val="00DE74AA"/>
    <w:rsid w:val="00DF1B08"/>
    <w:rsid w:val="00DF1D68"/>
    <w:rsid w:val="00DF2E92"/>
    <w:rsid w:val="00DF5A17"/>
    <w:rsid w:val="00DF6491"/>
    <w:rsid w:val="00DF75FC"/>
    <w:rsid w:val="00DF77FC"/>
    <w:rsid w:val="00E00071"/>
    <w:rsid w:val="00E05FFF"/>
    <w:rsid w:val="00E10324"/>
    <w:rsid w:val="00E10AB7"/>
    <w:rsid w:val="00E10F55"/>
    <w:rsid w:val="00E123F4"/>
    <w:rsid w:val="00E12D9A"/>
    <w:rsid w:val="00E143AD"/>
    <w:rsid w:val="00E14438"/>
    <w:rsid w:val="00E16112"/>
    <w:rsid w:val="00E1655D"/>
    <w:rsid w:val="00E17864"/>
    <w:rsid w:val="00E2079C"/>
    <w:rsid w:val="00E20906"/>
    <w:rsid w:val="00E20AD6"/>
    <w:rsid w:val="00E20BE2"/>
    <w:rsid w:val="00E2127E"/>
    <w:rsid w:val="00E2152D"/>
    <w:rsid w:val="00E218B1"/>
    <w:rsid w:val="00E22F11"/>
    <w:rsid w:val="00E254A1"/>
    <w:rsid w:val="00E259D5"/>
    <w:rsid w:val="00E2682A"/>
    <w:rsid w:val="00E26A69"/>
    <w:rsid w:val="00E26BCE"/>
    <w:rsid w:val="00E26E1D"/>
    <w:rsid w:val="00E30807"/>
    <w:rsid w:val="00E30ED1"/>
    <w:rsid w:val="00E31F44"/>
    <w:rsid w:val="00E32773"/>
    <w:rsid w:val="00E327BD"/>
    <w:rsid w:val="00E330B7"/>
    <w:rsid w:val="00E331BD"/>
    <w:rsid w:val="00E340FD"/>
    <w:rsid w:val="00E35123"/>
    <w:rsid w:val="00E35A68"/>
    <w:rsid w:val="00E3636A"/>
    <w:rsid w:val="00E3695C"/>
    <w:rsid w:val="00E41A9E"/>
    <w:rsid w:val="00E427EC"/>
    <w:rsid w:val="00E433C1"/>
    <w:rsid w:val="00E44562"/>
    <w:rsid w:val="00E4483B"/>
    <w:rsid w:val="00E451DD"/>
    <w:rsid w:val="00E46A93"/>
    <w:rsid w:val="00E47994"/>
    <w:rsid w:val="00E5089A"/>
    <w:rsid w:val="00E50EC8"/>
    <w:rsid w:val="00E5171F"/>
    <w:rsid w:val="00E52E37"/>
    <w:rsid w:val="00E52ED9"/>
    <w:rsid w:val="00E53925"/>
    <w:rsid w:val="00E54385"/>
    <w:rsid w:val="00E54AAD"/>
    <w:rsid w:val="00E55965"/>
    <w:rsid w:val="00E56201"/>
    <w:rsid w:val="00E573EF"/>
    <w:rsid w:val="00E57DEE"/>
    <w:rsid w:val="00E602D2"/>
    <w:rsid w:val="00E605AD"/>
    <w:rsid w:val="00E61B17"/>
    <w:rsid w:val="00E61C23"/>
    <w:rsid w:val="00E6255D"/>
    <w:rsid w:val="00E62B98"/>
    <w:rsid w:val="00E65C80"/>
    <w:rsid w:val="00E66A9F"/>
    <w:rsid w:val="00E67703"/>
    <w:rsid w:val="00E70996"/>
    <w:rsid w:val="00E72A0D"/>
    <w:rsid w:val="00E75EA6"/>
    <w:rsid w:val="00E7630C"/>
    <w:rsid w:val="00E773E8"/>
    <w:rsid w:val="00E80882"/>
    <w:rsid w:val="00E82BBE"/>
    <w:rsid w:val="00E83AB9"/>
    <w:rsid w:val="00E8471C"/>
    <w:rsid w:val="00E85CD4"/>
    <w:rsid w:val="00E86B6C"/>
    <w:rsid w:val="00E9068E"/>
    <w:rsid w:val="00E90D21"/>
    <w:rsid w:val="00E92C8F"/>
    <w:rsid w:val="00E9553D"/>
    <w:rsid w:val="00E9748D"/>
    <w:rsid w:val="00E97E4E"/>
    <w:rsid w:val="00EA23D7"/>
    <w:rsid w:val="00EA2ACD"/>
    <w:rsid w:val="00EA3446"/>
    <w:rsid w:val="00EA35A0"/>
    <w:rsid w:val="00EA362F"/>
    <w:rsid w:val="00EA5C07"/>
    <w:rsid w:val="00EB2713"/>
    <w:rsid w:val="00EB6696"/>
    <w:rsid w:val="00EB7025"/>
    <w:rsid w:val="00EB7B7B"/>
    <w:rsid w:val="00EB7DA7"/>
    <w:rsid w:val="00EC1872"/>
    <w:rsid w:val="00EC3294"/>
    <w:rsid w:val="00EC3DF3"/>
    <w:rsid w:val="00EC48AC"/>
    <w:rsid w:val="00EC49FD"/>
    <w:rsid w:val="00EC54D4"/>
    <w:rsid w:val="00EC5BBF"/>
    <w:rsid w:val="00EC66E9"/>
    <w:rsid w:val="00EC79E4"/>
    <w:rsid w:val="00ED0BD4"/>
    <w:rsid w:val="00ED1496"/>
    <w:rsid w:val="00ED1F71"/>
    <w:rsid w:val="00ED2549"/>
    <w:rsid w:val="00ED343D"/>
    <w:rsid w:val="00ED5135"/>
    <w:rsid w:val="00ED70B7"/>
    <w:rsid w:val="00ED7F29"/>
    <w:rsid w:val="00EE155E"/>
    <w:rsid w:val="00EE1A4B"/>
    <w:rsid w:val="00EE2320"/>
    <w:rsid w:val="00EE2E31"/>
    <w:rsid w:val="00EE39C0"/>
    <w:rsid w:val="00EE602F"/>
    <w:rsid w:val="00EE71EC"/>
    <w:rsid w:val="00EF1B0E"/>
    <w:rsid w:val="00EF254B"/>
    <w:rsid w:val="00EF32A0"/>
    <w:rsid w:val="00EF364E"/>
    <w:rsid w:val="00EF3E1A"/>
    <w:rsid w:val="00EF4AF5"/>
    <w:rsid w:val="00EF6AE1"/>
    <w:rsid w:val="00EF6D49"/>
    <w:rsid w:val="00EF71A8"/>
    <w:rsid w:val="00F011D1"/>
    <w:rsid w:val="00F04DEC"/>
    <w:rsid w:val="00F06FEC"/>
    <w:rsid w:val="00F0794F"/>
    <w:rsid w:val="00F07F30"/>
    <w:rsid w:val="00F140C1"/>
    <w:rsid w:val="00F145DF"/>
    <w:rsid w:val="00F14CA6"/>
    <w:rsid w:val="00F14FDE"/>
    <w:rsid w:val="00F20EF8"/>
    <w:rsid w:val="00F21656"/>
    <w:rsid w:val="00F219AF"/>
    <w:rsid w:val="00F2214F"/>
    <w:rsid w:val="00F23413"/>
    <w:rsid w:val="00F23AA4"/>
    <w:rsid w:val="00F27241"/>
    <w:rsid w:val="00F27862"/>
    <w:rsid w:val="00F30C3C"/>
    <w:rsid w:val="00F30CE8"/>
    <w:rsid w:val="00F30FC5"/>
    <w:rsid w:val="00F315E9"/>
    <w:rsid w:val="00F32461"/>
    <w:rsid w:val="00F34B1A"/>
    <w:rsid w:val="00F34CB3"/>
    <w:rsid w:val="00F36B61"/>
    <w:rsid w:val="00F37078"/>
    <w:rsid w:val="00F37194"/>
    <w:rsid w:val="00F37B68"/>
    <w:rsid w:val="00F41DD5"/>
    <w:rsid w:val="00F41E14"/>
    <w:rsid w:val="00F42CA9"/>
    <w:rsid w:val="00F440B8"/>
    <w:rsid w:val="00F443FF"/>
    <w:rsid w:val="00F502F4"/>
    <w:rsid w:val="00F514E5"/>
    <w:rsid w:val="00F51BAB"/>
    <w:rsid w:val="00F52B77"/>
    <w:rsid w:val="00F53C41"/>
    <w:rsid w:val="00F5721B"/>
    <w:rsid w:val="00F57497"/>
    <w:rsid w:val="00F60F8E"/>
    <w:rsid w:val="00F656D6"/>
    <w:rsid w:val="00F67AEB"/>
    <w:rsid w:val="00F67C82"/>
    <w:rsid w:val="00F70660"/>
    <w:rsid w:val="00F74E1B"/>
    <w:rsid w:val="00F75057"/>
    <w:rsid w:val="00F76E6A"/>
    <w:rsid w:val="00F77855"/>
    <w:rsid w:val="00F77EA6"/>
    <w:rsid w:val="00F819C9"/>
    <w:rsid w:val="00F849B4"/>
    <w:rsid w:val="00F84A27"/>
    <w:rsid w:val="00F84D41"/>
    <w:rsid w:val="00F86809"/>
    <w:rsid w:val="00F87239"/>
    <w:rsid w:val="00F90451"/>
    <w:rsid w:val="00F90821"/>
    <w:rsid w:val="00F917FD"/>
    <w:rsid w:val="00F9340D"/>
    <w:rsid w:val="00F938BC"/>
    <w:rsid w:val="00F93A78"/>
    <w:rsid w:val="00F93C6F"/>
    <w:rsid w:val="00F97ACE"/>
    <w:rsid w:val="00FA01DB"/>
    <w:rsid w:val="00FA0987"/>
    <w:rsid w:val="00FA1050"/>
    <w:rsid w:val="00FA25A7"/>
    <w:rsid w:val="00FA36C8"/>
    <w:rsid w:val="00FA436E"/>
    <w:rsid w:val="00FA5660"/>
    <w:rsid w:val="00FA5F51"/>
    <w:rsid w:val="00FA6171"/>
    <w:rsid w:val="00FA6C42"/>
    <w:rsid w:val="00FA6D05"/>
    <w:rsid w:val="00FA7715"/>
    <w:rsid w:val="00FB3532"/>
    <w:rsid w:val="00FB497D"/>
    <w:rsid w:val="00FB56AC"/>
    <w:rsid w:val="00FB59DE"/>
    <w:rsid w:val="00FB5C92"/>
    <w:rsid w:val="00FB7544"/>
    <w:rsid w:val="00FC0243"/>
    <w:rsid w:val="00FC1FF2"/>
    <w:rsid w:val="00FC309C"/>
    <w:rsid w:val="00FC33E9"/>
    <w:rsid w:val="00FC3F09"/>
    <w:rsid w:val="00FC52CC"/>
    <w:rsid w:val="00FD068E"/>
    <w:rsid w:val="00FD1879"/>
    <w:rsid w:val="00FD3308"/>
    <w:rsid w:val="00FD3DDD"/>
    <w:rsid w:val="00FD43BD"/>
    <w:rsid w:val="00FD446A"/>
    <w:rsid w:val="00FD5681"/>
    <w:rsid w:val="00FE08D5"/>
    <w:rsid w:val="00FE1014"/>
    <w:rsid w:val="00FE1E2F"/>
    <w:rsid w:val="00FE2D39"/>
    <w:rsid w:val="00FE2D7C"/>
    <w:rsid w:val="00FE30D3"/>
    <w:rsid w:val="00FE6590"/>
    <w:rsid w:val="00FF0656"/>
    <w:rsid w:val="00FF2F6D"/>
    <w:rsid w:val="00FF38B8"/>
    <w:rsid w:val="00FF3919"/>
    <w:rsid w:val="00FF4290"/>
    <w:rsid w:val="00FF5576"/>
    <w:rsid w:val="00FF56EA"/>
    <w:rsid w:val="00FF585F"/>
    <w:rsid w:val="00FF5C31"/>
    <w:rsid w:val="00FF5DE0"/>
    <w:rsid w:val="00FF7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90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">
    <w:name w:val="Основной текст 21"/>
    <w:basedOn w:val="Normal"/>
    <w:uiPriority w:val="99"/>
    <w:rsid w:val="007D32D0"/>
    <w:pPr>
      <w:suppressAutoHyphens/>
      <w:jc w:val="both"/>
    </w:pPr>
    <w:rPr>
      <w:sz w:val="28"/>
      <w:szCs w:val="20"/>
      <w:lang w:val="uk-UA" w:eastAsia="ar-SA"/>
    </w:rPr>
  </w:style>
  <w:style w:type="paragraph" w:styleId="BodyTextIndent2">
    <w:name w:val="Body Text Indent 2"/>
    <w:basedOn w:val="Normal"/>
    <w:link w:val="BodyTextIndent2Char"/>
    <w:uiPriority w:val="99"/>
    <w:rsid w:val="003E0961"/>
    <w:pPr>
      <w:tabs>
        <w:tab w:val="left" w:pos="60"/>
      </w:tabs>
      <w:suppressAutoHyphens/>
      <w:ind w:left="45"/>
      <w:jc w:val="both"/>
    </w:pPr>
    <w:rPr>
      <w:sz w:val="28"/>
      <w:szCs w:val="28"/>
      <w:lang w:val="uk-UA" w:eastAsia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072BF"/>
    <w:rPr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678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BF"/>
    <w:rPr>
      <w:sz w:val="0"/>
      <w:szCs w:val="0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4260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072BF"/>
    <w:rPr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62492C"/>
    <w:pPr>
      <w:ind w:left="708"/>
    </w:pPr>
  </w:style>
  <w:style w:type="character" w:styleId="Emphasis">
    <w:name w:val="Emphasis"/>
    <w:basedOn w:val="DefaultParagraphFont"/>
    <w:uiPriority w:val="99"/>
    <w:qFormat/>
    <w:rsid w:val="00290F24"/>
    <w:rPr>
      <w:rFonts w:cs="Times New Roman"/>
      <w:i/>
    </w:rPr>
  </w:style>
  <w:style w:type="character" w:customStyle="1" w:styleId="2">
    <w:name w:val="Основной текст (2)_"/>
    <w:link w:val="210"/>
    <w:uiPriority w:val="99"/>
    <w:locked/>
    <w:rsid w:val="0067642D"/>
    <w:rPr>
      <w:b/>
      <w:sz w:val="27"/>
      <w:shd w:val="clear" w:color="auto" w:fill="FFFFFF"/>
    </w:rPr>
  </w:style>
  <w:style w:type="paragraph" w:customStyle="1" w:styleId="210">
    <w:name w:val="Основной текст (2)1"/>
    <w:basedOn w:val="Normal"/>
    <w:link w:val="2"/>
    <w:uiPriority w:val="99"/>
    <w:rsid w:val="0067642D"/>
    <w:pPr>
      <w:shd w:val="clear" w:color="auto" w:fill="FFFFFF"/>
      <w:spacing w:before="360" w:line="240" w:lineRule="atLeast"/>
    </w:pPr>
    <w:rPr>
      <w:b/>
      <w:bCs/>
      <w:sz w:val="27"/>
      <w:szCs w:val="27"/>
      <w:lang w:val="uk-UA" w:eastAsia="uk-UA"/>
    </w:rPr>
  </w:style>
  <w:style w:type="paragraph" w:styleId="Header">
    <w:name w:val="header"/>
    <w:basedOn w:val="Normal"/>
    <w:link w:val="HeaderChar"/>
    <w:uiPriority w:val="99"/>
    <w:rsid w:val="0040019C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0019C"/>
    <w:rPr>
      <w:sz w:val="24"/>
    </w:rPr>
  </w:style>
  <w:style w:type="paragraph" w:styleId="Footer">
    <w:name w:val="footer"/>
    <w:basedOn w:val="Normal"/>
    <w:link w:val="FooterChar"/>
    <w:uiPriority w:val="99"/>
    <w:rsid w:val="0040019C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0019C"/>
    <w:rPr>
      <w:sz w:val="24"/>
    </w:rPr>
  </w:style>
  <w:style w:type="character" w:styleId="Strong">
    <w:name w:val="Strong"/>
    <w:basedOn w:val="DefaultParagraphFont"/>
    <w:uiPriority w:val="99"/>
    <w:qFormat/>
    <w:rsid w:val="00426C76"/>
    <w:rPr>
      <w:rFonts w:cs="Times New Roman"/>
      <w:b/>
    </w:rPr>
  </w:style>
  <w:style w:type="paragraph" w:customStyle="1" w:styleId="rvps17">
    <w:name w:val="rvps17"/>
    <w:basedOn w:val="Normal"/>
    <w:uiPriority w:val="99"/>
    <w:rsid w:val="00D8721E"/>
    <w:pPr>
      <w:spacing w:before="100" w:beforeAutospacing="1" w:after="100" w:afterAutospacing="1"/>
    </w:pPr>
  </w:style>
  <w:style w:type="character" w:customStyle="1" w:styleId="rvts23">
    <w:name w:val="rvts23"/>
    <w:uiPriority w:val="99"/>
    <w:rsid w:val="00D8721E"/>
  </w:style>
  <w:style w:type="character" w:customStyle="1" w:styleId="rvts64">
    <w:name w:val="rvts64"/>
    <w:uiPriority w:val="99"/>
    <w:rsid w:val="00D8721E"/>
  </w:style>
  <w:style w:type="paragraph" w:customStyle="1" w:styleId="rvps7">
    <w:name w:val="rvps7"/>
    <w:basedOn w:val="Normal"/>
    <w:uiPriority w:val="99"/>
    <w:rsid w:val="00D8721E"/>
    <w:pPr>
      <w:spacing w:before="100" w:beforeAutospacing="1" w:after="100" w:afterAutospacing="1"/>
    </w:pPr>
  </w:style>
  <w:style w:type="character" w:customStyle="1" w:styleId="rvts9">
    <w:name w:val="rvts9"/>
    <w:uiPriority w:val="99"/>
    <w:rsid w:val="00D8721E"/>
  </w:style>
  <w:style w:type="paragraph" w:customStyle="1" w:styleId="rvps6">
    <w:name w:val="rvps6"/>
    <w:basedOn w:val="Normal"/>
    <w:uiPriority w:val="99"/>
    <w:rsid w:val="00D8721E"/>
    <w:pPr>
      <w:spacing w:before="100" w:beforeAutospacing="1" w:after="100" w:afterAutospacing="1"/>
    </w:pPr>
  </w:style>
  <w:style w:type="paragraph" w:customStyle="1" w:styleId="a">
    <w:name w:val="Назва документа"/>
    <w:basedOn w:val="Normal"/>
    <w:next w:val="Normal"/>
    <w:uiPriority w:val="99"/>
    <w:rsid w:val="00D8721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ParagraphStyle">
    <w:name w:val="Paragraph Style"/>
    <w:uiPriority w:val="99"/>
    <w:rsid w:val="00301FC5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rsid w:val="001F56BA"/>
    <w:rPr>
      <w:rFonts w:cs="Times New Roman"/>
      <w:color w:val="0000FF"/>
      <w:u w:val="single"/>
    </w:rPr>
  </w:style>
  <w:style w:type="character" w:customStyle="1" w:styleId="a0">
    <w:name w:val="Основной текст_"/>
    <w:basedOn w:val="DefaultParagraphFont"/>
    <w:link w:val="1"/>
    <w:uiPriority w:val="99"/>
    <w:locked/>
    <w:rsid w:val="006C5A5B"/>
    <w:rPr>
      <w:rFonts w:cs="Times New Roman"/>
      <w:color w:val="000000"/>
      <w:sz w:val="26"/>
      <w:szCs w:val="26"/>
    </w:rPr>
  </w:style>
  <w:style w:type="paragraph" w:customStyle="1" w:styleId="1">
    <w:name w:val="Основной текст1"/>
    <w:basedOn w:val="Normal"/>
    <w:link w:val="a0"/>
    <w:uiPriority w:val="99"/>
    <w:rsid w:val="006C5A5B"/>
    <w:pPr>
      <w:spacing w:line="259" w:lineRule="auto"/>
      <w:jc w:val="center"/>
    </w:pPr>
    <w:rPr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95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64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95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64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646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9564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64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95646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9564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9564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95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</TotalTime>
  <Pages>1</Pages>
  <Words>1589</Words>
  <Characters>906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</dc:title>
  <dc:subject/>
  <dc:creator>Comp-19-3</dc:creator>
  <cp:keywords/>
  <dc:description/>
  <cp:lastModifiedBy>User</cp:lastModifiedBy>
  <cp:revision>5</cp:revision>
  <cp:lastPrinted>2024-11-28T08:01:00Z</cp:lastPrinted>
  <dcterms:created xsi:type="dcterms:W3CDTF">2024-12-02T10:28:00Z</dcterms:created>
  <dcterms:modified xsi:type="dcterms:W3CDTF">2024-12-02T14:12:00Z</dcterms:modified>
</cp:coreProperties>
</file>