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AC" w:rsidRPr="00C133B5" w:rsidRDefault="009C1AAC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9C1AAC" w:rsidRPr="00C65274" w:rsidRDefault="009C1AAC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9C1AAC" w:rsidRPr="00C65274" w:rsidRDefault="009C1AAC" w:rsidP="00DA5A07">
      <w:pPr>
        <w:ind w:left="5529"/>
      </w:pPr>
      <w:r>
        <w:rPr>
          <w:sz w:val="28"/>
          <w:szCs w:val="28"/>
        </w:rPr>
        <w:t>від       .02. 2024 №</w:t>
      </w:r>
    </w:p>
    <w:p w:rsidR="009C1AAC" w:rsidRPr="00DA5A07" w:rsidRDefault="009C1AAC" w:rsidP="00DA5A07">
      <w:pPr>
        <w:tabs>
          <w:tab w:val="left" w:pos="5592"/>
        </w:tabs>
      </w:pPr>
    </w:p>
    <w:p w:rsidR="009C1AAC" w:rsidRPr="00DA5A07" w:rsidRDefault="009C1AAC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9C1AAC" w:rsidRPr="00C133B5">
        <w:trPr>
          <w:trHeight w:val="367"/>
          <w:jc w:val="center"/>
        </w:trPr>
        <w:tc>
          <w:tcPr>
            <w:tcW w:w="5152" w:type="dxa"/>
          </w:tcPr>
          <w:p w:rsidR="009C1AAC" w:rsidRPr="00C133B5" w:rsidRDefault="009C1AAC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9C1AAC" w:rsidRPr="00546B83" w:rsidRDefault="009C1AAC" w:rsidP="000F416F">
            <w:pPr>
              <w:ind w:left="442"/>
              <w:rPr>
                <w:sz w:val="24"/>
                <w:szCs w:val="24"/>
              </w:rPr>
            </w:pPr>
            <w:r w:rsidRPr="00546B83">
              <w:rPr>
                <w:sz w:val="24"/>
                <w:szCs w:val="24"/>
              </w:rPr>
              <w:t xml:space="preserve">Додаток 1 </w:t>
            </w:r>
          </w:p>
          <w:p w:rsidR="009C1AAC" w:rsidRPr="00546B83" w:rsidRDefault="009C1AAC" w:rsidP="00546B83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546B83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546B83">
              <w:rPr>
                <w:b w:val="0"/>
                <w:bCs w:val="0"/>
                <w:sz w:val="24"/>
                <w:szCs w:val="24"/>
              </w:rPr>
              <w:t>Комплексної програми «Безпечна громада» на 2024-2026 роки</w:t>
            </w:r>
          </w:p>
        </w:tc>
      </w:tr>
    </w:tbl>
    <w:p w:rsidR="009C1AAC" w:rsidRPr="00C133B5" w:rsidRDefault="009C1AAC" w:rsidP="00FB5501">
      <w:pPr>
        <w:rPr>
          <w:sz w:val="28"/>
          <w:szCs w:val="28"/>
          <w:lang w:val="ru-RU"/>
        </w:rPr>
      </w:pPr>
    </w:p>
    <w:p w:rsidR="009C1AAC" w:rsidRPr="00C133B5" w:rsidRDefault="009C1AAC" w:rsidP="00FB5501">
      <w:pPr>
        <w:rPr>
          <w:sz w:val="28"/>
          <w:szCs w:val="28"/>
          <w:lang w:val="ru-RU"/>
        </w:rPr>
      </w:pPr>
    </w:p>
    <w:p w:rsidR="009C1AAC" w:rsidRPr="00C133B5" w:rsidRDefault="009C1AAC" w:rsidP="00FB5501">
      <w:pPr>
        <w:rPr>
          <w:sz w:val="28"/>
          <w:szCs w:val="28"/>
          <w:lang w:val="ru-RU"/>
        </w:rPr>
      </w:pPr>
    </w:p>
    <w:p w:rsidR="009C1AAC" w:rsidRPr="00C133B5" w:rsidRDefault="009C1AAC" w:rsidP="00FB5501">
      <w:pPr>
        <w:rPr>
          <w:sz w:val="28"/>
          <w:szCs w:val="28"/>
          <w:lang w:val="ru-RU"/>
        </w:rPr>
      </w:pPr>
    </w:p>
    <w:p w:rsidR="009C1AAC" w:rsidRPr="00C133B5" w:rsidRDefault="009C1AAC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9C1AAC" w:rsidRPr="00C133B5" w:rsidRDefault="009C1AAC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9C1AAC" w:rsidRPr="00C133B5" w:rsidRDefault="009C1AAC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9C1AAC" w:rsidRPr="00C133B5" w:rsidRDefault="009C1AAC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9C1AAC" w:rsidRPr="00C133B5" w:rsidRDefault="009C1AAC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9C1AAC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9C1AAC" w:rsidRDefault="009C1AAC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9C1AAC" w:rsidRPr="00C133B5" w:rsidRDefault="009C1AAC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9C1AAC" w:rsidRPr="00C133B5" w:rsidRDefault="009C1AAC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9C1AAC" w:rsidRPr="00C133B5" w:rsidRDefault="009C1AAC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9C1AAC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9C1AAC" w:rsidRPr="00C133B5" w:rsidRDefault="009C1AAC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1AAC" w:rsidRPr="00C133B5" w:rsidRDefault="009C1AAC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9C1AAC" w:rsidRPr="00C133B5" w:rsidRDefault="009C1AAC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9C1AAC" w:rsidRPr="00C133B5" w:rsidRDefault="009C1AAC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9C1AAC" w:rsidRPr="00C133B5" w:rsidRDefault="009C1AAC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9C1AAC" w:rsidRPr="001A13B5" w:rsidRDefault="009C1AAC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9C1AAC" w:rsidRPr="001A13B5" w:rsidRDefault="009C1AAC" w:rsidP="00F94012">
            <w:pPr>
              <w:rPr>
                <w:sz w:val="28"/>
                <w:szCs w:val="28"/>
              </w:rPr>
            </w:pPr>
          </w:p>
        </w:tc>
      </w:tr>
      <w:tr w:rsidR="009C1AAC" w:rsidRPr="00C133B5" w:rsidTr="001A13B5">
        <w:trPr>
          <w:jc w:val="center"/>
        </w:trPr>
        <w:tc>
          <w:tcPr>
            <w:tcW w:w="3538" w:type="dxa"/>
          </w:tcPr>
          <w:p w:rsidR="009C1AAC" w:rsidRPr="00C133B5" w:rsidRDefault="009C1AAC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9C1AAC" w:rsidRPr="00C133B5" w:rsidRDefault="009C1AAC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9C1AAC" w:rsidRPr="00C133B5" w:rsidRDefault="009C1AAC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9C1AAC" w:rsidRPr="00C133B5" w:rsidRDefault="009C1AAC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9C1AAC" w:rsidRPr="00C133B5" w:rsidRDefault="009C1AAC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9C1AAC" w:rsidRPr="00C133B5" w:rsidTr="001A13B5">
        <w:trPr>
          <w:jc w:val="center"/>
        </w:trPr>
        <w:tc>
          <w:tcPr>
            <w:tcW w:w="3538" w:type="dxa"/>
          </w:tcPr>
          <w:p w:rsidR="009C1AAC" w:rsidRPr="00C133B5" w:rsidRDefault="009C1AAC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9C1AAC" w:rsidRPr="00C133B5" w:rsidRDefault="009C1AAC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C1AAC" w:rsidRPr="001C7C05" w:rsidRDefault="009C1AAC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C1AAC" w:rsidRPr="001C7C05" w:rsidRDefault="009C1AAC" w:rsidP="00D03A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6 602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9C1AAC" w:rsidRPr="001C7C05" w:rsidRDefault="009C1AAC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C1AAC" w:rsidRPr="001C7C05" w:rsidRDefault="009C1AAC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9C1AAC" w:rsidRPr="001C7C05" w:rsidRDefault="009C1AAC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C1AAC" w:rsidRPr="001C7C05" w:rsidRDefault="009C1AAC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9C1AAC" w:rsidRPr="001C7C05" w:rsidRDefault="009C1AAC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C1AAC" w:rsidRPr="001C7C05" w:rsidRDefault="009C1AAC" w:rsidP="00D03A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19 815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9C1AAC" w:rsidRPr="00C133B5" w:rsidRDefault="009C1AAC" w:rsidP="00FB5501">
      <w:pPr>
        <w:jc w:val="both"/>
        <w:rPr>
          <w:b/>
          <w:bCs/>
          <w:sz w:val="28"/>
          <w:szCs w:val="28"/>
        </w:rPr>
      </w:pPr>
    </w:p>
    <w:p w:rsidR="009C1AAC" w:rsidRPr="00C133B5" w:rsidRDefault="009C1AAC" w:rsidP="00FB5501">
      <w:pPr>
        <w:jc w:val="both"/>
        <w:rPr>
          <w:b/>
          <w:bCs/>
          <w:sz w:val="28"/>
          <w:szCs w:val="28"/>
          <w:lang w:val="en-US"/>
        </w:rPr>
      </w:pPr>
    </w:p>
    <w:p w:rsidR="009C1AAC" w:rsidRPr="00C133B5" w:rsidRDefault="009C1AAC" w:rsidP="00FB5501">
      <w:pPr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9C1AAC" w:rsidRDefault="009C1AAC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9C1AAC" w:rsidRDefault="009C1AAC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9C1AAC" w:rsidRPr="009A35A1" w:rsidTr="009A3B7C">
        <w:tc>
          <w:tcPr>
            <w:tcW w:w="3190" w:type="dxa"/>
          </w:tcPr>
          <w:p w:rsidR="009C1AAC" w:rsidRPr="000F416F" w:rsidRDefault="009C1AAC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9C1AAC" w:rsidRPr="009A35A1" w:rsidTr="009A3B7C">
        <w:tc>
          <w:tcPr>
            <w:tcW w:w="3190" w:type="dxa"/>
          </w:tcPr>
          <w:p w:rsidR="009C1AAC" w:rsidRPr="000F416F" w:rsidRDefault="009C1AAC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9C1AAC" w:rsidRPr="00C133B5" w:rsidRDefault="009C1AAC" w:rsidP="000F416F">
      <w:pPr>
        <w:rPr>
          <w:b/>
          <w:bCs/>
          <w:sz w:val="28"/>
          <w:szCs w:val="28"/>
        </w:rPr>
      </w:pPr>
    </w:p>
    <w:p w:rsidR="009C1AAC" w:rsidRPr="00764F3C" w:rsidRDefault="009C1AAC" w:rsidP="00FB5501">
      <w:pPr>
        <w:rPr>
          <w:sz w:val="24"/>
          <w:szCs w:val="24"/>
        </w:rPr>
      </w:pPr>
    </w:p>
    <w:p w:rsidR="009C1AAC" w:rsidRDefault="009C1AAC"/>
    <w:sectPr w:rsidR="009C1AAC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86069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22459"/>
    <w:rsid w:val="003758B2"/>
    <w:rsid w:val="00471CF8"/>
    <w:rsid w:val="004823FF"/>
    <w:rsid w:val="00546B83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51E8F"/>
    <w:rsid w:val="00992CAC"/>
    <w:rsid w:val="009A35A1"/>
    <w:rsid w:val="009A3B7C"/>
    <w:rsid w:val="009B7158"/>
    <w:rsid w:val="009C1AAC"/>
    <w:rsid w:val="00AE0EE8"/>
    <w:rsid w:val="00B74EFA"/>
    <w:rsid w:val="00BD55C0"/>
    <w:rsid w:val="00C133B5"/>
    <w:rsid w:val="00C62213"/>
    <w:rsid w:val="00C65274"/>
    <w:rsid w:val="00C806E6"/>
    <w:rsid w:val="00CE1F3B"/>
    <w:rsid w:val="00D03A6F"/>
    <w:rsid w:val="00DA5A07"/>
    <w:rsid w:val="00EA6305"/>
    <w:rsid w:val="00EC5CDA"/>
    <w:rsid w:val="00F21A2B"/>
    <w:rsid w:val="00F66E51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429</Words>
  <Characters>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33</cp:revision>
  <cp:lastPrinted>2018-02-22T12:55:00Z</cp:lastPrinted>
  <dcterms:created xsi:type="dcterms:W3CDTF">2018-01-30T16:48:00Z</dcterms:created>
  <dcterms:modified xsi:type="dcterms:W3CDTF">2024-02-15T13:04:00Z</dcterms:modified>
</cp:coreProperties>
</file>