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5" w:type="dxa"/>
        <w:jc w:val="right"/>
        <w:tblInd w:w="-490" w:type="dxa"/>
        <w:tblLook w:val="0000"/>
      </w:tblPr>
      <w:tblGrid>
        <w:gridCol w:w="4755"/>
      </w:tblGrid>
      <w:tr w:rsidR="00703596" w:rsidRPr="00FF223E" w:rsidTr="00AB5C75">
        <w:trPr>
          <w:trHeight w:val="367"/>
          <w:jc w:val="right"/>
        </w:trPr>
        <w:tc>
          <w:tcPr>
            <w:tcW w:w="4755" w:type="dxa"/>
          </w:tcPr>
          <w:p w:rsidR="00703596" w:rsidRPr="00AB5C75" w:rsidRDefault="00703596" w:rsidP="00AB5C75">
            <w:pPr>
              <w:ind w:left="-31"/>
              <w:rPr>
                <w:b/>
                <w:sz w:val="24"/>
                <w:szCs w:val="24"/>
              </w:rPr>
            </w:pPr>
            <w:r w:rsidRPr="00AB5C75">
              <w:rPr>
                <w:b/>
                <w:sz w:val="24"/>
                <w:szCs w:val="24"/>
              </w:rPr>
              <w:t xml:space="preserve">Додаток 2 </w:t>
            </w:r>
          </w:p>
          <w:p w:rsidR="00703596" w:rsidRPr="00477FC6" w:rsidRDefault="00703596" w:rsidP="00AB5C75">
            <w:pPr>
              <w:pStyle w:val="Heading2"/>
              <w:spacing w:before="0" w:beforeAutospacing="0" w:after="0" w:afterAutospacing="0"/>
              <w:ind w:left="-31"/>
              <w:rPr>
                <w:sz w:val="24"/>
                <w:szCs w:val="24"/>
              </w:rPr>
            </w:pPr>
            <w:r w:rsidRPr="00477FC6">
              <w:rPr>
                <w:sz w:val="24"/>
                <w:szCs w:val="24"/>
                <w:lang w:val="ru-RU"/>
              </w:rPr>
              <w:t xml:space="preserve">до  </w:t>
            </w:r>
            <w:r w:rsidRPr="00477FC6">
              <w:rPr>
                <w:sz w:val="24"/>
                <w:szCs w:val="24"/>
              </w:rPr>
              <w:t xml:space="preserve">Комплексної програми профілактики та протидії злочинності </w:t>
            </w:r>
            <w:r w:rsidRPr="00477FC6">
              <w:rPr>
                <w:sz w:val="24"/>
                <w:szCs w:val="24"/>
                <w:lang w:val="ru-RU"/>
              </w:rPr>
              <w:t>на території Лозівської міської територіальної громади на 202</w:t>
            </w:r>
            <w:r w:rsidRPr="00477FC6">
              <w:rPr>
                <w:bCs w:val="0"/>
                <w:sz w:val="24"/>
                <w:szCs w:val="24"/>
              </w:rPr>
              <w:t>4</w:t>
            </w:r>
            <w:r w:rsidRPr="00477FC6">
              <w:rPr>
                <w:sz w:val="24"/>
                <w:szCs w:val="24"/>
                <w:lang w:val="ru-RU"/>
              </w:rPr>
              <w:t>-202</w:t>
            </w:r>
            <w:r w:rsidRPr="00477FC6">
              <w:rPr>
                <w:bCs w:val="0"/>
                <w:sz w:val="24"/>
                <w:szCs w:val="24"/>
              </w:rPr>
              <w:t>6</w:t>
            </w:r>
            <w:r w:rsidRPr="00477FC6">
              <w:rPr>
                <w:sz w:val="24"/>
                <w:szCs w:val="24"/>
                <w:lang w:val="ru-RU"/>
              </w:rPr>
              <w:t xml:space="preserve"> роки</w:t>
            </w:r>
          </w:p>
          <w:p w:rsidR="00703596" w:rsidRPr="00FF223E" w:rsidRDefault="00703596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703596" w:rsidRDefault="00703596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</w:p>
    <w:p w:rsidR="00703596" w:rsidRPr="00FF223E" w:rsidRDefault="00703596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FF223E">
        <w:rPr>
          <w:sz w:val="28"/>
          <w:szCs w:val="28"/>
        </w:rPr>
        <w:t xml:space="preserve">Напрями діяльності та заходи </w:t>
      </w:r>
    </w:p>
    <w:p w:rsidR="00703596" w:rsidRPr="00FF223E" w:rsidRDefault="00703596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F223E">
        <w:rPr>
          <w:sz w:val="28"/>
          <w:szCs w:val="28"/>
        </w:rPr>
        <w:t>омплексної програми профілактики та протидії злочинності</w:t>
      </w:r>
    </w:p>
    <w:p w:rsidR="00703596" w:rsidRPr="00FF223E" w:rsidRDefault="00703596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FF223E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FF223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24 </w:t>
      </w:r>
      <w:r w:rsidRPr="00FF223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FF223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26 роки</w:t>
      </w:r>
    </w:p>
    <w:p w:rsidR="00703596" w:rsidRPr="00FF223E" w:rsidRDefault="00703596" w:rsidP="000B4D60">
      <w:pPr>
        <w:jc w:val="center"/>
        <w:rPr>
          <w:sz w:val="28"/>
          <w:szCs w:val="28"/>
        </w:rPr>
      </w:pP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703596" w:rsidRPr="00FF223E" w:rsidTr="00BB2D43">
        <w:trPr>
          <w:trHeight w:val="1951"/>
        </w:trPr>
        <w:tc>
          <w:tcPr>
            <w:tcW w:w="538" w:type="dxa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703596" w:rsidRPr="006456F8" w:rsidRDefault="00703596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703596" w:rsidRPr="006456F8" w:rsidRDefault="00703596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703596" w:rsidRPr="006456F8" w:rsidRDefault="00703596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</w:t>
            </w:r>
            <w:r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 заходу</w:t>
            </w:r>
          </w:p>
        </w:tc>
        <w:tc>
          <w:tcPr>
            <w:tcW w:w="2694" w:type="dxa"/>
          </w:tcPr>
          <w:p w:rsidR="00703596" w:rsidRPr="006456F8" w:rsidRDefault="00703596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703596" w:rsidRPr="00FF223E" w:rsidTr="00BB2D43">
        <w:trPr>
          <w:trHeight w:val="291"/>
        </w:trPr>
        <w:tc>
          <w:tcPr>
            <w:tcW w:w="538" w:type="dxa"/>
            <w:vMerge w:val="restart"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703596" w:rsidRDefault="00703596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703596" w:rsidRPr="006456F8" w:rsidRDefault="00703596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703596" w:rsidRPr="00AB5C75" w:rsidRDefault="00703596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703596" w:rsidRPr="00FF223E" w:rsidTr="00BB2D43">
        <w:trPr>
          <w:trHeight w:val="330"/>
        </w:trPr>
        <w:tc>
          <w:tcPr>
            <w:tcW w:w="53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Pr="006456F8" w:rsidRDefault="00703596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03596" w:rsidRPr="006456F8" w:rsidRDefault="00703596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3596" w:rsidRPr="00FF223E" w:rsidTr="00BB2D43">
        <w:trPr>
          <w:trHeight w:val="300"/>
        </w:trPr>
        <w:tc>
          <w:tcPr>
            <w:tcW w:w="53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Pr="006456F8" w:rsidRDefault="00703596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03596" w:rsidRPr="006456F8" w:rsidRDefault="00703596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3596" w:rsidRPr="00FF223E" w:rsidTr="00BB2D43">
        <w:trPr>
          <w:trHeight w:val="2625"/>
        </w:trPr>
        <w:tc>
          <w:tcPr>
            <w:tcW w:w="53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03596" w:rsidRPr="00C92A22" w:rsidRDefault="00703596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Загальний фонд – </w:t>
            </w:r>
            <w:r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3596" w:rsidRPr="00FF223E" w:rsidTr="00BB2D43">
        <w:trPr>
          <w:trHeight w:val="278"/>
        </w:trPr>
        <w:tc>
          <w:tcPr>
            <w:tcW w:w="538" w:type="dxa"/>
            <w:vMerge w:val="restart"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оперативн</w:t>
            </w:r>
            <w:r>
              <w:rPr>
                <w:sz w:val="24"/>
                <w:szCs w:val="24"/>
              </w:rPr>
              <w:t xml:space="preserve">ого </w:t>
            </w:r>
            <w:r w:rsidRPr="006456F8">
              <w:rPr>
                <w:sz w:val="24"/>
                <w:szCs w:val="24"/>
              </w:rPr>
              <w:t>реагування на повідомлен</w:t>
            </w:r>
            <w:r>
              <w:rPr>
                <w:sz w:val="24"/>
                <w:szCs w:val="24"/>
              </w:rPr>
              <w:t>ня про злочини чи правопорушення</w:t>
            </w:r>
            <w:r w:rsidRPr="006456F8">
              <w:rPr>
                <w:sz w:val="24"/>
                <w:szCs w:val="24"/>
              </w:rPr>
              <w:t>, негайн</w:t>
            </w:r>
            <w:r>
              <w:rPr>
                <w:sz w:val="24"/>
                <w:szCs w:val="24"/>
              </w:rPr>
              <w:t>ий</w:t>
            </w:r>
            <w:r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>
              <w:rPr>
                <w:sz w:val="24"/>
                <w:szCs w:val="24"/>
              </w:rPr>
              <w:t>«</w:t>
            </w:r>
            <w:r w:rsidRPr="006456F8">
              <w:rPr>
                <w:sz w:val="24"/>
                <w:szCs w:val="24"/>
              </w:rPr>
              <w:t>гарячих слідах</w:t>
            </w:r>
            <w:r>
              <w:rPr>
                <w:sz w:val="24"/>
                <w:szCs w:val="24"/>
              </w:rPr>
              <w:t>»</w:t>
            </w:r>
            <w:r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>
              <w:rPr>
                <w:sz w:val="24"/>
                <w:szCs w:val="24"/>
              </w:rPr>
              <w:t>М</w:t>
            </w:r>
            <w:r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>
              <w:rPr>
                <w:sz w:val="24"/>
                <w:szCs w:val="24"/>
              </w:rPr>
              <w:t>ь</w:t>
            </w:r>
            <w:r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703596" w:rsidRPr="006456F8" w:rsidRDefault="00703596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703596" w:rsidRDefault="00703596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703596" w:rsidRPr="006456F8" w:rsidRDefault="00703596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703596" w:rsidRPr="006456F8" w:rsidRDefault="00703596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2024 - </w:t>
            </w:r>
            <w:r w:rsidRPr="006456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703596" w:rsidRPr="00FF223E" w:rsidTr="00BB2D43">
        <w:trPr>
          <w:trHeight w:val="270"/>
        </w:trPr>
        <w:tc>
          <w:tcPr>
            <w:tcW w:w="53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Default="00703596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Pr="006456F8" w:rsidRDefault="00703596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Default="00703596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45"/>
        </w:trPr>
        <w:tc>
          <w:tcPr>
            <w:tcW w:w="53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Pr="006456F8" w:rsidRDefault="00703596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6270"/>
        </w:trPr>
        <w:tc>
          <w:tcPr>
            <w:tcW w:w="53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Pr="006456F8" w:rsidRDefault="00703596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Загальний фонд 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 w:val="restart"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703596" w:rsidRPr="006456F8" w:rsidRDefault="007035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703596" w:rsidRPr="006456F8" w:rsidRDefault="007035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Придбання </w:t>
            </w:r>
          </w:p>
          <w:p w:rsidR="00703596" w:rsidRPr="006456F8" w:rsidRDefault="007035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>
              <w:rPr>
                <w:sz w:val="24"/>
                <w:szCs w:val="24"/>
              </w:rPr>
              <w:t xml:space="preserve"> спеціалізованого призначення військовослуж-бовцям Управління Служби безпеки України в Харківській області</w:t>
            </w:r>
          </w:p>
          <w:p w:rsidR="00703596" w:rsidRPr="006456F8" w:rsidRDefault="007035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703596" w:rsidRPr="006456F8" w:rsidRDefault="00703596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03596" w:rsidRPr="006456F8" w:rsidRDefault="00703596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703596" w:rsidRDefault="00703596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703596" w:rsidRDefault="00703596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703596" w:rsidRPr="006456F8" w:rsidRDefault="00703596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Pr="006456F8" w:rsidRDefault="00703596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 w:val="restart"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703596" w:rsidRPr="006456F8" w:rsidRDefault="00703596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703596" w:rsidRDefault="00703596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703596" w:rsidRPr="006456F8" w:rsidRDefault="00703596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03596" w:rsidRPr="006456F8" w:rsidRDefault="00703596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703596" w:rsidRDefault="00703596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703596" w:rsidRDefault="00703596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703596" w:rsidRPr="006456F8" w:rsidRDefault="00703596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703596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Default="00703596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Default="00703596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703596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Default="00703596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Default="00703596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703596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Default="00703596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Default="00703596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703596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 w:val="restart"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126" w:type="dxa"/>
            <w:vMerge w:val="restart"/>
          </w:tcPr>
          <w:p w:rsidR="00703596" w:rsidRPr="006456F8" w:rsidRDefault="00703596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Придбання </w:t>
            </w:r>
            <w:r>
              <w:rPr>
                <w:sz w:val="24"/>
                <w:szCs w:val="24"/>
              </w:rPr>
              <w:t xml:space="preserve">спеціалізованого </w:t>
            </w:r>
          </w:p>
          <w:p w:rsidR="00703596" w:rsidRPr="006456F8" w:rsidRDefault="00703596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703596" w:rsidRPr="006456F8" w:rsidRDefault="00703596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03596" w:rsidRPr="006456F8" w:rsidRDefault="00703596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703596" w:rsidRPr="006456F8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03596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703596" w:rsidRPr="006456F8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2" w:type="dxa"/>
            <w:vMerge w:val="restart"/>
          </w:tcPr>
          <w:p w:rsidR="00703596" w:rsidRDefault="00703596" w:rsidP="004E3F7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703596" w:rsidRDefault="00703596" w:rsidP="004E3F7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703596" w:rsidRPr="006456F8" w:rsidRDefault="00703596" w:rsidP="004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2024 - 150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703596" w:rsidRPr="006456F8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ГУНП в Харківській області, у тому числі розташованих у віддалених населених пунктах</w:t>
            </w:r>
          </w:p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BB2D43">
        <w:trPr>
          <w:trHeight w:val="301"/>
        </w:trPr>
        <w:tc>
          <w:tcPr>
            <w:tcW w:w="53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3596" w:rsidRPr="006456F8" w:rsidRDefault="00703596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03596" w:rsidRPr="006456F8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3596" w:rsidRDefault="007035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596" w:rsidRPr="006456F8" w:rsidRDefault="00703596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703596" w:rsidRDefault="00703596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703596" w:rsidRPr="00FF223E" w:rsidTr="004E3F7A">
        <w:trPr>
          <w:trHeight w:val="440"/>
        </w:trPr>
        <w:tc>
          <w:tcPr>
            <w:tcW w:w="14855" w:type="dxa"/>
            <w:gridSpan w:val="8"/>
          </w:tcPr>
          <w:p w:rsidR="00703596" w:rsidRDefault="00703596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4 950,0 тис. грн.,</w:t>
            </w:r>
          </w:p>
          <w:p w:rsidR="00703596" w:rsidRDefault="00703596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з них:</w:t>
            </w:r>
          </w:p>
          <w:p w:rsidR="00703596" w:rsidRDefault="00703596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Загальний фонд – 1 950,0 тис. грн.</w:t>
            </w:r>
          </w:p>
          <w:p w:rsidR="00703596" w:rsidRPr="004E3F7A" w:rsidRDefault="00703596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Спеціальний фонд – 3 000,0 тис. грн.</w:t>
            </w:r>
          </w:p>
        </w:tc>
      </w:tr>
    </w:tbl>
    <w:p w:rsidR="00703596" w:rsidRDefault="00703596" w:rsidP="000B4D60">
      <w:pPr>
        <w:jc w:val="both"/>
        <w:rPr>
          <w:b/>
          <w:sz w:val="28"/>
          <w:szCs w:val="28"/>
        </w:rPr>
      </w:pPr>
    </w:p>
    <w:p w:rsidR="00703596" w:rsidRPr="00FF223E" w:rsidRDefault="00703596" w:rsidP="00C361C8">
      <w:pPr>
        <w:ind w:left="567"/>
        <w:jc w:val="both"/>
        <w:rPr>
          <w:b/>
          <w:sz w:val="28"/>
          <w:szCs w:val="28"/>
        </w:rPr>
      </w:pPr>
    </w:p>
    <w:p w:rsidR="00703596" w:rsidRPr="00A3156D" w:rsidRDefault="00703596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Юрій КУШНІР</w:t>
      </w:r>
    </w:p>
    <w:p w:rsidR="00703596" w:rsidRDefault="00703596" w:rsidP="000B4D60">
      <w:pPr>
        <w:jc w:val="both"/>
        <w:rPr>
          <w:sz w:val="28"/>
          <w:szCs w:val="28"/>
        </w:rPr>
      </w:pPr>
    </w:p>
    <w:p w:rsidR="00703596" w:rsidRPr="00713C2B" w:rsidRDefault="00703596" w:rsidP="000B4D60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713C2B">
        <w:rPr>
          <w:sz w:val="24"/>
          <w:szCs w:val="24"/>
        </w:rPr>
        <w:t>Володимир Дерев’янко, 22705</w:t>
      </w:r>
    </w:p>
    <w:p w:rsidR="00703596" w:rsidRPr="00FF223E" w:rsidRDefault="00703596" w:rsidP="000B4D60">
      <w:pPr>
        <w:ind w:left="851"/>
      </w:pPr>
    </w:p>
    <w:sectPr w:rsidR="00703596" w:rsidRPr="00FF223E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B0B"/>
    <w:rsid w:val="00013D7B"/>
    <w:rsid w:val="00016A7A"/>
    <w:rsid w:val="000279E3"/>
    <w:rsid w:val="00034ACD"/>
    <w:rsid w:val="000508E4"/>
    <w:rsid w:val="00052256"/>
    <w:rsid w:val="00065219"/>
    <w:rsid w:val="000717A8"/>
    <w:rsid w:val="000B4D60"/>
    <w:rsid w:val="000D182A"/>
    <w:rsid w:val="000F336F"/>
    <w:rsid w:val="00114EC5"/>
    <w:rsid w:val="00115FC4"/>
    <w:rsid w:val="00157025"/>
    <w:rsid w:val="001873C3"/>
    <w:rsid w:val="001F47E2"/>
    <w:rsid w:val="00233F65"/>
    <w:rsid w:val="00235498"/>
    <w:rsid w:val="00236E14"/>
    <w:rsid w:val="00245C09"/>
    <w:rsid w:val="00247A4F"/>
    <w:rsid w:val="00256FFF"/>
    <w:rsid w:val="002705E2"/>
    <w:rsid w:val="002B6114"/>
    <w:rsid w:val="003278B7"/>
    <w:rsid w:val="00334B33"/>
    <w:rsid w:val="00380A60"/>
    <w:rsid w:val="003A2260"/>
    <w:rsid w:val="003A4E51"/>
    <w:rsid w:val="003B4188"/>
    <w:rsid w:val="003D60AE"/>
    <w:rsid w:val="00414FF9"/>
    <w:rsid w:val="004174AE"/>
    <w:rsid w:val="00464B05"/>
    <w:rsid w:val="00477FC6"/>
    <w:rsid w:val="0048156B"/>
    <w:rsid w:val="004C10D9"/>
    <w:rsid w:val="004C1420"/>
    <w:rsid w:val="004D3D0A"/>
    <w:rsid w:val="004E2433"/>
    <w:rsid w:val="004E3F7A"/>
    <w:rsid w:val="00505A83"/>
    <w:rsid w:val="00526B9A"/>
    <w:rsid w:val="0056381C"/>
    <w:rsid w:val="005A0ED9"/>
    <w:rsid w:val="005B4B0E"/>
    <w:rsid w:val="006141E2"/>
    <w:rsid w:val="006456F8"/>
    <w:rsid w:val="006710FF"/>
    <w:rsid w:val="006818D2"/>
    <w:rsid w:val="00703596"/>
    <w:rsid w:val="00713C2B"/>
    <w:rsid w:val="007E3236"/>
    <w:rsid w:val="007F368E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312F"/>
    <w:rsid w:val="00902EA0"/>
    <w:rsid w:val="00935179"/>
    <w:rsid w:val="00940FDE"/>
    <w:rsid w:val="009417B8"/>
    <w:rsid w:val="00942550"/>
    <w:rsid w:val="00957345"/>
    <w:rsid w:val="00997633"/>
    <w:rsid w:val="009E4C15"/>
    <w:rsid w:val="009E68F9"/>
    <w:rsid w:val="009F1F25"/>
    <w:rsid w:val="00A01387"/>
    <w:rsid w:val="00A065EF"/>
    <w:rsid w:val="00A07A11"/>
    <w:rsid w:val="00A3156D"/>
    <w:rsid w:val="00A40D25"/>
    <w:rsid w:val="00A42EE7"/>
    <w:rsid w:val="00A77834"/>
    <w:rsid w:val="00A82A33"/>
    <w:rsid w:val="00A90920"/>
    <w:rsid w:val="00AB1773"/>
    <w:rsid w:val="00AB5C75"/>
    <w:rsid w:val="00AE07A6"/>
    <w:rsid w:val="00B0683F"/>
    <w:rsid w:val="00B2616C"/>
    <w:rsid w:val="00BB16D0"/>
    <w:rsid w:val="00BB2D43"/>
    <w:rsid w:val="00C17FCA"/>
    <w:rsid w:val="00C361C8"/>
    <w:rsid w:val="00C7364B"/>
    <w:rsid w:val="00C918C7"/>
    <w:rsid w:val="00C92A22"/>
    <w:rsid w:val="00C92B4B"/>
    <w:rsid w:val="00C93196"/>
    <w:rsid w:val="00CA6C3B"/>
    <w:rsid w:val="00CB45E4"/>
    <w:rsid w:val="00CB4EE8"/>
    <w:rsid w:val="00D045F7"/>
    <w:rsid w:val="00D25291"/>
    <w:rsid w:val="00D3431A"/>
    <w:rsid w:val="00D3705D"/>
    <w:rsid w:val="00D45049"/>
    <w:rsid w:val="00D47F6D"/>
    <w:rsid w:val="00D87D37"/>
    <w:rsid w:val="00D96BF2"/>
    <w:rsid w:val="00DA03A3"/>
    <w:rsid w:val="00DB6013"/>
    <w:rsid w:val="00DD4FAC"/>
    <w:rsid w:val="00DE4D7C"/>
    <w:rsid w:val="00E578AA"/>
    <w:rsid w:val="00E72ED5"/>
    <w:rsid w:val="00E90896"/>
    <w:rsid w:val="00EB08BC"/>
    <w:rsid w:val="00ED4181"/>
    <w:rsid w:val="00EF4B0B"/>
    <w:rsid w:val="00F016F9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60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B4D6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4D60"/>
    <w:rPr>
      <w:rFonts w:ascii="Times New Roman" w:hAnsi="Times New Roman" w:cs="Times New Roman"/>
      <w:b/>
      <w:sz w:val="36"/>
      <w:lang w:eastAsia="ru-RU"/>
    </w:rPr>
  </w:style>
  <w:style w:type="table" w:styleId="TableGrid">
    <w:name w:val="Table Grid"/>
    <w:basedOn w:val="TableNormal"/>
    <w:uiPriority w:val="99"/>
    <w:rsid w:val="000B4D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17B8"/>
  </w:style>
  <w:style w:type="character" w:styleId="Emphasis">
    <w:name w:val="Emphasis"/>
    <w:basedOn w:val="DefaultParagraphFont"/>
    <w:uiPriority w:val="99"/>
    <w:qFormat/>
    <w:rsid w:val="009417B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90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0138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387"/>
    <w:rPr>
      <w:rFonts w:ascii="Tahoma" w:hAnsi="Tahoma" w:cs="Times New Roman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9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621</TotalTime>
  <Pages>4</Pages>
  <Words>3649</Words>
  <Characters>2080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74</cp:revision>
  <cp:lastPrinted>2024-02-29T13:04:00Z</cp:lastPrinted>
  <dcterms:created xsi:type="dcterms:W3CDTF">2017-01-18T09:27:00Z</dcterms:created>
  <dcterms:modified xsi:type="dcterms:W3CDTF">2024-02-29T13:06:00Z</dcterms:modified>
</cp:coreProperties>
</file>