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EF" w:rsidRPr="00683E12" w:rsidRDefault="00A17BEF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A17BEF" w:rsidRPr="00683E12" w:rsidRDefault="00A17BE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A17BEF" w:rsidRPr="00683E12" w:rsidRDefault="00A17BE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.01.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 xml:space="preserve"> № </w:t>
      </w:r>
    </w:p>
    <w:p w:rsidR="00A17BEF" w:rsidRDefault="00A17BEF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17BEF" w:rsidRDefault="00A17BEF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17BEF" w:rsidRPr="00683E12" w:rsidRDefault="00A17BEF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17BEF" w:rsidRPr="00683E12" w:rsidRDefault="00A17BE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A17BEF" w:rsidRPr="00683E12" w:rsidRDefault="00A17BEF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A17BEF" w:rsidRPr="00683E12" w:rsidRDefault="00A17BE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A17BEF" w:rsidRPr="00683E12" w:rsidRDefault="00A17BEF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A17BEF" w:rsidRPr="00683E12" w:rsidRDefault="00A17BEF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51"/>
        <w:gridCol w:w="1336"/>
        <w:gridCol w:w="1336"/>
        <w:gridCol w:w="1196"/>
        <w:gridCol w:w="2247"/>
      </w:tblGrid>
      <w:tr w:rsidR="00A17BEF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A17BEF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17BEF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17BEF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7BEF" w:rsidRPr="00683E12" w:rsidRDefault="00A17BEF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683E12">
              <w:rPr>
                <w:b/>
                <w:sz w:val="28"/>
                <w:szCs w:val="28"/>
                <w:lang w:val="uk-UA"/>
              </w:rPr>
              <w:t>0 </w:t>
            </w:r>
            <w:r>
              <w:rPr>
                <w:b/>
                <w:sz w:val="28"/>
                <w:szCs w:val="28"/>
                <w:lang w:val="uk-UA"/>
              </w:rPr>
              <w:t>728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A17BEF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A17BEF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A17BEF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683E12">
              <w:rPr>
                <w:b/>
                <w:sz w:val="28"/>
                <w:szCs w:val="28"/>
                <w:lang w:val="uk-UA"/>
              </w:rPr>
              <w:t>0 </w:t>
            </w:r>
            <w:r>
              <w:rPr>
                <w:b/>
                <w:sz w:val="28"/>
                <w:szCs w:val="28"/>
                <w:lang w:val="uk-UA"/>
              </w:rPr>
              <w:t>728</w:t>
            </w:r>
            <w:bookmarkStart w:id="0" w:name="_GoBack"/>
            <w:bookmarkEnd w:id="0"/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A17BEF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BEF" w:rsidRPr="00683E12" w:rsidRDefault="00A17B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A17BEF" w:rsidRDefault="00A17BEF" w:rsidP="00683E12">
      <w:pPr>
        <w:spacing w:after="0" w:line="240" w:lineRule="auto"/>
        <w:rPr>
          <w:sz w:val="28"/>
          <w:szCs w:val="28"/>
          <w:lang w:val="uk-UA"/>
        </w:rPr>
      </w:pPr>
    </w:p>
    <w:p w:rsidR="00A17BEF" w:rsidRDefault="00A17BEF" w:rsidP="00683E12">
      <w:pPr>
        <w:spacing w:after="0" w:line="240" w:lineRule="auto"/>
        <w:rPr>
          <w:sz w:val="28"/>
          <w:szCs w:val="28"/>
          <w:lang w:val="uk-UA"/>
        </w:rPr>
      </w:pPr>
    </w:p>
    <w:p w:rsidR="00A17BEF" w:rsidRPr="00683E12" w:rsidRDefault="00A17BEF" w:rsidP="00683E12">
      <w:pPr>
        <w:spacing w:after="0" w:line="240" w:lineRule="auto"/>
        <w:rPr>
          <w:sz w:val="28"/>
          <w:szCs w:val="28"/>
          <w:lang w:val="uk-UA"/>
        </w:rPr>
      </w:pPr>
    </w:p>
    <w:p w:rsidR="00A17BEF" w:rsidRPr="00683E12" w:rsidRDefault="00A17BEF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A17BEF" w:rsidRPr="00683E12" w:rsidRDefault="00A17BEF" w:rsidP="00683E12">
      <w:pPr>
        <w:spacing w:after="0" w:line="240" w:lineRule="auto"/>
        <w:rPr>
          <w:lang w:val="uk-UA"/>
        </w:rPr>
      </w:pPr>
    </w:p>
    <w:p w:rsidR="00A17BEF" w:rsidRPr="00683E12" w:rsidRDefault="00A17BEF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A17BEF" w:rsidRPr="00683E12" w:rsidRDefault="00A17BEF" w:rsidP="00683E12">
      <w:pPr>
        <w:spacing w:after="0" w:line="240" w:lineRule="auto"/>
        <w:rPr>
          <w:lang w:val="uk-UA"/>
        </w:rPr>
      </w:pPr>
    </w:p>
    <w:sectPr w:rsidR="00A17BEF" w:rsidRPr="00683E12" w:rsidSect="000331A3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27B76"/>
    <w:rsid w:val="000331A3"/>
    <w:rsid w:val="00043DD3"/>
    <w:rsid w:val="00050A31"/>
    <w:rsid w:val="00073CFF"/>
    <w:rsid w:val="000965C7"/>
    <w:rsid w:val="00473237"/>
    <w:rsid w:val="00683E12"/>
    <w:rsid w:val="007B6D37"/>
    <w:rsid w:val="009C4ED5"/>
    <w:rsid w:val="00A17BEF"/>
    <w:rsid w:val="00AA0301"/>
    <w:rsid w:val="00B02878"/>
    <w:rsid w:val="00BF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1A3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0331A3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0331A3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0331A3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7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7F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7F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0331A3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0331A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7F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331A3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2F017F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0331A3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017F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510</Words>
  <Characters>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2023-01-03T12:09:00Z</cp:lastPrinted>
  <dcterms:created xsi:type="dcterms:W3CDTF">2022-12-13T07:37:00Z</dcterms:created>
  <dcterms:modified xsi:type="dcterms:W3CDTF">2023-01-04T14:23:00Z</dcterms:modified>
</cp:coreProperties>
</file>