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11" w:rsidRDefault="00C0281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C02811" w:rsidRPr="00BF0EE8" w:rsidRDefault="00C0281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C02811" w:rsidRPr="00BF0EE8" w:rsidRDefault="00C0281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від  05.12.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2281</w:t>
      </w:r>
    </w:p>
    <w:p w:rsidR="00C02811" w:rsidRPr="00A91C96" w:rsidRDefault="00C0281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C02811" w:rsidRPr="00C83CB5" w:rsidTr="007227F8">
        <w:tc>
          <w:tcPr>
            <w:tcW w:w="4471" w:type="dxa"/>
          </w:tcPr>
          <w:p w:rsidR="00C02811" w:rsidRPr="001577C9" w:rsidRDefault="00C02811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811" w:rsidRPr="00C83CB5" w:rsidTr="007227F8">
        <w:tc>
          <w:tcPr>
            <w:tcW w:w="4471" w:type="dxa"/>
          </w:tcPr>
          <w:p w:rsidR="00C02811" w:rsidRPr="001577C9" w:rsidRDefault="00C02811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C02811" w:rsidRPr="00A91C96" w:rsidRDefault="00C02811" w:rsidP="00302C52">
      <w:pPr>
        <w:pStyle w:val="Heading2"/>
        <w:rPr>
          <w:sz w:val="12"/>
          <w:szCs w:val="12"/>
        </w:rPr>
      </w:pPr>
    </w:p>
    <w:p w:rsidR="00C02811" w:rsidRPr="00C83CB5" w:rsidRDefault="00C02811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C02811" w:rsidRPr="00C83CB5" w:rsidRDefault="00C0281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C02811" w:rsidRPr="00A91C96" w:rsidRDefault="00C0281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C02811" w:rsidRPr="00C83CB5" w:rsidTr="009720A2">
        <w:trPr>
          <w:trHeight w:val="1809"/>
        </w:trPr>
        <w:tc>
          <w:tcPr>
            <w:tcW w:w="640" w:type="dxa"/>
            <w:gridSpan w:val="2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C02811" w:rsidRPr="00C83CB5" w:rsidRDefault="00C02811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C02811" w:rsidRPr="00C83CB5" w:rsidRDefault="00C02811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C02811" w:rsidRPr="00C83CB5" w:rsidRDefault="00C02811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C02811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C02811" w:rsidRPr="00C83CB5" w:rsidRDefault="00C02811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C02811" w:rsidRPr="00C83CB5" w:rsidRDefault="00C02811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C02811" w:rsidRPr="00C83CB5" w:rsidRDefault="00C02811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C02811" w:rsidRPr="00C83CB5" w:rsidTr="007D35E2">
        <w:trPr>
          <w:trHeight w:val="236"/>
        </w:trPr>
        <w:tc>
          <w:tcPr>
            <w:tcW w:w="640" w:type="dxa"/>
            <w:gridSpan w:val="2"/>
          </w:tcPr>
          <w:p w:rsidR="00C02811" w:rsidRPr="00C83CB5" w:rsidRDefault="00C02811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C02811" w:rsidRPr="00C83CB5" w:rsidRDefault="00C02811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C02811" w:rsidRPr="00C83CB5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C02811" w:rsidRPr="000122F5" w:rsidRDefault="00C02811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C02811" w:rsidRPr="000122F5" w:rsidRDefault="00C02811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  <w:bookmarkStart w:id="0" w:name="_GoBack"/>
        <w:bookmarkEnd w:id="0"/>
      </w:tr>
      <w:tr w:rsidR="00C02811" w:rsidRPr="00C83CB5" w:rsidTr="00450970">
        <w:trPr>
          <w:trHeight w:val="709"/>
        </w:trPr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C02811" w:rsidRPr="000122F5" w:rsidRDefault="00C02811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C02811" w:rsidRPr="00C83CB5" w:rsidTr="0091002E">
        <w:tc>
          <w:tcPr>
            <w:tcW w:w="15665" w:type="dxa"/>
            <w:gridSpan w:val="9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C02811" w:rsidRPr="00C83CB5" w:rsidTr="007D35E2">
        <w:tc>
          <w:tcPr>
            <w:tcW w:w="640" w:type="dxa"/>
            <w:gridSpan w:val="2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C02811" w:rsidRPr="00424A2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C02811" w:rsidRPr="000122F5" w:rsidRDefault="00C02811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83CB5" w:rsidTr="0091002E">
        <w:tc>
          <w:tcPr>
            <w:tcW w:w="15665" w:type="dxa"/>
            <w:gridSpan w:val="9"/>
          </w:tcPr>
          <w:p w:rsidR="00C02811" w:rsidRPr="00C83CB5" w:rsidRDefault="00C02811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C02811" w:rsidRPr="00C83CB5" w:rsidTr="009720A2">
        <w:tc>
          <w:tcPr>
            <w:tcW w:w="640" w:type="dxa"/>
            <w:gridSpan w:val="2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C02811" w:rsidRPr="000122F5" w:rsidRDefault="00C02811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C02811" w:rsidRPr="000122F5" w:rsidRDefault="00C02811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C02811" w:rsidRPr="000122F5" w:rsidRDefault="00C02811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C02811" w:rsidRPr="000122F5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450970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0970">
              <w:rPr>
                <w:rFonts w:ascii="Times New Roman" w:hAnsi="Times New Roman" w:cs="Times New Roman"/>
                <w:lang w:val="uk-UA"/>
              </w:rPr>
              <w:t>Лозівський районний відділ поліції ГУ НП в Харківській області;</w:t>
            </w:r>
          </w:p>
          <w:p w:rsidR="00C02811" w:rsidRPr="00450970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</w:t>
            </w:r>
            <w:r w:rsidRPr="00450970">
              <w:rPr>
                <w:rFonts w:ascii="Times New Roman" w:hAnsi="Times New Roman" w:cs="Times New Roman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C02811" w:rsidRPr="00450970" w:rsidRDefault="00C02811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0970">
              <w:rPr>
                <w:rFonts w:ascii="Times New Roman" w:hAnsi="Times New Roman" w:cs="Times New Roman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02811" w:rsidRPr="00450970" w:rsidRDefault="00C02811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0970">
              <w:rPr>
                <w:rFonts w:ascii="Times New Roman" w:hAnsi="Times New Roman" w:cs="Times New Roman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02811" w:rsidRPr="000122F5" w:rsidRDefault="00C02811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C02811" w:rsidRPr="000122F5" w:rsidRDefault="00C02811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C02811" w:rsidRPr="000122F5" w:rsidRDefault="00C02811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C02811" w:rsidRPr="000122F5" w:rsidRDefault="00C02811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C02811" w:rsidRPr="000122F5" w:rsidRDefault="00C02811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C02811" w:rsidRPr="000122F5" w:rsidRDefault="00C02811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02811" w:rsidRPr="00450970" w:rsidTr="009720A2">
        <w:tc>
          <w:tcPr>
            <w:tcW w:w="640" w:type="dxa"/>
            <w:gridSpan w:val="2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C02811" w:rsidRPr="000122F5" w:rsidRDefault="00C02811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C02811" w:rsidRPr="000122F5" w:rsidRDefault="00C02811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0122F5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02811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C02811" w:rsidRPr="00F643CB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C02811" w:rsidRPr="00F643CB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F4158D" w:rsidRDefault="00C02811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02811" w:rsidRPr="00F4158D" w:rsidRDefault="00C02811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C02811" w:rsidRPr="000122F5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F643CB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F643CB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F4158D" w:rsidRDefault="00C02811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F4158D" w:rsidRDefault="00C02811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C02811" w:rsidRPr="00F4158D" w:rsidRDefault="00C02811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C02811" w:rsidRPr="00F4158D" w:rsidRDefault="00C02811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02811" w:rsidRPr="00F4158D" w:rsidRDefault="00C02811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F643CB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F643CB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1057A8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C02811" w:rsidRPr="00F4158D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C02811" w:rsidRPr="00F4158D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C02811" w:rsidRPr="00450970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09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122,8</w:t>
            </w:r>
          </w:p>
          <w:p w:rsidR="00C02811" w:rsidRPr="00450970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  <w:p w:rsidR="00C02811" w:rsidRPr="00F4158D" w:rsidRDefault="00C0281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C02811" w:rsidRPr="00F4158D" w:rsidRDefault="00C02811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C02811" w:rsidRPr="00F4158D" w:rsidRDefault="00C02811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C02811" w:rsidRPr="000122F5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 w:val="restart"/>
          </w:tcPr>
          <w:p w:rsidR="00C02811" w:rsidRPr="000122F5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C02811" w:rsidRPr="00F4158D" w:rsidRDefault="00C0281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C02811" w:rsidRPr="00F4158D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C02811" w:rsidRPr="000122F5" w:rsidRDefault="00C0281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F4158D" w:rsidRDefault="00C02811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F4158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C02811" w:rsidRPr="00F4158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C02811" w:rsidRPr="00F4158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02811" w:rsidRPr="00F4158D" w:rsidRDefault="00C02811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C02811" w:rsidRPr="00C83CB5" w:rsidRDefault="00C0281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16146" w:rsidTr="009720A2">
        <w:tc>
          <w:tcPr>
            <w:tcW w:w="640" w:type="dxa"/>
            <w:gridSpan w:val="2"/>
            <w:vMerge/>
          </w:tcPr>
          <w:p w:rsidR="00C02811" w:rsidRPr="000122F5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0122F5" w:rsidRDefault="00C02811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F4158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F4158D" w:rsidRDefault="00C0281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F4158D" w:rsidRDefault="00C02811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1057A8" w:rsidRDefault="00C02811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C02811" w:rsidRPr="00F4158D" w:rsidRDefault="00C02811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C02811" w:rsidRPr="00450970" w:rsidRDefault="00C02811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09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123,3</w:t>
            </w:r>
          </w:p>
          <w:p w:rsidR="00C02811" w:rsidRPr="00450970" w:rsidRDefault="00C02811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123,3</w:t>
            </w:r>
          </w:p>
          <w:p w:rsidR="00C02811" w:rsidRPr="00F4158D" w:rsidRDefault="00C02811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C02811" w:rsidRPr="00F4158D" w:rsidRDefault="00C02811" w:rsidP="00A73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16146" w:rsidTr="009720A2">
        <w:tc>
          <w:tcPr>
            <w:tcW w:w="640" w:type="dxa"/>
            <w:gridSpan w:val="2"/>
            <w:vMerge w:val="restart"/>
          </w:tcPr>
          <w:p w:rsidR="00C02811" w:rsidRPr="000122F5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C02811" w:rsidRPr="000122F5" w:rsidRDefault="00C02811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0122F5" w:rsidRDefault="00C0281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C02811" w:rsidRPr="000122F5" w:rsidRDefault="00C02811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9327BD" w:rsidRDefault="00C02811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02811" w:rsidRPr="009327BD" w:rsidRDefault="00C02811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02811" w:rsidRPr="009327BD" w:rsidRDefault="00C02811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02811" w:rsidRPr="009327BD" w:rsidRDefault="00C02811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C02811" w:rsidRPr="00C16146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0122F5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0122F5" w:rsidRDefault="00C02811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0122F5" w:rsidRDefault="00C02811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C02811" w:rsidRPr="009327BD" w:rsidRDefault="00C02811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C02811" w:rsidRPr="009327BD" w:rsidRDefault="00C02811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C02811" w:rsidRPr="009327BD" w:rsidRDefault="00C02811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C02811" w:rsidRPr="009327B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C02811" w:rsidRPr="009327BD" w:rsidRDefault="00C02811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C02811" w:rsidRPr="009327BD" w:rsidRDefault="00C02811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C02811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C02811" w:rsidRPr="000122F5" w:rsidRDefault="00C02811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C02811" w:rsidRPr="009327BD" w:rsidRDefault="00C02811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C02811" w:rsidRPr="009327BD" w:rsidRDefault="00C02811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1057A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1057A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C02811" w:rsidRPr="001057A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C02811" w:rsidRPr="001057A8" w:rsidRDefault="00C02811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C02811" w:rsidRPr="009327BD" w:rsidRDefault="00C02811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C02811" w:rsidRPr="009327BD" w:rsidRDefault="00C02811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3A25F3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2811" w:rsidRPr="003A25F3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3A25F3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0122F5" w:rsidRDefault="00C02811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0122F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 w:val="restart"/>
          </w:tcPr>
          <w:p w:rsidR="00C02811" w:rsidRPr="00A45358" w:rsidRDefault="00C02811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A45358" w:rsidRDefault="00C02811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02811" w:rsidRPr="00A45358" w:rsidRDefault="00C02811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9327BD" w:rsidRDefault="00C02811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C02811" w:rsidRPr="00A45358" w:rsidRDefault="00C02811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2811" w:rsidRPr="00A45358" w:rsidRDefault="00C02811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C02811" w:rsidRPr="009327BD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C02811" w:rsidRPr="009327BD" w:rsidRDefault="00C02811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 w:val="restart"/>
          </w:tcPr>
          <w:p w:rsidR="00C02811" w:rsidRPr="00A45358" w:rsidRDefault="00C02811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C02811" w:rsidRPr="00A45358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A45358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C02811" w:rsidRPr="00A45358" w:rsidRDefault="00C02811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C02811" w:rsidRPr="009327BD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C02811" w:rsidRPr="009327BD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C02811" w:rsidRDefault="00C02811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C02811" w:rsidRPr="009327BD" w:rsidRDefault="00C02811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A45358" w:rsidRDefault="00C02811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C02811" w:rsidRPr="009327BD" w:rsidRDefault="00C02811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C02811" w:rsidRPr="009327BD" w:rsidRDefault="00C02811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A45358" w:rsidRDefault="00C02811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C02811" w:rsidRPr="009327BD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C02811" w:rsidRPr="009327BD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C02811" w:rsidRPr="009327BD" w:rsidRDefault="00C02811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02811" w:rsidRPr="00A45358" w:rsidRDefault="00C02811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C02811" w:rsidRPr="009327BD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C02811" w:rsidRPr="009327BD" w:rsidRDefault="00C02811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C02811" w:rsidRPr="00C83CB5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11" w:rsidRPr="00C83CB5" w:rsidTr="009720A2">
        <w:tc>
          <w:tcPr>
            <w:tcW w:w="640" w:type="dxa"/>
            <w:gridSpan w:val="2"/>
          </w:tcPr>
          <w:p w:rsidR="00C02811" w:rsidRPr="00A45358" w:rsidRDefault="00C02811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C02811" w:rsidRPr="00A45358" w:rsidRDefault="00C02811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C02811" w:rsidRPr="00A45358" w:rsidRDefault="00C02811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A45358" w:rsidRDefault="00C02811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C02811" w:rsidRPr="00A45358" w:rsidRDefault="00C02811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A45358" w:rsidRDefault="00C02811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9327BD" w:rsidRDefault="00C02811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C02811" w:rsidRPr="009327BD" w:rsidRDefault="00C02811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C02811" w:rsidRPr="009327BD" w:rsidRDefault="00C02811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C02811" w:rsidRPr="00A45358" w:rsidRDefault="00C02811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C02811" w:rsidRPr="00396033" w:rsidTr="0091002E">
        <w:tc>
          <w:tcPr>
            <w:tcW w:w="15665" w:type="dxa"/>
            <w:gridSpan w:val="9"/>
          </w:tcPr>
          <w:p w:rsidR="00C02811" w:rsidRPr="00450970" w:rsidRDefault="00C02811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10 567,0 тис. грн.</w:t>
            </w:r>
          </w:p>
          <w:p w:rsidR="00C02811" w:rsidRPr="00450970" w:rsidRDefault="00C02811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C02811" w:rsidRPr="00450970" w:rsidRDefault="00C02811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Загальний фонд – 10 013,9 тис. грн.</w:t>
            </w:r>
          </w:p>
          <w:p w:rsidR="00C02811" w:rsidRPr="00396033" w:rsidRDefault="00C02811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– 553,1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C02811" w:rsidRPr="00396033" w:rsidTr="007D35E2">
        <w:tc>
          <w:tcPr>
            <w:tcW w:w="640" w:type="dxa"/>
            <w:gridSpan w:val="2"/>
          </w:tcPr>
          <w:p w:rsidR="00C02811" w:rsidRPr="00396033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C02811" w:rsidRPr="00396033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C02811" w:rsidRPr="009B340D" w:rsidTr="009720A2">
        <w:tc>
          <w:tcPr>
            <w:tcW w:w="640" w:type="dxa"/>
            <w:gridSpan w:val="2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C02811" w:rsidRPr="00A45358" w:rsidRDefault="00C02811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A45358" w:rsidRDefault="00C02811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02811" w:rsidRPr="00A45358" w:rsidRDefault="00C02811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02811" w:rsidRPr="00A45358" w:rsidRDefault="00C02811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C02811" w:rsidRPr="00A45358" w:rsidRDefault="00C02811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02811" w:rsidRPr="00A45358" w:rsidRDefault="00C02811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02811" w:rsidRPr="00A45358" w:rsidRDefault="00C02811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C02811" w:rsidRPr="00A45358" w:rsidRDefault="00C02811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A45358" w:rsidRDefault="00C02811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C02811" w:rsidRPr="00396033" w:rsidTr="009720A2">
        <w:tc>
          <w:tcPr>
            <w:tcW w:w="640" w:type="dxa"/>
            <w:gridSpan w:val="2"/>
          </w:tcPr>
          <w:p w:rsidR="00C02811" w:rsidRPr="00A45358" w:rsidRDefault="00C02811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C02811" w:rsidRPr="00A45358" w:rsidRDefault="00C02811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A45358" w:rsidRDefault="00C02811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45358" w:rsidRDefault="00C02811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02811" w:rsidRPr="00A45358" w:rsidRDefault="00C02811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02811" w:rsidRPr="00A45358" w:rsidRDefault="00C02811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C02811" w:rsidRPr="00A45358" w:rsidRDefault="00C02811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C02811" w:rsidRPr="00A45358" w:rsidRDefault="00C02811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C02811" w:rsidRPr="00A45358" w:rsidRDefault="00C02811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C02811" w:rsidRPr="00A45358" w:rsidRDefault="00C02811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C02811" w:rsidRPr="00396033" w:rsidTr="0091002E">
        <w:tc>
          <w:tcPr>
            <w:tcW w:w="15665" w:type="dxa"/>
            <w:gridSpan w:val="9"/>
          </w:tcPr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C02811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C02811" w:rsidRPr="00396033" w:rsidTr="007D35E2">
        <w:tc>
          <w:tcPr>
            <w:tcW w:w="640" w:type="dxa"/>
            <w:gridSpan w:val="2"/>
          </w:tcPr>
          <w:p w:rsidR="00C02811" w:rsidRPr="0074177A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C02811" w:rsidRPr="0074177A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C02811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C02811" w:rsidRPr="00E636A9" w:rsidRDefault="00C02811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C02811" w:rsidRPr="00A45358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A45358" w:rsidRDefault="00C02811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45358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C02811" w:rsidRPr="00A45358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C02811" w:rsidRPr="00A45358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C02811" w:rsidRPr="00A45358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C02811" w:rsidRPr="00A45358" w:rsidRDefault="00C02811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C02811" w:rsidRPr="00A45358" w:rsidRDefault="00C02811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C02811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Pr="00A45358" w:rsidRDefault="00C02811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C02811" w:rsidRPr="00396033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C02811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C02811" w:rsidRPr="00396033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C02811" w:rsidRPr="00396033" w:rsidRDefault="00C02811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02811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C02811" w:rsidRPr="00A45358" w:rsidRDefault="00C0281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C02811" w:rsidRPr="00A45358" w:rsidRDefault="00C02811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C02811" w:rsidRPr="00A45358" w:rsidRDefault="00C0281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C02811" w:rsidRPr="00A45358" w:rsidRDefault="00C02811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C02811" w:rsidRPr="00A45358" w:rsidRDefault="00C02811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C02811" w:rsidRPr="00A45358" w:rsidRDefault="00C02811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02811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A45358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C02811" w:rsidRPr="00A45358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Pr="00A45358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C02811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  <w:p w:rsidR="00C02811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02811" w:rsidRPr="00A45358" w:rsidRDefault="00C02811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C02811" w:rsidRPr="00080589" w:rsidRDefault="00C0281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C02811" w:rsidRPr="00A45358" w:rsidRDefault="00C02811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C02811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C02811" w:rsidRPr="00553D4A" w:rsidRDefault="00C0281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C02811" w:rsidRPr="00553D4A" w:rsidRDefault="00C0281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C02811" w:rsidRPr="00080589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C02811" w:rsidRPr="00553D4A" w:rsidRDefault="00C0281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C02811" w:rsidRPr="00553D4A" w:rsidRDefault="00C02811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02811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A45358" w:rsidRDefault="00C02811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C02811" w:rsidRPr="00A45358" w:rsidRDefault="00C02811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C02811" w:rsidRPr="00A45358" w:rsidRDefault="00C02811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C02811" w:rsidRPr="00CF7358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C02811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C02811" w:rsidRPr="00AA0E1C" w:rsidRDefault="00C02811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C02811" w:rsidRPr="00AA0E1C" w:rsidRDefault="00C02811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C02811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AA0E1C" w:rsidRDefault="00C02811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C02811" w:rsidRPr="0031476D" w:rsidRDefault="00C02811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C02811" w:rsidRPr="00AA0E1C" w:rsidRDefault="00C02811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C02811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A45358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C02811" w:rsidRPr="00A45358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C0281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02811" w:rsidRPr="0031476D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02811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C0281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C02811" w:rsidRPr="0031476D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C02811" w:rsidRPr="00450970" w:rsidTr="00AA0E1C">
        <w:trPr>
          <w:gridBefore w:val="1"/>
          <w:wBefore w:w="6" w:type="dxa"/>
        </w:trPr>
        <w:tc>
          <w:tcPr>
            <w:tcW w:w="634" w:type="dxa"/>
          </w:tcPr>
          <w:p w:rsidR="00C02811" w:rsidRPr="00A91C96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C02811" w:rsidRPr="00A91C96" w:rsidRDefault="00C02811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C02811" w:rsidRPr="00A91C96" w:rsidRDefault="00C02811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C02811" w:rsidRPr="00A91C96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Default="00C02811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C02811" w:rsidRPr="00A91C96" w:rsidRDefault="00C02811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C02811" w:rsidRPr="00A91C96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C02811" w:rsidRPr="00A91C96" w:rsidRDefault="00C02811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C02811" w:rsidRPr="00540978" w:rsidRDefault="00C02811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C02811" w:rsidRPr="00540978" w:rsidRDefault="00C02811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C02811" w:rsidRPr="00A91C96" w:rsidRDefault="00C02811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A91C96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C02811" w:rsidRPr="00633872" w:rsidTr="005C6061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540978" w:rsidRDefault="00C02811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C02811" w:rsidRPr="00540978" w:rsidRDefault="00C02811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Pr="00540978" w:rsidRDefault="00C02811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C02811" w:rsidRDefault="00C02811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C02811" w:rsidRPr="00A91C96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02811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C02811" w:rsidRPr="005C606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7"/>
          </w:tcPr>
          <w:p w:rsidR="00C02811" w:rsidRPr="005C6061" w:rsidRDefault="00C02811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C02811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C02811" w:rsidRPr="005C606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C02811" w:rsidRPr="005C6061" w:rsidRDefault="00C02811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C02811" w:rsidRPr="005C6061" w:rsidRDefault="00C02811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C02811" w:rsidRPr="005C606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C02811" w:rsidRPr="005C6061" w:rsidRDefault="00C02811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C02811" w:rsidRPr="005C6061" w:rsidRDefault="00C02811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</w:tcPr>
          <w:p w:rsidR="00C02811" w:rsidRPr="005C606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C02811" w:rsidRPr="005C6061" w:rsidRDefault="00C02811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C02811" w:rsidRPr="005C6061" w:rsidRDefault="00C02811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C02811" w:rsidRPr="005C6061" w:rsidRDefault="00C02811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2811" w:rsidRPr="005C6061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C02811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F4158D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    99,00 грн.</w:t>
            </w:r>
          </w:p>
          <w:p w:rsidR="00C02811" w:rsidRPr="00F4158D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Default="00C02811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C02811" w:rsidRPr="00F4158D" w:rsidRDefault="00C02811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02811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C02811" w:rsidRPr="00450970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22 085,49 тис. грн.,</w:t>
            </w:r>
          </w:p>
          <w:p w:rsidR="00C02811" w:rsidRPr="00450970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C02811" w:rsidRPr="00450970" w:rsidRDefault="00C02811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–12 056,59 тис. грн.</w:t>
            </w:r>
          </w:p>
          <w:p w:rsidR="00C02811" w:rsidRPr="00F4158D" w:rsidRDefault="00C02811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509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–10 028,9 тис. грн.</w:t>
            </w:r>
          </w:p>
        </w:tc>
      </w:tr>
    </w:tbl>
    <w:p w:rsidR="00C02811" w:rsidRDefault="00C02811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2811" w:rsidRDefault="00C02811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2811" w:rsidRPr="00A91C96" w:rsidRDefault="00C02811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2811" w:rsidRDefault="00C02811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C02811" w:rsidTr="005D3C17">
        <w:tc>
          <w:tcPr>
            <w:tcW w:w="4644" w:type="dxa"/>
          </w:tcPr>
          <w:p w:rsidR="00C02811" w:rsidRPr="00A91C96" w:rsidRDefault="00C02811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C02811" w:rsidRPr="0079312E" w:rsidRDefault="00C02811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2811" w:rsidRDefault="00C02811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2811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3FC9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0970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1BEE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47A89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3C8"/>
    <w:rsid w:val="009274A6"/>
    <w:rsid w:val="0093045D"/>
    <w:rsid w:val="009327BD"/>
    <w:rsid w:val="00940C2F"/>
    <w:rsid w:val="009441EE"/>
    <w:rsid w:val="009443E6"/>
    <w:rsid w:val="00944F18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11A4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2E5C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2811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669B7"/>
    <w:rsid w:val="00C7381E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4FEF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3608</TotalTime>
  <Pages>13</Pages>
  <Words>16700</Words>
  <Characters>9519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386</cp:revision>
  <cp:lastPrinted>2024-12-04T14:16:00Z</cp:lastPrinted>
  <dcterms:created xsi:type="dcterms:W3CDTF">2018-02-05T09:24:00Z</dcterms:created>
  <dcterms:modified xsi:type="dcterms:W3CDTF">2024-12-04T14:18:00Z</dcterms:modified>
</cp:coreProperties>
</file>