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47" w:rsidRPr="00683E12" w:rsidRDefault="00C01E4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C01E47" w:rsidRPr="00683E12" w:rsidRDefault="00C01E4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C01E47" w:rsidRPr="00683E12" w:rsidRDefault="00C01E4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 w:rsidRPr="002E66DD">
        <w:rPr>
          <w:sz w:val="24"/>
          <w:szCs w:val="24"/>
        </w:rPr>
        <w:t xml:space="preserve"> 27</w:t>
      </w:r>
      <w:r>
        <w:rPr>
          <w:sz w:val="24"/>
          <w:szCs w:val="24"/>
          <w:lang w:val="uk-UA"/>
        </w:rPr>
        <w:t>.</w:t>
      </w:r>
      <w:r w:rsidRPr="002E66DD">
        <w:rPr>
          <w:sz w:val="24"/>
          <w:szCs w:val="24"/>
        </w:rPr>
        <w:t>04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___</w:t>
      </w:r>
    </w:p>
    <w:p w:rsidR="00C01E47" w:rsidRPr="00063C8F" w:rsidRDefault="00C01E4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01E47" w:rsidRPr="00063C8F" w:rsidRDefault="00C01E4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01E47" w:rsidRPr="00683E12" w:rsidRDefault="00C01E4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C01E47" w:rsidRPr="00683E12" w:rsidRDefault="00C01E4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C01E47" w:rsidRPr="00683E12" w:rsidRDefault="00C01E4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C01E47" w:rsidRPr="00683E12" w:rsidRDefault="00C01E4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C01E47" w:rsidRPr="00063C8F" w:rsidRDefault="00C01E4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C01E47" w:rsidRPr="00683E12" w:rsidRDefault="00C01E4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C01E47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01E47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01E47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01E47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D82D2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43681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E47" w:rsidRPr="00683E12" w:rsidRDefault="00C01E47" w:rsidP="00E8279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82638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01E4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C01E4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C01E4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D82D2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43681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E8279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7263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01E47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E47" w:rsidRPr="00683E12" w:rsidRDefault="00C01E4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C01E47" w:rsidRDefault="00C01E47" w:rsidP="00683E12">
      <w:pPr>
        <w:spacing w:after="0" w:line="240" w:lineRule="auto"/>
        <w:rPr>
          <w:sz w:val="28"/>
          <w:szCs w:val="28"/>
          <w:lang w:val="en-US"/>
        </w:rPr>
      </w:pPr>
    </w:p>
    <w:p w:rsidR="00C01E47" w:rsidRDefault="00C01E47" w:rsidP="00683E12">
      <w:pPr>
        <w:spacing w:after="0" w:line="240" w:lineRule="auto"/>
        <w:rPr>
          <w:sz w:val="28"/>
          <w:szCs w:val="28"/>
          <w:lang w:val="en-US"/>
        </w:rPr>
      </w:pPr>
    </w:p>
    <w:p w:rsidR="00C01E47" w:rsidRPr="00927F21" w:rsidRDefault="00C01E47" w:rsidP="00683E12">
      <w:pPr>
        <w:spacing w:after="0" w:line="240" w:lineRule="auto"/>
        <w:rPr>
          <w:sz w:val="28"/>
          <w:szCs w:val="28"/>
          <w:lang w:val="en-US"/>
        </w:rPr>
      </w:pPr>
    </w:p>
    <w:p w:rsidR="00C01E47" w:rsidRPr="00683E12" w:rsidRDefault="00C01E4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C01E47" w:rsidRPr="00683E12" w:rsidRDefault="00C01E47" w:rsidP="00683E12">
      <w:pPr>
        <w:spacing w:after="0" w:line="240" w:lineRule="auto"/>
        <w:rPr>
          <w:lang w:val="uk-UA"/>
        </w:rPr>
      </w:pPr>
    </w:p>
    <w:p w:rsidR="00C01E47" w:rsidRPr="00683E12" w:rsidRDefault="00C01E47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C01E47" w:rsidRPr="00683E12" w:rsidRDefault="00C01E47" w:rsidP="00683E12">
      <w:pPr>
        <w:spacing w:after="0" w:line="240" w:lineRule="auto"/>
        <w:rPr>
          <w:lang w:val="uk-UA"/>
        </w:rPr>
      </w:pPr>
    </w:p>
    <w:sectPr w:rsidR="00C01E47" w:rsidRPr="00683E12" w:rsidSect="00623FAC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965C7"/>
    <w:rsid w:val="00164114"/>
    <w:rsid w:val="002E66DD"/>
    <w:rsid w:val="00331A1C"/>
    <w:rsid w:val="003D7480"/>
    <w:rsid w:val="003F04F1"/>
    <w:rsid w:val="00473237"/>
    <w:rsid w:val="004C5489"/>
    <w:rsid w:val="00623FAC"/>
    <w:rsid w:val="00631DD8"/>
    <w:rsid w:val="00683E12"/>
    <w:rsid w:val="00684E8B"/>
    <w:rsid w:val="006D1B40"/>
    <w:rsid w:val="007D7095"/>
    <w:rsid w:val="008A7C56"/>
    <w:rsid w:val="00927F21"/>
    <w:rsid w:val="00983656"/>
    <w:rsid w:val="009C4ED5"/>
    <w:rsid w:val="00A04048"/>
    <w:rsid w:val="00A15DA4"/>
    <w:rsid w:val="00AA0301"/>
    <w:rsid w:val="00B02878"/>
    <w:rsid w:val="00BD00DD"/>
    <w:rsid w:val="00BF3525"/>
    <w:rsid w:val="00C01E47"/>
    <w:rsid w:val="00C03C0D"/>
    <w:rsid w:val="00D82D24"/>
    <w:rsid w:val="00D9407C"/>
    <w:rsid w:val="00DA5019"/>
    <w:rsid w:val="00E8279F"/>
    <w:rsid w:val="00F26689"/>
    <w:rsid w:val="00F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A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623FA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623FA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623FA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59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59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59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623FA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23FA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93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23FA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3A559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623FA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5593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509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2023-04-24T11:33:00Z</cp:lastPrinted>
  <dcterms:created xsi:type="dcterms:W3CDTF">2023-04-24T12:26:00Z</dcterms:created>
  <dcterms:modified xsi:type="dcterms:W3CDTF">2023-04-25T08:04:00Z</dcterms:modified>
</cp:coreProperties>
</file>