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1F" w:rsidRDefault="0098201F" w:rsidP="00F039A7">
      <w:pPr>
        <w:pStyle w:val="NoSpacing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</w:p>
    <w:p w:rsidR="0098201F" w:rsidRDefault="0098201F" w:rsidP="008B645B">
      <w:pPr>
        <w:ind w:firstLine="5670"/>
        <w:rPr>
          <w:sz w:val="28"/>
          <w:szCs w:val="28"/>
          <w:lang w:val="uk-UA"/>
        </w:rPr>
      </w:pPr>
    </w:p>
    <w:p w:rsidR="0098201F" w:rsidRPr="005F0496" w:rsidRDefault="0098201F" w:rsidP="00F039A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Pr="005F0496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Додаток 2 </w:t>
      </w:r>
    </w:p>
    <w:p w:rsidR="0098201F" w:rsidRDefault="0098201F" w:rsidP="00F039A7">
      <w:pPr>
        <w:jc w:val="both"/>
        <w:rPr>
          <w:sz w:val="28"/>
          <w:szCs w:val="28"/>
          <w:lang w:val="uk-UA"/>
        </w:rPr>
      </w:pPr>
      <w:r w:rsidRPr="005F0496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  <w:lang w:val="uk-UA"/>
        </w:rPr>
        <w:t>до рішення міської ради</w:t>
      </w:r>
    </w:p>
    <w:p w:rsidR="0098201F" w:rsidRDefault="0098201F" w:rsidP="00F039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5F0496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від </w:t>
      </w:r>
      <w:r w:rsidRPr="009F77C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05.</w:t>
      </w:r>
      <w:r w:rsidRPr="009F77CD">
        <w:rPr>
          <w:sz w:val="28"/>
          <w:szCs w:val="28"/>
        </w:rPr>
        <w:t>12.</w:t>
      </w:r>
      <w:r>
        <w:rPr>
          <w:sz w:val="28"/>
          <w:szCs w:val="28"/>
          <w:lang w:val="uk-UA"/>
        </w:rPr>
        <w:t xml:space="preserve">2024 № 2282 </w:t>
      </w:r>
    </w:p>
    <w:p w:rsidR="0098201F" w:rsidRDefault="0098201F" w:rsidP="00F039A7">
      <w:pPr>
        <w:rPr>
          <w:sz w:val="28"/>
          <w:szCs w:val="28"/>
          <w:lang w:val="uk-UA"/>
        </w:rPr>
      </w:pPr>
    </w:p>
    <w:p w:rsidR="0098201F" w:rsidRPr="00DA12AE" w:rsidRDefault="0098201F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:rsidR="0098201F" w:rsidRPr="00DA12AE" w:rsidRDefault="0098201F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:rsidR="0098201F" w:rsidRPr="00DA12AE" w:rsidRDefault="0098201F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:rsidR="0098201F" w:rsidRPr="00DA12AE" w:rsidRDefault="0098201F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2024-2026 роки</w:t>
      </w:r>
    </w:p>
    <w:p w:rsidR="0098201F" w:rsidRPr="00DA12AE" w:rsidRDefault="0098201F" w:rsidP="0004599D">
      <w:pPr>
        <w:jc w:val="both"/>
        <w:rPr>
          <w:sz w:val="28"/>
          <w:szCs w:val="28"/>
          <w:lang w:val="uk-UA"/>
        </w:rPr>
      </w:pPr>
    </w:p>
    <w:p w:rsidR="0098201F" w:rsidRPr="00DA12AE" w:rsidRDefault="0098201F" w:rsidP="0004599D">
      <w:pPr>
        <w:jc w:val="both"/>
        <w:rPr>
          <w:sz w:val="28"/>
          <w:szCs w:val="28"/>
          <w:lang w:val="uk-UA"/>
        </w:rPr>
      </w:pPr>
    </w:p>
    <w:p w:rsidR="0098201F" w:rsidRDefault="0098201F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:rsidR="0098201F" w:rsidRPr="00DA12AE" w:rsidRDefault="0098201F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2024-2026</w:t>
      </w:r>
      <w:r w:rsidRPr="00DA12AE">
        <w:rPr>
          <w:b/>
          <w:sz w:val="28"/>
          <w:szCs w:val="28"/>
          <w:lang w:val="uk-UA"/>
        </w:rPr>
        <w:t xml:space="preserve">  роки</w:t>
      </w:r>
      <w:r>
        <w:rPr>
          <w:b/>
          <w:sz w:val="28"/>
          <w:szCs w:val="28"/>
          <w:lang w:val="uk-UA"/>
        </w:rPr>
        <w:t>»</w:t>
      </w:r>
    </w:p>
    <w:p w:rsidR="0098201F" w:rsidRPr="00DA12AE" w:rsidRDefault="0098201F" w:rsidP="0004599D">
      <w:pPr>
        <w:jc w:val="center"/>
        <w:rPr>
          <w:b/>
          <w:sz w:val="28"/>
          <w:szCs w:val="28"/>
          <w:lang w:val="uk-UA"/>
        </w:rPr>
      </w:pPr>
    </w:p>
    <w:p w:rsidR="0098201F" w:rsidRPr="00DA12AE" w:rsidRDefault="0098201F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6"/>
        <w:gridCol w:w="1417"/>
        <w:gridCol w:w="1418"/>
        <w:gridCol w:w="1417"/>
        <w:gridCol w:w="2068"/>
      </w:tblGrid>
      <w:tr w:rsidR="0098201F" w:rsidRPr="00DA12AE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98201F" w:rsidRPr="00DA12AE" w:rsidRDefault="0098201F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98201F" w:rsidRPr="00DA12AE" w:rsidRDefault="0098201F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98201F" w:rsidRPr="00DA12AE" w:rsidRDefault="0098201F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8201F" w:rsidRPr="00DA12AE" w:rsidTr="008B645B">
        <w:trPr>
          <w:jc w:val="center"/>
        </w:trPr>
        <w:tc>
          <w:tcPr>
            <w:tcW w:w="3206" w:type="dxa"/>
            <w:vMerge/>
          </w:tcPr>
          <w:p w:rsidR="0098201F" w:rsidRPr="00DA12AE" w:rsidRDefault="0098201F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98201F" w:rsidRPr="00DA12AE" w:rsidRDefault="0098201F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98201F" w:rsidRPr="00DA12AE" w:rsidRDefault="0098201F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98201F" w:rsidRPr="00DA12AE" w:rsidTr="008B645B">
        <w:trPr>
          <w:jc w:val="center"/>
        </w:trPr>
        <w:tc>
          <w:tcPr>
            <w:tcW w:w="3206" w:type="dxa"/>
            <w:vMerge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2024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2026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:rsidR="0098201F" w:rsidRPr="00DA12AE" w:rsidRDefault="0098201F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98201F" w:rsidRPr="00DA12AE" w:rsidTr="008B645B">
        <w:trPr>
          <w:jc w:val="center"/>
        </w:trPr>
        <w:tc>
          <w:tcPr>
            <w:tcW w:w="3206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2068" w:type="dxa"/>
            <w:tcBorders>
              <w:top w:val="nil"/>
            </w:tcBorders>
          </w:tcPr>
          <w:p w:rsidR="0098201F" w:rsidRPr="00DA12AE" w:rsidRDefault="0098201F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85 975,9</w:t>
            </w:r>
          </w:p>
        </w:tc>
      </w:tr>
      <w:tr w:rsidR="0098201F" w:rsidRPr="00DA12AE" w:rsidTr="008B645B">
        <w:trPr>
          <w:jc w:val="center"/>
        </w:trPr>
        <w:tc>
          <w:tcPr>
            <w:tcW w:w="3206" w:type="dxa"/>
          </w:tcPr>
          <w:p w:rsidR="0098201F" w:rsidRDefault="0098201F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98201F" w:rsidRPr="00DA12AE" w:rsidTr="008B645B">
        <w:trPr>
          <w:jc w:val="center"/>
        </w:trPr>
        <w:tc>
          <w:tcPr>
            <w:tcW w:w="3206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98201F" w:rsidRPr="00DA12AE" w:rsidTr="008B645B">
        <w:trPr>
          <w:jc w:val="center"/>
        </w:trPr>
        <w:tc>
          <w:tcPr>
            <w:tcW w:w="3206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2068" w:type="dxa"/>
          </w:tcPr>
          <w:p w:rsidR="0098201F" w:rsidRPr="00DA12AE" w:rsidRDefault="0098201F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85 975,9</w:t>
            </w:r>
            <w:bookmarkStart w:id="0" w:name="_GoBack"/>
            <w:bookmarkEnd w:id="0"/>
          </w:p>
        </w:tc>
      </w:tr>
      <w:tr w:rsidR="0098201F" w:rsidRPr="00DA12AE" w:rsidTr="008B645B">
        <w:trPr>
          <w:trHeight w:val="488"/>
          <w:jc w:val="center"/>
        </w:trPr>
        <w:tc>
          <w:tcPr>
            <w:tcW w:w="3206" w:type="dxa"/>
          </w:tcPr>
          <w:p w:rsidR="0098201F" w:rsidRPr="005A01AF" w:rsidRDefault="0098201F" w:rsidP="005A01AF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98201F" w:rsidRPr="00DA12AE" w:rsidTr="008B645B">
        <w:trPr>
          <w:trHeight w:val="488"/>
          <w:jc w:val="center"/>
        </w:trPr>
        <w:tc>
          <w:tcPr>
            <w:tcW w:w="3206" w:type="dxa"/>
          </w:tcPr>
          <w:p w:rsidR="0098201F" w:rsidRPr="008A1B6F" w:rsidRDefault="0098201F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98201F" w:rsidRPr="00DA12AE" w:rsidRDefault="0098201F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8201F" w:rsidRPr="00B9215A" w:rsidRDefault="0098201F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98201F" w:rsidRDefault="0098201F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98201F" w:rsidRPr="00DA12AE" w:rsidRDefault="0098201F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Юрій КУШНІР</w:t>
      </w:r>
    </w:p>
    <w:p w:rsidR="0098201F" w:rsidRDefault="0098201F" w:rsidP="00697B3F">
      <w:pPr>
        <w:shd w:val="clear" w:color="auto" w:fill="FFFFFF"/>
        <w:ind w:right="29"/>
        <w:rPr>
          <w:sz w:val="28"/>
          <w:szCs w:val="28"/>
          <w:lang w:val="uk-UA"/>
        </w:rPr>
      </w:pPr>
    </w:p>
    <w:p w:rsidR="0098201F" w:rsidRPr="00BC3F14" w:rsidRDefault="0098201F" w:rsidP="00697B3F">
      <w:pPr>
        <w:shd w:val="clear" w:color="auto" w:fill="FFFFFF"/>
        <w:ind w:right="29"/>
        <w:rPr>
          <w:lang w:val="uk-UA"/>
        </w:rPr>
        <w:sectPr w:rsidR="0098201F" w:rsidRPr="00BC3F14" w:rsidSect="003F6AD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964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 xml:space="preserve">Юрій Шевченко  </w:t>
      </w:r>
    </w:p>
    <w:p w:rsidR="0098201F" w:rsidRPr="00EC0CB7" w:rsidRDefault="0098201F" w:rsidP="00B9215A">
      <w:pPr>
        <w:spacing w:after="120" w:line="240" w:lineRule="atLeast"/>
        <w:rPr>
          <w:lang w:val="uk-UA"/>
        </w:rPr>
      </w:pPr>
    </w:p>
    <w:sectPr w:rsidR="0098201F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1F" w:rsidRDefault="0098201F">
      <w:r>
        <w:separator/>
      </w:r>
    </w:p>
  </w:endnote>
  <w:endnote w:type="continuationSeparator" w:id="0">
    <w:p w:rsidR="0098201F" w:rsidRDefault="00982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1F" w:rsidRDefault="0098201F" w:rsidP="00AA6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201F" w:rsidRDefault="0098201F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1F" w:rsidRPr="004A3631" w:rsidRDefault="0098201F" w:rsidP="004A3631">
    <w:pPr>
      <w:pStyle w:val="Footer"/>
      <w:jc w:val="center"/>
    </w:pPr>
  </w:p>
  <w:p w:rsidR="0098201F" w:rsidRDefault="0098201F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1F" w:rsidRDefault="0098201F">
      <w:r>
        <w:separator/>
      </w:r>
    </w:p>
  </w:footnote>
  <w:footnote w:type="continuationSeparator" w:id="0">
    <w:p w:rsidR="0098201F" w:rsidRDefault="00982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1F" w:rsidRDefault="0098201F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98201F" w:rsidRDefault="0098201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1F" w:rsidRPr="00AA6658" w:rsidRDefault="0098201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2"/>
  </w:num>
  <w:num w:numId="10">
    <w:abstractNumId w:val="28"/>
  </w:num>
  <w:num w:numId="11">
    <w:abstractNumId w:val="15"/>
  </w:num>
  <w:num w:numId="12">
    <w:abstractNumId w:val="19"/>
  </w:num>
  <w:num w:numId="13">
    <w:abstractNumId w:val="13"/>
  </w:num>
  <w:num w:numId="14">
    <w:abstractNumId w:val="26"/>
  </w:num>
  <w:num w:numId="15">
    <w:abstractNumId w:val="25"/>
  </w:num>
  <w:num w:numId="16">
    <w:abstractNumId w:val="10"/>
  </w:num>
  <w:num w:numId="17">
    <w:abstractNumId w:val="3"/>
  </w:num>
  <w:num w:numId="18">
    <w:abstractNumId w:val="29"/>
  </w:num>
  <w:num w:numId="19">
    <w:abstractNumId w:val="11"/>
  </w:num>
  <w:num w:numId="20">
    <w:abstractNumId w:val="6"/>
  </w:num>
  <w:num w:numId="21">
    <w:abstractNumId w:val="30"/>
  </w:num>
  <w:num w:numId="22">
    <w:abstractNumId w:val="22"/>
  </w:num>
  <w:num w:numId="23">
    <w:abstractNumId w:val="5"/>
  </w:num>
  <w:num w:numId="24">
    <w:abstractNumId w:val="9"/>
  </w:num>
  <w:num w:numId="25">
    <w:abstractNumId w:val="7"/>
  </w:num>
  <w:num w:numId="26">
    <w:abstractNumId w:val="4"/>
  </w:num>
  <w:num w:numId="27">
    <w:abstractNumId w:val="34"/>
  </w:num>
  <w:num w:numId="28">
    <w:abstractNumId w:val="2"/>
  </w:num>
  <w:num w:numId="29">
    <w:abstractNumId w:val="32"/>
  </w:num>
  <w:num w:numId="30">
    <w:abstractNumId w:val="18"/>
  </w:num>
  <w:num w:numId="31">
    <w:abstractNumId w:val="27"/>
  </w:num>
  <w:num w:numId="32">
    <w:abstractNumId w:val="33"/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1"/>
  </w:num>
  <w:num w:numId="36">
    <w:abstractNumId w:val="17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"/>
    <w:lvlOverride w:ilvl="0">
      <w:startOverride w:val="1"/>
    </w:lvlOverride>
  </w:num>
  <w:num w:numId="40">
    <w:abstractNumId w:val="20"/>
  </w:num>
  <w:num w:numId="41">
    <w:abstractNumId w:val="8"/>
  </w:num>
  <w:num w:numId="42">
    <w:abstractNumId w:val="14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63B16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972"/>
    <w:rsid w:val="00187AFD"/>
    <w:rsid w:val="00190587"/>
    <w:rsid w:val="0019126A"/>
    <w:rsid w:val="001936DF"/>
    <w:rsid w:val="00197C10"/>
    <w:rsid w:val="001A01AB"/>
    <w:rsid w:val="001A38CE"/>
    <w:rsid w:val="001A5AB5"/>
    <w:rsid w:val="001B0E23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1629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3F6ADE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1544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6543"/>
    <w:rsid w:val="004F0C76"/>
    <w:rsid w:val="004F7945"/>
    <w:rsid w:val="004F7DB8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02AC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0496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6E24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201F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2B25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7CD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27E48"/>
    <w:rsid w:val="00A30504"/>
    <w:rsid w:val="00A31472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293D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0569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17C9F"/>
    <w:rsid w:val="00C20B01"/>
    <w:rsid w:val="00C24F16"/>
    <w:rsid w:val="00C262CF"/>
    <w:rsid w:val="00C3020A"/>
    <w:rsid w:val="00C30A5B"/>
    <w:rsid w:val="00C342AC"/>
    <w:rsid w:val="00C47004"/>
    <w:rsid w:val="00C47FE3"/>
    <w:rsid w:val="00C5028F"/>
    <w:rsid w:val="00C51F0F"/>
    <w:rsid w:val="00C5645D"/>
    <w:rsid w:val="00C56C1A"/>
    <w:rsid w:val="00C579C0"/>
    <w:rsid w:val="00C60225"/>
    <w:rsid w:val="00C62576"/>
    <w:rsid w:val="00C62892"/>
    <w:rsid w:val="00C63529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07FE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E74C3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9A7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3B16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3B16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3B16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63B16"/>
    <w:rPr>
      <w:rFonts w:ascii="Calibri" w:hAnsi="Calibri" w:cs="Times New Roman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 w:cs="Times New Roman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3B16"/>
    <w:rPr>
      <w:rFonts w:cs="Times New Roman"/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63B16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63B16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63B16"/>
    <w:rPr>
      <w:rFonts w:cs="Times New Roman"/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63B16"/>
    <w:rPr>
      <w:rFonts w:cs="Times New Roman"/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3B16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63B16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63B16"/>
    <w:rPr>
      <w:rFonts w:ascii="Courier New" w:hAnsi="Courier New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rFonts w:cs="Times New Roman"/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rFonts w:cs="Times New Roman"/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F039A7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2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289</TotalTime>
  <Pages>2</Pages>
  <Words>825</Words>
  <Characters>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24</cp:revision>
  <cp:lastPrinted>2024-12-04T14:23:00Z</cp:lastPrinted>
  <dcterms:created xsi:type="dcterms:W3CDTF">2020-10-01T07:35:00Z</dcterms:created>
  <dcterms:modified xsi:type="dcterms:W3CDTF">2024-12-04T14:23:00Z</dcterms:modified>
</cp:coreProperties>
</file>