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FA" w:rsidRPr="004E4B15" w:rsidRDefault="00E453FA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E453FA" w:rsidRPr="00C133B5">
        <w:trPr>
          <w:trHeight w:val="367"/>
          <w:jc w:val="center"/>
        </w:trPr>
        <w:tc>
          <w:tcPr>
            <w:tcW w:w="5152" w:type="dxa"/>
          </w:tcPr>
          <w:p w:rsidR="00E453FA" w:rsidRPr="00C133B5" w:rsidRDefault="00E453FA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E453FA" w:rsidRPr="00DB2612" w:rsidRDefault="00E453FA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E453FA" w:rsidRPr="001304D2" w:rsidRDefault="00E453FA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5072B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1304D2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E453FA" w:rsidRPr="00DB2612" w:rsidRDefault="00E453FA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 .07</w:t>
            </w:r>
            <w:r w:rsidRPr="00DB2612">
              <w:rPr>
                <w:sz w:val="24"/>
                <w:szCs w:val="24"/>
              </w:rPr>
              <w:t>. 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E453FA" w:rsidRDefault="00E453FA" w:rsidP="00DB2612">
            <w:pPr>
              <w:ind w:left="442"/>
              <w:rPr>
                <w:sz w:val="24"/>
                <w:szCs w:val="24"/>
              </w:rPr>
            </w:pPr>
          </w:p>
          <w:p w:rsidR="00E453FA" w:rsidRPr="004E4B15" w:rsidRDefault="00E453FA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E453FA" w:rsidRPr="001304D2" w:rsidRDefault="00E453FA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1304D2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E453FA" w:rsidRPr="003775C6" w:rsidRDefault="00E453FA" w:rsidP="00FB5501">
      <w:pPr>
        <w:rPr>
          <w:sz w:val="28"/>
          <w:szCs w:val="28"/>
        </w:rPr>
      </w:pPr>
    </w:p>
    <w:p w:rsidR="00E453FA" w:rsidRPr="003775C6" w:rsidRDefault="00E453FA" w:rsidP="00FB5501">
      <w:pPr>
        <w:rPr>
          <w:sz w:val="28"/>
          <w:szCs w:val="28"/>
        </w:rPr>
      </w:pPr>
    </w:p>
    <w:p w:rsidR="00E453FA" w:rsidRPr="003775C6" w:rsidRDefault="00E453FA" w:rsidP="00FB5501">
      <w:pPr>
        <w:rPr>
          <w:sz w:val="28"/>
          <w:szCs w:val="28"/>
        </w:rPr>
      </w:pPr>
    </w:p>
    <w:p w:rsidR="00E453FA" w:rsidRPr="003775C6" w:rsidRDefault="00E453FA" w:rsidP="00FB5501">
      <w:pPr>
        <w:rPr>
          <w:sz w:val="28"/>
          <w:szCs w:val="28"/>
        </w:rPr>
      </w:pPr>
    </w:p>
    <w:p w:rsidR="00E453FA" w:rsidRPr="00C133B5" w:rsidRDefault="00E453FA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E453FA" w:rsidRDefault="00E453FA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E453FA" w:rsidRDefault="00E453FA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E453FA" w:rsidRPr="004E4B15" w:rsidTr="005E2E3A">
        <w:tc>
          <w:tcPr>
            <w:tcW w:w="3402" w:type="dxa"/>
            <w:vMerge w:val="restart"/>
          </w:tcPr>
          <w:p w:rsidR="00E453FA" w:rsidRPr="004E4B15" w:rsidRDefault="00E453F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E453FA" w:rsidRDefault="00E453F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E453FA" w:rsidRPr="004E4B15" w:rsidRDefault="00E453F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E453FA" w:rsidRPr="004E4B15" w:rsidRDefault="00E453FA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E453FA" w:rsidRPr="004E4B15" w:rsidTr="005E2E3A">
        <w:tc>
          <w:tcPr>
            <w:tcW w:w="3402" w:type="dxa"/>
            <w:vMerge/>
          </w:tcPr>
          <w:p w:rsidR="00E453FA" w:rsidRPr="004E4B15" w:rsidRDefault="00E453F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453FA" w:rsidRDefault="00E453F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E453FA" w:rsidRPr="004E4B15" w:rsidRDefault="00E453F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E453FA" w:rsidRPr="004E4B15" w:rsidRDefault="00E453F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E453FA" w:rsidRPr="004E4B15" w:rsidRDefault="00E453F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E453FA" w:rsidRDefault="00E453F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E453FA" w:rsidRPr="004E4B15" w:rsidRDefault="00E453F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E453FA" w:rsidRPr="005E2E3A" w:rsidRDefault="00E453F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53FA" w:rsidRPr="004E4B15" w:rsidTr="005E2E3A">
        <w:tc>
          <w:tcPr>
            <w:tcW w:w="3402" w:type="dxa"/>
          </w:tcPr>
          <w:p w:rsidR="00E453FA" w:rsidRPr="005E2E3A" w:rsidRDefault="00E453F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E453FA" w:rsidRPr="005E2E3A" w:rsidRDefault="00E453F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453FA" w:rsidRPr="005E2E3A" w:rsidRDefault="00E453F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453FA" w:rsidRPr="005E2E3A" w:rsidRDefault="00E453F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E453FA" w:rsidRPr="005E2E3A" w:rsidRDefault="00E453F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3FA" w:rsidRPr="004E4B15" w:rsidTr="005E2E3A">
        <w:tc>
          <w:tcPr>
            <w:tcW w:w="3402" w:type="dxa"/>
          </w:tcPr>
          <w:p w:rsidR="00E453FA" w:rsidRPr="004E4B15" w:rsidRDefault="00E453F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E453FA" w:rsidRPr="005E2E3A" w:rsidRDefault="00E453F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453FA" w:rsidRPr="005E2E3A" w:rsidRDefault="00E453FA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E453FA" w:rsidRPr="005E2E3A" w:rsidRDefault="00E453FA" w:rsidP="004132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561</w:t>
            </w:r>
            <w:bookmarkStart w:id="0" w:name="_GoBack"/>
            <w:bookmarkEnd w:id="0"/>
            <w:r w:rsidRPr="005E2E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453FA" w:rsidRPr="005E2E3A" w:rsidRDefault="00E453FA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E453FA" w:rsidRPr="005E2E3A" w:rsidRDefault="00E453FA" w:rsidP="004132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291,9</w:t>
            </w:r>
          </w:p>
        </w:tc>
      </w:tr>
    </w:tbl>
    <w:p w:rsidR="00E453FA" w:rsidRPr="00C133B5" w:rsidRDefault="00E453FA" w:rsidP="00FB5501">
      <w:pPr>
        <w:jc w:val="both"/>
        <w:rPr>
          <w:b/>
          <w:bCs/>
          <w:sz w:val="28"/>
          <w:szCs w:val="28"/>
        </w:rPr>
      </w:pPr>
    </w:p>
    <w:p w:rsidR="00E453FA" w:rsidRPr="00825E74" w:rsidRDefault="00E453FA" w:rsidP="00FB5501">
      <w:pPr>
        <w:jc w:val="both"/>
        <w:rPr>
          <w:b/>
          <w:bCs/>
          <w:sz w:val="28"/>
          <w:szCs w:val="28"/>
        </w:rPr>
      </w:pPr>
    </w:p>
    <w:p w:rsidR="00E453FA" w:rsidRPr="00AC05E1" w:rsidRDefault="00E453FA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E453FA" w:rsidRPr="00AC05E1" w:rsidRDefault="00E453FA" w:rsidP="002B1F47">
      <w:pPr>
        <w:jc w:val="both"/>
        <w:rPr>
          <w:sz w:val="28"/>
          <w:szCs w:val="28"/>
        </w:rPr>
      </w:pPr>
    </w:p>
    <w:p w:rsidR="00E453FA" w:rsidRPr="00FF263F" w:rsidRDefault="00E453FA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  <w:r>
        <w:rPr>
          <w:sz w:val="24"/>
          <w:szCs w:val="24"/>
        </w:rPr>
        <w:t>, 22705</w:t>
      </w:r>
    </w:p>
    <w:p w:rsidR="00E453FA" w:rsidRDefault="00E453FA" w:rsidP="00090656">
      <w:pPr>
        <w:jc w:val="both"/>
        <w:rPr>
          <w:b/>
          <w:sz w:val="28"/>
          <w:szCs w:val="28"/>
        </w:rPr>
      </w:pPr>
    </w:p>
    <w:p w:rsidR="00E453FA" w:rsidRDefault="00E453FA"/>
    <w:sectPr w:rsidR="00E453FA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5072B"/>
    <w:rsid w:val="00090656"/>
    <w:rsid w:val="00091389"/>
    <w:rsid w:val="000979BA"/>
    <w:rsid w:val="000C58B8"/>
    <w:rsid w:val="000D3478"/>
    <w:rsid w:val="000F416F"/>
    <w:rsid w:val="001304D2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2E7C2A"/>
    <w:rsid w:val="003012E7"/>
    <w:rsid w:val="003035C2"/>
    <w:rsid w:val="0033272C"/>
    <w:rsid w:val="0034211E"/>
    <w:rsid w:val="00356129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566512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A46B0"/>
    <w:rsid w:val="00AB3941"/>
    <w:rsid w:val="00AC05E1"/>
    <w:rsid w:val="00AE0EE8"/>
    <w:rsid w:val="00B74EFA"/>
    <w:rsid w:val="00BD55C0"/>
    <w:rsid w:val="00C133B5"/>
    <w:rsid w:val="00C343CE"/>
    <w:rsid w:val="00C62213"/>
    <w:rsid w:val="00C806E6"/>
    <w:rsid w:val="00CE1F3B"/>
    <w:rsid w:val="00DB2612"/>
    <w:rsid w:val="00DD022A"/>
    <w:rsid w:val="00E453F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6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1</Pages>
  <Words>577</Words>
  <Characters>330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86</cp:revision>
  <cp:lastPrinted>2022-07-25T07:43:00Z</cp:lastPrinted>
  <dcterms:created xsi:type="dcterms:W3CDTF">2018-01-30T16:48:00Z</dcterms:created>
  <dcterms:modified xsi:type="dcterms:W3CDTF">2024-07-12T10:26:00Z</dcterms:modified>
</cp:coreProperties>
</file>