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18" w:rsidRDefault="00815018" w:rsidP="0004599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</w:t>
      </w:r>
      <w:r w:rsidRPr="008B40F0">
        <w:rPr>
          <w:sz w:val="28"/>
          <w:szCs w:val="28"/>
          <w:lang w:val="uk-UA"/>
        </w:rPr>
        <w:t xml:space="preserve">Додаток 2 </w:t>
      </w:r>
    </w:p>
    <w:p w:rsidR="00815018" w:rsidRPr="008B40F0" w:rsidRDefault="00815018" w:rsidP="00045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Pr="008B40F0">
        <w:rPr>
          <w:sz w:val="28"/>
          <w:szCs w:val="28"/>
          <w:lang w:val="uk-UA"/>
        </w:rPr>
        <w:t>до рішення  міської ради</w:t>
      </w:r>
    </w:p>
    <w:p w:rsidR="00815018" w:rsidRPr="008B40F0" w:rsidRDefault="00815018" w:rsidP="0004599D">
      <w:pPr>
        <w:jc w:val="both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8B40F0">
        <w:rPr>
          <w:sz w:val="28"/>
          <w:szCs w:val="28"/>
          <w:lang w:val="uk-UA"/>
        </w:rPr>
        <w:t xml:space="preserve">     від </w:t>
      </w:r>
      <w:r>
        <w:rPr>
          <w:sz w:val="28"/>
          <w:szCs w:val="28"/>
          <w:lang w:val="uk-UA"/>
        </w:rPr>
        <w:t xml:space="preserve">   .02.</w:t>
      </w:r>
      <w:r w:rsidRPr="008B40F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Pr="008B40F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8B40F0">
        <w:rPr>
          <w:sz w:val="28"/>
          <w:szCs w:val="28"/>
          <w:lang w:val="uk-UA"/>
        </w:rPr>
        <w:t xml:space="preserve">   </w:t>
      </w:r>
    </w:p>
    <w:p w:rsidR="00815018" w:rsidRPr="008B40F0" w:rsidRDefault="00815018" w:rsidP="0004599D">
      <w:pPr>
        <w:jc w:val="both"/>
        <w:rPr>
          <w:sz w:val="28"/>
          <w:szCs w:val="28"/>
          <w:lang w:val="uk-UA"/>
        </w:rPr>
      </w:pPr>
    </w:p>
    <w:p w:rsidR="00815018" w:rsidRPr="008B40F0" w:rsidRDefault="00815018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Додаток  1</w:t>
      </w:r>
    </w:p>
    <w:p w:rsidR="00815018" w:rsidRPr="008B40F0" w:rsidRDefault="00815018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 Комплексної програми</w:t>
      </w:r>
    </w:p>
    <w:p w:rsidR="00815018" w:rsidRPr="008B40F0" w:rsidRDefault="00815018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«Охорона здоров’я лозівчан»</w:t>
      </w:r>
    </w:p>
    <w:p w:rsidR="00815018" w:rsidRPr="008B40F0" w:rsidRDefault="00815018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на 2021-2023 роки</w:t>
      </w:r>
    </w:p>
    <w:p w:rsidR="00815018" w:rsidRPr="008B40F0" w:rsidRDefault="00815018" w:rsidP="0004599D">
      <w:pPr>
        <w:jc w:val="both"/>
        <w:rPr>
          <w:sz w:val="28"/>
          <w:szCs w:val="28"/>
          <w:lang w:val="uk-UA"/>
        </w:rPr>
      </w:pPr>
    </w:p>
    <w:p w:rsidR="00815018" w:rsidRPr="008B40F0" w:rsidRDefault="00815018" w:rsidP="0004599D">
      <w:pPr>
        <w:jc w:val="both"/>
        <w:rPr>
          <w:sz w:val="28"/>
          <w:szCs w:val="28"/>
          <w:lang w:val="uk-UA"/>
        </w:rPr>
      </w:pPr>
    </w:p>
    <w:p w:rsidR="00815018" w:rsidRPr="008B40F0" w:rsidRDefault="0081501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Ресурсне забезпечення   Комплексної програми</w:t>
      </w:r>
    </w:p>
    <w:p w:rsidR="00815018" w:rsidRPr="008B40F0" w:rsidRDefault="0081501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«Охорона здоров’я лозівчан» на 2021-2023  роки</w:t>
      </w:r>
    </w:p>
    <w:p w:rsidR="00815018" w:rsidRPr="008B40F0" w:rsidRDefault="00815018" w:rsidP="0004599D">
      <w:pPr>
        <w:jc w:val="center"/>
        <w:rPr>
          <w:b/>
          <w:sz w:val="28"/>
          <w:szCs w:val="28"/>
          <w:lang w:val="uk-UA"/>
        </w:rPr>
      </w:pPr>
    </w:p>
    <w:p w:rsidR="00815018" w:rsidRPr="008B40F0" w:rsidRDefault="00815018" w:rsidP="0004599D">
      <w:pPr>
        <w:jc w:val="center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                            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815018" w:rsidRPr="008B40F0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815018" w:rsidRPr="008B40F0" w:rsidRDefault="00815018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815018" w:rsidRPr="008B40F0" w:rsidRDefault="00815018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815018" w:rsidRPr="008B40F0" w:rsidRDefault="0081501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  <w:vMerge/>
          </w:tcPr>
          <w:p w:rsidR="00815018" w:rsidRPr="008B40F0" w:rsidRDefault="0081501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815018" w:rsidRPr="008B40F0" w:rsidRDefault="00815018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815018" w:rsidRPr="008B40F0" w:rsidRDefault="00815018" w:rsidP="00F57DF0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  <w:vMerge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068" w:type="dxa"/>
            <w:tcBorders>
              <w:top w:val="nil"/>
            </w:tcBorders>
          </w:tcPr>
          <w:p w:rsidR="00815018" w:rsidRPr="008B40F0" w:rsidRDefault="0081501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543,7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9</w:t>
            </w:r>
            <w:r w:rsidRPr="008B40F0">
              <w:rPr>
                <w:sz w:val="28"/>
                <w:szCs w:val="28"/>
                <w:lang w:val="uk-UA"/>
              </w:rPr>
              <w:t xml:space="preserve"> 619,7</w:t>
            </w:r>
          </w:p>
        </w:tc>
        <w:tc>
          <w:tcPr>
            <w:tcW w:w="2068" w:type="dxa"/>
            <w:tcBorders>
              <w:top w:val="nil"/>
            </w:tcBorders>
          </w:tcPr>
          <w:p w:rsidR="00815018" w:rsidRPr="008B40F0" w:rsidRDefault="00815018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64</w:t>
            </w:r>
            <w:r w:rsidRPr="008B40F0">
              <w:rPr>
                <w:sz w:val="28"/>
                <w:szCs w:val="28"/>
                <w:lang w:val="uk-UA"/>
              </w:rPr>
              <w:t xml:space="preserve"> 641,4</w:t>
            </w: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 xml:space="preserve">державний бюджет </w:t>
            </w:r>
          </w:p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( субвенція)</w:t>
            </w:r>
          </w:p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обласний бюджет</w:t>
            </w:r>
          </w:p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15018" w:rsidRPr="008B40F0" w:rsidTr="008B645B">
        <w:trPr>
          <w:jc w:val="center"/>
        </w:trPr>
        <w:tc>
          <w:tcPr>
            <w:tcW w:w="3206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Бюджет Лозівської  міської  територіальної громади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543,7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9</w:t>
            </w:r>
            <w:r w:rsidRPr="008B40F0">
              <w:rPr>
                <w:sz w:val="28"/>
                <w:szCs w:val="28"/>
                <w:lang w:val="uk-UA"/>
              </w:rPr>
              <w:t> 619,7</w:t>
            </w:r>
          </w:p>
        </w:tc>
        <w:tc>
          <w:tcPr>
            <w:tcW w:w="2068" w:type="dxa"/>
          </w:tcPr>
          <w:p w:rsidR="00815018" w:rsidRPr="008B40F0" w:rsidRDefault="00815018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64</w:t>
            </w:r>
            <w:bookmarkStart w:id="0" w:name="_GoBack"/>
            <w:bookmarkEnd w:id="0"/>
            <w:r w:rsidRPr="008B40F0">
              <w:rPr>
                <w:sz w:val="28"/>
                <w:szCs w:val="28"/>
                <w:lang w:val="uk-UA"/>
              </w:rPr>
              <w:t> 641,4</w:t>
            </w:r>
          </w:p>
        </w:tc>
      </w:tr>
      <w:tr w:rsidR="00815018" w:rsidRPr="008B40F0" w:rsidTr="008B645B">
        <w:trPr>
          <w:trHeight w:val="488"/>
          <w:jc w:val="center"/>
        </w:trPr>
        <w:tc>
          <w:tcPr>
            <w:tcW w:w="3206" w:type="dxa"/>
          </w:tcPr>
          <w:p w:rsidR="00815018" w:rsidRPr="008B40F0" w:rsidRDefault="00815018" w:rsidP="005A01AF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815018" w:rsidRPr="008B40F0" w:rsidTr="008B645B">
        <w:trPr>
          <w:trHeight w:val="488"/>
          <w:jc w:val="center"/>
        </w:trPr>
        <w:tc>
          <w:tcPr>
            <w:tcW w:w="3206" w:type="dxa"/>
          </w:tcPr>
          <w:p w:rsidR="00815018" w:rsidRPr="008B40F0" w:rsidRDefault="00815018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815018" w:rsidRPr="008B40F0" w:rsidRDefault="00815018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5018" w:rsidRPr="008B40F0" w:rsidRDefault="0081501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815018" w:rsidRPr="008B40F0" w:rsidRDefault="0081501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815018" w:rsidRDefault="00815018" w:rsidP="00953A23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815018" w:rsidRPr="008B40F0" w:rsidRDefault="0081501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815018" w:rsidRPr="008B40F0" w:rsidRDefault="00815018" w:rsidP="00697B3F">
      <w:pPr>
        <w:shd w:val="clear" w:color="auto" w:fill="FFFFFF"/>
        <w:ind w:right="29"/>
        <w:rPr>
          <w:lang w:val="uk-UA"/>
        </w:rPr>
        <w:sectPr w:rsidR="00815018" w:rsidRPr="008B40F0" w:rsidSect="005C06D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567" w:right="851" w:bottom="567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Іван  Жовтий 2-30-54</w:t>
      </w:r>
    </w:p>
    <w:p w:rsidR="00815018" w:rsidRPr="00EC0CB7" w:rsidRDefault="00815018" w:rsidP="00B9215A">
      <w:pPr>
        <w:spacing w:after="120" w:line="240" w:lineRule="atLeast"/>
        <w:rPr>
          <w:lang w:val="uk-UA"/>
        </w:rPr>
      </w:pPr>
    </w:p>
    <w:sectPr w:rsidR="0081501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18" w:rsidRDefault="00815018">
      <w:r>
        <w:separator/>
      </w:r>
    </w:p>
  </w:endnote>
  <w:endnote w:type="continuationSeparator" w:id="0">
    <w:p w:rsidR="00815018" w:rsidRDefault="0081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18" w:rsidRDefault="00815018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5018" w:rsidRDefault="00815018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18" w:rsidRPr="004A3631" w:rsidRDefault="00815018" w:rsidP="004A3631">
    <w:pPr>
      <w:pStyle w:val="Footer"/>
      <w:jc w:val="center"/>
      <w:rPr>
        <w:lang/>
      </w:rPr>
    </w:pPr>
  </w:p>
  <w:p w:rsidR="00815018" w:rsidRDefault="00815018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18" w:rsidRDefault="00815018">
      <w:r>
        <w:separator/>
      </w:r>
    </w:p>
  </w:footnote>
  <w:footnote w:type="continuationSeparator" w:id="0">
    <w:p w:rsidR="00815018" w:rsidRDefault="00815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18" w:rsidRDefault="00815018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15018" w:rsidRDefault="0081501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018" w:rsidRPr="00AA6658" w:rsidRDefault="00815018">
    <w:pPr>
      <w:pStyle w:val="Header"/>
      <w:ind w:right="360"/>
      <w:rPr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28"/>
  </w:num>
  <w:num w:numId="7">
    <w:abstractNumId w:val="15"/>
  </w:num>
  <w:num w:numId="8">
    <w:abstractNumId w:val="19"/>
  </w:num>
  <w:num w:numId="9">
    <w:abstractNumId w:val="13"/>
  </w:num>
  <w:num w:numId="10">
    <w:abstractNumId w:val="26"/>
  </w:num>
  <w:num w:numId="11">
    <w:abstractNumId w:val="25"/>
  </w:num>
  <w:num w:numId="12">
    <w:abstractNumId w:val="10"/>
  </w:num>
  <w:num w:numId="13">
    <w:abstractNumId w:val="3"/>
  </w:num>
  <w:num w:numId="14">
    <w:abstractNumId w:val="29"/>
  </w:num>
  <w:num w:numId="15">
    <w:abstractNumId w:val="11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9"/>
  </w:num>
  <w:num w:numId="21">
    <w:abstractNumId w:val="7"/>
  </w:num>
  <w:num w:numId="22">
    <w:abstractNumId w:val="4"/>
  </w:num>
  <w:num w:numId="23">
    <w:abstractNumId w:val="34"/>
  </w:num>
  <w:num w:numId="24">
    <w:abstractNumId w:val="2"/>
  </w:num>
  <w:num w:numId="25">
    <w:abstractNumId w:val="32"/>
  </w:num>
  <w:num w:numId="26">
    <w:abstractNumId w:val="18"/>
  </w:num>
  <w:num w:numId="27">
    <w:abstractNumId w:val="27"/>
  </w:num>
  <w:num w:numId="28">
    <w:abstractNumId w:val="33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1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"/>
    <w:lvlOverride w:ilvl="0">
      <w:startOverride w:val="1"/>
    </w:lvlOverride>
  </w:num>
  <w:num w:numId="36">
    <w:abstractNumId w:val="20"/>
  </w:num>
  <w:num w:numId="37">
    <w:abstractNumId w:val="8"/>
  </w:num>
  <w:num w:numId="38">
    <w:abstractNumId w:val="1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1A5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0CAB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C6020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3E1A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673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95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6D6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3EB"/>
    <w:rsid w:val="006267E1"/>
    <w:rsid w:val="006336E7"/>
    <w:rsid w:val="0063496F"/>
    <w:rsid w:val="00636C10"/>
    <w:rsid w:val="00637C72"/>
    <w:rsid w:val="00637D4F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426A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5018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143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64BD"/>
    <w:rsid w:val="008A746E"/>
    <w:rsid w:val="008A79F4"/>
    <w:rsid w:val="008B2F62"/>
    <w:rsid w:val="008B3B35"/>
    <w:rsid w:val="008B40F0"/>
    <w:rsid w:val="008B6217"/>
    <w:rsid w:val="008B645B"/>
    <w:rsid w:val="008C057B"/>
    <w:rsid w:val="008C2A9A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A23"/>
    <w:rsid w:val="00953EE2"/>
    <w:rsid w:val="00956EE6"/>
    <w:rsid w:val="00957094"/>
    <w:rsid w:val="0095728F"/>
    <w:rsid w:val="00960AD6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DB9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112D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10E9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AF6B2A"/>
    <w:rsid w:val="00AF7B97"/>
    <w:rsid w:val="00B04B48"/>
    <w:rsid w:val="00B050B4"/>
    <w:rsid w:val="00B064CD"/>
    <w:rsid w:val="00B06DA3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77DF1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13B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5AAF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34E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E23"/>
    <w:rsid w:val="00E643F8"/>
    <w:rsid w:val="00E67CE0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8D3"/>
    <w:rsid w:val="00F96675"/>
    <w:rsid w:val="00FA3D89"/>
    <w:rsid w:val="00FA4E68"/>
    <w:rsid w:val="00FA55A1"/>
    <w:rsid w:val="00FA6899"/>
    <w:rsid w:val="00FB095E"/>
    <w:rsid w:val="00FB16C7"/>
    <w:rsid w:val="00FB5834"/>
    <w:rsid w:val="00FB653F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782</Words>
  <Characters>447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25</cp:revision>
  <cp:lastPrinted>2023-01-18T13:13:00Z</cp:lastPrinted>
  <dcterms:created xsi:type="dcterms:W3CDTF">2020-10-01T07:35:00Z</dcterms:created>
  <dcterms:modified xsi:type="dcterms:W3CDTF">2023-02-01T11:37:00Z</dcterms:modified>
</cp:coreProperties>
</file>