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right" w:tblpY="-405"/>
        <w:tblW w:w="0" w:type="auto"/>
        <w:tblLook w:val="00A0"/>
      </w:tblPr>
      <w:tblGrid>
        <w:gridCol w:w="4687"/>
      </w:tblGrid>
      <w:tr w:rsidR="00321390" w:rsidRPr="00314A61" w:rsidTr="00DD290B">
        <w:tc>
          <w:tcPr>
            <w:tcW w:w="4471" w:type="dxa"/>
          </w:tcPr>
          <w:tbl>
            <w:tblPr>
              <w:tblpPr w:leftFromText="180" w:rightFromText="180" w:bottomFromText="200" w:vertAnchor="page" w:horzAnchor="margin" w:tblpY="1"/>
              <w:tblW w:w="4471" w:type="dxa"/>
              <w:tblLook w:val="00A0"/>
            </w:tblPr>
            <w:tblGrid>
              <w:gridCol w:w="4471"/>
            </w:tblGrid>
            <w:tr w:rsidR="00321390" w:rsidRPr="00314A61">
              <w:tc>
                <w:tcPr>
                  <w:tcW w:w="4471" w:type="dxa"/>
                </w:tcPr>
                <w:p w:rsidR="00321390" w:rsidRPr="00C43DA2" w:rsidRDefault="0032139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314A61">
                    <w:rPr>
                      <w:rFonts w:ascii="Times New Roman" w:hAnsi="Times New Roman"/>
                      <w:sz w:val="27"/>
                      <w:szCs w:val="27"/>
                    </w:rPr>
                    <w:t xml:space="preserve">Додаток 2 </w:t>
                  </w:r>
                </w:p>
              </w:tc>
            </w:tr>
            <w:tr w:rsidR="00321390" w:rsidRPr="00314A61">
              <w:tc>
                <w:tcPr>
                  <w:tcW w:w="4471" w:type="dxa"/>
                </w:tcPr>
                <w:p w:rsidR="00321390" w:rsidRPr="00C43DA2" w:rsidRDefault="00321390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314A61">
                    <w:rPr>
                      <w:rFonts w:ascii="Times New Roman" w:hAnsi="Times New Roman"/>
                      <w:sz w:val="27"/>
                      <w:szCs w:val="27"/>
                    </w:rPr>
                    <w:t xml:space="preserve">                 до  Комплексної програми </w:t>
                  </w:r>
                </w:p>
                <w:p w:rsidR="00321390" w:rsidRPr="00314A61" w:rsidRDefault="00321390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314A61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                «Безпечна громада» </w:t>
                  </w:r>
                </w:p>
                <w:p w:rsidR="00321390" w:rsidRPr="00C43DA2" w:rsidRDefault="00321390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314A61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                 на 2018-2020 роки</w:t>
                  </w:r>
                </w:p>
              </w:tc>
            </w:tr>
          </w:tbl>
          <w:p w:rsidR="00321390" w:rsidRPr="00C43DA2" w:rsidRDefault="0032139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321390" w:rsidRPr="00C43DA2" w:rsidRDefault="00321390" w:rsidP="00DD290B">
      <w:pPr>
        <w:rPr>
          <w:rFonts w:ascii="Times New Roman" w:hAnsi="Times New Roman"/>
          <w:sz w:val="27"/>
          <w:szCs w:val="27"/>
        </w:rPr>
      </w:pPr>
    </w:p>
    <w:p w:rsidR="00321390" w:rsidRPr="00C43DA2" w:rsidRDefault="00321390" w:rsidP="00B16811">
      <w:pPr>
        <w:pStyle w:val="Heading2"/>
        <w:rPr>
          <w:b/>
          <w:sz w:val="27"/>
          <w:szCs w:val="27"/>
          <w:lang w:val="ru-RU"/>
        </w:rPr>
      </w:pPr>
      <w:r w:rsidRPr="00C43DA2">
        <w:rPr>
          <w:b/>
          <w:sz w:val="27"/>
          <w:szCs w:val="27"/>
        </w:rPr>
        <w:t xml:space="preserve">                                                             </w:t>
      </w:r>
    </w:p>
    <w:p w:rsidR="00321390" w:rsidRPr="00C43DA2" w:rsidRDefault="00321390" w:rsidP="00654667">
      <w:pPr>
        <w:pStyle w:val="Heading2"/>
        <w:jc w:val="left"/>
        <w:rPr>
          <w:b/>
          <w:sz w:val="27"/>
          <w:szCs w:val="27"/>
          <w:lang w:val="ru-RU"/>
        </w:rPr>
      </w:pPr>
      <w:r w:rsidRPr="00C43DA2">
        <w:rPr>
          <w:b/>
          <w:sz w:val="27"/>
          <w:szCs w:val="27"/>
          <w:lang w:val="ru-RU"/>
        </w:rPr>
        <w:t xml:space="preserve">                                              </w:t>
      </w:r>
    </w:p>
    <w:p w:rsidR="00321390" w:rsidRPr="00C43DA2" w:rsidRDefault="00321390" w:rsidP="00B16811">
      <w:pPr>
        <w:pStyle w:val="Heading2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</w:t>
      </w:r>
      <w:r w:rsidRPr="00C43DA2">
        <w:rPr>
          <w:b/>
          <w:sz w:val="27"/>
          <w:szCs w:val="27"/>
        </w:rPr>
        <w:t xml:space="preserve"> Напрями діяльності та заходи</w:t>
      </w:r>
    </w:p>
    <w:p w:rsidR="00321390" w:rsidRPr="00C43DA2" w:rsidRDefault="00321390" w:rsidP="00B1681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u-RU" w:eastAsia="ru-RU"/>
        </w:rPr>
      </w:pPr>
      <w:r w:rsidRPr="00C43DA2">
        <w:rPr>
          <w:rFonts w:ascii="Times New Roman" w:hAnsi="Times New Roman"/>
          <w:b/>
          <w:sz w:val="27"/>
          <w:szCs w:val="27"/>
        </w:rPr>
        <w:t>комплексної програми</w:t>
      </w:r>
      <w:r w:rsidRPr="00C43DA2">
        <w:rPr>
          <w:rFonts w:ascii="Times New Roman" w:hAnsi="Times New Roman"/>
          <w:sz w:val="27"/>
          <w:szCs w:val="27"/>
        </w:rPr>
        <w:t xml:space="preserve"> </w:t>
      </w:r>
      <w:r w:rsidRPr="00C43DA2">
        <w:rPr>
          <w:rFonts w:ascii="Times New Roman" w:hAnsi="Times New Roman"/>
          <w:b/>
          <w:sz w:val="27"/>
          <w:szCs w:val="27"/>
          <w:lang w:eastAsia="ru-RU"/>
        </w:rPr>
        <w:t>«Безпечна громада» на 2018-2020 роки</w:t>
      </w:r>
    </w:p>
    <w:p w:rsidR="00321390" w:rsidRPr="00C43DA2" w:rsidRDefault="00321390" w:rsidP="00B1681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u-RU"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1985"/>
        <w:gridCol w:w="2977"/>
        <w:gridCol w:w="1559"/>
        <w:gridCol w:w="2835"/>
        <w:gridCol w:w="1417"/>
        <w:gridCol w:w="1843"/>
        <w:gridCol w:w="1985"/>
      </w:tblGrid>
      <w:tr w:rsidR="00321390" w:rsidRPr="00314A61" w:rsidTr="007D2631">
        <w:trPr>
          <w:trHeight w:val="1809"/>
        </w:trPr>
        <w:tc>
          <w:tcPr>
            <w:tcW w:w="781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N</w:t>
            </w:r>
            <w:r w:rsidRPr="00314A61">
              <w:rPr>
                <w:rFonts w:ascii="Times New Roman" w:hAnsi="Times New Roman"/>
                <w:sz w:val="27"/>
                <w:szCs w:val="27"/>
              </w:rPr>
              <w:br/>
              <w:t>з/п </w:t>
            </w:r>
          </w:p>
        </w:tc>
        <w:tc>
          <w:tcPr>
            <w:tcW w:w="1985" w:type="dxa"/>
          </w:tcPr>
          <w:p w:rsidR="00321390" w:rsidRPr="00314A61" w:rsidRDefault="00321390" w:rsidP="0070139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Назва</w:t>
            </w:r>
          </w:p>
          <w:p w:rsidR="00321390" w:rsidRPr="00314A61" w:rsidRDefault="00321390" w:rsidP="0070139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напряму діяльності (пріоритетні</w:t>
            </w:r>
          </w:p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завдання)</w:t>
            </w:r>
          </w:p>
        </w:tc>
        <w:tc>
          <w:tcPr>
            <w:tcW w:w="2977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Заходи програми </w:t>
            </w:r>
          </w:p>
        </w:tc>
        <w:tc>
          <w:tcPr>
            <w:tcW w:w="1559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Строк виконання заходу</w:t>
            </w:r>
          </w:p>
        </w:tc>
        <w:tc>
          <w:tcPr>
            <w:tcW w:w="2835" w:type="dxa"/>
          </w:tcPr>
          <w:p w:rsidR="00321390" w:rsidRPr="00314A61" w:rsidRDefault="00321390" w:rsidP="0070139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Відповідальні виконавці</w:t>
            </w:r>
          </w:p>
        </w:tc>
        <w:tc>
          <w:tcPr>
            <w:tcW w:w="1417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Джерела фінансу-вання</w:t>
            </w:r>
          </w:p>
        </w:tc>
        <w:tc>
          <w:tcPr>
            <w:tcW w:w="1843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5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Очікуваний результат</w:t>
            </w:r>
          </w:p>
        </w:tc>
      </w:tr>
      <w:tr w:rsidR="00321390" w:rsidRPr="00314A61" w:rsidTr="007D2631">
        <w:trPr>
          <w:trHeight w:val="236"/>
          <w:tblHeader/>
        </w:trPr>
        <w:tc>
          <w:tcPr>
            <w:tcW w:w="781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321390" w:rsidRPr="00314A61" w:rsidRDefault="00321390" w:rsidP="007013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2</w:t>
            </w:r>
          </w:p>
        </w:tc>
        <w:tc>
          <w:tcPr>
            <w:tcW w:w="2977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4</w:t>
            </w:r>
          </w:p>
        </w:tc>
        <w:tc>
          <w:tcPr>
            <w:tcW w:w="2835" w:type="dxa"/>
          </w:tcPr>
          <w:p w:rsidR="00321390" w:rsidRPr="00314A61" w:rsidRDefault="00321390" w:rsidP="007013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5</w:t>
            </w:r>
          </w:p>
        </w:tc>
        <w:tc>
          <w:tcPr>
            <w:tcW w:w="1417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7</w:t>
            </w:r>
          </w:p>
        </w:tc>
        <w:tc>
          <w:tcPr>
            <w:tcW w:w="1985" w:type="dxa"/>
          </w:tcPr>
          <w:p w:rsidR="00321390" w:rsidRPr="00314A61" w:rsidRDefault="00321390" w:rsidP="0070139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iCs/>
                <w:sz w:val="27"/>
                <w:szCs w:val="27"/>
              </w:rPr>
              <w:t>8</w:t>
            </w:r>
          </w:p>
        </w:tc>
      </w:tr>
      <w:tr w:rsidR="00321390" w:rsidRPr="00314A61" w:rsidTr="001756AB">
        <w:tc>
          <w:tcPr>
            <w:tcW w:w="781" w:type="dxa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gridSpan w:val="3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321390" w:rsidRPr="00314A61" w:rsidRDefault="00321390" w:rsidP="0070139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21390" w:rsidRPr="00314A61" w:rsidTr="007D2631">
        <w:trPr>
          <w:trHeight w:val="2015"/>
        </w:trPr>
        <w:tc>
          <w:tcPr>
            <w:tcW w:w="781" w:type="dxa"/>
          </w:tcPr>
          <w:p w:rsidR="00321390" w:rsidRPr="00314A61" w:rsidRDefault="00321390" w:rsidP="00A27B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4A61">
              <w:rPr>
                <w:rFonts w:ascii="Times New Roman" w:hAnsi="Times New Roman"/>
                <w:sz w:val="26"/>
                <w:szCs w:val="26"/>
              </w:rPr>
              <w:t>3.10</w:t>
            </w:r>
          </w:p>
          <w:p w:rsidR="00321390" w:rsidRPr="00314A61" w:rsidRDefault="00321390" w:rsidP="00A27B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1390" w:rsidRPr="00314A61" w:rsidRDefault="00321390" w:rsidP="00A27B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14A61">
              <w:rPr>
                <w:rFonts w:ascii="Times New Roman" w:hAnsi="Times New Roman"/>
                <w:sz w:val="27"/>
                <w:szCs w:val="27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2977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Моніторинг та технічне обслуговування системи відеоспостереження по програмі  «Безпечна громада»</w:t>
            </w:r>
          </w:p>
        </w:tc>
        <w:tc>
          <w:tcPr>
            <w:tcW w:w="1559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835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417" w:type="dxa"/>
          </w:tcPr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Міський бюджет</w:t>
            </w:r>
          </w:p>
        </w:tc>
        <w:tc>
          <w:tcPr>
            <w:tcW w:w="1843" w:type="dxa"/>
          </w:tcPr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2018 –  184,0</w:t>
            </w:r>
          </w:p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2019 –  203,9</w:t>
            </w:r>
          </w:p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2020 –  204,6</w:t>
            </w:r>
          </w:p>
          <w:p w:rsidR="00321390" w:rsidRPr="00314A61" w:rsidRDefault="00321390" w:rsidP="00E83F6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Загальний фонд – 592,5</w:t>
            </w:r>
          </w:p>
        </w:tc>
        <w:tc>
          <w:tcPr>
            <w:tcW w:w="1985" w:type="dxa"/>
          </w:tcPr>
          <w:p w:rsidR="00321390" w:rsidRPr="00314A61" w:rsidRDefault="00321390" w:rsidP="00C57E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Забезпечення безперебійної роботи системи відеоспостере-ження</w:t>
            </w:r>
          </w:p>
        </w:tc>
      </w:tr>
      <w:tr w:rsidR="00321390" w:rsidRPr="00314A61" w:rsidTr="007D2631">
        <w:trPr>
          <w:trHeight w:val="2015"/>
        </w:trPr>
        <w:tc>
          <w:tcPr>
            <w:tcW w:w="781" w:type="dxa"/>
          </w:tcPr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4A61">
              <w:rPr>
                <w:rFonts w:ascii="Times New Roman" w:hAnsi="Times New Roman"/>
                <w:sz w:val="26"/>
                <w:szCs w:val="26"/>
              </w:rPr>
              <w:t>3.18</w:t>
            </w:r>
          </w:p>
        </w:tc>
        <w:tc>
          <w:tcPr>
            <w:tcW w:w="1985" w:type="dxa"/>
          </w:tcPr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14A61">
              <w:rPr>
                <w:rFonts w:ascii="Times New Roman" w:hAnsi="Times New Roman"/>
                <w:sz w:val="27"/>
                <w:szCs w:val="27"/>
                <w:lang w:eastAsia="ru-RU"/>
              </w:rPr>
              <w:t>Забезпечення профілактики право-порушень</w:t>
            </w:r>
          </w:p>
        </w:tc>
        <w:tc>
          <w:tcPr>
            <w:tcW w:w="2977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667">
              <w:rPr>
                <w:rFonts w:ascii="Times New Roman" w:hAnsi="Times New Roman"/>
                <w:sz w:val="24"/>
                <w:szCs w:val="24"/>
                <w:lang w:eastAsia="ru-RU"/>
              </w:rPr>
              <w:t>Залучення охоронних структур до надання охоронних послуг,</w:t>
            </w:r>
          </w:p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667">
              <w:rPr>
                <w:rFonts w:ascii="Times New Roman" w:hAnsi="Times New Roman"/>
                <w:sz w:val="24"/>
                <w:szCs w:val="24"/>
                <w:lang w:eastAsia="ru-RU"/>
              </w:rPr>
              <w:t>здійснення виплат, пов’язаних з організацією громадських робіт щодо інформування населення з недопущення порушень громадського порядку, як суспільно корисні роботи</w:t>
            </w:r>
          </w:p>
        </w:tc>
        <w:tc>
          <w:tcPr>
            <w:tcW w:w="1559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835" w:type="dxa"/>
          </w:tcPr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Управління освіти , молоді та спорту  Лозівської міської ради Харківської області,</w:t>
            </w:r>
          </w:p>
          <w:p w:rsidR="00321390" w:rsidRPr="00654667" w:rsidRDefault="00321390" w:rsidP="00654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67">
              <w:rPr>
                <w:rFonts w:ascii="Times New Roman" w:hAnsi="Times New Roman"/>
                <w:sz w:val="24"/>
                <w:szCs w:val="24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417" w:type="dxa"/>
          </w:tcPr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Міський бюджет</w:t>
            </w:r>
          </w:p>
        </w:tc>
        <w:tc>
          <w:tcPr>
            <w:tcW w:w="1843" w:type="dxa"/>
          </w:tcPr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2018 –  1500,0</w:t>
            </w:r>
          </w:p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 xml:space="preserve">2019 – </w:t>
            </w:r>
            <w:r w:rsidRPr="00314A61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r w:rsidRPr="00314A61">
              <w:rPr>
                <w:rFonts w:ascii="Times New Roman" w:hAnsi="Times New Roman"/>
                <w:sz w:val="27"/>
                <w:szCs w:val="27"/>
              </w:rPr>
              <w:t>1582,5</w:t>
            </w:r>
          </w:p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2020 –  500,0</w:t>
            </w:r>
          </w:p>
          <w:p w:rsidR="00321390" w:rsidRPr="00314A61" w:rsidRDefault="00321390" w:rsidP="000D09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14A61">
              <w:rPr>
                <w:rFonts w:ascii="Times New Roman" w:hAnsi="Times New Roman"/>
                <w:bCs/>
                <w:sz w:val="27"/>
                <w:szCs w:val="27"/>
              </w:rPr>
              <w:t>Загальний фонд –</w:t>
            </w:r>
            <w:r w:rsidRPr="00314A6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14A61">
              <w:rPr>
                <w:rFonts w:ascii="Times New Roman" w:hAnsi="Times New Roman"/>
                <w:bCs/>
                <w:sz w:val="27"/>
                <w:szCs w:val="27"/>
              </w:rPr>
              <w:t>3582,5</w:t>
            </w:r>
          </w:p>
        </w:tc>
        <w:tc>
          <w:tcPr>
            <w:tcW w:w="1985" w:type="dxa"/>
          </w:tcPr>
          <w:p w:rsidR="00321390" w:rsidRPr="00314A61" w:rsidRDefault="00321390" w:rsidP="0040216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14A61">
              <w:rPr>
                <w:rFonts w:ascii="Times New Roman" w:hAnsi="Times New Roman"/>
                <w:sz w:val="27"/>
                <w:szCs w:val="27"/>
              </w:rPr>
              <w:t>Поліпшення стану громадського порядку</w:t>
            </w:r>
          </w:p>
        </w:tc>
      </w:tr>
    </w:tbl>
    <w:p w:rsidR="00321390" w:rsidRPr="00C43DA2" w:rsidRDefault="00321390" w:rsidP="00ED545C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321390" w:rsidRPr="00C43DA2" w:rsidRDefault="00321390" w:rsidP="00ED545C">
      <w:pPr>
        <w:spacing w:after="0"/>
        <w:jc w:val="both"/>
        <w:rPr>
          <w:rFonts w:ascii="Times New Roman" w:hAnsi="Times New Roman"/>
          <w:b/>
          <w:bCs/>
          <w:sz w:val="27"/>
          <w:szCs w:val="27"/>
        </w:rPr>
      </w:pPr>
      <w:r w:rsidRPr="00C43DA2">
        <w:rPr>
          <w:rFonts w:ascii="Times New Roman" w:hAnsi="Times New Roman"/>
          <w:b/>
          <w:bCs/>
          <w:sz w:val="27"/>
          <w:szCs w:val="27"/>
        </w:rPr>
        <w:t>Секретар міської ради</w:t>
      </w:r>
      <w:r w:rsidRPr="00C43DA2">
        <w:rPr>
          <w:rFonts w:ascii="Times New Roman" w:hAnsi="Times New Roman"/>
          <w:b/>
          <w:bCs/>
          <w:sz w:val="27"/>
          <w:szCs w:val="27"/>
        </w:rPr>
        <w:tab/>
      </w:r>
      <w:r w:rsidRPr="00C43DA2">
        <w:rPr>
          <w:rFonts w:ascii="Times New Roman" w:hAnsi="Times New Roman"/>
          <w:b/>
          <w:bCs/>
          <w:sz w:val="27"/>
          <w:szCs w:val="27"/>
        </w:rPr>
        <w:tab/>
      </w:r>
      <w:r w:rsidRPr="00C43DA2">
        <w:rPr>
          <w:rFonts w:ascii="Times New Roman" w:hAnsi="Times New Roman"/>
          <w:b/>
          <w:bCs/>
          <w:sz w:val="27"/>
          <w:szCs w:val="27"/>
        </w:rPr>
        <w:tab/>
        <w:t xml:space="preserve">                                                                                </w:t>
      </w:r>
      <w:r w:rsidRPr="00C43DA2">
        <w:rPr>
          <w:rFonts w:ascii="Times New Roman" w:hAnsi="Times New Roman"/>
          <w:b/>
          <w:bCs/>
          <w:sz w:val="27"/>
          <w:szCs w:val="27"/>
        </w:rPr>
        <w:tab/>
      </w:r>
      <w:r w:rsidRPr="00C43DA2">
        <w:rPr>
          <w:rFonts w:ascii="Times New Roman" w:hAnsi="Times New Roman"/>
          <w:b/>
          <w:bCs/>
          <w:sz w:val="27"/>
          <w:szCs w:val="27"/>
        </w:rPr>
        <w:tab/>
      </w:r>
      <w:r w:rsidRPr="00C43DA2">
        <w:rPr>
          <w:rFonts w:ascii="Times New Roman" w:hAnsi="Times New Roman"/>
          <w:b/>
          <w:bCs/>
          <w:sz w:val="27"/>
          <w:szCs w:val="27"/>
        </w:rPr>
        <w:tab/>
      </w:r>
      <w:r w:rsidRPr="00C43DA2">
        <w:rPr>
          <w:rFonts w:ascii="Times New Roman" w:hAnsi="Times New Roman"/>
          <w:b/>
          <w:bCs/>
          <w:sz w:val="27"/>
          <w:szCs w:val="27"/>
        </w:rPr>
        <w:tab/>
        <w:t xml:space="preserve">        </w:t>
      </w:r>
      <w:r>
        <w:rPr>
          <w:rFonts w:ascii="Times New Roman" w:hAnsi="Times New Roman"/>
          <w:b/>
          <w:bCs/>
          <w:sz w:val="27"/>
          <w:szCs w:val="27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C43DA2">
        <w:rPr>
          <w:rFonts w:ascii="Times New Roman" w:hAnsi="Times New Roman"/>
          <w:b/>
          <w:bCs/>
          <w:sz w:val="27"/>
          <w:szCs w:val="27"/>
        </w:rPr>
        <w:t>С.О. Коба</w:t>
      </w:r>
    </w:p>
    <w:p w:rsidR="00321390" w:rsidRPr="00C43DA2" w:rsidRDefault="00321390" w:rsidP="00ED545C">
      <w:pPr>
        <w:spacing w:after="0"/>
        <w:rPr>
          <w:rFonts w:ascii="Times New Roman" w:hAnsi="Times New Roman"/>
          <w:sz w:val="26"/>
          <w:szCs w:val="26"/>
        </w:rPr>
      </w:pPr>
    </w:p>
    <w:p w:rsidR="00321390" w:rsidRPr="00800B18" w:rsidRDefault="00321390" w:rsidP="00ED545C">
      <w:pPr>
        <w:spacing w:after="0"/>
        <w:rPr>
          <w:rFonts w:ascii="Times New Roman" w:hAnsi="Times New Roman"/>
          <w:sz w:val="23"/>
          <w:szCs w:val="23"/>
        </w:rPr>
      </w:pPr>
      <w:r w:rsidRPr="00800B18">
        <w:rPr>
          <w:rFonts w:ascii="Times New Roman" w:hAnsi="Times New Roman"/>
          <w:sz w:val="27"/>
          <w:szCs w:val="27"/>
        </w:rPr>
        <w:t>Дерев</w:t>
      </w:r>
      <w:r w:rsidRPr="00800B18">
        <w:rPr>
          <w:rFonts w:ascii="Times New Roman" w:hAnsi="Times New Roman"/>
          <w:sz w:val="27"/>
          <w:szCs w:val="27"/>
          <w:lang w:val="en-US"/>
        </w:rPr>
        <w:t>’</w:t>
      </w:r>
      <w:r w:rsidRPr="00800B18">
        <w:rPr>
          <w:rFonts w:ascii="Times New Roman" w:hAnsi="Times New Roman"/>
          <w:sz w:val="27"/>
          <w:szCs w:val="27"/>
        </w:rPr>
        <w:t>янко</w:t>
      </w:r>
      <w:r w:rsidRPr="00800B18">
        <w:rPr>
          <w:rFonts w:ascii="Times New Roman" w:hAnsi="Times New Roman"/>
          <w:sz w:val="23"/>
          <w:szCs w:val="23"/>
        </w:rPr>
        <w:t>, 2-27-05</w:t>
      </w:r>
    </w:p>
    <w:sectPr w:rsidR="00321390" w:rsidRPr="00800B18" w:rsidSect="00654667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EE7"/>
    <w:rsid w:val="00006BD6"/>
    <w:rsid w:val="00014341"/>
    <w:rsid w:val="0001685C"/>
    <w:rsid w:val="000549D7"/>
    <w:rsid w:val="00054C24"/>
    <w:rsid w:val="000571E3"/>
    <w:rsid w:val="000605A6"/>
    <w:rsid w:val="00064C1D"/>
    <w:rsid w:val="000717DC"/>
    <w:rsid w:val="000A69A6"/>
    <w:rsid w:val="000B17F8"/>
    <w:rsid w:val="000B2F27"/>
    <w:rsid w:val="000C15E5"/>
    <w:rsid w:val="000D0974"/>
    <w:rsid w:val="000F26C5"/>
    <w:rsid w:val="001016E9"/>
    <w:rsid w:val="00135457"/>
    <w:rsid w:val="00152735"/>
    <w:rsid w:val="00171ECC"/>
    <w:rsid w:val="001756AB"/>
    <w:rsid w:val="00180ABA"/>
    <w:rsid w:val="00184CE0"/>
    <w:rsid w:val="001A2746"/>
    <w:rsid w:val="001A68BB"/>
    <w:rsid w:val="001B2BE5"/>
    <w:rsid w:val="001B2D03"/>
    <w:rsid w:val="001B414B"/>
    <w:rsid w:val="001B417C"/>
    <w:rsid w:val="001E446C"/>
    <w:rsid w:val="001F0E2D"/>
    <w:rsid w:val="001F1AB4"/>
    <w:rsid w:val="001F2FA4"/>
    <w:rsid w:val="001F3BA9"/>
    <w:rsid w:val="0020099A"/>
    <w:rsid w:val="0020277A"/>
    <w:rsid w:val="00227068"/>
    <w:rsid w:val="002A6502"/>
    <w:rsid w:val="002B250D"/>
    <w:rsid w:val="002B2FC8"/>
    <w:rsid w:val="002C078C"/>
    <w:rsid w:val="002C2E67"/>
    <w:rsid w:val="002F572D"/>
    <w:rsid w:val="00301597"/>
    <w:rsid w:val="00301871"/>
    <w:rsid w:val="00307F8F"/>
    <w:rsid w:val="00314A61"/>
    <w:rsid w:val="00321390"/>
    <w:rsid w:val="003254CC"/>
    <w:rsid w:val="00351462"/>
    <w:rsid w:val="00352A36"/>
    <w:rsid w:val="00355DE2"/>
    <w:rsid w:val="0036193C"/>
    <w:rsid w:val="00387213"/>
    <w:rsid w:val="003A5E84"/>
    <w:rsid w:val="003C7DB5"/>
    <w:rsid w:val="003F69B1"/>
    <w:rsid w:val="0040216C"/>
    <w:rsid w:val="00402334"/>
    <w:rsid w:val="004161EA"/>
    <w:rsid w:val="00451283"/>
    <w:rsid w:val="0046649A"/>
    <w:rsid w:val="00467535"/>
    <w:rsid w:val="00492C4C"/>
    <w:rsid w:val="004B411C"/>
    <w:rsid w:val="004B429F"/>
    <w:rsid w:val="004C30C3"/>
    <w:rsid w:val="004F6DB2"/>
    <w:rsid w:val="00540439"/>
    <w:rsid w:val="0054562D"/>
    <w:rsid w:val="00560BE7"/>
    <w:rsid w:val="00563BCC"/>
    <w:rsid w:val="00585FFF"/>
    <w:rsid w:val="005D00FC"/>
    <w:rsid w:val="005D20DC"/>
    <w:rsid w:val="005D6FD0"/>
    <w:rsid w:val="005E2231"/>
    <w:rsid w:val="005F28BD"/>
    <w:rsid w:val="00610D15"/>
    <w:rsid w:val="00627156"/>
    <w:rsid w:val="006404EB"/>
    <w:rsid w:val="00644515"/>
    <w:rsid w:val="00654667"/>
    <w:rsid w:val="00657618"/>
    <w:rsid w:val="006837B6"/>
    <w:rsid w:val="006B3707"/>
    <w:rsid w:val="006B7DAC"/>
    <w:rsid w:val="006C551A"/>
    <w:rsid w:val="006E5316"/>
    <w:rsid w:val="007000D6"/>
    <w:rsid w:val="00701395"/>
    <w:rsid w:val="007029E8"/>
    <w:rsid w:val="00717637"/>
    <w:rsid w:val="0074436F"/>
    <w:rsid w:val="00752D38"/>
    <w:rsid w:val="007A418E"/>
    <w:rsid w:val="007B77F2"/>
    <w:rsid w:val="007D2631"/>
    <w:rsid w:val="007E7E5A"/>
    <w:rsid w:val="00800B18"/>
    <w:rsid w:val="0081778D"/>
    <w:rsid w:val="008177DE"/>
    <w:rsid w:val="00821E14"/>
    <w:rsid w:val="008363B1"/>
    <w:rsid w:val="00842F28"/>
    <w:rsid w:val="008833AB"/>
    <w:rsid w:val="008D0257"/>
    <w:rsid w:val="008F4577"/>
    <w:rsid w:val="00903EE7"/>
    <w:rsid w:val="00915789"/>
    <w:rsid w:val="00943F6F"/>
    <w:rsid w:val="00963772"/>
    <w:rsid w:val="009750AE"/>
    <w:rsid w:val="00977147"/>
    <w:rsid w:val="00986C64"/>
    <w:rsid w:val="009A5A1F"/>
    <w:rsid w:val="009B4B1F"/>
    <w:rsid w:val="00A05046"/>
    <w:rsid w:val="00A21BF7"/>
    <w:rsid w:val="00A27B48"/>
    <w:rsid w:val="00A31AF0"/>
    <w:rsid w:val="00A3415F"/>
    <w:rsid w:val="00A43954"/>
    <w:rsid w:val="00A533AF"/>
    <w:rsid w:val="00A66689"/>
    <w:rsid w:val="00A67235"/>
    <w:rsid w:val="00A7796B"/>
    <w:rsid w:val="00AC66CE"/>
    <w:rsid w:val="00AE0061"/>
    <w:rsid w:val="00B00598"/>
    <w:rsid w:val="00B0610D"/>
    <w:rsid w:val="00B16811"/>
    <w:rsid w:val="00B34C6C"/>
    <w:rsid w:val="00B47BFC"/>
    <w:rsid w:val="00B634C1"/>
    <w:rsid w:val="00B67BEE"/>
    <w:rsid w:val="00B71FF8"/>
    <w:rsid w:val="00B75FD2"/>
    <w:rsid w:val="00B86811"/>
    <w:rsid w:val="00B86850"/>
    <w:rsid w:val="00B9518E"/>
    <w:rsid w:val="00BB72DF"/>
    <w:rsid w:val="00BD4401"/>
    <w:rsid w:val="00BE46D2"/>
    <w:rsid w:val="00BF547C"/>
    <w:rsid w:val="00C03AA7"/>
    <w:rsid w:val="00C03CE0"/>
    <w:rsid w:val="00C22408"/>
    <w:rsid w:val="00C43DA2"/>
    <w:rsid w:val="00C545DF"/>
    <w:rsid w:val="00C57E85"/>
    <w:rsid w:val="00C75EE9"/>
    <w:rsid w:val="00C94C62"/>
    <w:rsid w:val="00CC59A9"/>
    <w:rsid w:val="00CD37DD"/>
    <w:rsid w:val="00CD491A"/>
    <w:rsid w:val="00CD6B5A"/>
    <w:rsid w:val="00CF70ED"/>
    <w:rsid w:val="00D03EFF"/>
    <w:rsid w:val="00D0776E"/>
    <w:rsid w:val="00D24BF7"/>
    <w:rsid w:val="00D34BFE"/>
    <w:rsid w:val="00D3511B"/>
    <w:rsid w:val="00D44B1F"/>
    <w:rsid w:val="00D50C70"/>
    <w:rsid w:val="00D707AF"/>
    <w:rsid w:val="00D82D16"/>
    <w:rsid w:val="00D847EE"/>
    <w:rsid w:val="00D95C9A"/>
    <w:rsid w:val="00DC158A"/>
    <w:rsid w:val="00DC2FF5"/>
    <w:rsid w:val="00DD141C"/>
    <w:rsid w:val="00DD290B"/>
    <w:rsid w:val="00DF17F9"/>
    <w:rsid w:val="00DF7924"/>
    <w:rsid w:val="00E32C7B"/>
    <w:rsid w:val="00E65C68"/>
    <w:rsid w:val="00E83F60"/>
    <w:rsid w:val="00E86686"/>
    <w:rsid w:val="00E9138A"/>
    <w:rsid w:val="00EA43BE"/>
    <w:rsid w:val="00EC79D6"/>
    <w:rsid w:val="00ED545C"/>
    <w:rsid w:val="00EE19F7"/>
    <w:rsid w:val="00F12303"/>
    <w:rsid w:val="00F27A9C"/>
    <w:rsid w:val="00F3482F"/>
    <w:rsid w:val="00F4496E"/>
    <w:rsid w:val="00F83FCF"/>
    <w:rsid w:val="00FA70E5"/>
    <w:rsid w:val="00FB3DE8"/>
    <w:rsid w:val="00FE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1C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290B"/>
    <w:pPr>
      <w:keepNext/>
      <w:spacing w:after="0" w:line="240" w:lineRule="auto"/>
      <w:jc w:val="center"/>
      <w:outlineLvl w:val="1"/>
    </w:pPr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290B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00D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760</TotalTime>
  <Pages>1</Pages>
  <Words>279</Words>
  <Characters>1594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179</cp:revision>
  <cp:lastPrinted>2019-12-06T11:31:00Z</cp:lastPrinted>
  <dcterms:created xsi:type="dcterms:W3CDTF">2019-09-06T11:59:00Z</dcterms:created>
  <dcterms:modified xsi:type="dcterms:W3CDTF">2019-12-06T11:31:00Z</dcterms:modified>
</cp:coreProperties>
</file>