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0B" w:rsidRPr="00683E12" w:rsidRDefault="00AE790B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E790B" w:rsidRPr="00683E12" w:rsidRDefault="00AE790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E790B" w:rsidRPr="00683E12" w:rsidRDefault="00AE790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15.05.2024</w:t>
      </w:r>
      <w:r w:rsidRPr="00683E12">
        <w:rPr>
          <w:sz w:val="24"/>
          <w:szCs w:val="24"/>
          <w:lang w:val="uk-UA"/>
        </w:rPr>
        <w:t xml:space="preserve">  № </w:t>
      </w:r>
    </w:p>
    <w:p w:rsidR="00AE790B" w:rsidRPr="00063C8F" w:rsidRDefault="00AE790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E790B" w:rsidRPr="00063C8F" w:rsidRDefault="00AE790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E790B" w:rsidRPr="00683E12" w:rsidRDefault="00AE790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E790B" w:rsidRPr="00683E12" w:rsidRDefault="00AE790B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AE790B" w:rsidRPr="00683E12" w:rsidRDefault="00AE790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E790B" w:rsidRPr="00683E12" w:rsidRDefault="00AE790B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AE790B" w:rsidRPr="00063C8F" w:rsidRDefault="00AE790B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AE790B" w:rsidRPr="00683E12" w:rsidRDefault="00AE790B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AE790B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E790B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0B" w:rsidRPr="00683E12" w:rsidRDefault="00AE790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0B" w:rsidRPr="00683E12" w:rsidRDefault="00AE790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E790B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0B" w:rsidRPr="00683E12" w:rsidRDefault="00AE790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0B" w:rsidRPr="00683E12" w:rsidRDefault="00AE790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E790B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3F4C26" w:rsidRDefault="00AE790B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C8481C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49772,59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90B" w:rsidRPr="00221FAD" w:rsidRDefault="00AE790B" w:rsidP="00C8481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236 091,48</w:t>
            </w:r>
          </w:p>
        </w:tc>
      </w:tr>
      <w:tr w:rsidR="00AE790B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AE790B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557D30" w:rsidRDefault="00AE790B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AE790B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221FAD" w:rsidRDefault="00AE790B" w:rsidP="00C8481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41260,34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557D30" w:rsidRDefault="00AE790B" w:rsidP="00C8481C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207 479,3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AE790B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90B" w:rsidRPr="00683E12" w:rsidRDefault="00AE790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AE790B" w:rsidRDefault="00AE790B" w:rsidP="00683E12">
      <w:pPr>
        <w:spacing w:after="0" w:line="240" w:lineRule="auto"/>
        <w:rPr>
          <w:sz w:val="28"/>
          <w:szCs w:val="28"/>
          <w:lang w:val="en-US"/>
        </w:rPr>
      </w:pPr>
    </w:p>
    <w:p w:rsidR="00AE790B" w:rsidRPr="00221FAD" w:rsidRDefault="00AE790B" w:rsidP="00683E12">
      <w:pPr>
        <w:spacing w:after="0" w:line="240" w:lineRule="auto"/>
        <w:rPr>
          <w:sz w:val="28"/>
          <w:szCs w:val="28"/>
          <w:lang w:val="uk-UA"/>
        </w:rPr>
      </w:pPr>
    </w:p>
    <w:p w:rsidR="00AE790B" w:rsidRPr="00683E12" w:rsidRDefault="00AE790B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AE790B" w:rsidRPr="00683E12" w:rsidRDefault="00AE790B" w:rsidP="00683E12">
      <w:pPr>
        <w:spacing w:after="0" w:line="240" w:lineRule="auto"/>
        <w:rPr>
          <w:lang w:val="uk-UA"/>
        </w:rPr>
      </w:pPr>
    </w:p>
    <w:p w:rsidR="00AE790B" w:rsidRPr="00683E12" w:rsidRDefault="00AE790B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AE790B" w:rsidRPr="00683E12" w:rsidRDefault="00AE790B" w:rsidP="00683E12">
      <w:pPr>
        <w:spacing w:after="0" w:line="240" w:lineRule="auto"/>
        <w:rPr>
          <w:lang w:val="uk-UA"/>
        </w:rPr>
      </w:pPr>
    </w:p>
    <w:sectPr w:rsidR="00AE790B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5FE4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422A6"/>
    <w:rsid w:val="00557D30"/>
    <w:rsid w:val="00587BF2"/>
    <w:rsid w:val="005D2EA4"/>
    <w:rsid w:val="005F77A1"/>
    <w:rsid w:val="0061439B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62FA"/>
    <w:rsid w:val="007728B2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66BFA"/>
    <w:rsid w:val="00AA0301"/>
    <w:rsid w:val="00AE790B"/>
    <w:rsid w:val="00B02878"/>
    <w:rsid w:val="00B31499"/>
    <w:rsid w:val="00BB26DA"/>
    <w:rsid w:val="00BD00DD"/>
    <w:rsid w:val="00BF0F02"/>
    <w:rsid w:val="00BF3525"/>
    <w:rsid w:val="00BF50A9"/>
    <w:rsid w:val="00C03C0D"/>
    <w:rsid w:val="00C8481C"/>
    <w:rsid w:val="00CD6205"/>
    <w:rsid w:val="00D47A21"/>
    <w:rsid w:val="00D82D24"/>
    <w:rsid w:val="00D9407C"/>
    <w:rsid w:val="00DA5019"/>
    <w:rsid w:val="00DA580B"/>
    <w:rsid w:val="00DD3B4E"/>
    <w:rsid w:val="00DD7721"/>
    <w:rsid w:val="00E01955"/>
    <w:rsid w:val="00E277B2"/>
    <w:rsid w:val="00E6570F"/>
    <w:rsid w:val="00E8279F"/>
    <w:rsid w:val="00E85AB6"/>
    <w:rsid w:val="00F24F4B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9B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1439B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61439B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61439B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BB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BBD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BD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61439B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1439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BD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1439B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321BBD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61439B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1BBD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533</Words>
  <Characters>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2024-05-07T09:22:00Z</cp:lastPrinted>
  <dcterms:created xsi:type="dcterms:W3CDTF">2024-05-03T12:13:00Z</dcterms:created>
  <dcterms:modified xsi:type="dcterms:W3CDTF">2024-05-08T05:23:00Z</dcterms:modified>
</cp:coreProperties>
</file>