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C2" w:rsidRPr="00CD2B24" w:rsidRDefault="00BA52C2">
      <w:pPr>
        <w:rPr>
          <w:sz w:val="28"/>
          <w:szCs w:val="28"/>
        </w:rPr>
      </w:pPr>
    </w:p>
    <w:p w:rsidR="00BA52C2" w:rsidRDefault="00BA52C2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2 </w:t>
      </w:r>
    </w:p>
    <w:p w:rsidR="00BA52C2" w:rsidRPr="00CD2B24" w:rsidRDefault="00BA52C2" w:rsidP="00B663DA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BA52C2" w:rsidRPr="00CD2B24" w:rsidRDefault="00BA52C2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від  07.11.</w:t>
      </w:r>
      <w:r w:rsidRPr="00CD2B24">
        <w:rPr>
          <w:sz w:val="28"/>
          <w:szCs w:val="28"/>
        </w:rPr>
        <w:t>2024 №</w:t>
      </w:r>
    </w:p>
    <w:p w:rsidR="00BA52C2" w:rsidRPr="00CD2B24" w:rsidRDefault="00BA52C2" w:rsidP="00D205EF">
      <w:pPr>
        <w:ind w:left="6372"/>
        <w:jc w:val="both"/>
        <w:rPr>
          <w:sz w:val="28"/>
          <w:szCs w:val="28"/>
        </w:rPr>
      </w:pPr>
    </w:p>
    <w:p w:rsidR="00BA52C2" w:rsidRDefault="00BA52C2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BA52C2" w:rsidRPr="00CD2B24" w:rsidRDefault="00BA52C2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BA52C2" w:rsidRPr="00CD2B24" w:rsidRDefault="00BA52C2">
      <w:pPr>
        <w:rPr>
          <w:sz w:val="28"/>
          <w:szCs w:val="28"/>
        </w:rPr>
      </w:pPr>
    </w:p>
    <w:p w:rsidR="00BA52C2" w:rsidRPr="00CD2B24" w:rsidRDefault="00BA52C2" w:rsidP="00F6155F">
      <w:pPr>
        <w:rPr>
          <w:sz w:val="28"/>
          <w:szCs w:val="28"/>
        </w:rPr>
      </w:pPr>
    </w:p>
    <w:p w:rsidR="00BA52C2" w:rsidRPr="00CD2B24" w:rsidRDefault="00BA52C2" w:rsidP="00F6155F">
      <w:pPr>
        <w:rPr>
          <w:sz w:val="28"/>
          <w:szCs w:val="28"/>
        </w:rPr>
      </w:pPr>
    </w:p>
    <w:p w:rsidR="00BA52C2" w:rsidRPr="00CD2B24" w:rsidRDefault="00BA52C2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BA52C2" w:rsidRPr="00CD2B24" w:rsidRDefault="00BA52C2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D2B24">
        <w:rPr>
          <w:sz w:val="28"/>
          <w:szCs w:val="28"/>
        </w:rPr>
        <w:t>Комплексної програми профілактики та протидії злочинності</w:t>
      </w:r>
    </w:p>
    <w:p w:rsidR="00BA52C2" w:rsidRPr="00CD2B24" w:rsidRDefault="00BA52C2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BA52C2" w:rsidRPr="00CD2B24" w:rsidRDefault="00BA52C2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2024-2026 роки</w:t>
      </w:r>
    </w:p>
    <w:p w:rsidR="00BA52C2" w:rsidRPr="00CD2B24" w:rsidRDefault="00BA52C2" w:rsidP="00F6155F">
      <w:pPr>
        <w:jc w:val="right"/>
        <w:rPr>
          <w:sz w:val="28"/>
          <w:szCs w:val="28"/>
        </w:rPr>
      </w:pPr>
    </w:p>
    <w:p w:rsidR="00BA52C2" w:rsidRPr="00CD2B24" w:rsidRDefault="00BA52C2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1123"/>
        <w:gridCol w:w="1134"/>
        <w:gridCol w:w="1134"/>
        <w:gridCol w:w="2386"/>
      </w:tblGrid>
      <w:tr w:rsidR="00BA52C2" w:rsidRPr="00CD2B24" w:rsidTr="00CD2B24">
        <w:trPr>
          <w:jc w:val="center"/>
        </w:trPr>
        <w:tc>
          <w:tcPr>
            <w:tcW w:w="3817" w:type="dxa"/>
            <w:vMerge w:val="restart"/>
          </w:tcPr>
          <w:p w:rsidR="00BA52C2" w:rsidRPr="00CD2B24" w:rsidRDefault="00BA52C2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BA52C2" w:rsidRPr="00CD2B24" w:rsidRDefault="00BA52C2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BA52C2" w:rsidRPr="00CD2B24" w:rsidRDefault="00BA52C2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BA52C2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BA52C2" w:rsidRPr="00CD2B24" w:rsidRDefault="00BA52C2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BA52C2" w:rsidRPr="00CD2B24" w:rsidRDefault="00BA52C2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BA52C2" w:rsidRPr="00CD2B24" w:rsidRDefault="00BA52C2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BA52C2" w:rsidRPr="00CD2B24" w:rsidRDefault="00BA52C2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BA52C2" w:rsidRPr="00CD2B24" w:rsidRDefault="00BA52C2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BA52C2" w:rsidRPr="00CD2B24" w:rsidTr="00CD2B24">
        <w:trPr>
          <w:jc w:val="center"/>
        </w:trPr>
        <w:tc>
          <w:tcPr>
            <w:tcW w:w="3817" w:type="dxa"/>
          </w:tcPr>
          <w:p w:rsidR="00BA52C2" w:rsidRPr="00CD2B24" w:rsidRDefault="00BA52C2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BA52C2" w:rsidRPr="00CD2B24" w:rsidRDefault="00BA52C2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52C2" w:rsidRPr="00CD2B24" w:rsidRDefault="00BA52C2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52C2" w:rsidRPr="00CD2B24" w:rsidRDefault="00BA52C2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BA52C2" w:rsidRPr="00CD2B24" w:rsidRDefault="00BA52C2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BA52C2" w:rsidRPr="00CD2B24" w:rsidTr="00CD2B24">
        <w:trPr>
          <w:jc w:val="center"/>
        </w:trPr>
        <w:tc>
          <w:tcPr>
            <w:tcW w:w="3817" w:type="dxa"/>
          </w:tcPr>
          <w:p w:rsidR="00BA52C2" w:rsidRPr="00CD2B24" w:rsidRDefault="00BA52C2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BA52C2" w:rsidRPr="00CD2B24" w:rsidRDefault="00BA52C2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860</w:t>
            </w:r>
            <w:r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BA52C2" w:rsidRPr="00CD2B24" w:rsidRDefault="00BA52C2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1134" w:type="dxa"/>
            <w:vAlign w:val="center"/>
          </w:tcPr>
          <w:p w:rsidR="00BA52C2" w:rsidRPr="00CD2B24" w:rsidRDefault="00BA52C2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2386" w:type="dxa"/>
            <w:vAlign w:val="center"/>
          </w:tcPr>
          <w:p w:rsidR="00BA52C2" w:rsidRPr="00CD2B24" w:rsidRDefault="00BA52C2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</w:t>
            </w:r>
            <w:bookmarkStart w:id="0" w:name="_GoBack"/>
            <w:bookmarkEnd w:id="0"/>
            <w:r w:rsidRPr="00CD2B24">
              <w:rPr>
                <w:sz w:val="28"/>
                <w:szCs w:val="28"/>
              </w:rPr>
              <w:t>0,00</w:t>
            </w:r>
          </w:p>
        </w:tc>
      </w:tr>
    </w:tbl>
    <w:p w:rsidR="00BA52C2" w:rsidRPr="00CD2B24" w:rsidRDefault="00BA52C2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BA52C2" w:rsidRPr="00CD2B24" w:rsidRDefault="00BA52C2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BA52C2" w:rsidRPr="00CD2B24" w:rsidRDefault="00BA52C2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 міської ради</w:t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  <w:t xml:space="preserve">       Юрій КУШНІР</w:t>
      </w:r>
    </w:p>
    <w:p w:rsidR="00BA52C2" w:rsidRDefault="00BA52C2" w:rsidP="00F6155F"/>
    <w:p w:rsidR="00BA52C2" w:rsidRDefault="00BA52C2" w:rsidP="00F6155F"/>
    <w:p w:rsidR="00BA52C2" w:rsidRPr="00C17379" w:rsidRDefault="00BA52C2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:rsidR="00BA52C2" w:rsidRDefault="00BA52C2" w:rsidP="00F6155F"/>
    <w:p w:rsidR="00BA52C2" w:rsidRDefault="00BA52C2"/>
    <w:sectPr w:rsidR="00BA52C2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0A2404"/>
    <w:rsid w:val="00150684"/>
    <w:rsid w:val="001B4938"/>
    <w:rsid w:val="00245C09"/>
    <w:rsid w:val="00296657"/>
    <w:rsid w:val="002B64D8"/>
    <w:rsid w:val="002D449A"/>
    <w:rsid w:val="003042F2"/>
    <w:rsid w:val="003324A6"/>
    <w:rsid w:val="003A5996"/>
    <w:rsid w:val="004351C9"/>
    <w:rsid w:val="00463804"/>
    <w:rsid w:val="004741E0"/>
    <w:rsid w:val="004A7591"/>
    <w:rsid w:val="00500E5A"/>
    <w:rsid w:val="005421CB"/>
    <w:rsid w:val="005F54DA"/>
    <w:rsid w:val="006978B8"/>
    <w:rsid w:val="006C4512"/>
    <w:rsid w:val="006E14DB"/>
    <w:rsid w:val="007437E7"/>
    <w:rsid w:val="007B3A2B"/>
    <w:rsid w:val="007D49C5"/>
    <w:rsid w:val="007E2935"/>
    <w:rsid w:val="00873022"/>
    <w:rsid w:val="008F628F"/>
    <w:rsid w:val="009B7158"/>
    <w:rsid w:val="00AC4905"/>
    <w:rsid w:val="00AE5CEC"/>
    <w:rsid w:val="00B663DA"/>
    <w:rsid w:val="00B9581A"/>
    <w:rsid w:val="00BA52C2"/>
    <w:rsid w:val="00BD55C0"/>
    <w:rsid w:val="00C1038A"/>
    <w:rsid w:val="00C17379"/>
    <w:rsid w:val="00C91CF8"/>
    <w:rsid w:val="00CD2B24"/>
    <w:rsid w:val="00D02B23"/>
    <w:rsid w:val="00D205EF"/>
    <w:rsid w:val="00E92B30"/>
    <w:rsid w:val="00EB5BD7"/>
    <w:rsid w:val="00F37E93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478</Words>
  <Characters>274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47</cp:revision>
  <cp:lastPrinted>2024-10-30T12:40:00Z</cp:lastPrinted>
  <dcterms:created xsi:type="dcterms:W3CDTF">2017-01-18T13:45:00Z</dcterms:created>
  <dcterms:modified xsi:type="dcterms:W3CDTF">2024-11-01T14:13:00Z</dcterms:modified>
</cp:coreProperties>
</file>