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6D" w:rsidRPr="002065EE" w:rsidRDefault="0091276D" w:rsidP="00C9180A">
      <w:pPr>
        <w:tabs>
          <w:tab w:val="left" w:pos="5670"/>
        </w:tabs>
        <w:spacing w:after="0" w:line="240" w:lineRule="auto"/>
        <w:ind w:left="5670" w:righ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2065EE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2065EE">
        <w:rPr>
          <w:rFonts w:ascii="Times New Roman" w:hAnsi="Times New Roman"/>
          <w:sz w:val="24"/>
          <w:szCs w:val="24"/>
        </w:rPr>
        <w:t>1</w:t>
      </w:r>
    </w:p>
    <w:p w:rsidR="0091276D" w:rsidRPr="002065EE" w:rsidRDefault="0091276D" w:rsidP="00C9180A">
      <w:pPr>
        <w:tabs>
          <w:tab w:val="left" w:pos="5670"/>
        </w:tabs>
        <w:spacing w:after="0" w:line="240" w:lineRule="auto"/>
        <w:ind w:right="6"/>
        <w:rPr>
          <w:rFonts w:ascii="Times New Roman" w:hAnsi="Times New Roman"/>
          <w:sz w:val="24"/>
          <w:szCs w:val="24"/>
          <w:lang w:val="uk-UA"/>
        </w:rPr>
      </w:pPr>
      <w:r w:rsidRPr="002065E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2065EE">
        <w:rPr>
          <w:rFonts w:ascii="Times New Roman" w:hAnsi="Times New Roman"/>
          <w:sz w:val="24"/>
          <w:szCs w:val="24"/>
          <w:lang w:val="uk-UA"/>
        </w:rPr>
        <w:t>до рішення міської ради</w:t>
      </w:r>
    </w:p>
    <w:p w:rsidR="0091276D" w:rsidRPr="002065EE" w:rsidRDefault="0091276D" w:rsidP="00AB7DDF">
      <w:pPr>
        <w:tabs>
          <w:tab w:val="left" w:pos="5670"/>
        </w:tabs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  <w:r w:rsidRPr="002065E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від  25.07.2024 </w:t>
      </w:r>
      <w:r w:rsidRPr="002065EE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2022</w:t>
      </w:r>
      <w:r w:rsidRPr="002065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1276D" w:rsidRPr="00316D30" w:rsidRDefault="0091276D" w:rsidP="00C9180A">
      <w:pPr>
        <w:tabs>
          <w:tab w:val="left" w:pos="5670"/>
        </w:tabs>
        <w:spacing w:after="0" w:line="360" w:lineRule="auto"/>
        <w:ind w:right="6"/>
        <w:rPr>
          <w:rFonts w:ascii="Times New Roman" w:hAnsi="Times New Roman"/>
          <w:sz w:val="28"/>
          <w:szCs w:val="28"/>
          <w:lang w:val="uk-UA"/>
        </w:rPr>
      </w:pPr>
    </w:p>
    <w:p w:rsidR="0091276D" w:rsidRDefault="0091276D" w:rsidP="00C918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063D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матеріальних цінностей </w:t>
      </w:r>
      <w:r w:rsidRPr="00DB063D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набір інструментів</w:t>
      </w:r>
      <w:r w:rsidRPr="00DB063D">
        <w:rPr>
          <w:rFonts w:ascii="Times New Roman" w:hAnsi="Times New Roman"/>
          <w:b/>
          <w:sz w:val="28"/>
          <w:szCs w:val="28"/>
          <w:lang w:val="uk-UA"/>
        </w:rPr>
        <w:t xml:space="preserve">), що </w:t>
      </w:r>
      <w:r>
        <w:rPr>
          <w:rFonts w:ascii="Times New Roman" w:hAnsi="Times New Roman"/>
          <w:b/>
          <w:sz w:val="28"/>
          <w:szCs w:val="28"/>
          <w:lang w:val="uk-UA"/>
        </w:rPr>
        <w:t>приймаються у комунальну власність Лозівської міської територіальної громади</w:t>
      </w:r>
    </w:p>
    <w:p w:rsidR="0091276D" w:rsidRDefault="0091276D" w:rsidP="00C9180A">
      <w:pPr>
        <w:spacing w:line="360" w:lineRule="auto"/>
        <w:rPr>
          <w:lang w:val="uk-UA"/>
        </w:rPr>
      </w:pPr>
    </w:p>
    <w:tbl>
      <w:tblPr>
        <w:tblW w:w="10490" w:type="dxa"/>
        <w:tblInd w:w="-743" w:type="dxa"/>
        <w:tblLook w:val="00A0"/>
      </w:tblPr>
      <w:tblGrid>
        <w:gridCol w:w="567"/>
        <w:gridCol w:w="7088"/>
        <w:gridCol w:w="708"/>
        <w:gridCol w:w="1135"/>
        <w:gridCol w:w="992"/>
      </w:tblGrid>
      <w:tr w:rsidR="0091276D" w:rsidRPr="00FF2277" w:rsidTr="00AB7DDF">
        <w:trPr>
          <w:trHeight w:val="3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91276D">
            <w:pPr>
              <w:spacing w:after="0" w:line="240" w:lineRule="auto"/>
              <w:ind w:firstLineChars="16" w:firstLine="3168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Description/Опис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Q-ty/ К-ть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Default="0091276D" w:rsidP="002C1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Price</w:t>
            </w:r>
          </w:p>
          <w:p w:rsidR="0091276D" w:rsidRDefault="0091276D" w:rsidP="002C1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USD/Ціна</w:t>
            </w:r>
          </w:p>
          <w:p w:rsidR="0091276D" w:rsidRPr="00C9180A" w:rsidRDefault="0091276D" w:rsidP="002C12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USD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Sum USD/ Сума USD</w:t>
            </w: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Pliers VDE Combination Pliers, </w:t>
            </w:r>
            <w:smartTag w:uri="urn:schemas-microsoft-com:office:smarttags" w:element="metricconverter">
              <w:smartTagPr>
                <w:attr w:name="ProductID" w:val="180 m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180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14,12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Плоскогубці VDE Комбіновані плоскогубці,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uk-UA"/>
                </w:rPr>
                <w:t>180 мм</w:t>
              </w:r>
            </w:smartTag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Heavy Duty VDE Side Wire Cable Cutter Plier 180mm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12,45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Надміцніплоскогубці для бокового різання кабелю VDE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180 мм</w:t>
              </w:r>
            </w:smartTag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Utility Knife Cutter, heavy dutty,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18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blade with break-off segments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3,08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Ніж для різання, важкий, лезо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18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сегментами, щовідламуються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Locksmith'srotaryvise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150 mm</w:t>
              </w:r>
            </w:smartTag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78,64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78,64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Лещатаслюсарніповоротні 150мм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Wood saw </w:t>
            </w:r>
            <w:smartTag w:uri="urn:schemas-microsoft-com:office:smarttags" w:element="metricconverter">
              <w:smartTagPr>
                <w:attr w:name="ProductID" w:val="380 m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380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11 teeth/1" Tradecut STANLEY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13,13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13,13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Пила по дереву </w:t>
            </w:r>
            <w:smartTag w:uri="urn:schemas-microsoft-com:office:smarttags" w:element="metricconverter">
              <w:smartTagPr>
                <w:attr w:name="ProductID" w:val="380 м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380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 зубів/1" Tradecut STANLEY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Fire sleeve D-51mm, type К with GRN-50 heads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18,25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Рукав пожежний Д-51мм, тип К с головками ГРН-50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Measure tape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50 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18,06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36,12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Рулетка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50 м</w:t>
              </w:r>
            </w:smartTag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Adjustable wrench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300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Carbon Steel.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10,03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Розвідний ключ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300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, прогумована ручка Montero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Adjustable wrench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200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Carbon Steel.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5,66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Розвідний ключ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200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, прогумована ручка Montero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Safetygoggles.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Захисніокуляри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Ear muffs - for hearing protection heavy duty for hearing protection heavy duty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2870AC" w:rsidRDefault="0091276D" w:rsidP="00287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Навушникизахисні - для захистуорганів слуху у важкихумовахексплуатації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Boots Delta Plus GROUNDMC,</w:t>
            </w:r>
            <w:smartTag w:uri="urn:schemas-microsoft-com:office:smarttags" w:element="place"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OB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,SRA,GROMCOBVE42,PVC, green, .42, 40 size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12,35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49,4</w:t>
            </w:r>
          </w:p>
        </w:tc>
      </w:tr>
      <w:tr w:rsidR="0091276D" w:rsidRPr="007E4CF5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AB7D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Чоботи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Delta Plus GROUNDMC,OB,SRA,GROMCOBVE42,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BX, 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зелені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42,40 p.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76D" w:rsidRPr="00FF2277" w:rsidTr="00AB7DDF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Lantern, manual agatofunction Quantum QM-FL1051 Grant SW LED+COB USB/solar with function Power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16,08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Ліхтар,ручн. агатофункцQuantum QM-FL1051 Grant SW LED+COB USB/solar з ФункPower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PickAxe TOPEX 600 r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11,37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11,37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Молоток-кирка TOPEX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600 г</w:t>
              </w:r>
            </w:smartTag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Spadeshovelwithhandle 30"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18,65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37,3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Лопата з держаком типу "американка 3О"</w:t>
            </w:r>
          </w:p>
          <w:p w:rsidR="0091276D" w:rsidRPr="002870AC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Hacksaw for metalv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300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reinforced Montero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6,82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Ножівка по металу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300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зміцненаMontero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Claw bar 500 x 16 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Topex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9,1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Лом-цвяхосмик 500 x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uk-UA"/>
                </w:rPr>
                <w:t>16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Topex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Extension cord Electraline 4 sockets (+1 socket 3m), cable type PVA 3*1.5, 30m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69,93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139,86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Подовжувач на котушці Electraline 4 розетки (+1 розетка Зм), тип кабелю ПВС 3*1,5, 30м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Spotlight LEDVANCE 20W1700Lm 4000k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87,36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Прожектор LEDVANCE 20W1700Lm 4000k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Helmetnon-ventilatedorange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7,26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Шолом (КАСКА) не вентильований, помаранчевий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Set of combination wrenches Forcekraft 8-19, 21, 22, 24, 27, 30,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32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in a plastic holder 18 pcs.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35,86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71,72</w:t>
            </w:r>
          </w:p>
        </w:tc>
      </w:tr>
      <w:tr w:rsidR="0091276D" w:rsidRPr="00FF2277" w:rsidTr="00AB7DDF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НабірключівкомбінованихForcekraft 8-19, 21, 22, 24, 27, 30,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32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пластиковому тримачі 18 шт.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Pipe wrench STILLSON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450 mm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rubberized handle VOREL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48,72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Ключ трубний STILLSON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uk-UA"/>
                </w:rPr>
                <w:t>450 мм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прогумована ручка VOREL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Welder'smask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7,87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7,87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Маска зварювальника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ScrapTool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16,78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Лом будівельний гладкий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Burner GT-XT88020 (X-TREME)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8,78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Пальник газовий з п'єзозапалом GT-XT88020 (X-TREME)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Plumbing cable 9 мм*10 м steel, manual, for clogging and contamination in pipes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7,75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Трос сантехнічний 9 мм*10 м. Сталевий, ручний, для усуненнязасмічень і забрудненьу трубах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Sealantgun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240 mm</w:t>
              </w:r>
            </w:smartTag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10,22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10,22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Пістолет для герметика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240 мм</w:t>
              </w:r>
            </w:smartTag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Measuring wheel Bosch GWM 32, wheel diameter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31.83 cm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accuracy 0.5 mm/m,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109,36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109,36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Колесо мірне Bosch GWM 32, діам колеса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uk-UA"/>
                </w:rPr>
                <w:t>31,83 см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,точність 0,5 мм/м,(профі)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LongSleeveOverall L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44,56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44,56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Комбінезон з довгим рукавом L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LongSleeveOverall XL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44,56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44,56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Комбінезон з довгим рукавом XL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LongSleeveOverall M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44,56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89,12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Комбінезон з довгим рукавом M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Inverter rectifier Paton VDI-250E DC MMA, Case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225,37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225,37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Інверторнийвипрямляч Патон ВДІ-250Е DC MMA, Кейс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Perforator Einhell TC-RH 1600 1600t, case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103,71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103,71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Перфоратор Einhell TC-RH 1600 1600т, кейс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Grindingmachine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59,76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59,76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Шліфувальна машина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King Roy combination screwdriver set 12 pcs.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26,9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Набір комбінованих викруток KingRoy 12 шт.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Nail hammer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450 g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. Toreh metal handle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8,46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8,46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Молоток-цвяхосмик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>450 г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. металева рукоятка Topex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Carpenter's sledgehammer Neo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1500 g</w:t>
              </w:r>
            </w:smartTag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23,03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23,03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A34602" w:rsidRDefault="0091276D" w:rsidP="00A346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Кувалда столярнийNeo </w:t>
            </w:r>
            <w:smartTag w:uri="urn:schemas-microsoft-com:office:smarttags" w:element="metricconverter">
              <w:smartTagPr>
                <w:attr w:name="ProductID" w:val="1500 г"/>
              </w:smartTagPr>
              <w:r w:rsidRPr="00C9180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1500 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uk-UA"/>
                </w:rPr>
                <w:t>г</w:t>
              </w:r>
            </w:smartTag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Set of screwdrivers isolated 8 items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16,21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Набірвикрутокізольованих 8 предметів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Pipe wrench type S, 2 Cr-V TOPEX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33,47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33,47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Ключ трубний тип S, 2 Cr-V TOPEX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Generator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356,4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356,4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Генератор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Pump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169,26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80A">
              <w:rPr>
                <w:rFonts w:ascii="Times New Roman" w:hAnsi="Times New Roman"/>
                <w:color w:val="000000"/>
                <w:sz w:val="20"/>
                <w:szCs w:val="20"/>
              </w:rPr>
              <w:t>169,26</w:t>
            </w:r>
          </w:p>
        </w:tc>
      </w:tr>
      <w:tr w:rsidR="0091276D" w:rsidRPr="00FF2277" w:rsidTr="00AB7DD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9180A">
              <w:rPr>
                <w:rFonts w:cs="Calibri"/>
                <w:color w:val="000000"/>
                <w:sz w:val="20"/>
                <w:szCs w:val="20"/>
              </w:rPr>
              <w:t>Помпа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276D" w:rsidRPr="00FF2277" w:rsidTr="00AB7DDF">
        <w:trPr>
          <w:trHeight w:val="300"/>
        </w:trPr>
        <w:tc>
          <w:tcPr>
            <w:tcW w:w="94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cs="Calibri"/>
                <w:b/>
                <w:bCs/>
                <w:color w:val="000000"/>
                <w:sz w:val="20"/>
                <w:szCs w:val="20"/>
              </w:rPr>
              <w:t>TOTAL/ВСЬОГО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91276D" w:rsidRPr="00C9180A" w:rsidRDefault="0091276D" w:rsidP="00C9180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9180A">
              <w:rPr>
                <w:rFonts w:cs="Calibri"/>
                <w:b/>
                <w:bCs/>
                <w:color w:val="000000"/>
                <w:sz w:val="20"/>
                <w:szCs w:val="20"/>
              </w:rPr>
              <w:t>2 057,45 USD</w:t>
            </w:r>
          </w:p>
        </w:tc>
      </w:tr>
      <w:tr w:rsidR="0091276D" w:rsidRPr="00FF2277" w:rsidTr="00AB7DDF">
        <w:trPr>
          <w:trHeight w:val="315"/>
        </w:trPr>
        <w:tc>
          <w:tcPr>
            <w:tcW w:w="94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91276D" w:rsidRPr="00C9180A" w:rsidRDefault="0091276D" w:rsidP="00C9180A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1276D" w:rsidRDefault="0091276D">
      <w:pPr>
        <w:rPr>
          <w:lang w:val="uk-UA"/>
        </w:rPr>
      </w:pPr>
    </w:p>
    <w:p w:rsidR="0091276D" w:rsidRDefault="0091276D" w:rsidP="00AB7DDF">
      <w:pPr>
        <w:jc w:val="center"/>
        <w:rPr>
          <w:lang w:val="uk-UA"/>
        </w:rPr>
      </w:pPr>
    </w:p>
    <w:p w:rsidR="0091276D" w:rsidRDefault="0091276D" w:rsidP="00AB7DD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91276D" w:rsidRPr="00350C75" w:rsidRDefault="0091276D" w:rsidP="00AB7DDF">
      <w:pPr>
        <w:rPr>
          <w:rFonts w:ascii="Times New Roman" w:hAnsi="Times New Roman"/>
          <w:sz w:val="24"/>
          <w:szCs w:val="24"/>
          <w:lang w:val="uk-UA"/>
        </w:rPr>
      </w:pPr>
      <w:r w:rsidRPr="00350C75">
        <w:rPr>
          <w:rFonts w:ascii="Times New Roman" w:hAnsi="Times New Roman"/>
          <w:sz w:val="24"/>
          <w:szCs w:val="24"/>
          <w:lang w:val="uk-UA"/>
        </w:rPr>
        <w:t>Микола Пономар, 2-20-15</w:t>
      </w:r>
    </w:p>
    <w:p w:rsidR="0091276D" w:rsidRPr="00AB7DDF" w:rsidRDefault="0091276D">
      <w:pPr>
        <w:rPr>
          <w:lang w:val="uk-UA"/>
        </w:rPr>
      </w:pPr>
    </w:p>
    <w:sectPr w:rsidR="0091276D" w:rsidRPr="00AB7DDF" w:rsidSect="006F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A44"/>
    <w:rsid w:val="00021B32"/>
    <w:rsid w:val="00022802"/>
    <w:rsid w:val="00071BED"/>
    <w:rsid w:val="000B3AFC"/>
    <w:rsid w:val="000C550D"/>
    <w:rsid w:val="000D28A1"/>
    <w:rsid w:val="000E7430"/>
    <w:rsid w:val="000F7F24"/>
    <w:rsid w:val="00107273"/>
    <w:rsid w:val="00116D31"/>
    <w:rsid w:val="001541B3"/>
    <w:rsid w:val="0016375B"/>
    <w:rsid w:val="00170F67"/>
    <w:rsid w:val="00174D95"/>
    <w:rsid w:val="00181139"/>
    <w:rsid w:val="00182651"/>
    <w:rsid w:val="00185A9B"/>
    <w:rsid w:val="00194B1E"/>
    <w:rsid w:val="001A3AD0"/>
    <w:rsid w:val="001A7D25"/>
    <w:rsid w:val="001C1A6C"/>
    <w:rsid w:val="001C7091"/>
    <w:rsid w:val="001E47ED"/>
    <w:rsid w:val="002005CA"/>
    <w:rsid w:val="002006DD"/>
    <w:rsid w:val="0020236F"/>
    <w:rsid w:val="002065EE"/>
    <w:rsid w:val="002102ED"/>
    <w:rsid w:val="00212F9C"/>
    <w:rsid w:val="00220797"/>
    <w:rsid w:val="00222C96"/>
    <w:rsid w:val="00242BA3"/>
    <w:rsid w:val="002550E7"/>
    <w:rsid w:val="00265963"/>
    <w:rsid w:val="00267F20"/>
    <w:rsid w:val="002870AC"/>
    <w:rsid w:val="002954E0"/>
    <w:rsid w:val="002C120C"/>
    <w:rsid w:val="002E037B"/>
    <w:rsid w:val="002E1007"/>
    <w:rsid w:val="00305D5E"/>
    <w:rsid w:val="00310F43"/>
    <w:rsid w:val="00316D30"/>
    <w:rsid w:val="00317A99"/>
    <w:rsid w:val="0033532F"/>
    <w:rsid w:val="00337466"/>
    <w:rsid w:val="003437DA"/>
    <w:rsid w:val="00350C75"/>
    <w:rsid w:val="00367765"/>
    <w:rsid w:val="00370702"/>
    <w:rsid w:val="003745F8"/>
    <w:rsid w:val="003B60E3"/>
    <w:rsid w:val="003F4F8C"/>
    <w:rsid w:val="003F61D9"/>
    <w:rsid w:val="00402058"/>
    <w:rsid w:val="00402CB8"/>
    <w:rsid w:val="0042263D"/>
    <w:rsid w:val="00432653"/>
    <w:rsid w:val="0044039E"/>
    <w:rsid w:val="004539B1"/>
    <w:rsid w:val="00470D30"/>
    <w:rsid w:val="004A4AAE"/>
    <w:rsid w:val="004A5878"/>
    <w:rsid w:val="004F166B"/>
    <w:rsid w:val="00510177"/>
    <w:rsid w:val="00512390"/>
    <w:rsid w:val="00514806"/>
    <w:rsid w:val="005245B7"/>
    <w:rsid w:val="00531BCC"/>
    <w:rsid w:val="00541975"/>
    <w:rsid w:val="005721B4"/>
    <w:rsid w:val="00583BC1"/>
    <w:rsid w:val="005A6795"/>
    <w:rsid w:val="005B78C4"/>
    <w:rsid w:val="005C0964"/>
    <w:rsid w:val="005D057F"/>
    <w:rsid w:val="005F3DC6"/>
    <w:rsid w:val="006064BC"/>
    <w:rsid w:val="00615CB8"/>
    <w:rsid w:val="00623BC0"/>
    <w:rsid w:val="006556DF"/>
    <w:rsid w:val="00665A44"/>
    <w:rsid w:val="006763D0"/>
    <w:rsid w:val="006767B8"/>
    <w:rsid w:val="00681046"/>
    <w:rsid w:val="006934C9"/>
    <w:rsid w:val="00696765"/>
    <w:rsid w:val="006B344C"/>
    <w:rsid w:val="006B7962"/>
    <w:rsid w:val="006C1D0D"/>
    <w:rsid w:val="006C6F14"/>
    <w:rsid w:val="006D0316"/>
    <w:rsid w:val="006F07CD"/>
    <w:rsid w:val="006F3755"/>
    <w:rsid w:val="007249F9"/>
    <w:rsid w:val="0073081C"/>
    <w:rsid w:val="00742B0C"/>
    <w:rsid w:val="00751BF5"/>
    <w:rsid w:val="007546F7"/>
    <w:rsid w:val="00763782"/>
    <w:rsid w:val="00777787"/>
    <w:rsid w:val="007C1796"/>
    <w:rsid w:val="007C6969"/>
    <w:rsid w:val="007D5E10"/>
    <w:rsid w:val="007E17E9"/>
    <w:rsid w:val="007E4CF5"/>
    <w:rsid w:val="007F1CFD"/>
    <w:rsid w:val="00861D90"/>
    <w:rsid w:val="008A04EC"/>
    <w:rsid w:val="008C2B50"/>
    <w:rsid w:val="0091276D"/>
    <w:rsid w:val="00930B93"/>
    <w:rsid w:val="00933DCA"/>
    <w:rsid w:val="0096247D"/>
    <w:rsid w:val="00964A7C"/>
    <w:rsid w:val="009906AE"/>
    <w:rsid w:val="009919D9"/>
    <w:rsid w:val="009C50E8"/>
    <w:rsid w:val="009D0BFF"/>
    <w:rsid w:val="009D5C56"/>
    <w:rsid w:val="009D6A15"/>
    <w:rsid w:val="009E525B"/>
    <w:rsid w:val="00A17FFB"/>
    <w:rsid w:val="00A23A84"/>
    <w:rsid w:val="00A34602"/>
    <w:rsid w:val="00A71912"/>
    <w:rsid w:val="00A976DA"/>
    <w:rsid w:val="00A97A63"/>
    <w:rsid w:val="00AB06CF"/>
    <w:rsid w:val="00AB0A33"/>
    <w:rsid w:val="00AB37DC"/>
    <w:rsid w:val="00AB7DDF"/>
    <w:rsid w:val="00AD220B"/>
    <w:rsid w:val="00B05000"/>
    <w:rsid w:val="00B15423"/>
    <w:rsid w:val="00B25F1E"/>
    <w:rsid w:val="00B36E70"/>
    <w:rsid w:val="00B42DF6"/>
    <w:rsid w:val="00B47946"/>
    <w:rsid w:val="00B56B17"/>
    <w:rsid w:val="00B83FB5"/>
    <w:rsid w:val="00B847BA"/>
    <w:rsid w:val="00B84D70"/>
    <w:rsid w:val="00B856F2"/>
    <w:rsid w:val="00B967E3"/>
    <w:rsid w:val="00BC7886"/>
    <w:rsid w:val="00BE219A"/>
    <w:rsid w:val="00C0710B"/>
    <w:rsid w:val="00C1108A"/>
    <w:rsid w:val="00C124EF"/>
    <w:rsid w:val="00C627C7"/>
    <w:rsid w:val="00C702FD"/>
    <w:rsid w:val="00C711D8"/>
    <w:rsid w:val="00C9180A"/>
    <w:rsid w:val="00CC0A8B"/>
    <w:rsid w:val="00CC7E5E"/>
    <w:rsid w:val="00CE40C1"/>
    <w:rsid w:val="00CE7AB5"/>
    <w:rsid w:val="00D02354"/>
    <w:rsid w:val="00D072DE"/>
    <w:rsid w:val="00D215C9"/>
    <w:rsid w:val="00D63B61"/>
    <w:rsid w:val="00D74069"/>
    <w:rsid w:val="00D97DFE"/>
    <w:rsid w:val="00DB063D"/>
    <w:rsid w:val="00DD04A4"/>
    <w:rsid w:val="00DE1C8D"/>
    <w:rsid w:val="00DF388A"/>
    <w:rsid w:val="00E14EB6"/>
    <w:rsid w:val="00E25F31"/>
    <w:rsid w:val="00E532B0"/>
    <w:rsid w:val="00E60FAE"/>
    <w:rsid w:val="00EB489B"/>
    <w:rsid w:val="00EE12BA"/>
    <w:rsid w:val="00EF50AF"/>
    <w:rsid w:val="00F25809"/>
    <w:rsid w:val="00F43679"/>
    <w:rsid w:val="00F46F06"/>
    <w:rsid w:val="00F54605"/>
    <w:rsid w:val="00F863D2"/>
    <w:rsid w:val="00FB0179"/>
    <w:rsid w:val="00FC01AB"/>
    <w:rsid w:val="00FC26A9"/>
    <w:rsid w:val="00FC6CCF"/>
    <w:rsid w:val="00FD17B2"/>
    <w:rsid w:val="00FD4452"/>
    <w:rsid w:val="00FD6198"/>
    <w:rsid w:val="00FF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80A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3094</Words>
  <Characters>1765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2024-06-10T07:33:00Z</cp:lastPrinted>
  <dcterms:created xsi:type="dcterms:W3CDTF">2024-05-31T12:54:00Z</dcterms:created>
  <dcterms:modified xsi:type="dcterms:W3CDTF">2024-07-24T07:51:00Z</dcterms:modified>
</cp:coreProperties>
</file>