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405"/>
        <w:tblW w:w="0" w:type="auto"/>
        <w:tblLook w:val="00A0"/>
      </w:tblPr>
      <w:tblGrid>
        <w:gridCol w:w="4687"/>
      </w:tblGrid>
      <w:tr w:rsidR="00CE32B2" w:rsidRPr="007A6FBC" w:rsidTr="00572C21">
        <w:tc>
          <w:tcPr>
            <w:tcW w:w="4471" w:type="dxa"/>
          </w:tcPr>
          <w:tbl>
            <w:tblPr>
              <w:tblpPr w:leftFromText="180" w:rightFromText="180" w:vertAnchor="page" w:horzAnchor="margin" w:tblpY="1"/>
              <w:tblW w:w="4471" w:type="dxa"/>
              <w:tblLook w:val="00A0"/>
            </w:tblPr>
            <w:tblGrid>
              <w:gridCol w:w="4471"/>
            </w:tblGrid>
            <w:tr w:rsidR="00CE32B2" w:rsidRPr="007A6FBC" w:rsidTr="00F4215E">
              <w:tc>
                <w:tcPr>
                  <w:tcW w:w="4471" w:type="dxa"/>
                </w:tcPr>
                <w:p w:rsidR="00CE32B2" w:rsidRPr="007A6FBC" w:rsidRDefault="00CE32B2" w:rsidP="00F4215E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7A6FB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Додаток 2 </w:t>
                  </w:r>
                </w:p>
              </w:tc>
            </w:tr>
            <w:tr w:rsidR="00CE32B2" w:rsidRPr="007A6FBC" w:rsidTr="00F4215E">
              <w:tc>
                <w:tcPr>
                  <w:tcW w:w="4471" w:type="dxa"/>
                </w:tcPr>
                <w:p w:rsidR="00CE32B2" w:rsidRPr="007A6FBC" w:rsidRDefault="00CE32B2" w:rsidP="00F421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7A6FB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до  Комплексної програми </w:t>
                  </w:r>
                </w:p>
                <w:p w:rsidR="00CE32B2" w:rsidRPr="007A6FBC" w:rsidRDefault="00CE32B2" w:rsidP="00F421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7A6FBC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«Безпечна громада» </w:t>
                  </w:r>
                </w:p>
                <w:p w:rsidR="00CE32B2" w:rsidRPr="007A6FBC" w:rsidRDefault="00CE32B2" w:rsidP="00F421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7A6FBC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на 2018-2020 роки</w:t>
                  </w:r>
                </w:p>
              </w:tc>
            </w:tr>
          </w:tbl>
          <w:p w:rsidR="00CE32B2" w:rsidRPr="007A6FBC" w:rsidRDefault="00CE32B2" w:rsidP="00572C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E32B2" w:rsidRPr="007A6FBC" w:rsidRDefault="00CE32B2"/>
    <w:p w:rsidR="00CE32B2" w:rsidRPr="007A6FBC" w:rsidRDefault="00CE32B2"/>
    <w:p w:rsidR="00CE32B2" w:rsidRPr="007A6FBC" w:rsidRDefault="00CE32B2"/>
    <w:p w:rsidR="00CE32B2" w:rsidRPr="007A6FBC" w:rsidRDefault="00CE32B2" w:rsidP="00652E54">
      <w:pPr>
        <w:pStyle w:val="Heading2"/>
        <w:rPr>
          <w:b/>
          <w:sz w:val="28"/>
          <w:szCs w:val="28"/>
        </w:rPr>
      </w:pPr>
      <w:r w:rsidRPr="007A6FBC">
        <w:rPr>
          <w:b/>
          <w:sz w:val="28"/>
          <w:szCs w:val="28"/>
        </w:rPr>
        <w:t>Напрями діяльності та заходи</w:t>
      </w:r>
    </w:p>
    <w:p w:rsidR="00CE32B2" w:rsidRPr="007A6FBC" w:rsidRDefault="00CE32B2" w:rsidP="00652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FB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громада» на 2018-2020 роки</w:t>
      </w:r>
    </w:p>
    <w:p w:rsidR="00CE32B2" w:rsidRPr="007A6FBC" w:rsidRDefault="00CE32B2" w:rsidP="00652E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1701"/>
        <w:gridCol w:w="40"/>
        <w:gridCol w:w="3503"/>
        <w:gridCol w:w="1418"/>
        <w:gridCol w:w="2268"/>
        <w:gridCol w:w="1843"/>
        <w:gridCol w:w="1701"/>
        <w:gridCol w:w="2126"/>
      </w:tblGrid>
      <w:tr w:rsidR="00CE32B2" w:rsidRPr="007A6FBC" w:rsidTr="00652E54">
        <w:trPr>
          <w:trHeight w:val="1809"/>
        </w:trPr>
        <w:tc>
          <w:tcPr>
            <w:tcW w:w="640" w:type="dxa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з/п </w:t>
            </w:r>
          </w:p>
        </w:tc>
        <w:tc>
          <w:tcPr>
            <w:tcW w:w="1701" w:type="dxa"/>
          </w:tcPr>
          <w:p w:rsidR="00CE32B2" w:rsidRPr="007A6FBC" w:rsidRDefault="00CE32B2" w:rsidP="00591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  <w:p w:rsidR="00CE32B2" w:rsidRPr="007A6FBC" w:rsidRDefault="00CE32B2" w:rsidP="00591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напряму діяльності (пріоритетні</w:t>
            </w:r>
          </w:p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завдання)</w:t>
            </w:r>
          </w:p>
        </w:tc>
        <w:tc>
          <w:tcPr>
            <w:tcW w:w="3543" w:type="dxa"/>
            <w:gridSpan w:val="2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 </w:t>
            </w:r>
          </w:p>
        </w:tc>
        <w:tc>
          <w:tcPr>
            <w:tcW w:w="1418" w:type="dxa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268" w:type="dxa"/>
          </w:tcPr>
          <w:p w:rsidR="00CE32B2" w:rsidRPr="007A6FBC" w:rsidRDefault="00CE32B2" w:rsidP="00591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843" w:type="dxa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01" w:type="dxa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126" w:type="dxa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E32B2" w:rsidRPr="007A6FBC" w:rsidTr="00652E54">
        <w:trPr>
          <w:trHeight w:val="236"/>
          <w:tblHeader/>
        </w:trPr>
        <w:tc>
          <w:tcPr>
            <w:tcW w:w="640" w:type="dxa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CE32B2" w:rsidRPr="007A6FBC" w:rsidRDefault="00CE32B2" w:rsidP="00591C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543" w:type="dxa"/>
            <w:gridSpan w:val="2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</w:tcPr>
          <w:p w:rsidR="00CE32B2" w:rsidRPr="007A6FBC" w:rsidRDefault="00CE32B2" w:rsidP="00591CE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CE32B2" w:rsidRPr="007A6FBC" w:rsidRDefault="00CE32B2" w:rsidP="00591CE7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CE32B2" w:rsidRPr="007A6FBC" w:rsidTr="00652E54"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2" w:type="dxa"/>
            <w:gridSpan w:val="4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268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741" w:type="dxa"/>
            <w:gridSpan w:val="2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неприйняття в суспільстві протиправних діянь, формування здорового способу життя,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8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0,0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0,0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0,0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E32B2" w:rsidRPr="007A6FBC" w:rsidRDefault="00CE32B2" w:rsidP="00A8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суспільстві</w:t>
            </w:r>
          </w:p>
        </w:tc>
      </w:tr>
      <w:tr w:rsidR="00CE32B2" w:rsidRPr="00FF553A" w:rsidTr="00652E54"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741" w:type="dxa"/>
            <w:gridSpan w:val="2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Виготовлення відеороликів соціально-профілактичного спрямування щодо запобігання правопорушень та дорожньо-транспортного травматизму. Проведення лекцій у навчальних закладах, літніх оздоровчих таборах, дитячих будинках, інтернатах щодо запобігання правопорушень та дорожньо-транспортного травматизму.</w:t>
            </w:r>
          </w:p>
        </w:tc>
        <w:tc>
          <w:tcPr>
            <w:tcW w:w="1418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CE32B2" w:rsidRPr="007A6FBC" w:rsidRDefault="00CE32B2" w:rsidP="00BD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області,  </w:t>
            </w:r>
          </w:p>
        </w:tc>
        <w:tc>
          <w:tcPr>
            <w:tcW w:w="184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0,0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0,0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0,0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E32B2" w:rsidRPr="007A6FBC" w:rsidRDefault="00CE32B2" w:rsidP="00F42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суспільстві та зменшення дорожнього травматизму серед дітей та підлітків</w:t>
            </w:r>
          </w:p>
        </w:tc>
      </w:tr>
      <w:tr w:rsidR="00CE32B2" w:rsidRPr="007A6FBC" w:rsidTr="00652E54"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591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для диспетчерської системи</w:t>
            </w:r>
          </w:p>
          <w:p w:rsidR="00CE32B2" w:rsidRPr="007A6FBC" w:rsidRDefault="00CE32B2" w:rsidP="00591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2E1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350,9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 0,0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 0,0 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109,7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- 241,2</w:t>
            </w:r>
          </w:p>
        </w:tc>
        <w:tc>
          <w:tcPr>
            <w:tcW w:w="2126" w:type="dxa"/>
          </w:tcPr>
          <w:p w:rsidR="00CE32B2" w:rsidRPr="007A6FBC" w:rsidRDefault="00CE32B2" w:rsidP="000C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CE32B2" w:rsidRPr="007A6FBC" w:rsidTr="00652E54"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1741" w:type="dxa"/>
            <w:gridSpan w:val="2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обладнання для модернізації та ремонту наявної системи відеоспостереження міста 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360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 </w:t>
            </w:r>
          </w:p>
        </w:tc>
        <w:tc>
          <w:tcPr>
            <w:tcW w:w="184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72,3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0,0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2126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CE32B2" w:rsidRPr="007A6FBC" w:rsidTr="00652E54"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3.5.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Ремонт, монтаж, демонтаж відеокамер, налагоджувальні роботи  системи  відео реєстрації 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485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48,0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0,0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2126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CE32B2" w:rsidRPr="007A6FBC" w:rsidTr="00652E54"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3.6.</w:t>
            </w:r>
          </w:p>
          <w:p w:rsidR="00CE32B2" w:rsidRPr="007A6FBC" w:rsidRDefault="00CE32B2" w:rsidP="00AD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комплекту обладнання  для відеоспостереження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</w:t>
            </w:r>
          </w:p>
        </w:tc>
        <w:tc>
          <w:tcPr>
            <w:tcW w:w="1418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360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270,2</w:t>
            </w:r>
          </w:p>
          <w:p w:rsidR="00CE32B2" w:rsidRPr="00382818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81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72,5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0,0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 – 243,6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117,8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CE32B2" w:rsidRPr="007A6FBC" w:rsidTr="00652E54"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3.7.</w:t>
            </w:r>
          </w:p>
          <w:p w:rsidR="00CE32B2" w:rsidRPr="007A6FBC" w:rsidRDefault="00CE32B2" w:rsidP="00AD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комплекту обладнання  для відеоспостереження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</w:t>
            </w:r>
          </w:p>
        </w:tc>
        <w:tc>
          <w:tcPr>
            <w:tcW w:w="1418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D65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141,6</w:t>
            </w:r>
          </w:p>
          <w:p w:rsidR="00CE32B2" w:rsidRPr="00FD5739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553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28,8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0,0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CE32B2" w:rsidRPr="007A6FBC" w:rsidTr="00035F79">
        <w:trPr>
          <w:trHeight w:val="2188"/>
        </w:trPr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3.8.</w:t>
            </w:r>
          </w:p>
          <w:p w:rsidR="00CE32B2" w:rsidRPr="007A6FBC" w:rsidRDefault="00CE32B2" w:rsidP="00AD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комплекту обладнання  для резервного копіювання відеоспостереження</w:t>
            </w:r>
          </w:p>
        </w:tc>
        <w:tc>
          <w:tcPr>
            <w:tcW w:w="1418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D65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59,0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0,0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2126" w:type="dxa"/>
          </w:tcPr>
          <w:p w:rsidR="00CE32B2" w:rsidRPr="007A6FBC" w:rsidRDefault="00CE32B2"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CE32B2" w:rsidRPr="007A6FBC" w:rsidTr="00652E54"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3.9.</w:t>
            </w:r>
          </w:p>
          <w:p w:rsidR="00CE32B2" w:rsidRPr="007A6FBC" w:rsidRDefault="00CE32B2" w:rsidP="00AD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 комплекту обладнання  для резервного копіювання відеоспостереження </w:t>
            </w:r>
          </w:p>
        </w:tc>
        <w:tc>
          <w:tcPr>
            <w:tcW w:w="1418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035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5,0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0,0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2126" w:type="dxa"/>
          </w:tcPr>
          <w:p w:rsidR="00CE32B2" w:rsidRPr="007A6FBC" w:rsidRDefault="00CE32B2"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                          й ослаблення дії криміногенних факторів</w:t>
            </w:r>
          </w:p>
        </w:tc>
      </w:tr>
      <w:tr w:rsidR="00CE32B2" w:rsidRPr="007A6FBC" w:rsidTr="00652E54"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Моніторинг та технічне обслуговування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системи відеоспостереження по програмі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«Безпечне місто» </w:t>
            </w:r>
          </w:p>
        </w:tc>
        <w:tc>
          <w:tcPr>
            <w:tcW w:w="1418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D65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184,0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203,9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204,6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E32B2" w:rsidRPr="007A6FBC" w:rsidRDefault="00CE32B2" w:rsidP="00251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CE32B2" w:rsidRPr="007A6FBC" w:rsidTr="00652E54">
        <w:tc>
          <w:tcPr>
            <w:tcW w:w="640" w:type="dxa"/>
            <w:vMerge w:val="restart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57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3.11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систем відеоспостереження для забезпечення охорони об’єктів комунальної власності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7C1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 (223 шт.)</w:t>
            </w:r>
          </w:p>
        </w:tc>
        <w:tc>
          <w:tcPr>
            <w:tcW w:w="1843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227,0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642,4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654,4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1523,8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192,8</w:t>
            </w:r>
          </w:p>
        </w:tc>
        <w:tc>
          <w:tcPr>
            <w:tcW w:w="2126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ослаблення дії криміногенних факторів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BE19D3">
        <w:trPr>
          <w:trHeight w:val="1110"/>
        </w:trPr>
        <w:tc>
          <w:tcPr>
            <w:tcW w:w="640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251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 (65 шт.)</w:t>
            </w:r>
          </w:p>
        </w:tc>
        <w:tc>
          <w:tcPr>
            <w:tcW w:w="1843" w:type="dxa"/>
            <w:vMerge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30,9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212,7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214,3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459,7</w:t>
            </w:r>
          </w:p>
        </w:tc>
        <w:tc>
          <w:tcPr>
            <w:tcW w:w="2126" w:type="dxa"/>
            <w:vMerge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c>
          <w:tcPr>
            <w:tcW w:w="640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DE7A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  <w:r w:rsidRPr="007A6F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них:</w:t>
            </w:r>
          </w:p>
        </w:tc>
        <w:tc>
          <w:tcPr>
            <w:tcW w:w="184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2018 – 88,0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2019 – 62,3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2020 – 62,3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183,8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28,8</w:t>
            </w: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c>
          <w:tcPr>
            <w:tcW w:w="640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251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Архівний відділ Лозівської міської ради Харківської області (2 шт.)</w:t>
            </w:r>
          </w:p>
        </w:tc>
        <w:tc>
          <w:tcPr>
            <w:tcW w:w="184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14,8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c>
          <w:tcPr>
            <w:tcW w:w="640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251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 (2 шт.)</w:t>
            </w:r>
          </w:p>
        </w:tc>
        <w:tc>
          <w:tcPr>
            <w:tcW w:w="184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11,5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3,0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c>
          <w:tcPr>
            <w:tcW w:w="640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C26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 (1 шт.)</w:t>
            </w:r>
          </w:p>
        </w:tc>
        <w:tc>
          <w:tcPr>
            <w:tcW w:w="184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–5,7</w:t>
            </w: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AD3FD5">
        <w:trPr>
          <w:trHeight w:val="2218"/>
        </w:trPr>
        <w:tc>
          <w:tcPr>
            <w:tcW w:w="640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C26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ради Харківської області. КНП </w:t>
            </w:r>
          </w:p>
          <w:p w:rsidR="00CE32B2" w:rsidRPr="007A6FBC" w:rsidRDefault="00CE32B2" w:rsidP="007C1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«Лозівське територіальне медичне об’єднання» Лозівської міської ради Харківської області (34 шт.)</w:t>
            </w:r>
          </w:p>
          <w:p w:rsidR="00CE32B2" w:rsidRPr="007A6FBC" w:rsidRDefault="00CE32B2" w:rsidP="00DE7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56,0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59,3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62,3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148,8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28,8</w:t>
            </w: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941724">
        <w:trPr>
          <w:trHeight w:val="1141"/>
        </w:trPr>
        <w:tc>
          <w:tcPr>
            <w:tcW w:w="640" w:type="dxa"/>
            <w:vMerge w:val="restart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3.12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 w:val="restart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  <w:vMerge w:val="restart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систем відеоспостереження на об’єктах комунальної власності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418" w:type="dxa"/>
            <w:vMerge w:val="restart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B15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 (223 шт.)</w:t>
            </w:r>
          </w:p>
        </w:tc>
        <w:tc>
          <w:tcPr>
            <w:tcW w:w="1843" w:type="dxa"/>
            <w:vMerge w:val="restart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108,3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 350,7 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 356,4 </w:t>
            </w:r>
          </w:p>
        </w:tc>
        <w:tc>
          <w:tcPr>
            <w:tcW w:w="2126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941724">
        <w:trPr>
          <w:trHeight w:val="788"/>
        </w:trPr>
        <w:tc>
          <w:tcPr>
            <w:tcW w:w="640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/>
          </w:tcPr>
          <w:p w:rsidR="00CE32B2" w:rsidRPr="007A6FBC" w:rsidRDefault="00CE32B2" w:rsidP="009A7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</w:tcPr>
          <w:p w:rsidR="00CE32B2" w:rsidRPr="007A6FBC" w:rsidRDefault="00CE32B2" w:rsidP="009A7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9A75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B15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 (65 шт.)</w:t>
            </w:r>
          </w:p>
        </w:tc>
        <w:tc>
          <w:tcPr>
            <w:tcW w:w="1843" w:type="dxa"/>
            <w:vMerge/>
            <w:vAlign w:val="center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16,2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 123,2 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 124,1 </w:t>
            </w:r>
          </w:p>
        </w:tc>
        <w:tc>
          <w:tcPr>
            <w:tcW w:w="2126" w:type="dxa"/>
            <w:vMerge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c>
          <w:tcPr>
            <w:tcW w:w="640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7A6F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них:</w:t>
            </w:r>
          </w:p>
        </w:tc>
        <w:tc>
          <w:tcPr>
            <w:tcW w:w="184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2018 –  43,5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2019 –  28,1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2020 –  27,0</w:t>
            </w: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c>
          <w:tcPr>
            <w:tcW w:w="640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FD6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Архівний відділ Лозівської міської ради Харківської області (2 шт.)</w:t>
            </w:r>
          </w:p>
        </w:tc>
        <w:tc>
          <w:tcPr>
            <w:tcW w:w="184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7,8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c>
          <w:tcPr>
            <w:tcW w:w="640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</w:t>
            </w:r>
          </w:p>
          <w:p w:rsidR="00CE32B2" w:rsidRPr="007A6FBC" w:rsidRDefault="00CE32B2" w:rsidP="00FD6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 Лозівської міської ради Харківської області (2 шт.)</w:t>
            </w:r>
          </w:p>
        </w:tc>
        <w:tc>
          <w:tcPr>
            <w:tcW w:w="184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5,2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 2,4</w:t>
            </w: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c>
          <w:tcPr>
            <w:tcW w:w="640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FD6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 (1 шт.)</w:t>
            </w:r>
          </w:p>
        </w:tc>
        <w:tc>
          <w:tcPr>
            <w:tcW w:w="184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6,2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941724">
        <w:tc>
          <w:tcPr>
            <w:tcW w:w="640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FD6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Виконавчий комітет Лозівської міської ради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 КНП «Лозівське територіальне медичне об’єднання» Лозівської міської ради Харківської області (34 шт.)</w:t>
            </w:r>
          </w:p>
        </w:tc>
        <w:tc>
          <w:tcPr>
            <w:tcW w:w="184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24,3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 25,7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27,0</w:t>
            </w: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c>
          <w:tcPr>
            <w:tcW w:w="640" w:type="dxa"/>
            <w:vMerge w:val="restart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3.13</w:t>
            </w:r>
          </w:p>
          <w:p w:rsidR="00CE32B2" w:rsidRPr="007A6FBC" w:rsidRDefault="00CE32B2" w:rsidP="00AD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 w:val="restart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  <w:vMerge w:val="restart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Моніторинг та технічне обслуговув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ання системи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418" w:type="dxa"/>
            <w:vMerge w:val="restart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268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 - 223 шт.</w:t>
            </w:r>
          </w:p>
        </w:tc>
        <w:tc>
          <w:tcPr>
            <w:tcW w:w="1843" w:type="dxa"/>
            <w:vMerge w:val="restart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52,8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</w:rPr>
              <w:t>464,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 871,6 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осла-блення дії кримі-ногенних факторів</w:t>
            </w:r>
          </w:p>
        </w:tc>
      </w:tr>
      <w:tr w:rsidR="00CE32B2" w:rsidRPr="007A6FBC" w:rsidTr="005E6264">
        <w:tc>
          <w:tcPr>
            <w:tcW w:w="640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FD6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 (65 шт.)</w:t>
            </w:r>
          </w:p>
        </w:tc>
        <w:tc>
          <w:tcPr>
            <w:tcW w:w="184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12,0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,4 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 350,0 </w:t>
            </w: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2B2" w:rsidRPr="007A6FBC" w:rsidTr="005E6264">
        <w:tc>
          <w:tcPr>
            <w:tcW w:w="640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Виконавчий комітет Лозівської міської ради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F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них: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2018 –  28,6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38,6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2020 –  46,5</w:t>
            </w: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2B2" w:rsidRPr="007A6FBC" w:rsidTr="005E6264">
        <w:tc>
          <w:tcPr>
            <w:tcW w:w="640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FD6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Архівний відділ Лозівської міської ради Харківської області (2 шт.)</w:t>
            </w:r>
          </w:p>
        </w:tc>
        <w:tc>
          <w:tcPr>
            <w:tcW w:w="184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3,6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 –  4,0  </w:t>
            </w: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32B2" w:rsidRPr="007A6FBC" w:rsidTr="005E6264">
        <w:tc>
          <w:tcPr>
            <w:tcW w:w="640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FD6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 (2 шт.)</w:t>
            </w:r>
          </w:p>
        </w:tc>
        <w:tc>
          <w:tcPr>
            <w:tcW w:w="184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3,1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4,0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2B2" w:rsidRPr="007A6FBC" w:rsidTr="005E6264">
        <w:tc>
          <w:tcPr>
            <w:tcW w:w="640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FD60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 (1 шт.)</w:t>
            </w:r>
          </w:p>
        </w:tc>
        <w:tc>
          <w:tcPr>
            <w:tcW w:w="184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1,7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2,0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E32B2" w:rsidRPr="007A6FBC" w:rsidTr="005E6264">
        <w:tc>
          <w:tcPr>
            <w:tcW w:w="640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  <w:p w:rsidR="00CE32B2" w:rsidRPr="007A6FBC" w:rsidRDefault="00CE32B2" w:rsidP="00FD2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«Лозівське територіальне медичне об’єднання» Лозівської міської ради Харківської області (34 шт.)</w:t>
            </w:r>
          </w:p>
        </w:tc>
        <w:tc>
          <w:tcPr>
            <w:tcW w:w="184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20,2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 29,1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36,5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2B2" w:rsidRPr="007A6FBC" w:rsidTr="00652E54">
        <w:tc>
          <w:tcPr>
            <w:tcW w:w="640" w:type="dxa"/>
            <w:vMerge w:val="restart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3.14</w:t>
            </w:r>
          </w:p>
          <w:p w:rsidR="00CE32B2" w:rsidRPr="007A6FBC" w:rsidRDefault="00CE32B2" w:rsidP="00AD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 w:val="restart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  <w:vMerge w:val="restart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</w:t>
            </w:r>
            <w:r w:rsidRPr="007A6FBC">
              <w:rPr>
                <w:rFonts w:ascii="Times New Roman" w:hAnsi="Times New Roman" w:cs="Times New Roman"/>
                <w:sz w:val="24"/>
                <w:szCs w:val="24"/>
              </w:rPr>
              <w:t>системи швидкого реагування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(тривожна кнопка)  для об’єктів комунальної власності </w:t>
            </w:r>
          </w:p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418" w:type="dxa"/>
            <w:vMerge w:val="restart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268" w:type="dxa"/>
          </w:tcPr>
          <w:p w:rsidR="00CE32B2" w:rsidRPr="007A6FBC" w:rsidRDefault="00CE32B2" w:rsidP="00FD2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(5 шт.) </w:t>
            </w:r>
          </w:p>
        </w:tc>
        <w:tc>
          <w:tcPr>
            <w:tcW w:w="1843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B11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22,2</w:t>
            </w:r>
          </w:p>
        </w:tc>
        <w:tc>
          <w:tcPr>
            <w:tcW w:w="2126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осла-блення дії кримі-ногенних факторів</w:t>
            </w:r>
          </w:p>
        </w:tc>
      </w:tr>
      <w:tr w:rsidR="00CE32B2" w:rsidRPr="007A6FBC" w:rsidTr="00FB68A1">
        <w:tc>
          <w:tcPr>
            <w:tcW w:w="640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  <w:p w:rsidR="00CE32B2" w:rsidRPr="007A6FBC" w:rsidRDefault="00CE32B2" w:rsidP="009B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КНП «Лозівське територіальне медичне об’єднання» Лозівської міської ради Харківської області (1 шт.)</w:t>
            </w:r>
          </w:p>
        </w:tc>
        <w:tc>
          <w:tcPr>
            <w:tcW w:w="184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 w:rsidP="00562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E32B2" w:rsidRPr="007A6FBC" w:rsidRDefault="00CE32B2" w:rsidP="00562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4,2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2B2" w:rsidRPr="007A6FBC" w:rsidTr="00B1171E">
        <w:trPr>
          <w:trHeight w:val="1128"/>
        </w:trPr>
        <w:tc>
          <w:tcPr>
            <w:tcW w:w="640" w:type="dxa"/>
            <w:vMerge w:val="restart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3.15</w:t>
            </w:r>
          </w:p>
        </w:tc>
        <w:tc>
          <w:tcPr>
            <w:tcW w:w="1741" w:type="dxa"/>
            <w:gridSpan w:val="2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  <w:vMerge w:val="restart"/>
          </w:tcPr>
          <w:p w:rsidR="00CE32B2" w:rsidRPr="007A6FBC" w:rsidRDefault="00CE32B2" w:rsidP="00B11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Встано</w:t>
            </w:r>
            <w:r w:rsidRPr="007A6FBC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CE32B2" w:rsidRPr="007A6FBC" w:rsidRDefault="00CE32B2" w:rsidP="00B11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(тривожна кнопка)  на об’єктах комунальної власності</w:t>
            </w:r>
          </w:p>
          <w:p w:rsidR="00CE32B2" w:rsidRPr="007A6FBC" w:rsidRDefault="00CE32B2" w:rsidP="00B11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418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268" w:type="dxa"/>
          </w:tcPr>
          <w:p w:rsidR="00CE32B2" w:rsidRPr="007A6FBC" w:rsidRDefault="00CE32B2" w:rsidP="009B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 (5 шт.)</w:t>
            </w:r>
          </w:p>
        </w:tc>
        <w:tc>
          <w:tcPr>
            <w:tcW w:w="1843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rPr>
          <w:trHeight w:val="258"/>
        </w:trPr>
        <w:tc>
          <w:tcPr>
            <w:tcW w:w="640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</w:tcPr>
          <w:p w:rsidR="00CE32B2" w:rsidRPr="007A6FBC" w:rsidRDefault="00CE32B2" w:rsidP="00B11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  <w:p w:rsidR="00CE32B2" w:rsidRPr="007A6FBC" w:rsidRDefault="00CE32B2" w:rsidP="009B4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КНП «Лозівське територіальне медичне об’єднання» Лозівської міської ради Харківської області (1 шт.)</w:t>
            </w:r>
          </w:p>
        </w:tc>
        <w:tc>
          <w:tcPr>
            <w:tcW w:w="1843" w:type="dxa"/>
            <w:vMerge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3,4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652E54">
        <w:tc>
          <w:tcPr>
            <w:tcW w:w="640" w:type="dxa"/>
            <w:vMerge w:val="restart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3.16</w:t>
            </w:r>
          </w:p>
          <w:p w:rsidR="00CE32B2" w:rsidRPr="007A6FBC" w:rsidRDefault="00CE32B2" w:rsidP="00AD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 тривожна кнопка)  на об’єктах комунальної власності </w:t>
            </w: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418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268" w:type="dxa"/>
          </w:tcPr>
          <w:p w:rsidR="00CE32B2" w:rsidRPr="007A6FBC" w:rsidRDefault="00CE32B2" w:rsidP="00081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 (5 шт.)</w:t>
            </w:r>
          </w:p>
        </w:tc>
        <w:tc>
          <w:tcPr>
            <w:tcW w:w="1843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62,2</w:t>
            </w:r>
          </w:p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65,3</w:t>
            </w:r>
          </w:p>
        </w:tc>
        <w:tc>
          <w:tcPr>
            <w:tcW w:w="2126" w:type="dxa"/>
            <w:vMerge w:val="restart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7A6FBC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CE32B2" w:rsidRPr="007A6FBC" w:rsidTr="00652E54">
        <w:trPr>
          <w:trHeight w:val="2760"/>
        </w:trPr>
        <w:tc>
          <w:tcPr>
            <w:tcW w:w="640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0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  <w:p w:rsidR="00CE32B2" w:rsidRPr="007A6FBC" w:rsidRDefault="00CE32B2" w:rsidP="00081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КНП «Лозівське територіальне медичне об’єднання» Лозівської міської ради Харківської області (1 шт.)</w:t>
            </w:r>
          </w:p>
        </w:tc>
        <w:tc>
          <w:tcPr>
            <w:tcW w:w="1843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11,8</w:t>
            </w:r>
          </w:p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12,5</w:t>
            </w:r>
          </w:p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13,1</w:t>
            </w:r>
          </w:p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32B2" w:rsidRPr="007A6FBC" w:rsidTr="00562150">
        <w:trPr>
          <w:trHeight w:val="1656"/>
        </w:trPr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3.17</w:t>
            </w:r>
          </w:p>
          <w:p w:rsidR="00CE32B2" w:rsidRPr="007A6FBC" w:rsidRDefault="00CE32B2" w:rsidP="00AD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щорічних міських змагань юних інспекторів руху, конкурсів малюнків, благодійних акцій для дітей-сиріт та дітей, позбавлених батьківського піклування</w:t>
            </w:r>
          </w:p>
        </w:tc>
        <w:tc>
          <w:tcPr>
            <w:tcW w:w="1418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>
            <w:pPr>
              <w:rPr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 Лозівської міської ради Харківської області</w:t>
            </w:r>
          </w:p>
        </w:tc>
        <w:tc>
          <w:tcPr>
            <w:tcW w:w="184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3,0</w:t>
            </w:r>
          </w:p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4,2</w:t>
            </w:r>
          </w:p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5,3</w:t>
            </w:r>
          </w:p>
          <w:p w:rsidR="00CE32B2" w:rsidRPr="007A6FBC" w:rsidRDefault="00CE32B2" w:rsidP="00164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2126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дорожньої дисципліни серед неповнолітніх</w:t>
            </w:r>
          </w:p>
        </w:tc>
      </w:tr>
      <w:tr w:rsidR="00CE32B2" w:rsidRPr="007A6FBC" w:rsidTr="00652E54">
        <w:tc>
          <w:tcPr>
            <w:tcW w:w="640" w:type="dxa"/>
          </w:tcPr>
          <w:p w:rsidR="00CE32B2" w:rsidRPr="007A6FBC" w:rsidRDefault="00CE32B2" w:rsidP="00591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3.18</w:t>
            </w:r>
          </w:p>
          <w:p w:rsidR="00CE32B2" w:rsidRPr="007A6FBC" w:rsidRDefault="00CE32B2" w:rsidP="00AD4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1" w:type="dxa"/>
            <w:gridSpan w:val="2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0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послуг.</w:t>
            </w:r>
          </w:p>
        </w:tc>
        <w:tc>
          <w:tcPr>
            <w:tcW w:w="1418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268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, молоді та спорту Лозівської міської ради Харківської області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 1500,0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1582,5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 1661,6</w:t>
            </w:r>
          </w:p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2126" w:type="dxa"/>
          </w:tcPr>
          <w:p w:rsidR="00CE32B2" w:rsidRPr="007A6FBC" w:rsidRDefault="00CE32B2" w:rsidP="00670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</w:tbl>
    <w:p w:rsidR="00CE32B2" w:rsidRPr="007A6FBC" w:rsidRDefault="00CE32B2">
      <w:pPr>
        <w:rPr>
          <w:lang w:val="uk-UA"/>
        </w:rPr>
      </w:pPr>
    </w:p>
    <w:p w:rsidR="00CE32B2" w:rsidRPr="007A6FBC" w:rsidRDefault="00CE32B2">
      <w:pPr>
        <w:rPr>
          <w:lang w:val="uk-UA"/>
        </w:rPr>
      </w:pPr>
    </w:p>
    <w:p w:rsidR="00CE32B2" w:rsidRPr="007A6FBC" w:rsidRDefault="00CE32B2" w:rsidP="00F35B6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A6FB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міської ради</w:t>
      </w:r>
      <w:r w:rsidRPr="007A6FB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A6FB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A6FB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                         </w:t>
      </w:r>
      <w:r w:rsidRPr="007A6FB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A6FB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A6FB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A6FBC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С.О. Коба</w:t>
      </w:r>
    </w:p>
    <w:p w:rsidR="00CE32B2" w:rsidRPr="007A6FBC" w:rsidRDefault="00CE32B2">
      <w:pPr>
        <w:rPr>
          <w:lang w:val="uk-UA"/>
        </w:rPr>
      </w:pPr>
      <w:r w:rsidRPr="007A6FBC">
        <w:rPr>
          <w:rFonts w:ascii="Times New Roman" w:hAnsi="Times New Roman" w:cs="Times New Roman"/>
          <w:sz w:val="24"/>
          <w:szCs w:val="24"/>
          <w:lang w:val="uk-UA"/>
        </w:rPr>
        <w:t>Дерев’янко, 2-27-05</w:t>
      </w:r>
    </w:p>
    <w:sectPr w:rsidR="00CE32B2" w:rsidRPr="007A6FBC" w:rsidSect="006F33D0">
      <w:pgSz w:w="16838" w:h="11906" w:orient="landscape" w:code="9"/>
      <w:pgMar w:top="1276" w:right="851" w:bottom="851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025"/>
    <w:rsid w:val="00002A20"/>
    <w:rsid w:val="00002AF8"/>
    <w:rsid w:val="000046DB"/>
    <w:rsid w:val="000101AD"/>
    <w:rsid w:val="00013854"/>
    <w:rsid w:val="000212B0"/>
    <w:rsid w:val="0002478D"/>
    <w:rsid w:val="00026616"/>
    <w:rsid w:val="00027521"/>
    <w:rsid w:val="00030F0B"/>
    <w:rsid w:val="00031794"/>
    <w:rsid w:val="00034289"/>
    <w:rsid w:val="00034ACD"/>
    <w:rsid w:val="00035F79"/>
    <w:rsid w:val="00046976"/>
    <w:rsid w:val="00047442"/>
    <w:rsid w:val="000539E2"/>
    <w:rsid w:val="0005608D"/>
    <w:rsid w:val="00056BE2"/>
    <w:rsid w:val="00057309"/>
    <w:rsid w:val="0006105A"/>
    <w:rsid w:val="00061B37"/>
    <w:rsid w:val="00062672"/>
    <w:rsid w:val="0006409A"/>
    <w:rsid w:val="00066B22"/>
    <w:rsid w:val="0007303C"/>
    <w:rsid w:val="00074C88"/>
    <w:rsid w:val="000811CC"/>
    <w:rsid w:val="00084557"/>
    <w:rsid w:val="0008770C"/>
    <w:rsid w:val="00091136"/>
    <w:rsid w:val="00091BAF"/>
    <w:rsid w:val="0009572A"/>
    <w:rsid w:val="000968F5"/>
    <w:rsid w:val="000A166E"/>
    <w:rsid w:val="000B1A4F"/>
    <w:rsid w:val="000B2617"/>
    <w:rsid w:val="000B7EDF"/>
    <w:rsid w:val="000C149A"/>
    <w:rsid w:val="000C6C7B"/>
    <w:rsid w:val="000C6ED4"/>
    <w:rsid w:val="000C72DD"/>
    <w:rsid w:val="000D0833"/>
    <w:rsid w:val="000D56FD"/>
    <w:rsid w:val="000D59F6"/>
    <w:rsid w:val="000D643B"/>
    <w:rsid w:val="000D6825"/>
    <w:rsid w:val="000D7B54"/>
    <w:rsid w:val="000D7D05"/>
    <w:rsid w:val="000E3B15"/>
    <w:rsid w:val="000E60DF"/>
    <w:rsid w:val="000E78BC"/>
    <w:rsid w:val="000F1978"/>
    <w:rsid w:val="00100B9E"/>
    <w:rsid w:val="00103642"/>
    <w:rsid w:val="00112073"/>
    <w:rsid w:val="00121DE9"/>
    <w:rsid w:val="00126FC8"/>
    <w:rsid w:val="001301D1"/>
    <w:rsid w:val="00133E13"/>
    <w:rsid w:val="00141965"/>
    <w:rsid w:val="00141BAC"/>
    <w:rsid w:val="00142328"/>
    <w:rsid w:val="00142429"/>
    <w:rsid w:val="001462E1"/>
    <w:rsid w:val="00147938"/>
    <w:rsid w:val="001524E5"/>
    <w:rsid w:val="001649DF"/>
    <w:rsid w:val="00164AFC"/>
    <w:rsid w:val="00174FBD"/>
    <w:rsid w:val="0018009B"/>
    <w:rsid w:val="0018098A"/>
    <w:rsid w:val="001827B9"/>
    <w:rsid w:val="00184DCA"/>
    <w:rsid w:val="00185564"/>
    <w:rsid w:val="001857DD"/>
    <w:rsid w:val="00190025"/>
    <w:rsid w:val="001905D1"/>
    <w:rsid w:val="00192FEE"/>
    <w:rsid w:val="0019550E"/>
    <w:rsid w:val="00195714"/>
    <w:rsid w:val="00195AB2"/>
    <w:rsid w:val="001A00BF"/>
    <w:rsid w:val="001A055D"/>
    <w:rsid w:val="001A257A"/>
    <w:rsid w:val="001A3748"/>
    <w:rsid w:val="001A4B93"/>
    <w:rsid w:val="001B14C6"/>
    <w:rsid w:val="001B2641"/>
    <w:rsid w:val="001B7A6C"/>
    <w:rsid w:val="001C4F58"/>
    <w:rsid w:val="001C6DE5"/>
    <w:rsid w:val="001D13FA"/>
    <w:rsid w:val="001E258A"/>
    <w:rsid w:val="001E52BC"/>
    <w:rsid w:val="001E5FB3"/>
    <w:rsid w:val="001E6317"/>
    <w:rsid w:val="001F37E3"/>
    <w:rsid w:val="001F5496"/>
    <w:rsid w:val="00200966"/>
    <w:rsid w:val="0020124D"/>
    <w:rsid w:val="00211FC8"/>
    <w:rsid w:val="002137C9"/>
    <w:rsid w:val="002168C4"/>
    <w:rsid w:val="00221E22"/>
    <w:rsid w:val="00222330"/>
    <w:rsid w:val="00225482"/>
    <w:rsid w:val="00237DEA"/>
    <w:rsid w:val="00241B2F"/>
    <w:rsid w:val="00241BC5"/>
    <w:rsid w:val="00244E12"/>
    <w:rsid w:val="0024692F"/>
    <w:rsid w:val="00246B02"/>
    <w:rsid w:val="0025178A"/>
    <w:rsid w:val="0025248A"/>
    <w:rsid w:val="00254879"/>
    <w:rsid w:val="00256DCB"/>
    <w:rsid w:val="00261069"/>
    <w:rsid w:val="00262DCE"/>
    <w:rsid w:val="00263926"/>
    <w:rsid w:val="002640EF"/>
    <w:rsid w:val="00264982"/>
    <w:rsid w:val="00267B43"/>
    <w:rsid w:val="0027448F"/>
    <w:rsid w:val="00275889"/>
    <w:rsid w:val="00283A0F"/>
    <w:rsid w:val="00285672"/>
    <w:rsid w:val="0029618A"/>
    <w:rsid w:val="002A0426"/>
    <w:rsid w:val="002A11FE"/>
    <w:rsid w:val="002A325A"/>
    <w:rsid w:val="002A4F74"/>
    <w:rsid w:val="002B0EE9"/>
    <w:rsid w:val="002B3F27"/>
    <w:rsid w:val="002B6CC6"/>
    <w:rsid w:val="002B7081"/>
    <w:rsid w:val="002B7CFC"/>
    <w:rsid w:val="002C3654"/>
    <w:rsid w:val="002C7991"/>
    <w:rsid w:val="002D427A"/>
    <w:rsid w:val="002D4F76"/>
    <w:rsid w:val="002D608D"/>
    <w:rsid w:val="002D7D8B"/>
    <w:rsid w:val="002D7E02"/>
    <w:rsid w:val="002E0FBA"/>
    <w:rsid w:val="002E155F"/>
    <w:rsid w:val="002E1760"/>
    <w:rsid w:val="002E1B78"/>
    <w:rsid w:val="002E3B92"/>
    <w:rsid w:val="002E418E"/>
    <w:rsid w:val="002E45DF"/>
    <w:rsid w:val="002E6F86"/>
    <w:rsid w:val="002F03D5"/>
    <w:rsid w:val="002F3A9A"/>
    <w:rsid w:val="002F4549"/>
    <w:rsid w:val="002F4CE8"/>
    <w:rsid w:val="002F5D3B"/>
    <w:rsid w:val="00302387"/>
    <w:rsid w:val="003040C1"/>
    <w:rsid w:val="003068B9"/>
    <w:rsid w:val="003137D8"/>
    <w:rsid w:val="003154E9"/>
    <w:rsid w:val="0031792A"/>
    <w:rsid w:val="00317E82"/>
    <w:rsid w:val="00321E04"/>
    <w:rsid w:val="003240DF"/>
    <w:rsid w:val="00326DED"/>
    <w:rsid w:val="00331902"/>
    <w:rsid w:val="0033472D"/>
    <w:rsid w:val="003361B1"/>
    <w:rsid w:val="00350E91"/>
    <w:rsid w:val="0035242F"/>
    <w:rsid w:val="00352CEE"/>
    <w:rsid w:val="0035488B"/>
    <w:rsid w:val="00354FF2"/>
    <w:rsid w:val="00360210"/>
    <w:rsid w:val="003605DD"/>
    <w:rsid w:val="003605E3"/>
    <w:rsid w:val="003612BE"/>
    <w:rsid w:val="0036348D"/>
    <w:rsid w:val="003650BA"/>
    <w:rsid w:val="003651DC"/>
    <w:rsid w:val="003708EC"/>
    <w:rsid w:val="0037641F"/>
    <w:rsid w:val="003815FD"/>
    <w:rsid w:val="00382818"/>
    <w:rsid w:val="00382893"/>
    <w:rsid w:val="0038483C"/>
    <w:rsid w:val="00384A07"/>
    <w:rsid w:val="00387CFF"/>
    <w:rsid w:val="00391718"/>
    <w:rsid w:val="00392CB7"/>
    <w:rsid w:val="0039409E"/>
    <w:rsid w:val="003A028B"/>
    <w:rsid w:val="003B721D"/>
    <w:rsid w:val="003B7312"/>
    <w:rsid w:val="003B7AED"/>
    <w:rsid w:val="003C535C"/>
    <w:rsid w:val="003D6A97"/>
    <w:rsid w:val="003E3D80"/>
    <w:rsid w:val="003F248C"/>
    <w:rsid w:val="003F540D"/>
    <w:rsid w:val="003F5497"/>
    <w:rsid w:val="004019D1"/>
    <w:rsid w:val="00410D8A"/>
    <w:rsid w:val="00411188"/>
    <w:rsid w:val="004120CE"/>
    <w:rsid w:val="004140F3"/>
    <w:rsid w:val="00414FFA"/>
    <w:rsid w:val="00425612"/>
    <w:rsid w:val="00427685"/>
    <w:rsid w:val="00427E2B"/>
    <w:rsid w:val="0043146B"/>
    <w:rsid w:val="004337E4"/>
    <w:rsid w:val="00434DF0"/>
    <w:rsid w:val="004367D9"/>
    <w:rsid w:val="00436D7A"/>
    <w:rsid w:val="00454B63"/>
    <w:rsid w:val="00454CBB"/>
    <w:rsid w:val="00460F31"/>
    <w:rsid w:val="00471F84"/>
    <w:rsid w:val="00473A5B"/>
    <w:rsid w:val="00473DF0"/>
    <w:rsid w:val="0047564B"/>
    <w:rsid w:val="00476343"/>
    <w:rsid w:val="00476AC3"/>
    <w:rsid w:val="004779B9"/>
    <w:rsid w:val="004820DF"/>
    <w:rsid w:val="00482BAC"/>
    <w:rsid w:val="00485AF9"/>
    <w:rsid w:val="004907C1"/>
    <w:rsid w:val="00491DB5"/>
    <w:rsid w:val="004A0CA4"/>
    <w:rsid w:val="004B2D77"/>
    <w:rsid w:val="004B52BB"/>
    <w:rsid w:val="004C4717"/>
    <w:rsid w:val="004D192E"/>
    <w:rsid w:val="004D2298"/>
    <w:rsid w:val="004D2C2C"/>
    <w:rsid w:val="004D36DF"/>
    <w:rsid w:val="004D52D6"/>
    <w:rsid w:val="004D769E"/>
    <w:rsid w:val="004E02BE"/>
    <w:rsid w:val="004F1A60"/>
    <w:rsid w:val="004F495A"/>
    <w:rsid w:val="004F62E5"/>
    <w:rsid w:val="00505716"/>
    <w:rsid w:val="0051008D"/>
    <w:rsid w:val="005143FD"/>
    <w:rsid w:val="005146EB"/>
    <w:rsid w:val="00520764"/>
    <w:rsid w:val="00520DBE"/>
    <w:rsid w:val="0052794A"/>
    <w:rsid w:val="00530251"/>
    <w:rsid w:val="005320D6"/>
    <w:rsid w:val="005321D4"/>
    <w:rsid w:val="00533B89"/>
    <w:rsid w:val="00534966"/>
    <w:rsid w:val="00541F89"/>
    <w:rsid w:val="00545C42"/>
    <w:rsid w:val="00550C35"/>
    <w:rsid w:val="00553C0F"/>
    <w:rsid w:val="0056203A"/>
    <w:rsid w:val="00562097"/>
    <w:rsid w:val="00562150"/>
    <w:rsid w:val="00562AF7"/>
    <w:rsid w:val="00570568"/>
    <w:rsid w:val="00570759"/>
    <w:rsid w:val="0057265A"/>
    <w:rsid w:val="00572C21"/>
    <w:rsid w:val="00573C62"/>
    <w:rsid w:val="00583B7A"/>
    <w:rsid w:val="00591CE7"/>
    <w:rsid w:val="00592C5C"/>
    <w:rsid w:val="00593073"/>
    <w:rsid w:val="00593BB6"/>
    <w:rsid w:val="005943AC"/>
    <w:rsid w:val="00595239"/>
    <w:rsid w:val="00595515"/>
    <w:rsid w:val="00595B96"/>
    <w:rsid w:val="005A47F0"/>
    <w:rsid w:val="005A496A"/>
    <w:rsid w:val="005A7F92"/>
    <w:rsid w:val="005B1BF8"/>
    <w:rsid w:val="005B3632"/>
    <w:rsid w:val="005B4571"/>
    <w:rsid w:val="005B53B1"/>
    <w:rsid w:val="005C0D80"/>
    <w:rsid w:val="005D0077"/>
    <w:rsid w:val="005D1211"/>
    <w:rsid w:val="005D51A1"/>
    <w:rsid w:val="005E335A"/>
    <w:rsid w:val="005E6264"/>
    <w:rsid w:val="005E7568"/>
    <w:rsid w:val="005F2BB7"/>
    <w:rsid w:val="005F333B"/>
    <w:rsid w:val="005F590C"/>
    <w:rsid w:val="005F7486"/>
    <w:rsid w:val="006111F3"/>
    <w:rsid w:val="006137A4"/>
    <w:rsid w:val="00617EB8"/>
    <w:rsid w:val="00622AC0"/>
    <w:rsid w:val="00625334"/>
    <w:rsid w:val="00625AB3"/>
    <w:rsid w:val="00631EC5"/>
    <w:rsid w:val="0064561C"/>
    <w:rsid w:val="00652E54"/>
    <w:rsid w:val="00654B68"/>
    <w:rsid w:val="006572F3"/>
    <w:rsid w:val="00660166"/>
    <w:rsid w:val="00663ADA"/>
    <w:rsid w:val="006664CA"/>
    <w:rsid w:val="00670786"/>
    <w:rsid w:val="00672821"/>
    <w:rsid w:val="00672ADB"/>
    <w:rsid w:val="00674557"/>
    <w:rsid w:val="00677E3E"/>
    <w:rsid w:val="006816BB"/>
    <w:rsid w:val="00685C72"/>
    <w:rsid w:val="006911E9"/>
    <w:rsid w:val="00696C8B"/>
    <w:rsid w:val="006A132B"/>
    <w:rsid w:val="006A65FF"/>
    <w:rsid w:val="006A6D25"/>
    <w:rsid w:val="006A75BE"/>
    <w:rsid w:val="006B299D"/>
    <w:rsid w:val="006B2B0A"/>
    <w:rsid w:val="006B5A4F"/>
    <w:rsid w:val="006C04A8"/>
    <w:rsid w:val="006C4D65"/>
    <w:rsid w:val="006D1D48"/>
    <w:rsid w:val="006E1DE0"/>
    <w:rsid w:val="006E4586"/>
    <w:rsid w:val="006E63F1"/>
    <w:rsid w:val="006F2613"/>
    <w:rsid w:val="006F33D0"/>
    <w:rsid w:val="006F3653"/>
    <w:rsid w:val="006F4C41"/>
    <w:rsid w:val="006F4D3F"/>
    <w:rsid w:val="006F6843"/>
    <w:rsid w:val="0070103B"/>
    <w:rsid w:val="0070329A"/>
    <w:rsid w:val="00705EFC"/>
    <w:rsid w:val="00706056"/>
    <w:rsid w:val="00710198"/>
    <w:rsid w:val="00713F09"/>
    <w:rsid w:val="007176F1"/>
    <w:rsid w:val="0072112F"/>
    <w:rsid w:val="00724F1B"/>
    <w:rsid w:val="00727D84"/>
    <w:rsid w:val="00730CB1"/>
    <w:rsid w:val="007344CE"/>
    <w:rsid w:val="00736306"/>
    <w:rsid w:val="00736CE6"/>
    <w:rsid w:val="007404E8"/>
    <w:rsid w:val="007438A1"/>
    <w:rsid w:val="0075253D"/>
    <w:rsid w:val="00753872"/>
    <w:rsid w:val="007567D1"/>
    <w:rsid w:val="0076075A"/>
    <w:rsid w:val="00764291"/>
    <w:rsid w:val="00764FEA"/>
    <w:rsid w:val="00766F42"/>
    <w:rsid w:val="00771BF9"/>
    <w:rsid w:val="00772575"/>
    <w:rsid w:val="00775F20"/>
    <w:rsid w:val="00777360"/>
    <w:rsid w:val="0078211E"/>
    <w:rsid w:val="00782CBC"/>
    <w:rsid w:val="00790550"/>
    <w:rsid w:val="00790EEA"/>
    <w:rsid w:val="00792E01"/>
    <w:rsid w:val="007960AC"/>
    <w:rsid w:val="007A068F"/>
    <w:rsid w:val="007A51DD"/>
    <w:rsid w:val="007A58D7"/>
    <w:rsid w:val="007A5C6E"/>
    <w:rsid w:val="007A67CE"/>
    <w:rsid w:val="007A6FBC"/>
    <w:rsid w:val="007B3933"/>
    <w:rsid w:val="007B5509"/>
    <w:rsid w:val="007C0A33"/>
    <w:rsid w:val="007C10CB"/>
    <w:rsid w:val="007C11ED"/>
    <w:rsid w:val="007D0792"/>
    <w:rsid w:val="007D0AB2"/>
    <w:rsid w:val="007D23A7"/>
    <w:rsid w:val="007D737C"/>
    <w:rsid w:val="007E4F61"/>
    <w:rsid w:val="007E56BB"/>
    <w:rsid w:val="007F1D61"/>
    <w:rsid w:val="007F51F9"/>
    <w:rsid w:val="00801C5E"/>
    <w:rsid w:val="0080422C"/>
    <w:rsid w:val="00804FC2"/>
    <w:rsid w:val="008129FE"/>
    <w:rsid w:val="00817C1D"/>
    <w:rsid w:val="008257A8"/>
    <w:rsid w:val="0082724F"/>
    <w:rsid w:val="008278B0"/>
    <w:rsid w:val="008320DB"/>
    <w:rsid w:val="00832DD1"/>
    <w:rsid w:val="00834BBF"/>
    <w:rsid w:val="00836A02"/>
    <w:rsid w:val="00842600"/>
    <w:rsid w:val="008462B5"/>
    <w:rsid w:val="0084633C"/>
    <w:rsid w:val="0085212C"/>
    <w:rsid w:val="00852D94"/>
    <w:rsid w:val="0086092C"/>
    <w:rsid w:val="008620B4"/>
    <w:rsid w:val="00862508"/>
    <w:rsid w:val="008721D7"/>
    <w:rsid w:val="00873022"/>
    <w:rsid w:val="008730A6"/>
    <w:rsid w:val="00876CC3"/>
    <w:rsid w:val="00880616"/>
    <w:rsid w:val="00881EEB"/>
    <w:rsid w:val="00890808"/>
    <w:rsid w:val="008A72DD"/>
    <w:rsid w:val="008B053B"/>
    <w:rsid w:val="008B0DAB"/>
    <w:rsid w:val="008B1BE8"/>
    <w:rsid w:val="008B1FCF"/>
    <w:rsid w:val="008B2005"/>
    <w:rsid w:val="008C25ED"/>
    <w:rsid w:val="008C7CF0"/>
    <w:rsid w:val="008E0B72"/>
    <w:rsid w:val="008E2C86"/>
    <w:rsid w:val="008E303B"/>
    <w:rsid w:val="008E6F73"/>
    <w:rsid w:val="008F2CBE"/>
    <w:rsid w:val="009039E5"/>
    <w:rsid w:val="009051FB"/>
    <w:rsid w:val="00907082"/>
    <w:rsid w:val="00911C76"/>
    <w:rsid w:val="009144B5"/>
    <w:rsid w:val="009160DD"/>
    <w:rsid w:val="00925CFA"/>
    <w:rsid w:val="00930F04"/>
    <w:rsid w:val="00931BF0"/>
    <w:rsid w:val="00935502"/>
    <w:rsid w:val="00941724"/>
    <w:rsid w:val="009443E6"/>
    <w:rsid w:val="009446D0"/>
    <w:rsid w:val="00945008"/>
    <w:rsid w:val="00954599"/>
    <w:rsid w:val="00956483"/>
    <w:rsid w:val="00956854"/>
    <w:rsid w:val="00961F77"/>
    <w:rsid w:val="00963254"/>
    <w:rsid w:val="00964FC0"/>
    <w:rsid w:val="009665D1"/>
    <w:rsid w:val="00966F82"/>
    <w:rsid w:val="00973743"/>
    <w:rsid w:val="009830FD"/>
    <w:rsid w:val="009858FE"/>
    <w:rsid w:val="00987F2B"/>
    <w:rsid w:val="0099242C"/>
    <w:rsid w:val="0099351C"/>
    <w:rsid w:val="00994500"/>
    <w:rsid w:val="00994AB8"/>
    <w:rsid w:val="00994B84"/>
    <w:rsid w:val="00996324"/>
    <w:rsid w:val="00997308"/>
    <w:rsid w:val="00997C78"/>
    <w:rsid w:val="009A35F9"/>
    <w:rsid w:val="009A5D59"/>
    <w:rsid w:val="009A5EE2"/>
    <w:rsid w:val="009A75E7"/>
    <w:rsid w:val="009B03BF"/>
    <w:rsid w:val="009B23FE"/>
    <w:rsid w:val="009B3699"/>
    <w:rsid w:val="009B42FA"/>
    <w:rsid w:val="009B491D"/>
    <w:rsid w:val="009B5676"/>
    <w:rsid w:val="009B6D35"/>
    <w:rsid w:val="009B786D"/>
    <w:rsid w:val="009C308E"/>
    <w:rsid w:val="009C3906"/>
    <w:rsid w:val="009D3025"/>
    <w:rsid w:val="009E18E0"/>
    <w:rsid w:val="009F4EAF"/>
    <w:rsid w:val="009F5189"/>
    <w:rsid w:val="009F6791"/>
    <w:rsid w:val="009F6F32"/>
    <w:rsid w:val="009F75FA"/>
    <w:rsid w:val="00A05378"/>
    <w:rsid w:val="00A11ACF"/>
    <w:rsid w:val="00A133ED"/>
    <w:rsid w:val="00A14F89"/>
    <w:rsid w:val="00A36DEF"/>
    <w:rsid w:val="00A40331"/>
    <w:rsid w:val="00A41CC7"/>
    <w:rsid w:val="00A443B8"/>
    <w:rsid w:val="00A45AA7"/>
    <w:rsid w:val="00A508F4"/>
    <w:rsid w:val="00A526A3"/>
    <w:rsid w:val="00A5390B"/>
    <w:rsid w:val="00A5563F"/>
    <w:rsid w:val="00A57B9E"/>
    <w:rsid w:val="00A621A6"/>
    <w:rsid w:val="00A62D12"/>
    <w:rsid w:val="00A660BB"/>
    <w:rsid w:val="00A66489"/>
    <w:rsid w:val="00A66E83"/>
    <w:rsid w:val="00A67734"/>
    <w:rsid w:val="00A7152D"/>
    <w:rsid w:val="00A82BED"/>
    <w:rsid w:val="00A82F79"/>
    <w:rsid w:val="00A86C2A"/>
    <w:rsid w:val="00A87C6B"/>
    <w:rsid w:val="00A957D9"/>
    <w:rsid w:val="00AA185F"/>
    <w:rsid w:val="00AA696A"/>
    <w:rsid w:val="00AB24DB"/>
    <w:rsid w:val="00AB4735"/>
    <w:rsid w:val="00AB7991"/>
    <w:rsid w:val="00AC141B"/>
    <w:rsid w:val="00AC19EC"/>
    <w:rsid w:val="00AD3FD5"/>
    <w:rsid w:val="00AD4D99"/>
    <w:rsid w:val="00AD5619"/>
    <w:rsid w:val="00AD5DCD"/>
    <w:rsid w:val="00AE26B8"/>
    <w:rsid w:val="00AE5E6E"/>
    <w:rsid w:val="00AE67DB"/>
    <w:rsid w:val="00AF39F6"/>
    <w:rsid w:val="00AF5BE9"/>
    <w:rsid w:val="00B00A4D"/>
    <w:rsid w:val="00B04BCD"/>
    <w:rsid w:val="00B0610C"/>
    <w:rsid w:val="00B1171E"/>
    <w:rsid w:val="00B15A46"/>
    <w:rsid w:val="00B273AC"/>
    <w:rsid w:val="00B31AB6"/>
    <w:rsid w:val="00B3404A"/>
    <w:rsid w:val="00B378C7"/>
    <w:rsid w:val="00B37C9E"/>
    <w:rsid w:val="00B50990"/>
    <w:rsid w:val="00B52300"/>
    <w:rsid w:val="00B52326"/>
    <w:rsid w:val="00B5268E"/>
    <w:rsid w:val="00B57ACE"/>
    <w:rsid w:val="00B60486"/>
    <w:rsid w:val="00B6213E"/>
    <w:rsid w:val="00B62D8B"/>
    <w:rsid w:val="00B64E6A"/>
    <w:rsid w:val="00B704D4"/>
    <w:rsid w:val="00B731F9"/>
    <w:rsid w:val="00B771D9"/>
    <w:rsid w:val="00B77EB5"/>
    <w:rsid w:val="00B802C8"/>
    <w:rsid w:val="00B8153D"/>
    <w:rsid w:val="00B82BEF"/>
    <w:rsid w:val="00B86DA3"/>
    <w:rsid w:val="00B8754A"/>
    <w:rsid w:val="00BA0375"/>
    <w:rsid w:val="00BA0565"/>
    <w:rsid w:val="00BA0BFF"/>
    <w:rsid w:val="00BA2D38"/>
    <w:rsid w:val="00BA4EB3"/>
    <w:rsid w:val="00BA61C4"/>
    <w:rsid w:val="00BA64FD"/>
    <w:rsid w:val="00BA67F1"/>
    <w:rsid w:val="00BB11BE"/>
    <w:rsid w:val="00BC547E"/>
    <w:rsid w:val="00BC72D6"/>
    <w:rsid w:val="00BD1146"/>
    <w:rsid w:val="00BD756E"/>
    <w:rsid w:val="00BE0FE9"/>
    <w:rsid w:val="00BE19D3"/>
    <w:rsid w:val="00BE23BB"/>
    <w:rsid w:val="00BE4923"/>
    <w:rsid w:val="00BF4239"/>
    <w:rsid w:val="00BF4617"/>
    <w:rsid w:val="00C00857"/>
    <w:rsid w:val="00C0450D"/>
    <w:rsid w:val="00C053D7"/>
    <w:rsid w:val="00C07710"/>
    <w:rsid w:val="00C10149"/>
    <w:rsid w:val="00C10AB4"/>
    <w:rsid w:val="00C136B0"/>
    <w:rsid w:val="00C14737"/>
    <w:rsid w:val="00C1736A"/>
    <w:rsid w:val="00C17C0A"/>
    <w:rsid w:val="00C2278A"/>
    <w:rsid w:val="00C24952"/>
    <w:rsid w:val="00C26AF7"/>
    <w:rsid w:val="00C30408"/>
    <w:rsid w:val="00C3489E"/>
    <w:rsid w:val="00C4171E"/>
    <w:rsid w:val="00C47B0A"/>
    <w:rsid w:val="00C55991"/>
    <w:rsid w:val="00C571AC"/>
    <w:rsid w:val="00C577F7"/>
    <w:rsid w:val="00C57C78"/>
    <w:rsid w:val="00C63FAB"/>
    <w:rsid w:val="00C64B6E"/>
    <w:rsid w:val="00C7123A"/>
    <w:rsid w:val="00C7234C"/>
    <w:rsid w:val="00C72744"/>
    <w:rsid w:val="00C75C96"/>
    <w:rsid w:val="00C83599"/>
    <w:rsid w:val="00C84953"/>
    <w:rsid w:val="00C87D5F"/>
    <w:rsid w:val="00C957E7"/>
    <w:rsid w:val="00CA4D33"/>
    <w:rsid w:val="00CA55DD"/>
    <w:rsid w:val="00CA61FD"/>
    <w:rsid w:val="00CB4AE6"/>
    <w:rsid w:val="00CB4D39"/>
    <w:rsid w:val="00CC04B5"/>
    <w:rsid w:val="00CC294B"/>
    <w:rsid w:val="00CC5808"/>
    <w:rsid w:val="00CD1A00"/>
    <w:rsid w:val="00CD2680"/>
    <w:rsid w:val="00CD2DF0"/>
    <w:rsid w:val="00CD44BD"/>
    <w:rsid w:val="00CD4607"/>
    <w:rsid w:val="00CD6F2D"/>
    <w:rsid w:val="00CE0F15"/>
    <w:rsid w:val="00CE2C46"/>
    <w:rsid w:val="00CE32B2"/>
    <w:rsid w:val="00CE3944"/>
    <w:rsid w:val="00CE6501"/>
    <w:rsid w:val="00CF04E1"/>
    <w:rsid w:val="00CF157A"/>
    <w:rsid w:val="00CF1EB1"/>
    <w:rsid w:val="00CF5728"/>
    <w:rsid w:val="00CF5F82"/>
    <w:rsid w:val="00CF70DA"/>
    <w:rsid w:val="00D01470"/>
    <w:rsid w:val="00D01A98"/>
    <w:rsid w:val="00D022DF"/>
    <w:rsid w:val="00D03174"/>
    <w:rsid w:val="00D03AF1"/>
    <w:rsid w:val="00D07903"/>
    <w:rsid w:val="00D1357F"/>
    <w:rsid w:val="00D13F49"/>
    <w:rsid w:val="00D151FE"/>
    <w:rsid w:val="00D2009F"/>
    <w:rsid w:val="00D2070A"/>
    <w:rsid w:val="00D225A6"/>
    <w:rsid w:val="00D2634D"/>
    <w:rsid w:val="00D27898"/>
    <w:rsid w:val="00D27B6D"/>
    <w:rsid w:val="00D33B15"/>
    <w:rsid w:val="00D515FC"/>
    <w:rsid w:val="00D54F94"/>
    <w:rsid w:val="00D5665F"/>
    <w:rsid w:val="00D641D4"/>
    <w:rsid w:val="00D648EC"/>
    <w:rsid w:val="00D64E59"/>
    <w:rsid w:val="00D65BF7"/>
    <w:rsid w:val="00D701E9"/>
    <w:rsid w:val="00D71DF0"/>
    <w:rsid w:val="00D74A15"/>
    <w:rsid w:val="00D7649D"/>
    <w:rsid w:val="00D80B81"/>
    <w:rsid w:val="00D841C4"/>
    <w:rsid w:val="00D9309F"/>
    <w:rsid w:val="00D952D3"/>
    <w:rsid w:val="00DA2260"/>
    <w:rsid w:val="00DB0410"/>
    <w:rsid w:val="00DC129C"/>
    <w:rsid w:val="00DC38EB"/>
    <w:rsid w:val="00DC48DB"/>
    <w:rsid w:val="00DC62B7"/>
    <w:rsid w:val="00DC6E76"/>
    <w:rsid w:val="00DD37EA"/>
    <w:rsid w:val="00DD42A7"/>
    <w:rsid w:val="00DD697F"/>
    <w:rsid w:val="00DD6BBA"/>
    <w:rsid w:val="00DE2135"/>
    <w:rsid w:val="00DE5647"/>
    <w:rsid w:val="00DE6527"/>
    <w:rsid w:val="00DE7AE3"/>
    <w:rsid w:val="00DF44D3"/>
    <w:rsid w:val="00DF5BE5"/>
    <w:rsid w:val="00DF6E48"/>
    <w:rsid w:val="00E0028C"/>
    <w:rsid w:val="00E11BC5"/>
    <w:rsid w:val="00E216BD"/>
    <w:rsid w:val="00E22355"/>
    <w:rsid w:val="00E25446"/>
    <w:rsid w:val="00E27E14"/>
    <w:rsid w:val="00E32F64"/>
    <w:rsid w:val="00E34C3C"/>
    <w:rsid w:val="00E45F03"/>
    <w:rsid w:val="00E537B6"/>
    <w:rsid w:val="00E56DE5"/>
    <w:rsid w:val="00E56EA5"/>
    <w:rsid w:val="00E5723F"/>
    <w:rsid w:val="00E643FF"/>
    <w:rsid w:val="00E66F26"/>
    <w:rsid w:val="00E672FD"/>
    <w:rsid w:val="00E71414"/>
    <w:rsid w:val="00E7184D"/>
    <w:rsid w:val="00E71EBF"/>
    <w:rsid w:val="00E7239D"/>
    <w:rsid w:val="00E7627C"/>
    <w:rsid w:val="00E95550"/>
    <w:rsid w:val="00EA7DC1"/>
    <w:rsid w:val="00EB5D46"/>
    <w:rsid w:val="00EB72AD"/>
    <w:rsid w:val="00EC34DA"/>
    <w:rsid w:val="00EC69B4"/>
    <w:rsid w:val="00EC7A1C"/>
    <w:rsid w:val="00ED186A"/>
    <w:rsid w:val="00ED4ECE"/>
    <w:rsid w:val="00EE1B93"/>
    <w:rsid w:val="00EE6217"/>
    <w:rsid w:val="00EE6E33"/>
    <w:rsid w:val="00EF25E1"/>
    <w:rsid w:val="00EF2B96"/>
    <w:rsid w:val="00EF6347"/>
    <w:rsid w:val="00F054D4"/>
    <w:rsid w:val="00F14D31"/>
    <w:rsid w:val="00F16D50"/>
    <w:rsid w:val="00F206F1"/>
    <w:rsid w:val="00F21FE0"/>
    <w:rsid w:val="00F24FD8"/>
    <w:rsid w:val="00F25359"/>
    <w:rsid w:val="00F32368"/>
    <w:rsid w:val="00F35B61"/>
    <w:rsid w:val="00F40D21"/>
    <w:rsid w:val="00F4215E"/>
    <w:rsid w:val="00F42C4E"/>
    <w:rsid w:val="00F440BC"/>
    <w:rsid w:val="00F50192"/>
    <w:rsid w:val="00F50C75"/>
    <w:rsid w:val="00F50E49"/>
    <w:rsid w:val="00F51599"/>
    <w:rsid w:val="00F56A22"/>
    <w:rsid w:val="00F605E3"/>
    <w:rsid w:val="00F725D2"/>
    <w:rsid w:val="00F73702"/>
    <w:rsid w:val="00F757C0"/>
    <w:rsid w:val="00F8058D"/>
    <w:rsid w:val="00F8286E"/>
    <w:rsid w:val="00F8471B"/>
    <w:rsid w:val="00F86553"/>
    <w:rsid w:val="00F904B5"/>
    <w:rsid w:val="00F91133"/>
    <w:rsid w:val="00F93649"/>
    <w:rsid w:val="00F94440"/>
    <w:rsid w:val="00FA3847"/>
    <w:rsid w:val="00FA5A26"/>
    <w:rsid w:val="00FB25C4"/>
    <w:rsid w:val="00FB43CD"/>
    <w:rsid w:val="00FB631D"/>
    <w:rsid w:val="00FB68A1"/>
    <w:rsid w:val="00FC0BF8"/>
    <w:rsid w:val="00FC4ED9"/>
    <w:rsid w:val="00FD2DE4"/>
    <w:rsid w:val="00FD5739"/>
    <w:rsid w:val="00FD605E"/>
    <w:rsid w:val="00FD69E2"/>
    <w:rsid w:val="00FE27E2"/>
    <w:rsid w:val="00FE5D11"/>
    <w:rsid w:val="00FE7407"/>
    <w:rsid w:val="00FF1C3E"/>
    <w:rsid w:val="00FF423E"/>
    <w:rsid w:val="00FF4E60"/>
    <w:rsid w:val="00FF553A"/>
    <w:rsid w:val="00FF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C76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1C76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11C7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rsid w:val="00652E54"/>
    <w:rPr>
      <w:rFonts w:cs="Times New Roman"/>
      <w:b/>
    </w:rPr>
  </w:style>
  <w:style w:type="character" w:customStyle="1" w:styleId="st1">
    <w:name w:val="st1"/>
    <w:basedOn w:val="DefaultParagraphFont"/>
    <w:uiPriority w:val="99"/>
    <w:rsid w:val="00652E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F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06"/>
    <w:rPr>
      <w:rFonts w:ascii="Times New Roman" w:hAnsi="Times New Roman" w:cs="Calibri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168</TotalTime>
  <Pages>10</Pages>
  <Words>1781</Words>
  <Characters>10158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86</cp:revision>
  <cp:lastPrinted>2019-05-30T07:46:00Z</cp:lastPrinted>
  <dcterms:created xsi:type="dcterms:W3CDTF">2019-05-17T10:24:00Z</dcterms:created>
  <dcterms:modified xsi:type="dcterms:W3CDTF">2019-05-30T07:46:00Z</dcterms:modified>
</cp:coreProperties>
</file>