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58" w:rsidRDefault="00CC2458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CC2458" w:rsidRDefault="00CC2458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CC2458" w:rsidRDefault="00CC2458" w:rsidP="00F15EDA">
      <w:pPr>
        <w:ind w:left="4956" w:right="-1" w:firstLine="708"/>
        <w:rPr>
          <w:lang w:val="uk-UA"/>
        </w:rPr>
      </w:pPr>
      <w:r>
        <w:rPr>
          <w:lang w:val="uk-UA"/>
        </w:rPr>
        <w:t>від  29.02.2024 № 1736</w:t>
      </w:r>
    </w:p>
    <w:p w:rsidR="00CC2458" w:rsidRDefault="00CC2458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C2458" w:rsidRDefault="00CC2458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CC2458" w:rsidRDefault="00CC2458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CC2458" w:rsidRPr="00973B0F" w:rsidRDefault="00CC2458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CC2458" w:rsidRPr="002E6FCE" w:rsidTr="00342DFD">
        <w:trPr>
          <w:trHeight w:val="6936"/>
        </w:trPr>
        <w:tc>
          <w:tcPr>
            <w:tcW w:w="567" w:type="dxa"/>
          </w:tcPr>
          <w:p w:rsidR="00CC2458" w:rsidRPr="002E6FCE" w:rsidRDefault="00CC2458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342DFD" w:rsidRDefault="00CC2458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189,621</w:t>
            </w:r>
          </w:p>
          <w:p w:rsidR="00CC2458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342DFD" w:rsidRDefault="00CC2458" w:rsidP="005D4305">
            <w:pPr>
              <w:jc w:val="both"/>
              <w:rPr>
                <w:sz w:val="32"/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95,907</w:t>
            </w: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92,343</w:t>
            </w: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1,371</w:t>
            </w: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32,463</w:t>
            </w: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116,403</w:t>
            </w: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21,404</w:t>
            </w: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2,739</w:t>
            </w: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15,624</w:t>
            </w: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</w:p>
          <w:p w:rsidR="00CC2458" w:rsidRPr="002E6FCE" w:rsidRDefault="00CC2458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88</w:t>
            </w:r>
          </w:p>
        </w:tc>
      </w:tr>
      <w:tr w:rsidR="00CC2458" w:rsidRPr="002E6FCE" w:rsidTr="00B66C88">
        <w:trPr>
          <w:trHeight w:val="497"/>
        </w:trPr>
        <w:tc>
          <w:tcPr>
            <w:tcW w:w="567" w:type="dxa"/>
          </w:tcPr>
          <w:p w:rsidR="00CC2458" w:rsidRPr="002E6FCE" w:rsidRDefault="00CC2458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189,621</w:t>
            </w:r>
          </w:p>
        </w:tc>
      </w:tr>
      <w:tr w:rsidR="00CC2458" w:rsidRPr="002E6FCE" w:rsidTr="00B66C88">
        <w:trPr>
          <w:trHeight w:val="240"/>
        </w:trPr>
        <w:tc>
          <w:tcPr>
            <w:tcW w:w="567" w:type="dxa"/>
          </w:tcPr>
          <w:p w:rsidR="00CC2458" w:rsidRPr="002E6FCE" w:rsidRDefault="00CC2458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CC2458" w:rsidRPr="002E6FCE" w:rsidRDefault="00CC2458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CC2458" w:rsidRPr="002E6FCE" w:rsidRDefault="00CC2458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CC2458" w:rsidRDefault="00CC2458" w:rsidP="005D4305">
      <w:pPr>
        <w:jc w:val="both"/>
        <w:rPr>
          <w:b/>
          <w:szCs w:val="28"/>
          <w:lang w:val="uk-UA"/>
        </w:rPr>
      </w:pPr>
    </w:p>
    <w:p w:rsidR="00CC2458" w:rsidRPr="00973B0F" w:rsidRDefault="00CC2458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</w:t>
      </w:r>
      <w:r>
        <w:rPr>
          <w:b/>
          <w:lang w:val="uk-UA"/>
        </w:rPr>
        <w:t>Н</w:t>
      </w:r>
      <w:r w:rsidRPr="00973B0F">
        <w:rPr>
          <w:b/>
          <w:lang w:val="uk-UA"/>
        </w:rPr>
        <w:t>Я ПРОГРАМИ</w:t>
      </w:r>
    </w:p>
    <w:p w:rsidR="00CC2458" w:rsidRDefault="00CC2458" w:rsidP="005D4305">
      <w:pPr>
        <w:ind w:right="-1" w:firstLine="720"/>
        <w:jc w:val="both"/>
        <w:rPr>
          <w:b/>
          <w:lang w:val="uk-UA"/>
        </w:rPr>
      </w:pPr>
    </w:p>
    <w:p w:rsidR="00CC2458" w:rsidRPr="00973B0F" w:rsidRDefault="00CC2458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CC2458" w:rsidRPr="005D4305" w:rsidTr="005D4305">
        <w:trPr>
          <w:tblHeader/>
        </w:trPr>
        <w:tc>
          <w:tcPr>
            <w:tcW w:w="497" w:type="dxa"/>
            <w:vAlign w:val="center"/>
          </w:tcPr>
          <w:p w:rsidR="00CC2458" w:rsidRPr="005D4305" w:rsidRDefault="00CC2458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CC2458" w:rsidRPr="005D4305" w:rsidRDefault="00CC2458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CC2458" w:rsidRPr="005D4305" w:rsidTr="005D4305">
        <w:trPr>
          <w:tblHeader/>
        </w:trPr>
        <w:tc>
          <w:tcPr>
            <w:tcW w:w="497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CC2458" w:rsidRPr="005D4305" w:rsidRDefault="00CC2458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 w:val="restart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95,907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C2458" w:rsidRPr="00283805" w:rsidRDefault="00CC2458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283805">
              <w:rPr>
                <w:sz w:val="24"/>
                <w:szCs w:val="24"/>
                <w:lang w:val="uk-UA" w:eastAsia="uk-UA"/>
              </w:rPr>
              <w:t>92,</w:t>
            </w:r>
            <w:r>
              <w:rPr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1,371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189,621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 w:val="restart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C2458" w:rsidRPr="00607218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C2458" w:rsidRPr="00607218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C2458" w:rsidRPr="00607218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CC2458" w:rsidRPr="00607218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rPr>
          <w:trHeight w:val="2132"/>
        </w:trPr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C2458" w:rsidRPr="00ED54AC" w:rsidRDefault="00CC2458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CC2458" w:rsidRPr="00ED54AC" w:rsidRDefault="00CC2458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CC2458" w:rsidRPr="005D4305" w:rsidRDefault="00CC2458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446</w:t>
            </w: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C27238" w:rsidRDefault="00CC2458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255</w:t>
            </w:r>
          </w:p>
          <w:p w:rsidR="00CC2458" w:rsidRPr="00C27238" w:rsidRDefault="00CC2458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374</w:t>
            </w:r>
          </w:p>
          <w:p w:rsidR="00CC2458" w:rsidRPr="005D4305" w:rsidRDefault="00CC2458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494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C2458" w:rsidRPr="00ED54AC" w:rsidRDefault="00CC2458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CC2458" w:rsidRPr="00ED54AC" w:rsidRDefault="00CC2458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CC2458" w:rsidRPr="005D4305" w:rsidRDefault="00CC2458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</w:t>
            </w:r>
            <w:r w:rsidRPr="00C27238">
              <w:rPr>
                <w:sz w:val="24"/>
                <w:szCs w:val="24"/>
                <w:lang w:val="uk-UA"/>
              </w:rPr>
              <w:t>7</w:t>
            </w: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C27238" w:rsidRDefault="00CC2458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31</w:t>
            </w:r>
            <w:r w:rsidRPr="00C27238">
              <w:rPr>
                <w:sz w:val="24"/>
                <w:szCs w:val="24"/>
                <w:lang w:val="uk-UA"/>
              </w:rPr>
              <w:t>6</w:t>
            </w:r>
          </w:p>
          <w:p w:rsidR="00CC2458" w:rsidRPr="00C27238" w:rsidRDefault="00CC2458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463</w:t>
            </w:r>
          </w:p>
          <w:p w:rsidR="00CC2458" w:rsidRPr="005D4305" w:rsidRDefault="00CC2458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610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C2458" w:rsidRPr="005D4305" w:rsidRDefault="00CC2458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ED54AC" w:rsidRDefault="00CC2458" w:rsidP="004E6507">
            <w:pPr>
              <w:rPr>
                <w:sz w:val="24"/>
                <w:szCs w:val="24"/>
                <w:lang w:val="uk-UA"/>
              </w:rPr>
            </w:pPr>
          </w:p>
          <w:p w:rsidR="00CC2458" w:rsidRPr="005D4305" w:rsidRDefault="00CC2458" w:rsidP="00ED54AC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CC2458" w:rsidRPr="005D4305" w:rsidRDefault="00CC2458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rPr>
          <w:trHeight w:val="591"/>
        </w:trPr>
        <w:tc>
          <w:tcPr>
            <w:tcW w:w="497" w:type="dxa"/>
            <w:vMerge w:val="restart"/>
          </w:tcPr>
          <w:p w:rsidR="00CC2458" w:rsidRPr="005D4305" w:rsidRDefault="00CC2458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C2458" w:rsidRPr="005D4305" w:rsidTr="005D4305">
        <w:tc>
          <w:tcPr>
            <w:tcW w:w="497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C2458" w:rsidRPr="005D4305" w:rsidRDefault="00CC2458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C2458" w:rsidRPr="005D4305" w:rsidRDefault="00CC2458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C2458" w:rsidRPr="00973B0F" w:rsidRDefault="00CC2458" w:rsidP="00E53790">
      <w:pPr>
        <w:ind w:right="-1"/>
        <w:jc w:val="both"/>
        <w:rPr>
          <w:lang w:val="uk-UA"/>
        </w:rPr>
      </w:pPr>
    </w:p>
    <w:p w:rsidR="00CC2458" w:rsidRDefault="00CC2458" w:rsidP="005D4305">
      <w:pPr>
        <w:tabs>
          <w:tab w:val="left" w:pos="8094"/>
        </w:tabs>
        <w:rPr>
          <w:szCs w:val="28"/>
          <w:lang w:val="uk-UA"/>
        </w:rPr>
      </w:pPr>
    </w:p>
    <w:p w:rsidR="00CC2458" w:rsidRDefault="00CC2458" w:rsidP="005D4305">
      <w:pPr>
        <w:tabs>
          <w:tab w:val="left" w:pos="8094"/>
        </w:tabs>
        <w:rPr>
          <w:szCs w:val="28"/>
          <w:lang w:val="uk-UA"/>
        </w:rPr>
      </w:pPr>
    </w:p>
    <w:p w:rsidR="00CC2458" w:rsidRDefault="00CC2458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:rsidR="00CC2458" w:rsidRDefault="00CC2458" w:rsidP="005D4305">
      <w:pPr>
        <w:tabs>
          <w:tab w:val="left" w:pos="0"/>
        </w:tabs>
        <w:rPr>
          <w:b/>
          <w:szCs w:val="28"/>
          <w:lang w:val="uk-UA"/>
        </w:rPr>
      </w:pPr>
    </w:p>
    <w:p w:rsidR="00CC2458" w:rsidRPr="00D740F5" w:rsidRDefault="00CC2458" w:rsidP="00F15EDA">
      <w:pPr>
        <w:tabs>
          <w:tab w:val="left" w:pos="0"/>
        </w:tabs>
        <w:rPr>
          <w:lang w:val="uk-UA"/>
        </w:rPr>
      </w:pPr>
      <w:r w:rsidRPr="00DE0632">
        <w:rPr>
          <w:sz w:val="24"/>
          <w:szCs w:val="28"/>
          <w:lang w:val="uk-UA"/>
        </w:rPr>
        <w:t>В</w:t>
      </w:r>
      <w:r>
        <w:rPr>
          <w:sz w:val="24"/>
          <w:szCs w:val="28"/>
          <w:lang w:val="uk-UA"/>
        </w:rPr>
        <w:t>олодимир Дерев’янко, 22705</w:t>
      </w:r>
    </w:p>
    <w:sectPr w:rsidR="00CC2458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84E99"/>
    <w:rsid w:val="000F120B"/>
    <w:rsid w:val="001431BA"/>
    <w:rsid w:val="0020020C"/>
    <w:rsid w:val="0023499D"/>
    <w:rsid w:val="00283805"/>
    <w:rsid w:val="002E6FCE"/>
    <w:rsid w:val="002E6FFF"/>
    <w:rsid w:val="00342DFD"/>
    <w:rsid w:val="0034589F"/>
    <w:rsid w:val="00390B67"/>
    <w:rsid w:val="00427DE3"/>
    <w:rsid w:val="00457DC0"/>
    <w:rsid w:val="004A4F17"/>
    <w:rsid w:val="004E6507"/>
    <w:rsid w:val="005D4305"/>
    <w:rsid w:val="00607218"/>
    <w:rsid w:val="0068018F"/>
    <w:rsid w:val="00824198"/>
    <w:rsid w:val="00863391"/>
    <w:rsid w:val="008729AD"/>
    <w:rsid w:val="008A7DE5"/>
    <w:rsid w:val="00965D24"/>
    <w:rsid w:val="00973B0F"/>
    <w:rsid w:val="009D2622"/>
    <w:rsid w:val="00A400D7"/>
    <w:rsid w:val="00A7371C"/>
    <w:rsid w:val="00AA05F6"/>
    <w:rsid w:val="00AB2CF8"/>
    <w:rsid w:val="00AD3C93"/>
    <w:rsid w:val="00B00C49"/>
    <w:rsid w:val="00B66C88"/>
    <w:rsid w:val="00C27238"/>
    <w:rsid w:val="00C70A84"/>
    <w:rsid w:val="00CC2458"/>
    <w:rsid w:val="00D65517"/>
    <w:rsid w:val="00D740F5"/>
    <w:rsid w:val="00D82779"/>
    <w:rsid w:val="00DE0632"/>
    <w:rsid w:val="00E25ED1"/>
    <w:rsid w:val="00E53790"/>
    <w:rsid w:val="00ED54AC"/>
    <w:rsid w:val="00EF3A08"/>
    <w:rsid w:val="00EF550F"/>
    <w:rsid w:val="00F1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2203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2022-10-27T12:43:00Z</dcterms:created>
  <dcterms:modified xsi:type="dcterms:W3CDTF">2024-02-28T07:34:00Z</dcterms:modified>
</cp:coreProperties>
</file>