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81" w:rsidRPr="009E42E0" w:rsidRDefault="001C2781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E42E0">
        <w:rPr>
          <w:rFonts w:ascii="Times New Roman" w:hAnsi="Times New Roman"/>
          <w:b/>
          <w:bCs/>
          <w:sz w:val="24"/>
          <w:szCs w:val="24"/>
        </w:rPr>
        <w:t>ПОГОДЖЕНО</w:t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b/>
          <w:bCs/>
          <w:sz w:val="24"/>
          <w:szCs w:val="24"/>
        </w:rPr>
        <w:t>ЗАТВЕРДЖЕНО</w:t>
      </w:r>
    </w:p>
    <w:p w:rsidR="001C2781" w:rsidRPr="009E42E0" w:rsidRDefault="001C2781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E42E0">
        <w:rPr>
          <w:rFonts w:ascii="Times New Roman" w:hAnsi="Times New Roman"/>
          <w:sz w:val="24"/>
          <w:szCs w:val="24"/>
        </w:rPr>
        <w:t>Начальник Головного управління</w:t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z w:val="24"/>
          <w:szCs w:val="24"/>
        </w:rPr>
        <w:tab/>
        <w:t>рішенням Лозівської міської ради</w:t>
      </w:r>
    </w:p>
    <w:p w:rsidR="001C2781" w:rsidRPr="009E42E0" w:rsidRDefault="001C2781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E42E0">
        <w:rPr>
          <w:rFonts w:ascii="Times New Roman" w:hAnsi="Times New Roman"/>
          <w:sz w:val="24"/>
          <w:szCs w:val="24"/>
        </w:rPr>
        <w:t>ДСНС України у Харківській області</w:t>
      </w:r>
      <w:r w:rsidRPr="009E42E0">
        <w:rPr>
          <w:rFonts w:ascii="Times New Roman" w:hAnsi="Times New Roman"/>
          <w:sz w:val="24"/>
          <w:szCs w:val="24"/>
        </w:rPr>
        <w:tab/>
        <w:t>Харківської області</w:t>
      </w:r>
    </w:p>
    <w:p w:rsidR="001C2781" w:rsidRPr="009E42E0" w:rsidRDefault="001C2781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2781" w:rsidRPr="009E42E0" w:rsidRDefault="001C2781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E42E0">
        <w:rPr>
          <w:rFonts w:ascii="Times New Roman" w:hAnsi="Times New Roman"/>
          <w:sz w:val="24"/>
          <w:szCs w:val="24"/>
        </w:rPr>
        <w:t xml:space="preserve">від _____ _____________ 2024 року </w:t>
      </w:r>
      <w:r w:rsidRPr="009E42E0">
        <w:rPr>
          <w:rFonts w:ascii="Times New Roman" w:hAnsi="Times New Roman"/>
          <w:sz w:val="24"/>
          <w:szCs w:val="24"/>
        </w:rPr>
        <w:tab/>
        <w:t>від _____ _____________ 2024 року № _______</w:t>
      </w:r>
    </w:p>
    <w:p w:rsidR="001C2781" w:rsidRPr="009E42E0" w:rsidRDefault="001C2781" w:rsidP="00E01544">
      <w:pPr>
        <w:spacing w:line="240" w:lineRule="auto"/>
        <w:ind w:left="4320"/>
        <w:contextualSpacing/>
        <w:rPr>
          <w:rFonts w:ascii="Times New Roman" w:hAnsi="Times New Roman"/>
          <w:sz w:val="24"/>
          <w:szCs w:val="24"/>
        </w:rPr>
      </w:pPr>
    </w:p>
    <w:p w:rsidR="001C2781" w:rsidRPr="009E42E0" w:rsidRDefault="001C2781" w:rsidP="00E01544">
      <w:pPr>
        <w:spacing w:line="280" w:lineRule="exact"/>
        <w:contextualSpacing/>
        <w:rPr>
          <w:rFonts w:ascii="Times New Roman" w:hAnsi="Times New Roman"/>
          <w:spacing w:val="-20"/>
          <w:sz w:val="24"/>
          <w:szCs w:val="24"/>
        </w:rPr>
      </w:pPr>
      <w:r w:rsidRPr="009E42E0">
        <w:rPr>
          <w:rFonts w:ascii="Times New Roman" w:hAnsi="Times New Roman"/>
          <w:sz w:val="24"/>
          <w:szCs w:val="24"/>
        </w:rPr>
        <w:t>_________________</w:t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pacing w:val="-22"/>
          <w:sz w:val="26"/>
          <w:szCs w:val="26"/>
        </w:rPr>
        <w:t>Артем АСТАХОВ</w:t>
      </w:r>
      <w:r w:rsidRPr="009E42E0">
        <w:rPr>
          <w:rFonts w:ascii="Times New Roman" w:hAnsi="Times New Roman"/>
          <w:sz w:val="24"/>
          <w:szCs w:val="24"/>
        </w:rPr>
        <w:tab/>
        <w:t xml:space="preserve">Міський голова ___________ </w:t>
      </w:r>
      <w:r w:rsidRPr="009E42E0">
        <w:rPr>
          <w:rFonts w:ascii="Times New Roman" w:hAnsi="Times New Roman"/>
          <w:spacing w:val="-22"/>
          <w:sz w:val="26"/>
          <w:szCs w:val="26"/>
        </w:rPr>
        <w:t>Сергій ЗЕЛЕНСЬКИЙ</w:t>
      </w: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9E42E0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9E42E0">
        <w:rPr>
          <w:rFonts w:ascii="Times New Roman" w:hAnsi="Times New Roman"/>
          <w:b/>
          <w:bCs/>
          <w:sz w:val="32"/>
          <w:szCs w:val="32"/>
        </w:rPr>
        <w:t>про місцевий пожежно-рятувальний підрозділ (пожежно-рятувальну дільницю) для забезпечення місцевої пожежної охорони на території</w:t>
      </w: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9E42E0">
        <w:rPr>
          <w:rFonts w:ascii="Times New Roman" w:hAnsi="Times New Roman"/>
          <w:b/>
          <w:bCs/>
          <w:sz w:val="32"/>
          <w:szCs w:val="32"/>
        </w:rPr>
        <w:t>Лозівської міської територіальної громади</w:t>
      </w: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E42E0">
        <w:rPr>
          <w:rFonts w:ascii="Times New Roman" w:hAnsi="Times New Roman"/>
          <w:sz w:val="28"/>
          <w:szCs w:val="28"/>
        </w:rPr>
        <w:t>Лозова</w:t>
      </w:r>
    </w:p>
    <w:p w:rsidR="001C2781" w:rsidRPr="009E42E0" w:rsidRDefault="001C2781" w:rsidP="00524B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E42E0">
        <w:rPr>
          <w:rFonts w:ascii="Times New Roman" w:hAnsi="Times New Roman"/>
          <w:sz w:val="28"/>
          <w:szCs w:val="28"/>
        </w:rPr>
        <w:t>2024 рік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1.Загальні положення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1.1. Місцевий пожежно-рятувальний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</w:t>
      </w:r>
      <w:r w:rsidRPr="009E42E0">
        <w:rPr>
          <w:spacing w:val="1"/>
          <w:sz w:val="28"/>
          <w:szCs w:val="28"/>
        </w:rPr>
        <w:t xml:space="preserve"> (пожежно-рятувальна дільниця)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охорони</w:t>
      </w:r>
      <w:r w:rsidRPr="009E42E0">
        <w:rPr>
          <w:spacing w:val="64"/>
          <w:sz w:val="28"/>
          <w:szCs w:val="28"/>
        </w:rPr>
        <w:t xml:space="preserve"> </w:t>
      </w:r>
      <w:r w:rsidRPr="009E42E0">
        <w:rPr>
          <w:sz w:val="28"/>
          <w:szCs w:val="28"/>
        </w:rPr>
        <w:t>(далі</w:t>
      </w:r>
      <w:r w:rsidRPr="009E42E0">
        <w:rPr>
          <w:spacing w:val="64"/>
          <w:sz w:val="28"/>
          <w:szCs w:val="28"/>
        </w:rPr>
        <w:t xml:space="preserve"> </w:t>
      </w:r>
      <w:r w:rsidRPr="009E42E0">
        <w:rPr>
          <w:sz w:val="28"/>
          <w:szCs w:val="28"/>
        </w:rPr>
        <w:t>–</w:t>
      </w:r>
      <w:r w:rsidRPr="009E42E0">
        <w:rPr>
          <w:spacing w:val="6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МПРП) Лозівської міської ради Харківської області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>(код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>ЄДРПОУ 06716633) утворено у складі комунального підприємства «Тепловодосервіс» Лозівської міської ради Харківської області (далі – КП «Тепловодосервіс») (код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ЄДРПОУ </w:t>
      </w:r>
      <w:r w:rsidRPr="009E42E0">
        <w:rPr>
          <w:sz w:val="28"/>
          <w:szCs w:val="28"/>
          <w:shd w:val="clear" w:color="auto" w:fill="FFFFFF"/>
        </w:rPr>
        <w:t>37346355</w:t>
      </w:r>
      <w:r w:rsidRPr="009E42E0">
        <w:rPr>
          <w:sz w:val="28"/>
          <w:szCs w:val="28"/>
        </w:rPr>
        <w:t>), як відокремлений підрозділ,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</w:rPr>
        <w:t>з</w:t>
      </w:r>
      <w:r w:rsidRPr="009E42E0">
        <w:rPr>
          <w:spacing w:val="18"/>
          <w:sz w:val="28"/>
        </w:rPr>
        <w:t xml:space="preserve"> </w:t>
      </w:r>
      <w:r w:rsidRPr="009E42E0">
        <w:rPr>
          <w:sz w:val="28"/>
        </w:rPr>
        <w:t>метою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організації заходів із запобігання виникнення пожеж та їх гасіння, ліквідації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наслідків надзвичайних ситуацій (далі – НС) та небезпечних подій (далі – НП),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забезпечення ефективної роботи з організації та забезпечення пожежної безпеки</w:t>
      </w:r>
      <w:r w:rsidRPr="009E42E0">
        <w:rPr>
          <w:spacing w:val="-67"/>
          <w:sz w:val="28"/>
        </w:rPr>
        <w:t xml:space="preserve"> </w:t>
      </w:r>
      <w:r w:rsidRPr="009E42E0">
        <w:rPr>
          <w:sz w:val="28"/>
        </w:rPr>
        <w:t>на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 xml:space="preserve">території </w:t>
      </w:r>
      <w:r w:rsidRPr="009E42E0">
        <w:rPr>
          <w:sz w:val="28"/>
          <w:szCs w:val="28"/>
        </w:rPr>
        <w:t>Лозівської міської територіальної громади (далі – Лозівська громада).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1.2. За організаційно-правовою формою господарювання 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є відокремленим підрозділом КП «Тепловодосервіс»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свою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діяльність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 до чинного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1.3. МПРП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своїй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керується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Конституцією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законами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України,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Кодексом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указами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Президента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постановами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розпорядженнями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Кабінету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Міністрів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Положенням, нормативно-правовими актами центральних та місцевих 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 влади, а також рішеннями Лозівської міської ради Харківської області та її виконавчого комітету,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що його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утворили.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1.4. З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організації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несення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служби,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експлуатації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оснащення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керується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нормативно-правовими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актами,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передбаченими для підрозділів Оперативно-рятувальної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 та внутрішніми інструкціями, що затверджені начальником МПРП.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1.5. МПРП у своїй діяльності</w:t>
      </w:r>
      <w:r w:rsidRPr="009E42E0">
        <w:rPr>
          <w:spacing w:val="30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підпорядковується директору КП «Тепловодосервіс»,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 наслідків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надзвичайних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ситуацій – керівнику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</w:t>
      </w:r>
      <w:r w:rsidRPr="009E42E0">
        <w:rPr>
          <w:spacing w:val="1"/>
          <w:sz w:val="28"/>
          <w:szCs w:val="28"/>
        </w:rPr>
        <w:t xml:space="preserve"> керівнику </w:t>
      </w:r>
      <w:r w:rsidRPr="009E42E0">
        <w:rPr>
          <w:sz w:val="28"/>
          <w:szCs w:val="28"/>
        </w:rPr>
        <w:t>робіт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 надзвичайних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ситуацій.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1.6. Установчим документом МПРП є дане Положення, яке затверджується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рішенням Лозівської міської ради Харківської області, та погоджується з</w:t>
      </w:r>
      <w:r w:rsidRPr="009E42E0">
        <w:rPr>
          <w:spacing w:val="1"/>
          <w:sz w:val="28"/>
          <w:szCs w:val="28"/>
        </w:rPr>
        <w:t xml:space="preserve"> Головним управлінням Державної служби з надзвичайних ситуацій України у Харківській області</w:t>
      </w:r>
      <w:r w:rsidRPr="009E42E0">
        <w:rPr>
          <w:sz w:val="28"/>
          <w:szCs w:val="28"/>
        </w:rPr>
        <w:t>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9E42E0">
        <w:rPr>
          <w:sz w:val="28"/>
          <w:szCs w:val="28"/>
        </w:rPr>
        <w:t>. </w:t>
      </w:r>
      <w:r w:rsidRPr="009E42E0">
        <w:rPr>
          <w:sz w:val="28"/>
        </w:rPr>
        <w:t>МПРП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може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мати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відокремлені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підпорядковані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та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структурні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підрозділи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(місцеві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пожежні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команди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(МПК),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що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утворюються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в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її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складі</w:t>
      </w:r>
      <w:r w:rsidRPr="009E42E0">
        <w:rPr>
          <w:spacing w:val="1"/>
          <w:sz w:val="28"/>
        </w:rPr>
        <w:t xml:space="preserve"> </w:t>
      </w:r>
      <w:r w:rsidRPr="009E42E0">
        <w:rPr>
          <w:spacing w:val="1"/>
          <w:sz w:val="28"/>
          <w:szCs w:val="28"/>
        </w:rPr>
        <w:t xml:space="preserve">Лозівською </w:t>
      </w:r>
      <w:r w:rsidRPr="009E42E0">
        <w:rPr>
          <w:sz w:val="28"/>
          <w:szCs w:val="28"/>
        </w:rPr>
        <w:t>міською радою Харківської області</w:t>
      </w:r>
      <w:r w:rsidRPr="009E42E0">
        <w:rPr>
          <w:sz w:val="28"/>
        </w:rPr>
        <w:t xml:space="preserve"> без статусу юридичної особи та діють на</w:t>
      </w:r>
      <w:r w:rsidRPr="009E42E0">
        <w:rPr>
          <w:spacing w:val="-67"/>
          <w:sz w:val="28"/>
        </w:rPr>
        <w:t xml:space="preserve"> </w:t>
      </w:r>
      <w:r w:rsidRPr="009E42E0">
        <w:rPr>
          <w:sz w:val="28"/>
        </w:rPr>
        <w:t xml:space="preserve">підставі Положення про такий підрозділ, затвердженого рішенням </w:t>
      </w:r>
      <w:r w:rsidRPr="009E42E0">
        <w:rPr>
          <w:sz w:val="28"/>
          <w:szCs w:val="28"/>
        </w:rPr>
        <w:t>Лозівської міської ради Харківської області</w:t>
      </w:r>
      <w:r w:rsidRPr="009E42E0">
        <w:rPr>
          <w:sz w:val="28"/>
        </w:rPr>
        <w:t xml:space="preserve"> у</w:t>
      </w:r>
      <w:r w:rsidRPr="009E42E0">
        <w:rPr>
          <w:spacing w:val="-67"/>
          <w:sz w:val="28"/>
        </w:rPr>
        <w:t xml:space="preserve"> </w:t>
      </w:r>
      <w:r w:rsidRPr="009E42E0">
        <w:rPr>
          <w:sz w:val="28"/>
        </w:rPr>
        <w:t>встановленому</w:t>
      </w:r>
      <w:r w:rsidRPr="009E42E0">
        <w:rPr>
          <w:spacing w:val="-3"/>
          <w:sz w:val="28"/>
        </w:rPr>
        <w:t xml:space="preserve"> </w:t>
      </w:r>
      <w:r w:rsidRPr="009E42E0">
        <w:rPr>
          <w:sz w:val="28"/>
        </w:rPr>
        <w:t>порядку</w:t>
      </w:r>
      <w:r w:rsidRPr="009E42E0">
        <w:rPr>
          <w:spacing w:val="-3"/>
          <w:sz w:val="28"/>
        </w:rPr>
        <w:t xml:space="preserve"> </w:t>
      </w:r>
      <w:r w:rsidRPr="009E42E0">
        <w:rPr>
          <w:sz w:val="28"/>
        </w:rPr>
        <w:t>та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>погодженого</w:t>
      </w:r>
      <w:r w:rsidRPr="009E42E0">
        <w:rPr>
          <w:spacing w:val="-3"/>
          <w:sz w:val="28"/>
        </w:rPr>
        <w:t xml:space="preserve"> </w:t>
      </w:r>
      <w:r w:rsidRPr="009E42E0">
        <w:rPr>
          <w:sz w:val="28"/>
        </w:rPr>
        <w:t>з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територіальним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>органом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>ДСНС.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9E42E0">
        <w:rPr>
          <w:sz w:val="28"/>
          <w:szCs w:val="28"/>
        </w:rPr>
        <w:t>. Соціальний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правовий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 чинного законодавства України.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E42E0">
        <w:rPr>
          <w:sz w:val="28"/>
          <w:szCs w:val="28"/>
        </w:rPr>
        <w:t>. МПРП може мати власний гімн, знак та прапор, спеціальний одяг 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знаки розрізнення.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9E42E0">
        <w:rPr>
          <w:sz w:val="28"/>
          <w:szCs w:val="28"/>
        </w:rPr>
        <w:t>. Організаційна структура та гранична чисельність працівників МПРП визначається рішенням Лозівської міської ради Харківської області</w:t>
      </w:r>
      <w:r w:rsidRPr="009E42E0">
        <w:rPr>
          <w:sz w:val="28"/>
        </w:rPr>
        <w:t xml:space="preserve"> за погодженням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>з територіальним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органом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ДСНС.</w:t>
      </w:r>
    </w:p>
    <w:p w:rsidR="001C2781" w:rsidRPr="009E42E0" w:rsidRDefault="001C2781" w:rsidP="00912AD1">
      <w:pPr>
        <w:widowControl w:val="0"/>
        <w:tabs>
          <w:tab w:val="left" w:pos="1465"/>
        </w:tabs>
        <w:autoSpaceDE w:val="0"/>
        <w:autoSpaceDN w:val="0"/>
        <w:spacing w:after="0" w:line="240" w:lineRule="auto"/>
        <w:ind w:right="164"/>
        <w:jc w:val="both"/>
        <w:rPr>
          <w:sz w:val="28"/>
          <w:szCs w:val="28"/>
        </w:rPr>
      </w:pPr>
      <w:r w:rsidRPr="009E42E0">
        <w:rPr>
          <w:rFonts w:ascii="Times New Roman" w:hAnsi="Times New Roman"/>
          <w:sz w:val="28"/>
          <w:szCs w:val="28"/>
          <w:lang w:eastAsia="uk-UA"/>
        </w:rPr>
        <w:t>1.1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Pr="009E42E0">
        <w:rPr>
          <w:rFonts w:ascii="Times New Roman" w:hAnsi="Times New Roman"/>
          <w:sz w:val="28"/>
          <w:szCs w:val="28"/>
          <w:lang w:eastAsia="uk-UA"/>
        </w:rPr>
        <w:t>. Залучення МПРП до ліквідації пожеж, наслідків НС техногенного і природного характеру, інших НП, проведення аварійно-рятувальних та інших невідкладних робіт у разі виникнення НС та НП проводиться відповідно до Плану залучення сил і засобів, що затверджується рішенням виконавчого комітету Лозівської міської ради Харківської області за  погодженням з  територіальним органом ДСНС, а також Плану реагування на надзвичайні ситуації в Лозівській міській територіальній громаді Харківської області.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9E42E0">
        <w:rPr>
          <w:sz w:val="28"/>
          <w:szCs w:val="28"/>
        </w:rPr>
        <w:t>. МПРП під час виконання покладених на неї завдань взаємодіє 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підрозділами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Оперативно-рятувальної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захисту,</w:t>
      </w:r>
      <w:r w:rsidRPr="009E42E0">
        <w:rPr>
          <w:spacing w:val="-15"/>
          <w:sz w:val="28"/>
          <w:szCs w:val="28"/>
        </w:rPr>
        <w:t xml:space="preserve"> територіальними 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формуваннями,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 установами та організаціями незалежно від форм власності,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розташованими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 громади.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9E42E0">
        <w:rPr>
          <w:sz w:val="28"/>
          <w:szCs w:val="28"/>
        </w:rPr>
        <w:t>. Місце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знаходження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 – Україна, 64621, Харківська область, Лозівський район, смт. Краснопавлівка, мікрорайон, будинок 16, адміністративна будівля КП «Тепловодосервіс».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9E42E0">
        <w:rPr>
          <w:sz w:val="28"/>
          <w:szCs w:val="28"/>
        </w:rPr>
        <w:t>. Місце знаходження пожежних команд: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1) Орільська місцева пожежна команда </w:t>
      </w:r>
      <w:r w:rsidRPr="009E42E0">
        <w:rPr>
          <w:bCs/>
          <w:sz w:val="28"/>
          <w:szCs w:val="28"/>
        </w:rPr>
        <w:t>МПРП</w:t>
      </w:r>
      <w:r w:rsidRPr="009E42E0">
        <w:rPr>
          <w:sz w:val="28"/>
          <w:szCs w:val="28"/>
        </w:rPr>
        <w:t xml:space="preserve"> – пожежне депо за адресою: Лозівський район, смт. Орілька, вул. Індустріальна, буд. 3;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2) Надеждівська місцева пожежна команда </w:t>
      </w:r>
      <w:r w:rsidRPr="009E42E0">
        <w:rPr>
          <w:bCs/>
          <w:sz w:val="28"/>
          <w:szCs w:val="28"/>
        </w:rPr>
        <w:t>МПРП</w:t>
      </w:r>
      <w:r w:rsidRPr="009E42E0">
        <w:rPr>
          <w:sz w:val="28"/>
          <w:szCs w:val="28"/>
        </w:rPr>
        <w:t xml:space="preserve"> – пожежне депо за адресою: Лозівський район, с. Надеждівка;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3) Чернігівська місцева пожежна команда </w:t>
      </w:r>
      <w:r w:rsidRPr="009E42E0">
        <w:rPr>
          <w:bCs/>
          <w:sz w:val="28"/>
          <w:szCs w:val="28"/>
        </w:rPr>
        <w:t>МПРП</w:t>
      </w:r>
      <w:r w:rsidRPr="009E42E0">
        <w:rPr>
          <w:sz w:val="28"/>
          <w:szCs w:val="28"/>
        </w:rPr>
        <w:t xml:space="preserve"> - пожежна депо за адресою: Лозівський район, с. Чернігівське;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4) Миколаївська місцева пожежна команда </w:t>
      </w:r>
      <w:r w:rsidRPr="009E42E0">
        <w:rPr>
          <w:bCs/>
          <w:sz w:val="28"/>
          <w:szCs w:val="28"/>
        </w:rPr>
        <w:t>МПРП</w:t>
      </w:r>
      <w:r w:rsidRPr="009E42E0">
        <w:rPr>
          <w:sz w:val="28"/>
          <w:szCs w:val="28"/>
        </w:rPr>
        <w:t xml:space="preserve"> – пожежне депо за адресою: Лозівський район, с. Миколаївка.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2. Мета</w:t>
      </w:r>
      <w:r w:rsidRPr="009E42E0">
        <w:rPr>
          <w:b/>
          <w:bCs/>
          <w:spacing w:val="-1"/>
          <w:sz w:val="28"/>
          <w:szCs w:val="28"/>
        </w:rPr>
        <w:t xml:space="preserve"> </w:t>
      </w:r>
      <w:r w:rsidRPr="009E42E0">
        <w:rPr>
          <w:b/>
          <w:bCs/>
          <w:sz w:val="28"/>
          <w:szCs w:val="28"/>
        </w:rPr>
        <w:t>та</w:t>
      </w:r>
      <w:r w:rsidRPr="009E42E0">
        <w:rPr>
          <w:b/>
          <w:bCs/>
          <w:spacing w:val="-1"/>
          <w:sz w:val="28"/>
          <w:szCs w:val="28"/>
        </w:rPr>
        <w:t xml:space="preserve"> </w:t>
      </w:r>
      <w:r w:rsidRPr="009E42E0">
        <w:rPr>
          <w:b/>
          <w:bCs/>
          <w:sz w:val="28"/>
          <w:szCs w:val="28"/>
        </w:rPr>
        <w:t>завдання МПРП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2.1. Метою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є: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2.1.1. Запобігання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нещасним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випадкам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мінімізація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територій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НП.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2.1.2. Невідкладне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реагування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рятувальних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 робіт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об’єктах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 територіях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2.1.3. Локалізація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зон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впливу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шкідливих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факторів,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виникають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 час пожеж,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 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катастроф.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 Завдання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2.2.1. 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заходів,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спрямованих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запобігання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загибелі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людей,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виникненню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і мінімізацію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негативних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2.2.2. Ефективне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комплексне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використання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наявних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сил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призначених для гасіння пожеж, проведення аварійно-рятувальних та 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2.2.3. Забезпечення постійної готовності до оперативного реагування 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НС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як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мирний час, так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 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умовах особливого періоду.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2.2.4. Комплектування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персоналом,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придатним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 покладених завдань, забезпечення дотримання норм законодавства 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охорони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2.2.5. Постійне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підтримання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належного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професіоналізму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урахуванням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ризиків та небезпек, притаманних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Лозівській міській територіальній громаді.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 МПРП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неї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1"/>
          <w:sz w:val="28"/>
          <w:szCs w:val="28"/>
        </w:rPr>
      </w:pPr>
      <w:r w:rsidRPr="009E42E0">
        <w:rPr>
          <w:sz w:val="28"/>
          <w:szCs w:val="28"/>
        </w:rPr>
        <w:t>2.3.1 Здійснює заходи із запобігання виникненню пожеж шляхом: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pacing w:val="1"/>
          <w:sz w:val="28"/>
          <w:szCs w:val="28"/>
        </w:rPr>
        <w:t>-</w:t>
      </w:r>
      <w:r w:rsidRPr="009E42E0">
        <w:rPr>
          <w:spacing w:val="1"/>
          <w:sz w:val="28"/>
          <w:szCs w:val="28"/>
        </w:rPr>
        <w:tab/>
      </w:r>
      <w:r w:rsidRPr="009E42E0">
        <w:rPr>
          <w:sz w:val="28"/>
          <w:szCs w:val="28"/>
        </w:rPr>
        <w:t>розроблення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погодженням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Лозівським РУ ГУ ДСНС України у Харківській області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річних планів заходів із запобігання виникненню аварій, пожеж та інших 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подій;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організації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профілактично-роз’яснювальної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навчання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населення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правилам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діям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 та небезпечних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подій;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занять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дотримання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правил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класах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закладах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освіти,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охорони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спортивних 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закладах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 із сезонною потребою;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участі в межах повноважень у роботі комісій, зокрема з розслідування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подання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письмових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пропозицій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посадовим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особам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покращення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протипожежного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пунктах;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подання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розгляд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виконавчого комітету Лозівської міської ради Харківської області,</w:t>
      </w:r>
      <w:r w:rsidRPr="009E42E0">
        <w:rPr>
          <w:spacing w:val="1"/>
          <w:sz w:val="28"/>
          <w:szCs w:val="28"/>
        </w:rPr>
        <w:t xml:space="preserve"> місцевої </w:t>
      </w:r>
      <w:r w:rsidRPr="009E42E0">
        <w:rPr>
          <w:sz w:val="28"/>
          <w:szCs w:val="28"/>
        </w:rPr>
        <w:t>комісії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техногенно-екологічної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надзвичайних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ситуацій</w:t>
      </w:r>
      <w:r w:rsidRPr="009E42E0">
        <w:rPr>
          <w:spacing w:val="1"/>
          <w:sz w:val="28"/>
          <w:szCs w:val="28"/>
        </w:rPr>
        <w:t xml:space="preserve"> Лозівської громади </w:t>
      </w:r>
      <w:r w:rsidRPr="009E42E0">
        <w:rPr>
          <w:sz w:val="28"/>
          <w:szCs w:val="28"/>
        </w:rPr>
        <w:t>пропозицій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вирішення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проблемних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протипожежного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об’єктів 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населених пунктів 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 громади;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чергування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пожежонебезпечних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культурно-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масових, спортивних, просвітницьких, святкових або інших заходів з масовим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перебуванням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людей;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популяризації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руху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справи серед населення, зокрема дітей (утворення та розвиток осередків юних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рятувальників-пожежників).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2.3.2 Здійснює гасіння пожеж, проводить евакуацію та рятування людей та матеріальних цінностей, заходи для мінімізації або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зокрема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разом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Оперативно-рятувальної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відомчої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охорони,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спеціальними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формуваннями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службами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захисту,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організаціями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незалежно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розташованими на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 громади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2.3.3 Надає допомогу в ліквідації наслідків аварій, катастроф, стихійного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лиха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видів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подій,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становлять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загрозу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призводять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збитків,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урахуванням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можливостей наявних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сил і засобів.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2.3.4. Надає домедичну допомогу постраждалим особам, які перебувають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небезпечному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й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стані,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НП.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2.3.5. Проводить заходи для постійного підтримання своєї готовності 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дій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 призначенням.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2.3.6. Забезпечує підтримку належного рівня підготовки персоналу 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 завдань.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2.3.7. Здійснює,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разі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набуття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статусу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постійне та обов’язкове обслуговування об’єктів і окремих територій, що згідно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підлягають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постійному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обов’язковому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обслуговуванню аварійно-рятувальними службами.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2.3.8. Інформує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Лозівське РУ ГУ ДСНС України у Харківській області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факти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виникнення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 та порушення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вимог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правил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2.3.9. Проводить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дотримання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громадянами вимог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правил пожежної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2.3.10. Приймає участь у підготовці Лозівському міському голові пропозицій щодо забезпечення пожежної безпеки на території Лозівської міської територіальної г</w:t>
      </w:r>
      <w:r w:rsidRPr="009E42E0">
        <w:rPr>
          <w:spacing w:val="-1"/>
          <w:sz w:val="28"/>
          <w:szCs w:val="28"/>
        </w:rPr>
        <w:t>ромади, забезпечення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дотримання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вимог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персоналом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участі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у гасінні пожеж, ліквідації наслідків НС, проведенні тактичних та інших видів навчань 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занять,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а також під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 чергування.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2.3.11. Приймає участь у роботі комісії 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розслідування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нещасних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випадків,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числі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нещасних випадків зі смертельним наслідком, що сталися з персоналом під 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чергування, гасіння пожеж, участі в ліквідації наслідків НС та НП, проведенні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тактичних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інших видів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навчань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занять.</w:t>
      </w:r>
    </w:p>
    <w:p w:rsidR="001C2781" w:rsidRPr="009E42E0" w:rsidRDefault="001C2781" w:rsidP="00DF32B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Вживає заходів щодо попередження таких випадків, організовує заходи та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 контроль щодо забезпечення безпеки персоналу, дорожнього руху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порядку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експлуатації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транспортних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засобів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 завдань.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2.3.12. Організовує раціональне використання, ремонт і </w:t>
      </w:r>
      <w:r w:rsidRPr="009E42E0">
        <w:rPr>
          <w:spacing w:val="-1"/>
          <w:sz w:val="28"/>
          <w:szCs w:val="28"/>
        </w:rPr>
        <w:t>технічне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обслуговування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техніки та обладнання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2.3.13. Організовує</w:t>
      </w:r>
      <w:r w:rsidRPr="009E42E0">
        <w:rPr>
          <w:spacing w:val="62"/>
          <w:sz w:val="28"/>
          <w:szCs w:val="28"/>
        </w:rPr>
        <w:t xml:space="preserve"> </w:t>
      </w:r>
      <w:r w:rsidRPr="009E42E0">
        <w:rPr>
          <w:sz w:val="28"/>
          <w:szCs w:val="28"/>
        </w:rPr>
        <w:t>експлуатацію,</w:t>
      </w:r>
      <w:r w:rsidRPr="009E42E0">
        <w:rPr>
          <w:spacing w:val="63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ремонт</w:t>
      </w:r>
      <w:r w:rsidRPr="009E42E0">
        <w:rPr>
          <w:spacing w:val="62"/>
          <w:sz w:val="28"/>
          <w:szCs w:val="28"/>
        </w:rPr>
        <w:t xml:space="preserve"> </w:t>
      </w:r>
      <w:r w:rsidRPr="009E42E0">
        <w:rPr>
          <w:sz w:val="28"/>
          <w:szCs w:val="28"/>
        </w:rPr>
        <w:t>будівель</w:t>
      </w:r>
      <w:r w:rsidRPr="009E42E0">
        <w:rPr>
          <w:spacing w:val="63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63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споруд</w:t>
      </w:r>
      <w:r w:rsidRPr="009E42E0">
        <w:rPr>
          <w:spacing w:val="62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63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цільове  </w:t>
      </w:r>
      <w:r w:rsidRPr="009E42E0">
        <w:rPr>
          <w:spacing w:val="-67"/>
          <w:sz w:val="28"/>
          <w:szCs w:val="28"/>
        </w:rPr>
        <w:t xml:space="preserve">           </w:t>
      </w:r>
      <w:r w:rsidRPr="009E42E0">
        <w:rPr>
          <w:sz w:val="28"/>
          <w:szCs w:val="28"/>
        </w:rPr>
        <w:t>використання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нерухомого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майна МПРП.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2.3.14. Здійснює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підбір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які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бажають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стати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працівниками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1C2781" w:rsidRPr="009E42E0" w:rsidRDefault="001C2781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2.3.15. Бере участь у проведенні:</w:t>
      </w:r>
    </w:p>
    <w:p w:rsidR="001C2781" w:rsidRPr="009E42E0" w:rsidRDefault="001C2781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а) оглядів-конкурсів протипожежного стану окремих об’єктів і територій; </w:t>
      </w:r>
    </w:p>
    <w:p w:rsidR="001C2781" w:rsidRPr="009E42E0" w:rsidRDefault="001C2781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б) заходів з утворення та організації роботи дружин юних рятувальників- пожежників</w:t>
      </w:r>
      <w:r w:rsidRPr="009E42E0">
        <w:rPr>
          <w:sz w:val="28"/>
          <w:szCs w:val="28"/>
        </w:rPr>
        <w:tab/>
        <w:t>разом</w:t>
      </w:r>
      <w:r w:rsidRPr="009E42E0">
        <w:rPr>
          <w:sz w:val="28"/>
          <w:szCs w:val="28"/>
        </w:rPr>
        <w:tab/>
        <w:t>з</w:t>
      </w:r>
      <w:r w:rsidRPr="009E42E0">
        <w:rPr>
          <w:sz w:val="28"/>
          <w:szCs w:val="28"/>
        </w:rPr>
        <w:tab/>
        <w:t>підрозділами</w:t>
      </w:r>
      <w:r w:rsidRPr="009E42E0">
        <w:rPr>
          <w:sz w:val="28"/>
          <w:szCs w:val="28"/>
        </w:rPr>
        <w:tab/>
        <w:t>ДСНС,</w:t>
      </w:r>
      <w:r w:rsidRPr="009E42E0">
        <w:rPr>
          <w:sz w:val="28"/>
          <w:szCs w:val="28"/>
        </w:rPr>
        <w:tab/>
        <w:t>органами</w:t>
      </w:r>
      <w:r w:rsidRPr="009E42E0">
        <w:rPr>
          <w:sz w:val="28"/>
          <w:szCs w:val="28"/>
        </w:rPr>
        <w:tab/>
        <w:t>освіти, молодіжнимиорганізаціями;</w:t>
      </w:r>
    </w:p>
    <w:p w:rsidR="001C2781" w:rsidRPr="009E42E0" w:rsidRDefault="001C2781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в) перевірок протипожежного стану об’єктів разом з підрозділами ДСНС; </w:t>
      </w:r>
    </w:p>
    <w:p w:rsidR="001C2781" w:rsidRPr="009E42E0" w:rsidRDefault="001C2781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г) перевірок джерел протипожежного водопостачання, розташованих на території громади;</w:t>
      </w:r>
    </w:p>
    <w:p w:rsidR="001C2781" w:rsidRPr="009E42E0" w:rsidRDefault="001C2781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ґ) пожежно-тактичних навчаннях на об’єктах, розташованих на території громади, що організовуються органами та підрозділами Оперативно-рятувальної служби цивільного захисту;</w:t>
      </w:r>
    </w:p>
    <w:p w:rsidR="001C2781" w:rsidRPr="009E42E0" w:rsidRDefault="001C2781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д) командно-штабних навчаннях і штабних тренуваннях, що організовуються засновником;</w:t>
      </w:r>
    </w:p>
    <w:p w:rsidR="001C2781" w:rsidRPr="009E42E0" w:rsidRDefault="001C2781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є) інших заходах із запобігання виникненню пожежам.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2.3.16. Здійснює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функції, передбачені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чинним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3. Організація діяльності МПРП</w:t>
      </w:r>
      <w:r>
        <w:rPr>
          <w:b/>
          <w:bCs/>
          <w:sz w:val="28"/>
          <w:szCs w:val="28"/>
        </w:rPr>
        <w:t xml:space="preserve">   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3.1. Функціонування МПРП організовується у цілодобовому режимі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постійній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готовності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 завдань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призначенням.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3.2. Порядок залучення до чергування працівників МПРП визначається її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начальником.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3.3. До роботи у складі МПРП на підставі відповідних договорів можуть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залучатися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члени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добровільної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 охорони, в разі їх створення на відповідній території.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3.4. Під час гасіння пожеж та ліквідації наслідків надзвичайних ситуацій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працівники МПРП підпорядковуються керівнику гасіння пожежі або керівнику робіт 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 надзвичайної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ситуації.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3.5. З метою забезпечення належного функціонування, створення умов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  <w:szCs w:val="28"/>
        </w:rPr>
        <w:t>цілодобового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  <w:szCs w:val="28"/>
        </w:rPr>
        <w:t>чергування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розміщення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 рятувальної,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аварійно-рятувальної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техніки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оснащення,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 розміщується у пожежному депо, відповідно до рішення Лозівської міської ради Харківської області.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</w:rPr>
      </w:pPr>
      <w:r w:rsidRPr="009E42E0">
        <w:rPr>
          <w:sz w:val="28"/>
          <w:szCs w:val="28"/>
        </w:rPr>
        <w:t>3.6. Загальне керівництво здійснюється відділом цивільного захисту, оборонної, мобілізаційної роботи та взаємодії з правоохоронними органами міської ради</w:t>
      </w:r>
      <w:r w:rsidRPr="009E42E0">
        <w:rPr>
          <w:sz w:val="28"/>
        </w:rPr>
        <w:t>.</w:t>
      </w:r>
    </w:p>
    <w:p w:rsidR="001C2781" w:rsidRPr="009E42E0" w:rsidRDefault="001C2781" w:rsidP="00D86D1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3.7. Координація та контроль діяльності МПРП здійснюється органом місцевого самоврядування та територіальним органом ДСНС.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4. Права та обов’язки МПРП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 МПРП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нього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має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4.1.1. Залучати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НП,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фахівців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спеціалістів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влади,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організацій,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розташованих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відповідних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територіях;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4.1.2. О</w:t>
      </w:r>
      <w:r w:rsidRPr="009E42E0">
        <w:rPr>
          <w:spacing w:val="-1"/>
          <w:sz w:val="28"/>
          <w:szCs w:val="28"/>
        </w:rPr>
        <w:t>тримувати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від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державних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органів,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 органів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 влади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незалежно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посадових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вичерпну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достовірну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інформацію,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документи та матеріали, необхідні для виконання покладених на нього завдань,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тому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числі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об’єкти,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обладнання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технологічні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установки,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яких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можуть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проводитися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пожежні,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пошукові,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аварійно-рятувальні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роботи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разі виникнення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 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НП;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4.1.3. Безперешкодного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доступу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всіх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житлових,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виробничих, інших приміщень і територій, а також на застосування будь-яких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заходів, спрямованих на рятування населення, запобігання поширенню вогню,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пов’язаних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ліквідацією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НП,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4.1.4. Отримувати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державних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влади,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 влади, органів місцевого самоврядування і суб’єктів господарювання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безоплатного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вогнегасних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речовин,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пально-мастильних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матеріалів, обладнання, засобів зв’язку, а під час пожежі, що триває понад три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години, – харчування, приміщення для відпочинку і реабілітації осіб, залучених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пожежі;</w:t>
      </w:r>
    </w:p>
    <w:p w:rsidR="001C2781" w:rsidRPr="009E42E0" w:rsidRDefault="001C2781" w:rsidP="00664793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4.1.5. П</w:t>
      </w:r>
      <w:r w:rsidRPr="009E42E0">
        <w:rPr>
          <w:spacing w:val="-1"/>
          <w:sz w:val="28"/>
          <w:szCs w:val="28"/>
        </w:rPr>
        <w:t>ри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вчиненні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посадовими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особами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громадянами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правопорушень у сфері пожежної та техногенної безпеки, складати протоколи про адміністративні правопорушення (далі – протоколи) відповідно до статей 120, 175, 188-8 Кодексу України про адміністративні правопорушення (далі – Кодекс)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4.1.5.1. Складені протоколи та матеріали, що підтверджують вчинення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адміністративного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правопорушення,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направляти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супровідним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листом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розгляд до Лозівського РУ ГУ ДСНС України у Харківській області;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4.1.5.2. Розгляд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протоколів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підтверджують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вчинення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правопорушення,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 згідно із затвердженими Лозівським РУ ГУ ДСНС України у Харківській області графіками розгляду зазначених протоколів, де зазначається дата та 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розгляду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протоколу;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4.1.5.3 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бланками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протоколів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адміністративні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правопорушення, що відповідають вимогам Кодексу, та журналами їх видачі,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покладається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засновників;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4.1.6. Вимагати під час гасіння пожежі: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а) від посадових осіб об’єктів, на яких виконуються заходи з гасіння пожежі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 проведення аварійно-рятувальних робіт, припиняти дії, що перешкоджають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виконувати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поставлені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завдання;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б) 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перебувають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зоні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поблизу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дотримання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правил,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запроваджених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установленими заходами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4.1.7. Проводити під час ліквідації наслідків НС, НП та гасіння пожеж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документування,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кіно- 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відеозйомку, фотографування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 звукозапис.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4.1.8. Користуватися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інформаційними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базами виконавчої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даних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державних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органів,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 влади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4.1.9. </w:t>
      </w:r>
      <w:r w:rsidRPr="009E42E0">
        <w:rPr>
          <w:spacing w:val="-1"/>
          <w:sz w:val="28"/>
          <w:szCs w:val="28"/>
        </w:rPr>
        <w:t>Використовувати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засоби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зв’язку,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транспорт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 та інші матеріально-технічні ресурси підприємств, установ та організацій 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рятування людей і ліквідації наслідків пожеж, НС та НП, доставки персоналу 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спеціального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оснащення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постраждалі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(ушкоджені) об’єкти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території.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-1"/>
          <w:sz w:val="28"/>
          <w:szCs w:val="28"/>
        </w:rPr>
      </w:pPr>
      <w:r w:rsidRPr="009E42E0">
        <w:rPr>
          <w:sz w:val="28"/>
          <w:szCs w:val="28"/>
        </w:rPr>
        <w:t>4.1.10. Надавати інформацію для оприлюднення повідомлень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1"/>
          <w:sz w:val="28"/>
          <w:szCs w:val="28"/>
        </w:rPr>
        <w:t xml:space="preserve"> у місцеві медіа.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4.1.11. Надавати інші послуги згідно із чинним законодавством.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 До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обов’язків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належать: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4.2.1. Організація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функціонування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режимі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постійної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готовності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 необхідного комплексу пожежних, аварійно-рятувальних та 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 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умовах НС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 загрози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її виникнення;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4.2.2. Підтримання взаємодії з територіальними органами та підрозділами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центральних органів виконавчої влади, місцевими органами влади, органами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організаціями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незалежно від форм власності під час гасіння пожеж, аварійно-рятувальних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4.2.3. Участь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складі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комісій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визначення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рівнів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ризику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можливими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наслідками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процесі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експлуатації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об’єктів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 Лозівської міської територіальної громади.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-2"/>
          <w:sz w:val="28"/>
          <w:szCs w:val="28"/>
        </w:rPr>
      </w:pPr>
      <w:r w:rsidRPr="009E42E0">
        <w:rPr>
          <w:sz w:val="28"/>
          <w:szCs w:val="28"/>
        </w:rPr>
        <w:t>4.2.4. </w:t>
      </w:r>
      <w:r w:rsidRPr="009E42E0">
        <w:rPr>
          <w:spacing w:val="-3"/>
          <w:sz w:val="28"/>
          <w:szCs w:val="28"/>
        </w:rPr>
        <w:t>Здійснення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заходів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із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запобігання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виникненню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пожеж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шляхом: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pacing w:val="-2"/>
          <w:sz w:val="28"/>
          <w:szCs w:val="28"/>
        </w:rPr>
        <w:t>4.2.4.1. </w:t>
      </w:r>
      <w:r w:rsidRPr="009E42E0">
        <w:rPr>
          <w:spacing w:val="-4"/>
          <w:sz w:val="28"/>
          <w:szCs w:val="28"/>
        </w:rPr>
        <w:t>Розроблення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за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погодженням</w:t>
      </w:r>
      <w:r w:rsidRPr="009E42E0">
        <w:rPr>
          <w:spacing w:val="-20"/>
          <w:sz w:val="28"/>
          <w:szCs w:val="28"/>
        </w:rPr>
        <w:t xml:space="preserve"> з </w:t>
      </w:r>
      <w:r w:rsidRPr="009E42E0">
        <w:rPr>
          <w:spacing w:val="-4"/>
          <w:sz w:val="28"/>
          <w:szCs w:val="28"/>
        </w:rPr>
        <w:t xml:space="preserve">Лозівським РУ ГУ ДСНС України у Харківській області </w:t>
      </w:r>
      <w:r w:rsidRPr="009E42E0">
        <w:rPr>
          <w:spacing w:val="-3"/>
          <w:sz w:val="28"/>
          <w:szCs w:val="28"/>
        </w:rPr>
        <w:t>річних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планів заходів із запобігання виникненню аварій, пожеж та інших 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подій;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-2"/>
          <w:sz w:val="28"/>
          <w:szCs w:val="28"/>
        </w:rPr>
      </w:pPr>
      <w:r w:rsidRPr="009E42E0">
        <w:rPr>
          <w:sz w:val="28"/>
          <w:szCs w:val="28"/>
        </w:rPr>
        <w:t>4.2.4.2. </w:t>
      </w:r>
      <w:r w:rsidRPr="009E42E0">
        <w:rPr>
          <w:spacing w:val="-2"/>
          <w:sz w:val="28"/>
          <w:szCs w:val="28"/>
        </w:rPr>
        <w:t xml:space="preserve">Організація </w:t>
      </w:r>
      <w:r w:rsidRPr="009E42E0">
        <w:rPr>
          <w:spacing w:val="-1"/>
          <w:sz w:val="28"/>
          <w:szCs w:val="28"/>
        </w:rPr>
        <w:t>та проведення профілактично-роз’яснювальної роботи,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навчання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населення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правилам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пожежної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безпеки,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діям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під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час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виникнення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пожежі;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pacing w:val="-2"/>
          <w:sz w:val="28"/>
          <w:szCs w:val="28"/>
        </w:rPr>
        <w:t>4.2.4.3. </w:t>
      </w:r>
      <w:r w:rsidRPr="009E42E0">
        <w:rPr>
          <w:spacing w:val="-1"/>
          <w:sz w:val="28"/>
          <w:szCs w:val="28"/>
        </w:rPr>
        <w:t>Проведення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занять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з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дотримання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правил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класах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 xml:space="preserve">безпеки, закладах </w:t>
      </w:r>
      <w:r w:rsidRPr="009E42E0">
        <w:rPr>
          <w:sz w:val="28"/>
          <w:szCs w:val="28"/>
        </w:rPr>
        <w:t>освіти, охорони здоров’я, спортивних та санаторно-курортних закладах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сезонною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потребою;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4.2.4.4. </w:t>
      </w:r>
      <w:r w:rsidRPr="009E42E0">
        <w:rPr>
          <w:spacing w:val="-4"/>
          <w:sz w:val="28"/>
          <w:szCs w:val="28"/>
        </w:rPr>
        <w:t>Участі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в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межах</w:t>
      </w:r>
      <w:r w:rsidRPr="009E42E0">
        <w:rPr>
          <w:spacing w:val="-24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повноважень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у</w:t>
      </w:r>
      <w:r w:rsidRPr="009E42E0">
        <w:rPr>
          <w:spacing w:val="-24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роботі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комісій,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зокрема</w:t>
      </w:r>
      <w:r w:rsidRPr="009E42E0">
        <w:rPr>
          <w:spacing w:val="-2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 xml:space="preserve">розслідування 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4.2.4.5. </w:t>
      </w:r>
      <w:r w:rsidRPr="009E42E0">
        <w:rPr>
          <w:spacing w:val="-4"/>
          <w:sz w:val="28"/>
          <w:szCs w:val="28"/>
        </w:rPr>
        <w:t>Подання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письмових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пропозицій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посадовим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особам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щодо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покращення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протипожежного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стану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об’єктів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та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підвищення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рівня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пожежної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безпеки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в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населених пунктах</w:t>
      </w:r>
      <w:r w:rsidRPr="009E42E0">
        <w:rPr>
          <w:sz w:val="28"/>
          <w:szCs w:val="28"/>
        </w:rPr>
        <w:t>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4.2.4.6. </w:t>
      </w:r>
      <w:r w:rsidRPr="009E42E0">
        <w:rPr>
          <w:spacing w:val="-1"/>
          <w:sz w:val="28"/>
          <w:szCs w:val="28"/>
        </w:rPr>
        <w:t>Подання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на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розгляд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органів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місцевого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місцевої комісії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техногенно-екологічної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та надзвичайних ситуацій Лозівської міської територіальної громади </w:t>
      </w:r>
      <w:r w:rsidRPr="009E42E0">
        <w:rPr>
          <w:spacing w:val="-4"/>
          <w:sz w:val="28"/>
          <w:szCs w:val="28"/>
        </w:rPr>
        <w:t>пропозицій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щодо</w:t>
      </w:r>
      <w:r w:rsidRPr="009E42E0">
        <w:rPr>
          <w:spacing w:val="-19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вирішення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проблемних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питань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протипожежного</w:t>
      </w:r>
      <w:r w:rsidRPr="009E42E0">
        <w:rPr>
          <w:spacing w:val="-19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 xml:space="preserve">захисту 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об’єктів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населених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пунктів;</w:t>
      </w:r>
      <w:r>
        <w:rPr>
          <w:sz w:val="28"/>
          <w:szCs w:val="28"/>
        </w:rPr>
        <w:t xml:space="preserve">   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4.2.4.7. </w:t>
      </w:r>
      <w:r w:rsidRPr="009E42E0">
        <w:rPr>
          <w:spacing w:val="-4"/>
          <w:sz w:val="28"/>
          <w:szCs w:val="28"/>
        </w:rPr>
        <w:t>Чергування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під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час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проведення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пожежонебезпечних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робіт,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культурно-</w:t>
      </w:r>
      <w:r w:rsidRPr="009E42E0">
        <w:rPr>
          <w:sz w:val="28"/>
          <w:szCs w:val="28"/>
        </w:rPr>
        <w:t>масових, спортивних, просвітницьких, святкових або інших заходів з масовим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перебуванням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людей;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4.2.4.8. Популяризації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руху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справи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серед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зокрема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дітей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(утворення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розвиток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осередків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юних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рятувальників-пожежників);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4.2.5. Гасіння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евакуації,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людей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матеріальних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цінностей,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здійснення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заходів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для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мінімізації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або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ліквідації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наслідків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самостійно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взаємодії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підрозділами Оперативно-рятувальної служби цивільного захисту, відомчої та добровільної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 охорони, територіальними формуваннями цивільного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захисту, а також підприємствами, установами та організаціями незалежно 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форми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власності,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розташованими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відповідній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4.2.6. Надання допомоги в ліквідації наслідків надзвичайних ситуацій, що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становлять загрозу життю або здоров’ю населення чи призводять до завдання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матеріальних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збитків,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урахуванням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наявних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сил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засобів.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4.2.7. Забезпечення постійного підтримання належного рівня підготовки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4.2.8. </w:t>
      </w:r>
      <w:r w:rsidRPr="009E42E0">
        <w:rPr>
          <w:spacing w:val="-1"/>
          <w:sz w:val="28"/>
          <w:szCs w:val="28"/>
        </w:rPr>
        <w:t>Участь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у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перевірках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джерел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протипожежного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водопостачання,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заходах з питань запобігання пожежам разом з Лозівським РУ ГУ ДСНС України у Харківській області на відповідній території;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4.2.9. </w:t>
      </w:r>
      <w:r w:rsidRPr="009E42E0">
        <w:rPr>
          <w:spacing w:val="-3"/>
          <w:sz w:val="28"/>
          <w:szCs w:val="28"/>
        </w:rPr>
        <w:t>Участь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у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пожежно-тактичних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навчаннях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на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об’єктах,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розташованих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на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відповідній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території,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що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організовуються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органами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та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підрозділами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Оперативно-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рятувальної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4.2.10. Участь у командно-штабних навчаннях і штабних тренуваннях, що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організовуються місцевими органами виконавчої влади та органами місцевого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4.2.11. Проведення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аварійно-рятувальних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потребують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спеціальної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кваліфікації 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застосування апаратів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дихання та інших спеціальних технічних засобів, якими оснащується МПРП (у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разі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наявності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таких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засобів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проходження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відповідної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підготовки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персоналом).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4.2.12. Постійне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підтримання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професіоналізму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4.2.13. Створення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резерву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метою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оперативного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комплектування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штатних посад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4.2.14. 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збереження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інформації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суб’єктів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господарювання,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стала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відома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зв’язку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виконанням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обов’язків.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4.2.15. Здійснення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функції,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передбачених</w:t>
      </w:r>
      <w:r w:rsidRPr="009E42E0">
        <w:rPr>
          <w:spacing w:val="-1"/>
          <w:sz w:val="28"/>
          <w:szCs w:val="28"/>
        </w:rPr>
        <w:t xml:space="preserve"> чинним </w:t>
      </w:r>
      <w:r w:rsidRPr="009E42E0">
        <w:rPr>
          <w:sz w:val="28"/>
          <w:szCs w:val="28"/>
        </w:rPr>
        <w:t>законодавством.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5. Майно та фінансування МПРП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5.1. Майно МПРП становлять закріплені за нею матеріальні цінності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оборотні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кошти, одержані 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 порядку.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5.2. Майно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використовується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лише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його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цільовим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функціональним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призначенням.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Розпорядження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його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відчуження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 вимог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чинного законодавства.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5.3. Джерелами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майно: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передане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 виконавчої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влади,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місцевого самоврядування, суб’єктів господарювання, </w:t>
      </w:r>
      <w:r w:rsidRPr="009E42E0">
        <w:rPr>
          <w:sz w:val="28"/>
        </w:rPr>
        <w:t>територіального органу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ДСНС</w:t>
      </w:r>
      <w:r w:rsidRPr="009E42E0">
        <w:rPr>
          <w:sz w:val="28"/>
          <w:szCs w:val="28"/>
        </w:rPr>
        <w:t>;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придбане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рахунок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коштів</w:t>
      </w:r>
      <w:r w:rsidRPr="009E42E0">
        <w:rPr>
          <w:spacing w:val="1"/>
          <w:sz w:val="28"/>
          <w:szCs w:val="28"/>
        </w:rPr>
        <w:t xml:space="preserve"> бюджету Лозівської міської територіальної громади</w:t>
      </w:r>
      <w:r w:rsidRPr="009E42E0">
        <w:rPr>
          <w:sz w:val="28"/>
          <w:szCs w:val="28"/>
        </w:rPr>
        <w:t>;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передане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 що знаходяться на території Лозівської міської територіальної громади; отримане за рахунок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пожертвувань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юридичних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фізичних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гуманітарних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програм (у тому числі міжнародних); з інших джерел, не заборонених чинним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5.4. Джерелами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фінансування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кошти:</w:t>
      </w:r>
      <w:r w:rsidRPr="009E42E0">
        <w:rPr>
          <w:spacing w:val="1"/>
          <w:sz w:val="28"/>
          <w:szCs w:val="28"/>
        </w:rPr>
        <w:t xml:space="preserve"> бюджету Лозівської міської територіальної громади</w:t>
      </w:r>
      <w:r w:rsidRPr="009E42E0">
        <w:rPr>
          <w:sz w:val="28"/>
          <w:szCs w:val="28"/>
        </w:rPr>
        <w:t>;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дольової участі декількох громад;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отримані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рахунок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пожертвувань юридичних та фізичних осіб; державного фонду регіонального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розвитку;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цільової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субвенції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інфраструктурний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розвиток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об’єднаних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громад;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джерел, не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заборонених чинним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-2"/>
          <w:sz w:val="28"/>
          <w:szCs w:val="28"/>
        </w:rPr>
      </w:pPr>
      <w:r w:rsidRPr="009E42E0">
        <w:rPr>
          <w:sz w:val="28"/>
          <w:szCs w:val="28"/>
        </w:rPr>
        <w:t>5.5. Бюджетні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використовуються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визначеному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Бюджетним</w:t>
      </w:r>
      <w:r w:rsidRPr="009E42E0">
        <w:rPr>
          <w:spacing w:val="-2"/>
          <w:sz w:val="28"/>
          <w:szCs w:val="28"/>
        </w:rPr>
        <w:t xml:space="preserve"> кодексом України.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pacing w:val="-2"/>
          <w:sz w:val="28"/>
          <w:szCs w:val="28"/>
        </w:rPr>
        <w:t>5.6. </w:t>
      </w:r>
      <w:r w:rsidRPr="009E42E0">
        <w:rPr>
          <w:sz w:val="28"/>
          <w:szCs w:val="28"/>
        </w:rPr>
        <w:t>Приміщення,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засоби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зв’язку,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техніка,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інше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майно,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кошти,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надходять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юридичних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фізичних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(благодійна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гуманітарна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допомога,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плата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послуг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тощо)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підлягають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обліку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використанню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-5"/>
          <w:sz w:val="28"/>
          <w:szCs w:val="28"/>
        </w:rPr>
        <w:t xml:space="preserve"> чинним </w:t>
      </w:r>
      <w:r w:rsidRPr="009E42E0">
        <w:rPr>
          <w:sz w:val="28"/>
          <w:szCs w:val="28"/>
        </w:rPr>
        <w:t>законодавством.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5.7. Оплата праці персоналу МПРП здійснюється відповідно до чинного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5.8. 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користування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землею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природними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ресурсами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 із чинним законодавством.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5.9. Збитки,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результаті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порушення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її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майнових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фізичними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юридичними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особами,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відшкодовуються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 згідно чинного законодавства.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5.10. Транспортні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кольорографічними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позначеннями,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світловою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звуковою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сигналізацією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належать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категорії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оперативних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транспортних засобів.</w:t>
      </w:r>
    </w:p>
    <w:p w:rsidR="001C2781" w:rsidRPr="009E42E0" w:rsidRDefault="001C2781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6. Управління (керівництво) МПРП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pacing w:val="-1"/>
          <w:sz w:val="28"/>
          <w:szCs w:val="28"/>
        </w:rPr>
      </w:pPr>
      <w:r w:rsidRPr="009E42E0">
        <w:rPr>
          <w:color w:val="000000"/>
          <w:sz w:val="28"/>
          <w:szCs w:val="28"/>
        </w:rPr>
        <w:t>6.1. МПРП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очолює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начальник підрозділу пожежно-рятувального (далі – начальник ППР),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який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призначається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на</w:t>
      </w:r>
      <w:r w:rsidRPr="009E42E0">
        <w:rPr>
          <w:color w:val="000000"/>
          <w:spacing w:val="-10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посаду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і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звільняється</w:t>
      </w:r>
      <w:r w:rsidRPr="009E42E0">
        <w:rPr>
          <w:color w:val="000000"/>
          <w:spacing w:val="-67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з посади</w:t>
      </w:r>
      <w:r w:rsidRPr="009E42E0">
        <w:rPr>
          <w:color w:val="000000"/>
          <w:spacing w:val="-2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наказом директора КП «Тепловодосервіс» за погодженням з Лозівським міським головою.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pacing w:val="-1"/>
          <w:sz w:val="28"/>
          <w:szCs w:val="28"/>
        </w:rPr>
        <w:t>6.2. </w:t>
      </w:r>
      <w:r w:rsidRPr="009E42E0">
        <w:rPr>
          <w:sz w:val="28"/>
          <w:szCs w:val="28"/>
        </w:rPr>
        <w:t xml:space="preserve">У разі відсутності начальника МПРП його обов’язки </w:t>
      </w:r>
      <w:r w:rsidRPr="009E42E0">
        <w:rPr>
          <w:spacing w:val="-1"/>
          <w:sz w:val="28"/>
          <w:szCs w:val="28"/>
        </w:rPr>
        <w:t xml:space="preserve">виконує </w:t>
      </w:r>
      <w:r w:rsidRPr="009E42E0">
        <w:rPr>
          <w:sz w:val="28"/>
          <w:szCs w:val="28"/>
        </w:rPr>
        <w:t>інша</w:t>
      </w:r>
      <w:r w:rsidRPr="009E42E0">
        <w:rPr>
          <w:spacing w:val="26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особа,</w:t>
      </w:r>
      <w:r w:rsidRPr="009E42E0">
        <w:rPr>
          <w:spacing w:val="26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призначена</w:t>
      </w:r>
      <w:r w:rsidRPr="009E42E0">
        <w:rPr>
          <w:spacing w:val="2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наказом директора КП «Тепловодосервіс»</w:t>
      </w:r>
      <w:r w:rsidRPr="009E42E0">
        <w:rPr>
          <w:color w:val="000000"/>
          <w:sz w:val="28"/>
          <w:szCs w:val="28"/>
        </w:rPr>
        <w:t xml:space="preserve"> за погодженням з Лозівським міським головою.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6.3. Посадові обов’язки за кожною посадою визначаються відповідними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посадовими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інструкціями.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Посадові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інструкції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начальника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мають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відповідати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обов’язкам,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передбаченим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цьому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Положенні.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7. Начальник МПРП: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7.1. </w:t>
      </w:r>
      <w:r w:rsidRPr="009E42E0">
        <w:rPr>
          <w:spacing w:val="-1"/>
          <w:sz w:val="28"/>
        </w:rPr>
        <w:t>Здійснює</w:t>
      </w:r>
      <w:r w:rsidRPr="009E42E0">
        <w:rPr>
          <w:spacing w:val="-16"/>
          <w:sz w:val="28"/>
        </w:rPr>
        <w:t xml:space="preserve"> </w:t>
      </w:r>
      <w:r w:rsidRPr="009E42E0">
        <w:rPr>
          <w:sz w:val="28"/>
        </w:rPr>
        <w:t>безпосередньо</w:t>
      </w:r>
      <w:r w:rsidRPr="009E42E0">
        <w:rPr>
          <w:spacing w:val="-17"/>
          <w:sz w:val="28"/>
        </w:rPr>
        <w:t xml:space="preserve"> </w:t>
      </w:r>
      <w:r w:rsidRPr="009E42E0">
        <w:rPr>
          <w:sz w:val="28"/>
        </w:rPr>
        <w:t>керівництво</w:t>
      </w:r>
      <w:r w:rsidRPr="009E42E0">
        <w:rPr>
          <w:spacing w:val="-17"/>
          <w:sz w:val="28"/>
        </w:rPr>
        <w:t xml:space="preserve"> </w:t>
      </w:r>
      <w:r w:rsidRPr="009E42E0">
        <w:rPr>
          <w:sz w:val="28"/>
        </w:rPr>
        <w:t>МПРП</w:t>
      </w:r>
      <w:r w:rsidRPr="009E42E0">
        <w:rPr>
          <w:sz w:val="28"/>
          <w:szCs w:val="28"/>
        </w:rPr>
        <w:t>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пожежно-рятувальний підрозділ завдань і функцій, належний рівень готовності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ефективне використання і збереження закріпленого за МПРП майна,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збереження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життя 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 персоналу.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7.2. </w:t>
      </w:r>
      <w:r w:rsidRPr="009E42E0">
        <w:rPr>
          <w:spacing w:val="-1"/>
          <w:sz w:val="28"/>
          <w:szCs w:val="28"/>
        </w:rPr>
        <w:t>Несе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персональну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відповідальність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 функцій, організацію та результати її діяльності.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7.3. Представляє МПРП в органах влади, діє від імені МПРП у відносинах з іншими підприємствами, установами та організаціями незалежно від форми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фізичними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особами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дає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це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доручення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7.4. Організовує,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забезпечує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контролює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вимог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законодавства,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рішень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нормативно-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правових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актів з питань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7.5.</w:t>
      </w:r>
      <w:r w:rsidRPr="009E42E0">
        <w:rPr>
          <w:sz w:val="28"/>
          <w:szCs w:val="28"/>
        </w:rPr>
        <w:tab/>
        <w:t>Здійснює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планування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контролює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запланованих заходів.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7.6. Звітує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Лозівською міською радою Харківської області та її виконавчим комітетом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 на МПРП завдань, планів роботи, усунення порушень і недоліків,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виявлених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перевірок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притягнення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відповідальності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працівників,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допущених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порушеннях.</w:t>
      </w:r>
      <w:r>
        <w:rPr>
          <w:sz w:val="28"/>
          <w:szCs w:val="28"/>
        </w:rPr>
        <w:t xml:space="preserve">    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7.7. Здійснює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добір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забезпечує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комплектування МПРП кваліфікованими працівниками, подає пропозиції 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посади,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формує кадровий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резерв.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7.8. Організовує роботу та забезпечує взаємодію МПРП з </w:t>
      </w:r>
      <w:r w:rsidRPr="009E42E0">
        <w:rPr>
          <w:sz w:val="28"/>
        </w:rPr>
        <w:t>територіальним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органом ДСНС</w:t>
      </w:r>
      <w:r w:rsidRPr="009E42E0">
        <w:rPr>
          <w:sz w:val="28"/>
          <w:szCs w:val="28"/>
        </w:rPr>
        <w:t xml:space="preserve"> у Харківській області та закладами освіти ДСНС з питань підготовки, перепідготовки,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кваліфікації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основних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спільних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навчань,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тренувань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тощо.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7.9. Приймає участь у поданні до Лозівської міської ради Харківської області та її виконавчого комітету пропозицій щодо створення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умов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обов’язків, здійснює контроль за дотриманням розпорядку дня та порядку 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приміщеннях, у яких розташовується пожежно-рятувальний підрозділ, а 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пропозиції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організаційно-штатної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структури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фінансово-господарських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покращення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матеріально-технічного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сприяють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підвищенню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соціального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 працівників.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7.10. Проводить огляд, планові та оперативні перевірки наявності, стану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збереження і використання техніки, пального, інших матеріальних цінностей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готовності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 за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призначенням.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7.11. Дає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доручення,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обов’язкові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працівниками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контролює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 виконання.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7.12. Ініціює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застосування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заохочень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накладення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стягнень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працю.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7.13. Забезпечує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взаємодію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підрозділами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Оперативно-рятувальної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 цивільного захисту, територіальними формуваннями цивільного захисту,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організаціями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незалежно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власності, розташованими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відповідній території.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7.14. Забезпечує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працівниками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заходів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 час несення служби, гасіння пожеж, проведення аварійно-рятувальних та інших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7.15. Здійснює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особистий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прийом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громадян.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7.16. Приймає участь у розслідуванні та прийнятті рішень стосовно працівників 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трудового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України.</w:t>
      </w:r>
    </w:p>
    <w:p w:rsidR="001C2781" w:rsidRPr="009E42E0" w:rsidRDefault="001C2781" w:rsidP="00D86D12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7.17. Подає органу місцевого самоврядування пропозиції до кошторису, організовує його виконання, а також контроль за правильним і економним витрачанням бюджетних коштів і матеріальних ресурсів, додержанням фінансової розрахункової дисципліни та своєчасним поданням бухгалтерської і статистичної звітності через директора КП «Тепловодосервіс». Розпоряджається коштами в межах затвердженого кошторису на утримання МПРП через директора КП «Тепловодосервіс».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7.18. Забезпечує дотримання працівниками МПРП законодавства з питань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запобігання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протидії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корупції.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7.19. В разі необхідності, виїжджає на пожежі, місця аварій та стихійного лиха відповідно 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встановленого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керує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роботою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ліквідації.</w:t>
      </w:r>
      <w:r>
        <w:rPr>
          <w:sz w:val="28"/>
          <w:szCs w:val="28"/>
        </w:rPr>
        <w:t xml:space="preserve">  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7.20. Зупиняє гасіння пожеж, проведення аварійно-рятувальних та 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якщо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виникла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підвищена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загроза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життю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  <w:r>
        <w:rPr>
          <w:sz w:val="28"/>
          <w:szCs w:val="28"/>
        </w:rPr>
        <w:t xml:space="preserve"> 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7.21. Забезпечує додержання встановленого порядку щодо інформування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</w:rPr>
        <w:t>територіального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органу ДСНС</w:t>
      </w:r>
      <w:r w:rsidRPr="009E42E0">
        <w:rPr>
          <w:sz w:val="28"/>
          <w:szCs w:val="28"/>
        </w:rPr>
        <w:t xml:space="preserve"> про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 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НП.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7.22. Готує подання щодо укладання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розривання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трудових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угод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персоналом МПРП директору КП «Тепловодосервіс».</w:t>
      </w:r>
      <w:r>
        <w:rPr>
          <w:sz w:val="28"/>
          <w:szCs w:val="28"/>
        </w:rPr>
        <w:t xml:space="preserve"> 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7.23. Погоджує всі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види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відпусток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передбачені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7.24. Бере участь у розгляді органом місцевого самоврядування питань,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пов’язаних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із діяльністю МПРП.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7.25. Організовує та проводить заняття із членами підрозділу МПРП і перевіряє їх готовність до дій за призначенням не рідше одного разу на квартал для відпрацьовування навичок з евакуації людей, рятування матеріальних цінностей при пожежі, участі в гасінні пожежі та взаємодії із Лозівським РУ ГУ ДСНС України у Харківській області, впроваджує заходи для підтримки мотивації працівників МПРП.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7.26. Розробляє та веде документацію, покладену на нього, зокрема щодо обліку працівників МПРП та їх залучення у ліквідації НС та НП, іншу супутню документацію.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7.27. Здійснює планування та організацію роботи, розробляє заходи для реалізації поточних завдань, функцій і обов’язків працівників МПРП.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7.28. Визначає порядок оповіщення і збору працівників МПРП.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7.29. Здійснює контроль за діяльністю членів підрозділу і веде облік фактичного часу, дати та обсягу залучення членів та учасників підрозділу.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7.30. Володіє знаннями порядку організації гасіння пожежі, застосування наявної пожежно-рятувальної техніки, первинних засобів пожежогасіння, розміщення джерел протипожежного водопостачання (водоймищ, гідрантів, тощо).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7.31. Виконує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інші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функції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 xml:space="preserve">8. Порядок комплектування, соціальні права 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та гарантії працівників МПРП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8.1. Працівники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поділяються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основних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допоміжних.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8.2. Основні працівники МПРП здійснюють гасіння пожеж, проводять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інші невідкладні роботи.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8.3. Допоміжні працівники МПРП забезпечують повсякденну діяльність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Перелік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допоміжних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визначається Лозівською міською радою Харківської області з урахуванням організаційно-правової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Допоміжні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повинні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відповідати кваліфікаційним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вимогам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 посади.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8.4. Основними працівниками МПРП можуть бути особи, які досягли 18-річного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віку,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повну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дієздатність,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здатні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виконувати покладені на них обов’язки, що підтверджується попередніми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періодичними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медичними оглядами.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8.5. Підготовка,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перепідготовка,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кваліфікації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основних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 у закладах освіти ДСНС.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8.6. Основні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працівники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які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пройшли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відповідної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підготовки,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 пожеж, проведення аварійно-рятувальних та інших невідкладних робіт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допускаються.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8.7. Основні працівники МПРП повинні проходити періодичні медичні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огляди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порядку, встановленого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МОЗ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pacing w:val="1"/>
          <w:sz w:val="28"/>
          <w:szCs w:val="28"/>
        </w:rPr>
      </w:pPr>
      <w:r w:rsidRPr="009E42E0">
        <w:rPr>
          <w:sz w:val="28"/>
          <w:szCs w:val="28"/>
        </w:rPr>
        <w:t>8.8. Основні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обов’язковому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підлягають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особистому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страхуванню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рахунок</w:t>
      </w:r>
      <w:r w:rsidRPr="009E42E0">
        <w:rPr>
          <w:spacing w:val="1"/>
          <w:sz w:val="28"/>
          <w:szCs w:val="28"/>
        </w:rPr>
        <w:t xml:space="preserve"> бюджету Лозівської громади.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pacing w:val="1"/>
          <w:sz w:val="28"/>
          <w:szCs w:val="28"/>
        </w:rPr>
        <w:t>8.9. </w:t>
      </w:r>
      <w:r w:rsidRPr="009E42E0">
        <w:rPr>
          <w:sz w:val="28"/>
          <w:szCs w:val="28"/>
        </w:rPr>
        <w:t>Працівники МПРП реалізують право на працю шляхом укладання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трудового договору.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8.10. Трудові відносини, особливості праці (тривалість робочого часу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відпочинку)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регулюються</w:t>
      </w:r>
      <w:r w:rsidRPr="009E42E0">
        <w:rPr>
          <w:spacing w:val="6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працю.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8.11. Оплата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 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визначеному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чинним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Встановлення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надбавок,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доплат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преміювання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межах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видатків, передбачених кошторисом.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8.12. Питання щодо соціального захисту працівників МПРП, покращення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умов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членів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сімей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вирішуються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органом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 самоврядування,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 до законодавства.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8.13. Працівникам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які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своїх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обов’язків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залучаються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надається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медична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допомога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медико-психологічна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реабілітація,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 з чинним законодавством.</w:t>
      </w:r>
    </w:p>
    <w:p w:rsidR="001C2781" w:rsidRPr="009E42E0" w:rsidRDefault="001C2781" w:rsidP="000C79DA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8.14. 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сім’єю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загиблого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(померлого)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зберігається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 на пільги, якими він користувався за місцем роботи, згідно з чинним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9. Ліквідація і реорганізація МПРП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11.1. Припинення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рішенням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Лозівської міської ради Харківської області, із завчасним (не менше ніж за 60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днів)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інформуванням </w:t>
      </w:r>
      <w:r w:rsidRPr="009E42E0">
        <w:rPr>
          <w:sz w:val="28"/>
        </w:rPr>
        <w:t>територіального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органу ДСНС</w:t>
      </w:r>
      <w:r w:rsidRPr="009E42E0">
        <w:rPr>
          <w:sz w:val="28"/>
          <w:szCs w:val="28"/>
        </w:rPr>
        <w:t>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11.2. У разі припинення діяльності 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працівникам, які звільняються,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гарантуються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 трудовим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 України.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sz w:val="28"/>
          <w:szCs w:val="28"/>
        </w:rPr>
      </w:pP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10. Порядок внесення змін до Положення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ind w:firstLine="72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Внесення змін та доповнень до цього Положення здійснюється Лозівською міською радою Харківської області за погодженням з</w:t>
      </w:r>
      <w:r w:rsidRPr="009E42E0">
        <w:rPr>
          <w:spacing w:val="1"/>
          <w:sz w:val="28"/>
          <w:szCs w:val="28"/>
        </w:rPr>
        <w:t xml:space="preserve"> Головним управлінням Державної служби з надзвичайних ситуацій України у Харківській області.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1C2781" w:rsidRPr="000C79DA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Секретар міської ради</w:t>
      </w:r>
      <w:r w:rsidRPr="009E42E0">
        <w:rPr>
          <w:b/>
          <w:bCs/>
          <w:sz w:val="28"/>
          <w:szCs w:val="28"/>
        </w:rPr>
        <w:tab/>
      </w:r>
      <w:r w:rsidRPr="009E42E0">
        <w:rPr>
          <w:b/>
          <w:bCs/>
          <w:sz w:val="28"/>
          <w:szCs w:val="28"/>
        </w:rPr>
        <w:tab/>
      </w:r>
      <w:r w:rsidRPr="009E42E0">
        <w:rPr>
          <w:b/>
          <w:bCs/>
          <w:sz w:val="28"/>
          <w:szCs w:val="28"/>
        </w:rPr>
        <w:tab/>
      </w:r>
      <w:r w:rsidRPr="009E42E0">
        <w:rPr>
          <w:b/>
          <w:bCs/>
          <w:sz w:val="28"/>
          <w:szCs w:val="28"/>
        </w:rPr>
        <w:tab/>
      </w:r>
      <w:r w:rsidRPr="009E42E0">
        <w:rPr>
          <w:b/>
          <w:bCs/>
          <w:sz w:val="28"/>
          <w:szCs w:val="28"/>
        </w:rPr>
        <w:tab/>
      </w:r>
      <w:r w:rsidRPr="009E42E0">
        <w:rPr>
          <w:b/>
          <w:bCs/>
          <w:sz w:val="28"/>
          <w:szCs w:val="28"/>
        </w:rPr>
        <w:tab/>
      </w:r>
      <w:r w:rsidRPr="009E42E0">
        <w:rPr>
          <w:b/>
          <w:bCs/>
          <w:sz w:val="28"/>
          <w:szCs w:val="28"/>
        </w:rPr>
        <w:tab/>
        <w:t>Юрій КУШНІР</w:t>
      </w:r>
    </w:p>
    <w:p w:rsidR="001C2781" w:rsidRPr="009E42E0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</w:rPr>
      </w:pPr>
    </w:p>
    <w:p w:rsidR="001C2781" w:rsidRPr="00DF5315" w:rsidRDefault="001C2781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t>Володимир Дерев’янко</w:t>
      </w:r>
    </w:p>
    <w:sectPr w:rsidR="001C2781" w:rsidRPr="00DF5315" w:rsidSect="00D00BBB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781" w:rsidRDefault="001C2781">
      <w:pPr>
        <w:spacing w:after="0" w:line="240" w:lineRule="auto"/>
      </w:pPr>
      <w:r>
        <w:separator/>
      </w:r>
    </w:p>
  </w:endnote>
  <w:endnote w:type="continuationSeparator" w:id="0">
    <w:p w:rsidR="001C2781" w:rsidRDefault="001C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781" w:rsidRDefault="001C2781">
      <w:pPr>
        <w:spacing w:after="0" w:line="240" w:lineRule="auto"/>
      </w:pPr>
      <w:r>
        <w:separator/>
      </w:r>
    </w:p>
  </w:footnote>
  <w:footnote w:type="continuationSeparator" w:id="0">
    <w:p w:rsidR="001C2781" w:rsidRDefault="001C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781" w:rsidRDefault="001C2781">
    <w:pPr>
      <w:pStyle w:val="BodyText"/>
      <w:spacing w:line="14" w:lineRule="auto"/>
      <w:jc w:val="left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317.4pt;margin-top:29.55pt;width:17.2pt;height:1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" filled="f" stroked="f">
          <v:textbox inset="0,0,0,0">
            <w:txbxContent>
              <w:p w:rsidR="001C2781" w:rsidRDefault="001C2781">
                <w:pPr>
                  <w:spacing w:line="244" w:lineRule="exact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A20"/>
    <w:multiLevelType w:val="multilevel"/>
    <w:tmpl w:val="00921ED0"/>
    <w:lvl w:ilvl="0">
      <w:start w:val="1"/>
      <w:numFmt w:val="decimal"/>
      <w:lvlText w:val="%1."/>
      <w:lvlJc w:val="left"/>
      <w:pPr>
        <w:ind w:left="1090" w:hanging="280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7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1" w:hanging="97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2529" w:hanging="976"/>
      </w:pPr>
      <w:rPr>
        <w:rFonts w:hint="default"/>
      </w:rPr>
    </w:lvl>
    <w:lvl w:ilvl="5">
      <w:numFmt w:val="bullet"/>
      <w:lvlText w:val="•"/>
      <w:lvlJc w:val="left"/>
      <w:pPr>
        <w:ind w:left="3758" w:hanging="976"/>
      </w:pPr>
      <w:rPr>
        <w:rFonts w:hint="default"/>
      </w:rPr>
    </w:lvl>
    <w:lvl w:ilvl="6">
      <w:numFmt w:val="bullet"/>
      <w:lvlText w:val="•"/>
      <w:lvlJc w:val="left"/>
      <w:pPr>
        <w:ind w:left="4988" w:hanging="976"/>
      </w:pPr>
      <w:rPr>
        <w:rFonts w:hint="default"/>
      </w:rPr>
    </w:lvl>
    <w:lvl w:ilvl="7">
      <w:numFmt w:val="bullet"/>
      <w:lvlText w:val="•"/>
      <w:lvlJc w:val="left"/>
      <w:pPr>
        <w:ind w:left="6217" w:hanging="976"/>
      </w:pPr>
      <w:rPr>
        <w:rFonts w:hint="default"/>
      </w:rPr>
    </w:lvl>
    <w:lvl w:ilvl="8">
      <w:numFmt w:val="bullet"/>
      <w:lvlText w:val="•"/>
      <w:lvlJc w:val="left"/>
      <w:pPr>
        <w:ind w:left="7447" w:hanging="9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2ED"/>
    <w:rsid w:val="00016878"/>
    <w:rsid w:val="00023331"/>
    <w:rsid w:val="00030604"/>
    <w:rsid w:val="0003251E"/>
    <w:rsid w:val="00056641"/>
    <w:rsid w:val="00060B79"/>
    <w:rsid w:val="000611C4"/>
    <w:rsid w:val="00076BA2"/>
    <w:rsid w:val="00094B4B"/>
    <w:rsid w:val="000A343B"/>
    <w:rsid w:val="000B61B2"/>
    <w:rsid w:val="000B7260"/>
    <w:rsid w:val="000C00CE"/>
    <w:rsid w:val="000C79DA"/>
    <w:rsid w:val="000E02A1"/>
    <w:rsid w:val="000E19CA"/>
    <w:rsid w:val="000F5EA6"/>
    <w:rsid w:val="00102C00"/>
    <w:rsid w:val="001069F4"/>
    <w:rsid w:val="00144CD0"/>
    <w:rsid w:val="00157958"/>
    <w:rsid w:val="00164821"/>
    <w:rsid w:val="00174676"/>
    <w:rsid w:val="0019101A"/>
    <w:rsid w:val="0019519F"/>
    <w:rsid w:val="0019661F"/>
    <w:rsid w:val="001A0075"/>
    <w:rsid w:val="001B2C14"/>
    <w:rsid w:val="001C038F"/>
    <w:rsid w:val="001C2781"/>
    <w:rsid w:val="001C2E2C"/>
    <w:rsid w:val="001D3157"/>
    <w:rsid w:val="001E137A"/>
    <w:rsid w:val="001E5661"/>
    <w:rsid w:val="001F16CB"/>
    <w:rsid w:val="001F2E24"/>
    <w:rsid w:val="00237D52"/>
    <w:rsid w:val="00264A55"/>
    <w:rsid w:val="00272949"/>
    <w:rsid w:val="00295411"/>
    <w:rsid w:val="002D035E"/>
    <w:rsid w:val="002D0DC4"/>
    <w:rsid w:val="002D7F96"/>
    <w:rsid w:val="002E2C51"/>
    <w:rsid w:val="00305556"/>
    <w:rsid w:val="00306970"/>
    <w:rsid w:val="00320179"/>
    <w:rsid w:val="00323C1E"/>
    <w:rsid w:val="00325390"/>
    <w:rsid w:val="00330E46"/>
    <w:rsid w:val="00334B88"/>
    <w:rsid w:val="00334E33"/>
    <w:rsid w:val="00351962"/>
    <w:rsid w:val="00363845"/>
    <w:rsid w:val="0038609E"/>
    <w:rsid w:val="00391A20"/>
    <w:rsid w:val="00397892"/>
    <w:rsid w:val="003A03FE"/>
    <w:rsid w:val="003D0DBC"/>
    <w:rsid w:val="003D2607"/>
    <w:rsid w:val="003D57E4"/>
    <w:rsid w:val="003F4FA1"/>
    <w:rsid w:val="00402407"/>
    <w:rsid w:val="00411506"/>
    <w:rsid w:val="00414C98"/>
    <w:rsid w:val="004207CC"/>
    <w:rsid w:val="00450497"/>
    <w:rsid w:val="00467861"/>
    <w:rsid w:val="00472BAE"/>
    <w:rsid w:val="004743A6"/>
    <w:rsid w:val="004971E2"/>
    <w:rsid w:val="004A01CE"/>
    <w:rsid w:val="004C6E44"/>
    <w:rsid w:val="004C7329"/>
    <w:rsid w:val="004E1ED0"/>
    <w:rsid w:val="004F1362"/>
    <w:rsid w:val="00500AC4"/>
    <w:rsid w:val="00503613"/>
    <w:rsid w:val="00504062"/>
    <w:rsid w:val="005105CA"/>
    <w:rsid w:val="00524B0F"/>
    <w:rsid w:val="00525634"/>
    <w:rsid w:val="00535D19"/>
    <w:rsid w:val="00536416"/>
    <w:rsid w:val="00537C7C"/>
    <w:rsid w:val="00541A6F"/>
    <w:rsid w:val="00552699"/>
    <w:rsid w:val="0055533C"/>
    <w:rsid w:val="005566A1"/>
    <w:rsid w:val="005B051D"/>
    <w:rsid w:val="005B4F95"/>
    <w:rsid w:val="005B7430"/>
    <w:rsid w:val="005C755C"/>
    <w:rsid w:val="005C76C7"/>
    <w:rsid w:val="005C7F9B"/>
    <w:rsid w:val="005D189B"/>
    <w:rsid w:val="005D7A16"/>
    <w:rsid w:val="00621F0C"/>
    <w:rsid w:val="0063513C"/>
    <w:rsid w:val="00637C2A"/>
    <w:rsid w:val="00652B1D"/>
    <w:rsid w:val="00654000"/>
    <w:rsid w:val="0065412C"/>
    <w:rsid w:val="00661E82"/>
    <w:rsid w:val="00664793"/>
    <w:rsid w:val="00670921"/>
    <w:rsid w:val="00671456"/>
    <w:rsid w:val="006722BF"/>
    <w:rsid w:val="0068249C"/>
    <w:rsid w:val="0068655C"/>
    <w:rsid w:val="00693355"/>
    <w:rsid w:val="006A73E6"/>
    <w:rsid w:val="006A745E"/>
    <w:rsid w:val="006B395B"/>
    <w:rsid w:val="006D0E90"/>
    <w:rsid w:val="006D7F51"/>
    <w:rsid w:val="006E2F7A"/>
    <w:rsid w:val="00703876"/>
    <w:rsid w:val="00711C71"/>
    <w:rsid w:val="007133FB"/>
    <w:rsid w:val="00732CD7"/>
    <w:rsid w:val="0074624D"/>
    <w:rsid w:val="00754B4C"/>
    <w:rsid w:val="00763C7F"/>
    <w:rsid w:val="007647BD"/>
    <w:rsid w:val="00780093"/>
    <w:rsid w:val="00781AAD"/>
    <w:rsid w:val="0078338A"/>
    <w:rsid w:val="007843C3"/>
    <w:rsid w:val="007906A9"/>
    <w:rsid w:val="00790E60"/>
    <w:rsid w:val="00792662"/>
    <w:rsid w:val="00795DF8"/>
    <w:rsid w:val="0079633F"/>
    <w:rsid w:val="007A0BFD"/>
    <w:rsid w:val="007B0A51"/>
    <w:rsid w:val="007C401C"/>
    <w:rsid w:val="007C6113"/>
    <w:rsid w:val="007F2C5D"/>
    <w:rsid w:val="007F5040"/>
    <w:rsid w:val="00803ECD"/>
    <w:rsid w:val="00805F36"/>
    <w:rsid w:val="0080732D"/>
    <w:rsid w:val="008102EC"/>
    <w:rsid w:val="00821D3F"/>
    <w:rsid w:val="00823617"/>
    <w:rsid w:val="00835FA0"/>
    <w:rsid w:val="00837204"/>
    <w:rsid w:val="0084024E"/>
    <w:rsid w:val="008403EA"/>
    <w:rsid w:val="008468CF"/>
    <w:rsid w:val="00863C94"/>
    <w:rsid w:val="00864F53"/>
    <w:rsid w:val="008717B1"/>
    <w:rsid w:val="00883CBA"/>
    <w:rsid w:val="00883E92"/>
    <w:rsid w:val="00890701"/>
    <w:rsid w:val="00893919"/>
    <w:rsid w:val="008A1334"/>
    <w:rsid w:val="008B6552"/>
    <w:rsid w:val="008C476E"/>
    <w:rsid w:val="008C48F2"/>
    <w:rsid w:val="008F18F7"/>
    <w:rsid w:val="00904E1F"/>
    <w:rsid w:val="009052DA"/>
    <w:rsid w:val="00912AD1"/>
    <w:rsid w:val="00925FDD"/>
    <w:rsid w:val="0093212C"/>
    <w:rsid w:val="00942D3A"/>
    <w:rsid w:val="00964820"/>
    <w:rsid w:val="00966365"/>
    <w:rsid w:val="00974C75"/>
    <w:rsid w:val="009913A3"/>
    <w:rsid w:val="009918BF"/>
    <w:rsid w:val="0099788C"/>
    <w:rsid w:val="009A0731"/>
    <w:rsid w:val="009B3532"/>
    <w:rsid w:val="009B5BFD"/>
    <w:rsid w:val="009C78AF"/>
    <w:rsid w:val="009D4611"/>
    <w:rsid w:val="009E2652"/>
    <w:rsid w:val="009E42E0"/>
    <w:rsid w:val="009F4713"/>
    <w:rsid w:val="00A16DC0"/>
    <w:rsid w:val="00A2315F"/>
    <w:rsid w:val="00A46C77"/>
    <w:rsid w:val="00A6184B"/>
    <w:rsid w:val="00A7164D"/>
    <w:rsid w:val="00A7378B"/>
    <w:rsid w:val="00A756C7"/>
    <w:rsid w:val="00A77E48"/>
    <w:rsid w:val="00A82FF4"/>
    <w:rsid w:val="00AB268C"/>
    <w:rsid w:val="00AC423F"/>
    <w:rsid w:val="00B10E07"/>
    <w:rsid w:val="00B129CE"/>
    <w:rsid w:val="00B16DAF"/>
    <w:rsid w:val="00B36052"/>
    <w:rsid w:val="00B900E0"/>
    <w:rsid w:val="00BA28CC"/>
    <w:rsid w:val="00BB0118"/>
    <w:rsid w:val="00BB4D04"/>
    <w:rsid w:val="00BC0682"/>
    <w:rsid w:val="00BC7F72"/>
    <w:rsid w:val="00BE58D2"/>
    <w:rsid w:val="00BF0992"/>
    <w:rsid w:val="00C064DE"/>
    <w:rsid w:val="00C06F60"/>
    <w:rsid w:val="00C108C0"/>
    <w:rsid w:val="00C24441"/>
    <w:rsid w:val="00C502AC"/>
    <w:rsid w:val="00C57248"/>
    <w:rsid w:val="00C639DE"/>
    <w:rsid w:val="00C654B8"/>
    <w:rsid w:val="00C679DD"/>
    <w:rsid w:val="00C7377F"/>
    <w:rsid w:val="00C746E0"/>
    <w:rsid w:val="00C92F6E"/>
    <w:rsid w:val="00CA6CA9"/>
    <w:rsid w:val="00CB399C"/>
    <w:rsid w:val="00CE4908"/>
    <w:rsid w:val="00CF3A14"/>
    <w:rsid w:val="00CF5443"/>
    <w:rsid w:val="00D00BBB"/>
    <w:rsid w:val="00D01026"/>
    <w:rsid w:val="00D03370"/>
    <w:rsid w:val="00D100CE"/>
    <w:rsid w:val="00D12FA2"/>
    <w:rsid w:val="00D148B7"/>
    <w:rsid w:val="00D23832"/>
    <w:rsid w:val="00D26837"/>
    <w:rsid w:val="00D32510"/>
    <w:rsid w:val="00D461F5"/>
    <w:rsid w:val="00D516E0"/>
    <w:rsid w:val="00D51F77"/>
    <w:rsid w:val="00D63762"/>
    <w:rsid w:val="00D86D12"/>
    <w:rsid w:val="00D94DF3"/>
    <w:rsid w:val="00DB3BDC"/>
    <w:rsid w:val="00DC12ED"/>
    <w:rsid w:val="00DD6ADE"/>
    <w:rsid w:val="00DE0A7F"/>
    <w:rsid w:val="00DE4C0A"/>
    <w:rsid w:val="00DE5FA4"/>
    <w:rsid w:val="00DF32B3"/>
    <w:rsid w:val="00DF5315"/>
    <w:rsid w:val="00DF7659"/>
    <w:rsid w:val="00E01544"/>
    <w:rsid w:val="00E01C9D"/>
    <w:rsid w:val="00E06563"/>
    <w:rsid w:val="00E1348A"/>
    <w:rsid w:val="00E15D7C"/>
    <w:rsid w:val="00E50A28"/>
    <w:rsid w:val="00E626B6"/>
    <w:rsid w:val="00E66572"/>
    <w:rsid w:val="00E75E3B"/>
    <w:rsid w:val="00E8112D"/>
    <w:rsid w:val="00E831FF"/>
    <w:rsid w:val="00E84A2E"/>
    <w:rsid w:val="00E965A9"/>
    <w:rsid w:val="00EB0315"/>
    <w:rsid w:val="00EB3809"/>
    <w:rsid w:val="00ED5DB4"/>
    <w:rsid w:val="00ED5FC7"/>
    <w:rsid w:val="00EF5C53"/>
    <w:rsid w:val="00EF7265"/>
    <w:rsid w:val="00F04E6D"/>
    <w:rsid w:val="00F13E17"/>
    <w:rsid w:val="00F23137"/>
    <w:rsid w:val="00F26993"/>
    <w:rsid w:val="00F2747E"/>
    <w:rsid w:val="00F35FA3"/>
    <w:rsid w:val="00F466C1"/>
    <w:rsid w:val="00F47C49"/>
    <w:rsid w:val="00F47EE9"/>
    <w:rsid w:val="00F54D95"/>
    <w:rsid w:val="00F70862"/>
    <w:rsid w:val="00F94509"/>
    <w:rsid w:val="00FB4193"/>
    <w:rsid w:val="00FD0C98"/>
    <w:rsid w:val="00FD53AE"/>
    <w:rsid w:val="00FE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4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D01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010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1026"/>
    <w:pPr>
      <w:ind w:left="720"/>
      <w:contextualSpacing/>
    </w:pPr>
  </w:style>
  <w:style w:type="paragraph" w:styleId="NormalWeb">
    <w:name w:val="Normal (Web)"/>
    <w:basedOn w:val="Normal"/>
    <w:uiPriority w:val="99"/>
    <w:rsid w:val="00840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semiHidden/>
    <w:rsid w:val="0093212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212C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8102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9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78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78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13</Pages>
  <Words>20238</Words>
  <Characters>11537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Kab-34-3</dc:creator>
  <cp:keywords/>
  <dc:description/>
  <cp:lastModifiedBy>User</cp:lastModifiedBy>
  <cp:revision>6</cp:revision>
  <cp:lastPrinted>2024-02-22T08:22:00Z</cp:lastPrinted>
  <dcterms:created xsi:type="dcterms:W3CDTF">2024-02-21T14:00:00Z</dcterms:created>
  <dcterms:modified xsi:type="dcterms:W3CDTF">2024-02-22T08:51:00Z</dcterms:modified>
</cp:coreProperties>
</file>