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2851"/>
        <w:tblW w:w="5021" w:type="dxa"/>
        <w:tblLook w:val="00A0"/>
      </w:tblPr>
      <w:tblGrid>
        <w:gridCol w:w="5021"/>
      </w:tblGrid>
      <w:tr w:rsidR="009E1F21" w:rsidRPr="00C83CB5" w:rsidTr="001A39FD">
        <w:tc>
          <w:tcPr>
            <w:tcW w:w="5021" w:type="dxa"/>
          </w:tcPr>
          <w:p w:rsidR="009E1F21" w:rsidRPr="001577C9" w:rsidRDefault="009E1F21" w:rsidP="001A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1F21" w:rsidRPr="00C83CB5" w:rsidTr="001A39FD">
        <w:tc>
          <w:tcPr>
            <w:tcW w:w="5021" w:type="dxa"/>
          </w:tcPr>
          <w:p w:rsidR="009E1F21" w:rsidRPr="001577C9" w:rsidRDefault="009E1F21" w:rsidP="001A39FD">
            <w:pPr>
              <w:spacing w:after="0" w:line="240" w:lineRule="auto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«Поліцейський офіцер громади»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 – 2025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9E1F21" w:rsidRPr="001F49E8" w:rsidRDefault="009E1F21" w:rsidP="001A39FD">
      <w:pPr>
        <w:tabs>
          <w:tab w:val="left" w:pos="11331"/>
        </w:tabs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1F49E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9E1F21" w:rsidRDefault="009E1F21" w:rsidP="001A39FD">
      <w:pPr>
        <w:tabs>
          <w:tab w:val="left" w:pos="11331"/>
        </w:tabs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1F49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9E1F21" w:rsidRPr="001F49E8" w:rsidRDefault="009E1F21" w:rsidP="001A39FD">
      <w:pPr>
        <w:tabs>
          <w:tab w:val="left" w:pos="11331"/>
        </w:tabs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   11.04.2024    № </w:t>
      </w:r>
    </w:p>
    <w:p w:rsidR="009E1F21" w:rsidRPr="00C83CB5" w:rsidRDefault="009E1F21" w:rsidP="00302C52">
      <w:pPr>
        <w:pStyle w:val="Heading2"/>
      </w:pPr>
    </w:p>
    <w:p w:rsidR="009E1F21" w:rsidRDefault="009E1F21" w:rsidP="00302C52">
      <w:pPr>
        <w:pStyle w:val="Heading2"/>
        <w:rPr>
          <w:b/>
          <w:sz w:val="28"/>
          <w:szCs w:val="28"/>
        </w:rPr>
      </w:pPr>
    </w:p>
    <w:p w:rsidR="009E1F21" w:rsidRDefault="009E1F21" w:rsidP="00302C52">
      <w:pPr>
        <w:pStyle w:val="Heading2"/>
        <w:rPr>
          <w:b/>
          <w:sz w:val="28"/>
          <w:szCs w:val="28"/>
        </w:rPr>
      </w:pPr>
    </w:p>
    <w:p w:rsidR="009E1F21" w:rsidRDefault="009E1F21" w:rsidP="00302C52">
      <w:pPr>
        <w:pStyle w:val="Heading2"/>
        <w:rPr>
          <w:b/>
          <w:sz w:val="28"/>
          <w:szCs w:val="28"/>
        </w:rPr>
      </w:pPr>
    </w:p>
    <w:p w:rsidR="009E1F21" w:rsidRDefault="009E1F21" w:rsidP="00302C52">
      <w:pPr>
        <w:pStyle w:val="Heading2"/>
        <w:rPr>
          <w:b/>
          <w:sz w:val="28"/>
          <w:szCs w:val="28"/>
        </w:rPr>
      </w:pPr>
    </w:p>
    <w:p w:rsidR="009E1F21" w:rsidRDefault="009E1F21" w:rsidP="00302C52">
      <w:pPr>
        <w:pStyle w:val="Heading2"/>
        <w:rPr>
          <w:b/>
          <w:sz w:val="28"/>
          <w:szCs w:val="28"/>
        </w:rPr>
      </w:pPr>
    </w:p>
    <w:p w:rsidR="009E1F21" w:rsidRPr="00C83CB5" w:rsidRDefault="009E1F21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  <w:r>
        <w:rPr>
          <w:b/>
          <w:sz w:val="28"/>
          <w:szCs w:val="28"/>
        </w:rPr>
        <w:t>Програми</w:t>
      </w:r>
    </w:p>
    <w:p w:rsidR="009E1F21" w:rsidRPr="00C83CB5" w:rsidRDefault="009E1F21" w:rsidP="00B67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«Поліцейський офіцер громади» на території Лозівської міської територіальної громади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3 – 2025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о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и</w:t>
      </w:r>
    </w:p>
    <w:p w:rsidR="009E1F21" w:rsidRPr="00C83CB5" w:rsidRDefault="009E1F21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85"/>
        <w:gridCol w:w="3685"/>
        <w:gridCol w:w="1418"/>
        <w:gridCol w:w="3118"/>
        <w:gridCol w:w="1843"/>
        <w:gridCol w:w="1701"/>
        <w:gridCol w:w="1701"/>
      </w:tblGrid>
      <w:tr w:rsidR="009E1F21" w:rsidRPr="00C83CB5" w:rsidTr="00037A09">
        <w:trPr>
          <w:trHeight w:val="1809"/>
        </w:trPr>
        <w:tc>
          <w:tcPr>
            <w:tcW w:w="568" w:type="dxa"/>
          </w:tcPr>
          <w:p w:rsidR="009E1F21" w:rsidRPr="00C83CB5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985" w:type="dxa"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9E1F21" w:rsidRPr="00C83CB5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5" w:type="dxa"/>
          </w:tcPr>
          <w:p w:rsidR="009E1F21" w:rsidRPr="00C83CB5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рограми </w:t>
            </w:r>
          </w:p>
        </w:tc>
        <w:tc>
          <w:tcPr>
            <w:tcW w:w="1418" w:type="dxa"/>
          </w:tcPr>
          <w:p w:rsidR="009E1F21" w:rsidRPr="00C83CB5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3118" w:type="dxa"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9E1F21" w:rsidRPr="00C83CB5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9E1F21" w:rsidRPr="00C83CB5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701" w:type="dxa"/>
          </w:tcPr>
          <w:p w:rsidR="009E1F21" w:rsidRPr="00C83CB5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9E1F21" w:rsidRPr="00C83CB5" w:rsidTr="00037A09">
        <w:trPr>
          <w:trHeight w:val="236"/>
          <w:tblHeader/>
        </w:trPr>
        <w:tc>
          <w:tcPr>
            <w:tcW w:w="568" w:type="dxa"/>
          </w:tcPr>
          <w:p w:rsidR="009E1F21" w:rsidRPr="00860FFD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1985" w:type="dxa"/>
          </w:tcPr>
          <w:p w:rsidR="009E1F21" w:rsidRPr="00860FFD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3685" w:type="dxa"/>
          </w:tcPr>
          <w:p w:rsidR="009E1F21" w:rsidRPr="00860FFD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9E1F21" w:rsidRPr="00860FFD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9E1F21" w:rsidRPr="00860FFD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1843" w:type="dxa"/>
          </w:tcPr>
          <w:p w:rsidR="009E1F21" w:rsidRPr="00860FFD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</w:tcPr>
          <w:p w:rsidR="009E1F21" w:rsidRPr="00860FFD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9E1F21" w:rsidRPr="00860FFD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860FFD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8</w:t>
            </w:r>
          </w:p>
        </w:tc>
      </w:tr>
      <w:tr w:rsidR="009E1F21" w:rsidRPr="00091AAA" w:rsidTr="00037A09">
        <w:trPr>
          <w:trHeight w:val="315"/>
        </w:trPr>
        <w:tc>
          <w:tcPr>
            <w:tcW w:w="568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5" w:type="dxa"/>
            <w:vMerge w:val="restart"/>
          </w:tcPr>
          <w:p w:rsidR="009E1F21" w:rsidRPr="00184179" w:rsidRDefault="009E1F21" w:rsidP="00860FFD">
            <w:pPr>
              <w:spacing w:after="0"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Виділення приміщення для поліцейської станції</w:t>
            </w:r>
          </w:p>
        </w:tc>
        <w:tc>
          <w:tcPr>
            <w:tcW w:w="3685" w:type="dxa"/>
            <w:vMerge w:val="restart"/>
          </w:tcPr>
          <w:p w:rsidR="009E1F21" w:rsidRPr="00184179" w:rsidRDefault="009E1F21" w:rsidP="00860FFD">
            <w:pPr>
              <w:spacing w:after="0"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Забезпечення виділення приміщення для організації роботи поліцейської станції на території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9E1F21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області,</w:t>
            </w:r>
          </w:p>
          <w:p w:rsidR="009E1F21" w:rsidRPr="00C83CB5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управління комунальним майном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потребою</w:t>
            </w:r>
          </w:p>
        </w:tc>
        <w:tc>
          <w:tcPr>
            <w:tcW w:w="1701" w:type="dxa"/>
            <w:vMerge w:val="restart"/>
          </w:tcPr>
          <w:p w:rsidR="009E1F21" w:rsidRPr="00FA1FC6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9E1F21" w:rsidRPr="00091AAA" w:rsidTr="00037A09">
        <w:trPr>
          <w:trHeight w:val="1380"/>
        </w:trPr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Default="009E1F21" w:rsidP="00860FFD">
            <w:pPr>
              <w:spacing w:after="0"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after="0"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E1F21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E1F21" w:rsidRPr="00FA1FC6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771B96" w:rsidTr="00037A09">
        <w:trPr>
          <w:trHeight w:val="274"/>
        </w:trPr>
        <w:tc>
          <w:tcPr>
            <w:tcW w:w="568" w:type="dxa"/>
            <w:vMerge w:val="restart"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85" w:type="dxa"/>
            <w:vMerge w:val="restart"/>
          </w:tcPr>
          <w:p w:rsidR="009E1F21" w:rsidRPr="00771B96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>Оплата (відшкодування) комунальних послуг на утримання приміщення поліцейської станції за адресою: Лозівський    район,   смт. Краснопавлівка, мікрорайон, б. 16.</w:t>
            </w:r>
          </w:p>
        </w:tc>
        <w:tc>
          <w:tcPr>
            <w:tcW w:w="1418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9E1F21" w:rsidRPr="00B67B2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9E1F21" w:rsidRPr="005F4D5C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9E1F21" w:rsidRPr="00771B96" w:rsidTr="00037A09">
        <w:trPr>
          <w:trHeight w:val="274"/>
        </w:trPr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771B96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24,0</w:t>
            </w: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771B96" w:rsidTr="00037A09">
        <w:trPr>
          <w:trHeight w:val="274"/>
        </w:trPr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771B96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24,0</w:t>
            </w: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771B96" w:rsidTr="001A39FD">
        <w:trPr>
          <w:trHeight w:val="685"/>
        </w:trPr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771B96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48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6B0557" w:rsidTr="00037A09">
        <w:trPr>
          <w:trHeight w:val="274"/>
        </w:trPr>
        <w:tc>
          <w:tcPr>
            <w:tcW w:w="568" w:type="dxa"/>
            <w:vMerge w:val="restart"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85" w:type="dxa"/>
            <w:vMerge w:val="restart"/>
          </w:tcPr>
          <w:p w:rsidR="009E1F21" w:rsidRPr="00BE661B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Забезпечення доступу до мережі Інтернет поліцейським офіцерам громади у приміщенні поліцейської станції на території </w:t>
            </w: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9E1F21" w:rsidRPr="005F4D5C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9E1F21" w:rsidRPr="006B0557" w:rsidTr="00037A09">
        <w:trPr>
          <w:trHeight w:val="274"/>
        </w:trPr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6B0557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6,0</w:t>
            </w: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6B0557" w:rsidTr="00037A09">
        <w:trPr>
          <w:trHeight w:val="274"/>
        </w:trPr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6B0557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6,0</w:t>
            </w: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6B0557" w:rsidTr="00037A09">
        <w:trPr>
          <w:trHeight w:val="274"/>
        </w:trPr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6B0557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12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6B0557" w:rsidTr="00037A09">
        <w:trPr>
          <w:trHeight w:val="274"/>
        </w:trPr>
        <w:tc>
          <w:tcPr>
            <w:tcW w:w="568" w:type="dxa"/>
            <w:vMerge w:val="restart"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85" w:type="dxa"/>
            <w:vMerge w:val="restart"/>
          </w:tcPr>
          <w:p w:rsidR="009E1F21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Облаштування меблями приміщення поліцейської станції на території </w:t>
            </w: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9E1F21" w:rsidRPr="005F4D5C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9E1F21" w:rsidRPr="006B0557" w:rsidTr="00037A09">
        <w:trPr>
          <w:trHeight w:val="274"/>
        </w:trPr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20,0</w:t>
            </w: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6B0557" w:rsidTr="00037A09">
        <w:trPr>
          <w:trHeight w:val="274"/>
        </w:trPr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20,0</w:t>
            </w: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6B0557" w:rsidTr="00037A09">
        <w:trPr>
          <w:trHeight w:val="274"/>
        </w:trPr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6B0557" w:rsidTr="00037A09">
        <w:trPr>
          <w:trHeight w:val="274"/>
        </w:trPr>
        <w:tc>
          <w:tcPr>
            <w:tcW w:w="568" w:type="dxa"/>
            <w:vMerge w:val="restart"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85" w:type="dxa"/>
            <w:vMerge w:val="restart"/>
          </w:tcPr>
          <w:p w:rsidR="009E1F21" w:rsidRPr="00BE661B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Організація придбання канцелярських товарів для забезпечення діяльності поліцейських офіцерів громади поліцейської станції на території </w:t>
            </w: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9E1F21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  <w:p w:rsidR="009E1F21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E1F21" w:rsidRPr="00860FFD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9E1F21" w:rsidRPr="005F4D5C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9E1F21" w:rsidRPr="006B0557" w:rsidTr="00037A09">
        <w:trPr>
          <w:trHeight w:val="274"/>
        </w:trPr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6B0557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2,0</w:t>
            </w: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6B0557" w:rsidTr="00037A09">
        <w:trPr>
          <w:trHeight w:val="274"/>
        </w:trPr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6B0557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2,0</w:t>
            </w: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6B0557" w:rsidTr="00037A09">
        <w:trPr>
          <w:trHeight w:val="274"/>
        </w:trPr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6B0557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C83CB5" w:rsidTr="00037A09">
        <w:trPr>
          <w:trHeight w:val="274"/>
        </w:trPr>
        <w:tc>
          <w:tcPr>
            <w:tcW w:w="568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85" w:type="dxa"/>
            <w:vMerge w:val="restart"/>
          </w:tcPr>
          <w:p w:rsidR="009E1F21" w:rsidRPr="00BE661B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  <w:r w:rsidRPr="00BE661B"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9E1F21" w:rsidRPr="00BE661B" w:rsidRDefault="009E1F21" w:rsidP="00860FFD">
            <w:pPr>
              <w:spacing w:line="240" w:lineRule="auto"/>
              <w:jc w:val="both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Обладнання робочих місць поліцейських офіцерів громади у приміщенні поліцейської станції на території </w:t>
            </w: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Краснопавлівського старостинського округу Лозівської міської територіальної громади комп’ютерами та оргтехнікою</w:t>
            </w:r>
          </w:p>
        </w:tc>
        <w:tc>
          <w:tcPr>
            <w:tcW w:w="1418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</w:tc>
        <w:tc>
          <w:tcPr>
            <w:tcW w:w="1701" w:type="dxa"/>
            <w:vMerge w:val="restart"/>
          </w:tcPr>
          <w:p w:rsidR="009E1F21" w:rsidRPr="00490585" w:rsidRDefault="009E1F21" w:rsidP="00860FFD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9E1F21" w:rsidRPr="00C83CB5" w:rsidTr="00037A09">
        <w:trPr>
          <w:trHeight w:val="285"/>
        </w:trPr>
        <w:tc>
          <w:tcPr>
            <w:tcW w:w="568" w:type="dxa"/>
            <w:vMerge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BE661B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E1F21" w:rsidRPr="00BE661B" w:rsidRDefault="009E1F21" w:rsidP="00860FFD">
            <w:pPr>
              <w:spacing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40,0</w:t>
            </w:r>
          </w:p>
        </w:tc>
        <w:tc>
          <w:tcPr>
            <w:tcW w:w="1701" w:type="dxa"/>
            <w:vMerge/>
          </w:tcPr>
          <w:p w:rsidR="009E1F21" w:rsidRPr="00FA1FC6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C83CB5" w:rsidTr="00037A09">
        <w:trPr>
          <w:trHeight w:val="285"/>
        </w:trPr>
        <w:tc>
          <w:tcPr>
            <w:tcW w:w="568" w:type="dxa"/>
            <w:vMerge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BE661B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E1F21" w:rsidRPr="00BE661B" w:rsidRDefault="009E1F21" w:rsidP="00860FFD">
            <w:pPr>
              <w:spacing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40,0</w:t>
            </w:r>
          </w:p>
        </w:tc>
        <w:tc>
          <w:tcPr>
            <w:tcW w:w="1701" w:type="dxa"/>
            <w:vMerge/>
          </w:tcPr>
          <w:p w:rsidR="009E1F21" w:rsidRPr="00FA1FC6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C83CB5" w:rsidTr="00037A09">
        <w:trPr>
          <w:trHeight w:val="285"/>
        </w:trPr>
        <w:tc>
          <w:tcPr>
            <w:tcW w:w="568" w:type="dxa"/>
            <w:vMerge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BE661B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E1F21" w:rsidRPr="00BE661B" w:rsidRDefault="009E1F21" w:rsidP="00860FFD">
            <w:pPr>
              <w:spacing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80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E1F21" w:rsidRPr="00FA1FC6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D632CF" w:rsidTr="00037A09">
        <w:trPr>
          <w:trHeight w:val="290"/>
        </w:trPr>
        <w:tc>
          <w:tcPr>
            <w:tcW w:w="568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985" w:type="dxa"/>
            <w:vMerge w:val="restart"/>
          </w:tcPr>
          <w:p w:rsidR="009E1F21" w:rsidRPr="00490585" w:rsidRDefault="009E1F21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  <w:r w:rsidRPr="00BE661B"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9E1F21" w:rsidRPr="00BE661B" w:rsidRDefault="009E1F21" w:rsidP="00860FF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службового автотранспорту з відповідною спеціалізацією та додатковим обладнанням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поліцейських офіцерів громади 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  <w:r w:rsidRPr="00BE661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E1F21" w:rsidRPr="0049058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1 800,0</w:t>
            </w:r>
          </w:p>
        </w:tc>
        <w:tc>
          <w:tcPr>
            <w:tcW w:w="1701" w:type="dxa"/>
            <w:vMerge w:val="restart"/>
          </w:tcPr>
          <w:p w:rsidR="009E1F21" w:rsidRPr="00527079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мади та орга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нізація опера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тивного реа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гування на повідомлення про злочини чи право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</w:t>
            </w:r>
          </w:p>
        </w:tc>
      </w:tr>
      <w:tr w:rsidR="009E1F21" w:rsidRPr="00C83CB5" w:rsidTr="00037A09">
        <w:trPr>
          <w:trHeight w:val="239"/>
        </w:trPr>
        <w:tc>
          <w:tcPr>
            <w:tcW w:w="568" w:type="dxa"/>
            <w:vMerge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8F316A" w:rsidRDefault="009E1F21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Pr="006B0557" w:rsidRDefault="009E1F21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Pr="0049058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1 100</w:t>
            </w: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E1F21" w:rsidRPr="00527079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9E1F21" w:rsidRPr="00C83CB5" w:rsidTr="00037A09">
        <w:trPr>
          <w:trHeight w:val="200"/>
        </w:trPr>
        <w:tc>
          <w:tcPr>
            <w:tcW w:w="568" w:type="dxa"/>
            <w:vMerge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8F316A" w:rsidRDefault="009E1F21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Pr="00BE661B" w:rsidRDefault="009E1F21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Pr="0049058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E1F21" w:rsidRPr="00527079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9E1F21" w:rsidRPr="00C83CB5" w:rsidTr="00037A09">
        <w:trPr>
          <w:trHeight w:val="574"/>
        </w:trPr>
        <w:tc>
          <w:tcPr>
            <w:tcW w:w="568" w:type="dxa"/>
            <w:vMerge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8F316A" w:rsidRDefault="009E1F21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Pr="00BE661B" w:rsidRDefault="009E1F21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Pr="00E63D4C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–2 900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E1F21" w:rsidRPr="00527079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9E1F21" w:rsidRPr="00C83CB5" w:rsidTr="00860FFD">
        <w:trPr>
          <w:trHeight w:val="282"/>
        </w:trPr>
        <w:tc>
          <w:tcPr>
            <w:tcW w:w="568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985" w:type="dxa"/>
            <w:vMerge w:val="restart"/>
          </w:tcPr>
          <w:p w:rsidR="009E1F21" w:rsidRPr="008F316A" w:rsidRDefault="009E1F21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9E1F21" w:rsidRPr="00D97C43" w:rsidRDefault="009E1F21" w:rsidP="00860FF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Технічне обслуговування та придбання запасних частин для службового автотранспорту поліцейських офіцерів громади </w:t>
            </w:r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E1F21" w:rsidRPr="00AA5167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9E1F21" w:rsidRPr="00527079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9E1F21" w:rsidRPr="00C83CB5" w:rsidTr="00037A09">
        <w:trPr>
          <w:trHeight w:val="266"/>
        </w:trPr>
        <w:tc>
          <w:tcPr>
            <w:tcW w:w="568" w:type="dxa"/>
            <w:vMerge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8F316A" w:rsidRDefault="009E1F21" w:rsidP="00860FF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Pr="00BE661B" w:rsidRDefault="009E1F21" w:rsidP="00860FFD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Pr="00AA5167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E1F21" w:rsidRPr="00527079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9E1F21" w:rsidRPr="00BE661B" w:rsidTr="00037A09">
        <w:tc>
          <w:tcPr>
            <w:tcW w:w="568" w:type="dxa"/>
            <w:vMerge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891836" w:rsidRDefault="009E1F21" w:rsidP="00860FFD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E1F21" w:rsidRPr="00891836" w:rsidRDefault="009E1F21" w:rsidP="00860FFD">
            <w:pPr>
              <w:spacing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Pr="00AA5167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 40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BE661B" w:rsidTr="00037A09">
        <w:tc>
          <w:tcPr>
            <w:tcW w:w="568" w:type="dxa"/>
            <w:vMerge/>
          </w:tcPr>
          <w:p w:rsidR="009E1F21" w:rsidRPr="00C83CB5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891836" w:rsidRDefault="009E1F21" w:rsidP="00860FFD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E1F21" w:rsidRPr="00891836" w:rsidRDefault="009E1F21" w:rsidP="00860FFD">
            <w:pPr>
              <w:spacing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Pr="00C22316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903D4C" w:rsidTr="00037A09">
        <w:tc>
          <w:tcPr>
            <w:tcW w:w="568" w:type="dxa"/>
            <w:vMerge w:val="restart"/>
          </w:tcPr>
          <w:p w:rsidR="009E1F21" w:rsidRPr="00C83CB5" w:rsidRDefault="009E1F21" w:rsidP="005A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85" w:type="dxa"/>
            <w:vMerge w:val="restart"/>
          </w:tcPr>
          <w:p w:rsidR="009E1F21" w:rsidRPr="00891836" w:rsidRDefault="009E1F21" w:rsidP="005A6F25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9E1F21" w:rsidRPr="00891836" w:rsidRDefault="009E1F21" w:rsidP="005A6F25">
            <w:pPr>
              <w:spacing w:line="240" w:lineRule="auto"/>
              <w:jc w:val="both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паливно-мастильними матеріалами </w:t>
            </w: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службового автотранспорту поліцейських офіцерів громади </w:t>
            </w:r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9E1F21" w:rsidRPr="00C83CB5" w:rsidRDefault="009E1F21" w:rsidP="005A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9E1F21" w:rsidRPr="005F4D5C" w:rsidRDefault="009E1F21" w:rsidP="005A6F2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9E1F21" w:rsidRPr="005F4D5C" w:rsidRDefault="009E1F21" w:rsidP="005A6F2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9E1F21" w:rsidRPr="00C83CB5" w:rsidRDefault="009E1F21" w:rsidP="005A6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9E1F21" w:rsidRPr="00C83CB5" w:rsidRDefault="009E1F21" w:rsidP="005A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E1F21" w:rsidRPr="00AA5167" w:rsidRDefault="009E1F21" w:rsidP="005A6F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9E1F21" w:rsidRPr="005F4D5C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9E1F21" w:rsidRPr="00903D4C" w:rsidTr="00037A09"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Pr="00AA5167" w:rsidRDefault="009E1F21" w:rsidP="005A6F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903D4C" w:rsidTr="00037A09"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Pr="00AA5167" w:rsidRDefault="009E1F21" w:rsidP="005A6F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100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903D4C" w:rsidTr="00037A09"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860F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5F4D5C" w:rsidRDefault="009E1F21" w:rsidP="00860FF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5A6F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9E1F21" w:rsidRPr="00C22316" w:rsidRDefault="009E1F21" w:rsidP="005A6F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DB15FC" w:rsidTr="00037A09">
        <w:tc>
          <w:tcPr>
            <w:tcW w:w="568" w:type="dxa"/>
            <w:vMerge w:val="restart"/>
          </w:tcPr>
          <w:p w:rsidR="009E1F21" w:rsidRPr="00C83CB5" w:rsidRDefault="009E1F21" w:rsidP="00C7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985" w:type="dxa"/>
            <w:vMerge w:val="restart"/>
          </w:tcPr>
          <w:p w:rsidR="009E1F21" w:rsidRPr="00891836" w:rsidRDefault="009E1F21" w:rsidP="00C71A9B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9E1F21" w:rsidRPr="00891836" w:rsidRDefault="009E1F21" w:rsidP="00C71A9B">
            <w:pPr>
              <w:spacing w:line="240" w:lineRule="auto"/>
              <w:jc w:val="both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Встановлення гратів на вікна в приміщенні</w:t>
            </w: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 </w:t>
            </w:r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9E1F21" w:rsidRPr="00C83CB5" w:rsidRDefault="009E1F21" w:rsidP="00C7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9E1F21" w:rsidRPr="00903D4C" w:rsidRDefault="009E1F21" w:rsidP="00C71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9E1F21" w:rsidRPr="00C83CB5" w:rsidRDefault="009E1F21" w:rsidP="00C7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E1F21" w:rsidRPr="00AA5167" w:rsidRDefault="009E1F21" w:rsidP="00C71A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9E1F21" w:rsidRPr="005F4D5C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9E1F21" w:rsidRPr="00DB15FC" w:rsidTr="00037A09"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903D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Pr="00AA5167" w:rsidRDefault="009E1F21" w:rsidP="00C71A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DB15FC" w:rsidTr="00037A09"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903D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Pr="00AA5167" w:rsidRDefault="009E1F21" w:rsidP="00C71A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DB15FC" w:rsidTr="00037A09">
        <w:tc>
          <w:tcPr>
            <w:tcW w:w="568" w:type="dxa"/>
            <w:vMerge/>
          </w:tcPr>
          <w:p w:rsidR="009E1F21" w:rsidRDefault="009E1F21" w:rsidP="0086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Default="009E1F21" w:rsidP="00860FFD">
            <w:pPr>
              <w:spacing w:after="0" w:line="240" w:lineRule="auto"/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Default="009E1F21" w:rsidP="00903D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C71A9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9E1F21" w:rsidRPr="00C22316" w:rsidRDefault="009E1F21" w:rsidP="00C71A9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E1F21" w:rsidRPr="005F4D5C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AA5167" w:rsidTr="00037A09">
        <w:tc>
          <w:tcPr>
            <w:tcW w:w="568" w:type="dxa"/>
            <w:vMerge w:val="restart"/>
          </w:tcPr>
          <w:p w:rsidR="009E1F21" w:rsidRPr="00C83CB5" w:rsidRDefault="009E1F21" w:rsidP="00DB1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985" w:type="dxa"/>
            <w:vMerge w:val="restart"/>
          </w:tcPr>
          <w:p w:rsidR="009E1F21" w:rsidRPr="00891836" w:rsidRDefault="009E1F21" w:rsidP="00860FFD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cs="Times New Roman"/>
                <w:b w:val="0"/>
                <w:bCs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9E1F21" w:rsidRPr="00891836" w:rsidRDefault="009E1F21" w:rsidP="00903D4C">
            <w:pPr>
              <w:spacing w:line="240" w:lineRule="auto"/>
              <w:jc w:val="both"/>
              <w:rPr>
                <w:rStyle w:val="3Exact"/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придбання квадрокоптеру для використання в службовій діяльності</w:t>
            </w:r>
            <w:r>
              <w:rPr>
                <w:rStyle w:val="3Exact"/>
                <w:rFonts w:cs="Times New Roman"/>
                <w:b w:val="0"/>
                <w:bCs/>
                <w:sz w:val="24"/>
                <w:szCs w:val="24"/>
                <w:lang w:val="uk-UA"/>
              </w:rPr>
              <w:t xml:space="preserve"> </w:t>
            </w:r>
            <w:r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поліцейської станції Краснопавлівського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9E1F21" w:rsidRPr="005F4D5C" w:rsidRDefault="009E1F21" w:rsidP="00DB15FC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9E1F21" w:rsidRPr="005F4D5C" w:rsidRDefault="009E1F21" w:rsidP="00DB15FC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Харківській області, </w:t>
            </w:r>
          </w:p>
          <w:p w:rsidR="009E1F21" w:rsidRPr="00903D4C" w:rsidRDefault="009E1F21" w:rsidP="00DB1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3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E1F21" w:rsidRPr="00AA5167" w:rsidRDefault="009E1F21" w:rsidP="00860F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9E1F21" w:rsidRPr="00C83CB5" w:rsidRDefault="009E1F21" w:rsidP="0086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9E1F21" w:rsidRPr="00AA5167" w:rsidTr="00037A09">
        <w:tc>
          <w:tcPr>
            <w:tcW w:w="568" w:type="dxa"/>
            <w:vMerge/>
          </w:tcPr>
          <w:p w:rsidR="009E1F21" w:rsidRPr="00C83CB5" w:rsidRDefault="009E1F2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AA5167" w:rsidRDefault="009E1F21" w:rsidP="004D3942">
            <w:pPr>
              <w:spacing w:after="0" w:line="240" w:lineRule="auto"/>
              <w:rPr>
                <w:rStyle w:val="3Exact"/>
                <w:rFonts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Pr="00AA5167" w:rsidRDefault="009E1F21" w:rsidP="00AA5167">
            <w:pPr>
              <w:rPr>
                <w:rStyle w:val="3Exact"/>
                <w:rFonts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C83CB5" w:rsidRDefault="009E1F2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Pr="00AA5167" w:rsidRDefault="009E1F21" w:rsidP="00DB15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E1F21" w:rsidRPr="00C83CB5" w:rsidRDefault="009E1F2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1F21" w:rsidRPr="00AA5167" w:rsidTr="00037A09">
        <w:trPr>
          <w:trHeight w:val="416"/>
        </w:trPr>
        <w:tc>
          <w:tcPr>
            <w:tcW w:w="568" w:type="dxa"/>
            <w:vMerge/>
          </w:tcPr>
          <w:p w:rsidR="009E1F21" w:rsidRDefault="009E1F2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AA5167" w:rsidRDefault="009E1F21" w:rsidP="004D3942">
            <w:pPr>
              <w:spacing w:after="0" w:line="240" w:lineRule="auto"/>
              <w:rPr>
                <w:rStyle w:val="3Exact"/>
                <w:rFonts w:ascii="Calibri" w:hAnsi="Calibri"/>
                <w:bCs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Pr="00AA5167" w:rsidRDefault="009E1F21" w:rsidP="00AA5167">
            <w:pPr>
              <w:spacing w:after="0"/>
              <w:rPr>
                <w:rStyle w:val="3Exact"/>
                <w:rFonts w:ascii="Calibri" w:hAnsi="Calibri"/>
                <w:bCs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C83CB5" w:rsidRDefault="009E1F21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Pr="00AA5167" w:rsidRDefault="009E1F21" w:rsidP="00903D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9E1F21" w:rsidRPr="004E7BD4" w:rsidRDefault="009E1F21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E1F21" w:rsidRPr="00AA5167" w:rsidTr="00037A09">
        <w:trPr>
          <w:trHeight w:val="416"/>
        </w:trPr>
        <w:tc>
          <w:tcPr>
            <w:tcW w:w="568" w:type="dxa"/>
            <w:vMerge/>
          </w:tcPr>
          <w:p w:rsidR="009E1F21" w:rsidRDefault="009E1F2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E1F21" w:rsidRPr="00AA5167" w:rsidRDefault="009E1F21" w:rsidP="00AA5167">
            <w:pPr>
              <w:spacing w:after="0" w:line="240" w:lineRule="auto"/>
              <w:rPr>
                <w:rStyle w:val="3Exact"/>
                <w:rFonts w:ascii="Calibri" w:hAnsi="Calibri"/>
                <w:bCs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9E1F21" w:rsidRPr="00AA5167" w:rsidRDefault="009E1F21" w:rsidP="00AA5167">
            <w:pPr>
              <w:spacing w:after="0"/>
              <w:rPr>
                <w:rStyle w:val="3Exact"/>
                <w:rFonts w:ascii="Calibri" w:hAnsi="Calibri"/>
                <w:bCs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E1F21" w:rsidRPr="00C83CB5" w:rsidRDefault="009E1F2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9E1F21" w:rsidRPr="00C83CB5" w:rsidRDefault="009E1F21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E1F21" w:rsidRPr="00C83CB5" w:rsidRDefault="009E1F2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1F21" w:rsidRDefault="009E1F21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90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9E1F21" w:rsidRPr="00C22316" w:rsidRDefault="009E1F21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9E1F21" w:rsidRPr="004E7BD4" w:rsidRDefault="009E1F21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E1F21" w:rsidRPr="00396033" w:rsidTr="006763D3">
        <w:tc>
          <w:tcPr>
            <w:tcW w:w="16019" w:type="dxa"/>
            <w:gridSpan w:val="8"/>
          </w:tcPr>
          <w:p w:rsidR="009E1F21" w:rsidRPr="006C126A" w:rsidRDefault="009E1F21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3 484,0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9E1F21" w:rsidRPr="00103B3F" w:rsidRDefault="009E1F21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з них:</w:t>
            </w:r>
          </w:p>
          <w:p w:rsidR="009E1F21" w:rsidRPr="00103B3F" w:rsidRDefault="009E1F21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Загальний фонд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414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</w:p>
          <w:p w:rsidR="009E1F21" w:rsidRPr="0091002E" w:rsidRDefault="009E1F21" w:rsidP="006F78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3 070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9E1F21" w:rsidRDefault="009E1F21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E1F21" w:rsidRDefault="009E1F21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E1F21" w:rsidRPr="00415A14" w:rsidRDefault="009E1F21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5749B">
        <w:rPr>
          <w:rFonts w:ascii="Times New Roman" w:hAnsi="Times New Roman" w:cs="Times New Roman"/>
          <w:b/>
          <w:sz w:val="28"/>
          <w:szCs w:val="28"/>
        </w:rPr>
        <w:t xml:space="preserve">міської ради            </w:t>
      </w:r>
      <w:r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Юрій</w:t>
      </w:r>
      <w:r w:rsidRPr="00457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9E1F21" w:rsidRPr="004D3942" w:rsidRDefault="009E1F21" w:rsidP="0045749B">
      <w:pPr>
        <w:spacing w:after="0"/>
        <w:jc w:val="both"/>
        <w:rPr>
          <w:lang w:val="uk-UA"/>
        </w:rPr>
      </w:pPr>
    </w:p>
    <w:p w:rsidR="009E1F21" w:rsidRPr="0079312E" w:rsidRDefault="009E1F21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49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асиль</w:t>
      </w:r>
      <w:r w:rsidRPr="00457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Бібіче</w:t>
      </w:r>
      <w:bookmarkStart w:id="0" w:name="_GoBack"/>
      <w:bookmarkEnd w:id="0"/>
      <w:r w:rsidRPr="0045749B">
        <w:rPr>
          <w:rFonts w:ascii="Times New Roman" w:hAnsi="Times New Roman" w:cs="Times New Roman"/>
          <w:sz w:val="24"/>
          <w:szCs w:val="24"/>
          <w:lang w:val="uk-UA"/>
        </w:rPr>
        <w:t>нко, 2-27-05</w:t>
      </w:r>
    </w:p>
    <w:sectPr w:rsidR="009E1F21" w:rsidRPr="0079312E" w:rsidSect="001A39FD">
      <w:pgSz w:w="16838" w:h="11906" w:orient="landscape" w:code="9"/>
      <w:pgMar w:top="1701" w:right="536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31AD"/>
    <w:rsid w:val="000247E2"/>
    <w:rsid w:val="00026616"/>
    <w:rsid w:val="00031399"/>
    <w:rsid w:val="00031794"/>
    <w:rsid w:val="000338D6"/>
    <w:rsid w:val="00034ACD"/>
    <w:rsid w:val="0003596B"/>
    <w:rsid w:val="000359B1"/>
    <w:rsid w:val="00037A09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AAA"/>
    <w:rsid w:val="00091C51"/>
    <w:rsid w:val="0009743F"/>
    <w:rsid w:val="000A171A"/>
    <w:rsid w:val="000B184F"/>
    <w:rsid w:val="000B18CA"/>
    <w:rsid w:val="000B326A"/>
    <w:rsid w:val="000B484B"/>
    <w:rsid w:val="000C149A"/>
    <w:rsid w:val="000C2AF3"/>
    <w:rsid w:val="000C7CD4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39F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9E8"/>
    <w:rsid w:val="001F4C35"/>
    <w:rsid w:val="00212555"/>
    <w:rsid w:val="00213D2C"/>
    <w:rsid w:val="00214186"/>
    <w:rsid w:val="00216860"/>
    <w:rsid w:val="002218E9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3D0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5D3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6F86"/>
    <w:rsid w:val="002F415D"/>
    <w:rsid w:val="002F5894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4C92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C87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3D88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A6F25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4D5C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0557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8F4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1B96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37B3C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0FFD"/>
    <w:rsid w:val="00861AC7"/>
    <w:rsid w:val="00862508"/>
    <w:rsid w:val="0086353B"/>
    <w:rsid w:val="0086387F"/>
    <w:rsid w:val="00863B17"/>
    <w:rsid w:val="00864245"/>
    <w:rsid w:val="00873022"/>
    <w:rsid w:val="00874440"/>
    <w:rsid w:val="00877A23"/>
    <w:rsid w:val="00880616"/>
    <w:rsid w:val="00885D5F"/>
    <w:rsid w:val="00890E24"/>
    <w:rsid w:val="008915A6"/>
    <w:rsid w:val="0089183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3D4C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6F82"/>
    <w:rsid w:val="0096766E"/>
    <w:rsid w:val="00973F90"/>
    <w:rsid w:val="00980D25"/>
    <w:rsid w:val="00982188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E1F21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410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142D"/>
    <w:rsid w:val="00B64E6A"/>
    <w:rsid w:val="00B67B2C"/>
    <w:rsid w:val="00B713FC"/>
    <w:rsid w:val="00B74BAB"/>
    <w:rsid w:val="00B75585"/>
    <w:rsid w:val="00B761D7"/>
    <w:rsid w:val="00B77EB5"/>
    <w:rsid w:val="00B92834"/>
    <w:rsid w:val="00BA0609"/>
    <w:rsid w:val="00BA0740"/>
    <w:rsid w:val="00BA2D38"/>
    <w:rsid w:val="00BA3814"/>
    <w:rsid w:val="00BA67F1"/>
    <w:rsid w:val="00BB3F53"/>
    <w:rsid w:val="00BB4725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1146"/>
    <w:rsid w:val="00C413C9"/>
    <w:rsid w:val="00C4171E"/>
    <w:rsid w:val="00C41E70"/>
    <w:rsid w:val="00C43C9F"/>
    <w:rsid w:val="00C477F0"/>
    <w:rsid w:val="00C520B5"/>
    <w:rsid w:val="00C52661"/>
    <w:rsid w:val="00C56376"/>
    <w:rsid w:val="00C60905"/>
    <w:rsid w:val="00C62233"/>
    <w:rsid w:val="00C71A9B"/>
    <w:rsid w:val="00C73B5C"/>
    <w:rsid w:val="00C74BBD"/>
    <w:rsid w:val="00C76152"/>
    <w:rsid w:val="00C81687"/>
    <w:rsid w:val="00C83599"/>
    <w:rsid w:val="00C83CB5"/>
    <w:rsid w:val="00C93F04"/>
    <w:rsid w:val="00C9448B"/>
    <w:rsid w:val="00C960EA"/>
    <w:rsid w:val="00C9743A"/>
    <w:rsid w:val="00C97AD3"/>
    <w:rsid w:val="00C97D5F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5B0"/>
    <w:rsid w:val="00CE1BFA"/>
    <w:rsid w:val="00CE3944"/>
    <w:rsid w:val="00CE4154"/>
    <w:rsid w:val="00CE48DE"/>
    <w:rsid w:val="00CE6501"/>
    <w:rsid w:val="00CF05CC"/>
    <w:rsid w:val="00CF5728"/>
    <w:rsid w:val="00CF7358"/>
    <w:rsid w:val="00CF76F9"/>
    <w:rsid w:val="00D005CC"/>
    <w:rsid w:val="00D00A8E"/>
    <w:rsid w:val="00D01A98"/>
    <w:rsid w:val="00D04B70"/>
    <w:rsid w:val="00D05E2F"/>
    <w:rsid w:val="00D07903"/>
    <w:rsid w:val="00D16888"/>
    <w:rsid w:val="00D17E99"/>
    <w:rsid w:val="00D23940"/>
    <w:rsid w:val="00D24D2D"/>
    <w:rsid w:val="00D27B6D"/>
    <w:rsid w:val="00D27BAD"/>
    <w:rsid w:val="00D33047"/>
    <w:rsid w:val="00D37FA9"/>
    <w:rsid w:val="00D416B4"/>
    <w:rsid w:val="00D41C78"/>
    <w:rsid w:val="00D4736E"/>
    <w:rsid w:val="00D5040E"/>
    <w:rsid w:val="00D51043"/>
    <w:rsid w:val="00D54158"/>
    <w:rsid w:val="00D54EEB"/>
    <w:rsid w:val="00D557FD"/>
    <w:rsid w:val="00D62E4C"/>
    <w:rsid w:val="00D63042"/>
    <w:rsid w:val="00D632CF"/>
    <w:rsid w:val="00D652A5"/>
    <w:rsid w:val="00D701A9"/>
    <w:rsid w:val="00D75086"/>
    <w:rsid w:val="00D75865"/>
    <w:rsid w:val="00D7655C"/>
    <w:rsid w:val="00D767D8"/>
    <w:rsid w:val="00D850F7"/>
    <w:rsid w:val="00D9070C"/>
    <w:rsid w:val="00D90D36"/>
    <w:rsid w:val="00D94949"/>
    <w:rsid w:val="00D97C43"/>
    <w:rsid w:val="00DA7FBF"/>
    <w:rsid w:val="00DB00EA"/>
    <w:rsid w:val="00DB0410"/>
    <w:rsid w:val="00DB15FC"/>
    <w:rsid w:val="00DB4A23"/>
    <w:rsid w:val="00DB6360"/>
    <w:rsid w:val="00DB6527"/>
    <w:rsid w:val="00DB6DB3"/>
    <w:rsid w:val="00DB72D1"/>
    <w:rsid w:val="00DB79F6"/>
    <w:rsid w:val="00DC001B"/>
    <w:rsid w:val="00DC5F10"/>
    <w:rsid w:val="00DD34BE"/>
    <w:rsid w:val="00DD3B58"/>
    <w:rsid w:val="00DD42A7"/>
    <w:rsid w:val="00DD5C45"/>
    <w:rsid w:val="00DE02C7"/>
    <w:rsid w:val="00DE27F0"/>
    <w:rsid w:val="00DE2A05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1CCD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C034C"/>
    <w:rsid w:val="00EC310B"/>
    <w:rsid w:val="00EC5F25"/>
    <w:rsid w:val="00EC613D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uiPriority w:val="99"/>
    <w:rsid w:val="00BE661B"/>
    <w:rPr>
      <w:rFonts w:ascii="Times New Roman" w:hAnsi="Times New Roman"/>
      <w:b/>
      <w:spacing w:val="3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3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3211</TotalTime>
  <Pages>4</Pages>
  <Words>5587</Words>
  <Characters>3185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343</cp:revision>
  <cp:lastPrinted>2023-03-15T09:51:00Z</cp:lastPrinted>
  <dcterms:created xsi:type="dcterms:W3CDTF">2018-02-05T09:24:00Z</dcterms:created>
  <dcterms:modified xsi:type="dcterms:W3CDTF">2024-04-08T13:42:00Z</dcterms:modified>
</cp:coreProperties>
</file>