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D2" w:rsidRPr="00BD1C7A" w:rsidRDefault="005D5FD2" w:rsidP="00AE28ED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5D5FD2" w:rsidRPr="00BD1C7A" w:rsidTr="00C871B0">
        <w:tc>
          <w:tcPr>
            <w:tcW w:w="3508" w:type="dxa"/>
          </w:tcPr>
          <w:p w:rsidR="005D5FD2" w:rsidRDefault="005D5FD2" w:rsidP="00230B75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:rsidR="005D5FD2" w:rsidRPr="00BD1C7A" w:rsidRDefault="005D5FD2" w:rsidP="00230B7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5D5FD2" w:rsidRPr="00BD1C7A" w:rsidRDefault="005D5FD2" w:rsidP="00230B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    .</w:t>
            </w:r>
            <w:r>
              <w:rPr>
                <w:sz w:val="28"/>
                <w:szCs w:val="28"/>
                <w:lang w:val="uk-UA"/>
              </w:rPr>
              <w:t>08</w:t>
            </w:r>
            <w:r w:rsidRPr="00BD1C7A">
              <w:rPr>
                <w:sz w:val="28"/>
                <w:szCs w:val="28"/>
              </w:rPr>
              <w:t>. 2024 №</w:t>
            </w:r>
          </w:p>
          <w:p w:rsidR="005D5FD2" w:rsidRPr="00BD1C7A" w:rsidRDefault="005D5FD2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D5FD2" w:rsidRPr="00BD1C7A" w:rsidRDefault="005D5FD2" w:rsidP="00781358">
      <w:pPr>
        <w:pStyle w:val="Heading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:rsidR="005D5FD2" w:rsidRPr="00BD1C7A" w:rsidRDefault="005D5FD2" w:rsidP="00781358">
      <w:pPr>
        <w:rPr>
          <w:sz w:val="28"/>
          <w:szCs w:val="28"/>
          <w:lang w:val="uk-UA"/>
        </w:rPr>
      </w:pPr>
    </w:p>
    <w:p w:rsidR="005D5FD2" w:rsidRDefault="005D5FD2" w:rsidP="009205F1">
      <w:pPr>
        <w:pStyle w:val="Heading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2024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D1C7A">
        <w:rPr>
          <w:b/>
          <w:bCs/>
          <w:sz w:val="28"/>
          <w:szCs w:val="28"/>
        </w:rPr>
        <w:t>2026 роки</w:t>
      </w:r>
    </w:p>
    <w:p w:rsidR="005D5FD2" w:rsidRPr="00A2195C" w:rsidRDefault="005D5FD2" w:rsidP="00A2195C">
      <w:pPr>
        <w:rPr>
          <w:lang w:val="uk-UA"/>
        </w:rPr>
      </w:pPr>
    </w:p>
    <w:p w:rsidR="005D5FD2" w:rsidRPr="00BD1C7A" w:rsidRDefault="005D5FD2" w:rsidP="00781358">
      <w:pPr>
        <w:rPr>
          <w:sz w:val="28"/>
          <w:szCs w:val="28"/>
          <w:lang w:val="uk-UA"/>
        </w:rPr>
      </w:pPr>
    </w:p>
    <w:p w:rsidR="005D5FD2" w:rsidRPr="00BD1C7A" w:rsidRDefault="005D5FD2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:rsidR="005D5FD2" w:rsidRPr="00BD1C7A" w:rsidRDefault="005D5FD2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252"/>
      </w:tblGrid>
      <w:tr w:rsidR="005D5FD2" w:rsidRPr="00BD1C7A" w:rsidTr="00BD1C7A">
        <w:trPr>
          <w:trHeight w:val="20"/>
        </w:trPr>
        <w:tc>
          <w:tcPr>
            <w:tcW w:w="817" w:type="dxa"/>
          </w:tcPr>
          <w:p w:rsidR="005D5FD2" w:rsidRPr="00BD1C7A" w:rsidRDefault="005D5FD2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5D5FD2" w:rsidRPr="00BD1C7A" w:rsidRDefault="005D5FD2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5D5FD2" w:rsidRPr="00BD1C7A" w:rsidRDefault="005D5FD2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:rsidR="005D5FD2" w:rsidRPr="00BD1C7A" w:rsidRDefault="005D5FD2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5D5FD2" w:rsidRPr="00BD1C7A" w:rsidRDefault="005D5FD2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:rsidR="005D5FD2" w:rsidRPr="00BD1C7A" w:rsidRDefault="005D5FD2" w:rsidP="009A632F">
            <w:pPr>
              <w:jc w:val="both"/>
              <w:rPr>
                <w:sz w:val="28"/>
                <w:szCs w:val="28"/>
              </w:rPr>
            </w:pPr>
          </w:p>
          <w:p w:rsidR="005D5FD2" w:rsidRPr="00BD1C7A" w:rsidRDefault="005D5FD2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5FD2" w:rsidRPr="00BD1C7A" w:rsidRDefault="005D5FD2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Pr="00BD1C7A">
              <w:rPr>
                <w:sz w:val="28"/>
                <w:szCs w:val="28"/>
                <w:lang w:val="uk-UA"/>
              </w:rPr>
              <w:t xml:space="preserve">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5D5FD2" w:rsidRPr="00BD1C7A" w:rsidRDefault="005D5FD2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5FD2" w:rsidRPr="00BD1C7A" w:rsidRDefault="005D5FD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3</w:t>
            </w:r>
            <w:r w:rsidRPr="00BD1C7A">
              <w:rPr>
                <w:sz w:val="28"/>
                <w:szCs w:val="28"/>
                <w:lang w:val="uk-UA"/>
              </w:rPr>
              <w:t xml:space="preserve">50,0 </w:t>
            </w:r>
            <w:r w:rsidRPr="00BD1C7A">
              <w:rPr>
                <w:sz w:val="28"/>
                <w:szCs w:val="28"/>
              </w:rPr>
              <w:t>тис. грн.</w:t>
            </w:r>
          </w:p>
          <w:p w:rsidR="005D5FD2" w:rsidRPr="00BD1C7A" w:rsidRDefault="005D5FD2" w:rsidP="00EE62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</w:t>
            </w:r>
            <w:r w:rsidRPr="00BD1C7A">
              <w:rPr>
                <w:sz w:val="28"/>
                <w:szCs w:val="28"/>
                <w:lang w:val="uk-UA"/>
              </w:rPr>
              <w:t xml:space="preserve">00,0 </w:t>
            </w:r>
            <w:r w:rsidRPr="00BD1C7A">
              <w:rPr>
                <w:sz w:val="28"/>
                <w:szCs w:val="28"/>
              </w:rPr>
              <w:t>тис. грн.</w:t>
            </w:r>
          </w:p>
        </w:tc>
      </w:tr>
      <w:tr w:rsidR="005D5FD2" w:rsidRPr="00BD1C7A" w:rsidTr="00BD1C7A">
        <w:trPr>
          <w:trHeight w:val="20"/>
        </w:trPr>
        <w:tc>
          <w:tcPr>
            <w:tcW w:w="817" w:type="dxa"/>
          </w:tcPr>
          <w:p w:rsidR="005D5FD2" w:rsidRPr="00BD1C7A" w:rsidRDefault="005D5FD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>10.1</w:t>
            </w:r>
          </w:p>
        </w:tc>
        <w:tc>
          <w:tcPr>
            <w:tcW w:w="4678" w:type="dxa"/>
          </w:tcPr>
          <w:p w:rsidR="005D5FD2" w:rsidRPr="00BD1C7A" w:rsidRDefault="005D5FD2" w:rsidP="00CA77DC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  <w:lang w:val="uk-UA"/>
              </w:rPr>
              <w:t>Кошти  бюджету Лозівської міської територіальної громади</w:t>
            </w:r>
          </w:p>
        </w:tc>
        <w:tc>
          <w:tcPr>
            <w:tcW w:w="4252" w:type="dxa"/>
          </w:tcPr>
          <w:p w:rsidR="005D5FD2" w:rsidRPr="00BD1C7A" w:rsidRDefault="005D5FD2" w:rsidP="00EE62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  <w:r w:rsidRPr="00BD1C7A">
              <w:rPr>
                <w:sz w:val="28"/>
                <w:szCs w:val="28"/>
                <w:lang w:val="uk-UA"/>
              </w:rPr>
              <w:t>50,0</w:t>
            </w:r>
            <w:r w:rsidRPr="00BD1C7A">
              <w:rPr>
                <w:sz w:val="28"/>
                <w:szCs w:val="28"/>
              </w:rPr>
              <w:t xml:space="preserve"> тис. грн.</w:t>
            </w:r>
          </w:p>
        </w:tc>
      </w:tr>
    </w:tbl>
    <w:p w:rsidR="005D5FD2" w:rsidRPr="00BD1C7A" w:rsidRDefault="005D5FD2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5D5FD2" w:rsidRDefault="005D5FD2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5D5FD2" w:rsidRPr="00BD1C7A" w:rsidRDefault="005D5FD2" w:rsidP="00452C2C">
      <w:pPr>
        <w:ind w:right="-285" w:firstLine="360"/>
        <w:jc w:val="both"/>
        <w:rPr>
          <w:sz w:val="28"/>
          <w:szCs w:val="28"/>
          <w:lang w:val="uk-UA"/>
        </w:rPr>
      </w:pPr>
    </w:p>
    <w:p w:rsidR="005D5FD2" w:rsidRPr="00BD1C7A" w:rsidRDefault="005D5FD2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 xml:space="preserve">Секретар </w:t>
      </w:r>
      <w:r w:rsidRPr="00BD1C7A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 КУШНІР</w:t>
      </w:r>
    </w:p>
    <w:p w:rsidR="005D5FD2" w:rsidRDefault="005D5FD2" w:rsidP="00452C2C">
      <w:pPr>
        <w:ind w:right="-285"/>
        <w:rPr>
          <w:b/>
          <w:szCs w:val="24"/>
          <w:lang w:val="uk-UA"/>
        </w:rPr>
      </w:pPr>
    </w:p>
    <w:p w:rsidR="005D5FD2" w:rsidRPr="00BD1C7A" w:rsidRDefault="005D5FD2" w:rsidP="00452C2C">
      <w:pPr>
        <w:ind w:right="-285"/>
        <w:rPr>
          <w:szCs w:val="24"/>
        </w:rPr>
      </w:pPr>
      <w:r w:rsidRPr="00BD1C7A">
        <w:rPr>
          <w:szCs w:val="24"/>
          <w:lang w:val="uk-UA"/>
        </w:rPr>
        <w:t>Володимир Дерев’янко</w:t>
      </w:r>
      <w:r>
        <w:rPr>
          <w:szCs w:val="24"/>
          <w:lang w:val="uk-UA"/>
        </w:rPr>
        <w:t>, 22705</w:t>
      </w:r>
    </w:p>
    <w:sectPr w:rsidR="005D5FD2" w:rsidRPr="00BD1C7A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425C1"/>
    <w:rsid w:val="001A27B2"/>
    <w:rsid w:val="001D1203"/>
    <w:rsid w:val="001D5ADC"/>
    <w:rsid w:val="001D7EEA"/>
    <w:rsid w:val="001F4C36"/>
    <w:rsid w:val="0020286D"/>
    <w:rsid w:val="00205094"/>
    <w:rsid w:val="00206D14"/>
    <w:rsid w:val="00230B75"/>
    <w:rsid w:val="00241B7B"/>
    <w:rsid w:val="00251105"/>
    <w:rsid w:val="00257B46"/>
    <w:rsid w:val="002C6621"/>
    <w:rsid w:val="002D5A2C"/>
    <w:rsid w:val="002D7C10"/>
    <w:rsid w:val="002E0929"/>
    <w:rsid w:val="002E5218"/>
    <w:rsid w:val="00300F7F"/>
    <w:rsid w:val="00303AEC"/>
    <w:rsid w:val="003058A6"/>
    <w:rsid w:val="003322C7"/>
    <w:rsid w:val="003603FF"/>
    <w:rsid w:val="00376870"/>
    <w:rsid w:val="003D5410"/>
    <w:rsid w:val="003F4824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64091"/>
    <w:rsid w:val="00586575"/>
    <w:rsid w:val="005B0CA7"/>
    <w:rsid w:val="005B3185"/>
    <w:rsid w:val="005D5FD2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A03C31"/>
    <w:rsid w:val="00A2195C"/>
    <w:rsid w:val="00A24467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27C61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5C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1</Pages>
  <Words>398</Words>
  <Characters>228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31</cp:revision>
  <cp:lastPrinted>2024-07-10T04:56:00Z</cp:lastPrinted>
  <dcterms:created xsi:type="dcterms:W3CDTF">2022-11-03T05:27:00Z</dcterms:created>
  <dcterms:modified xsi:type="dcterms:W3CDTF">2024-08-07T10:08:00Z</dcterms:modified>
</cp:coreProperties>
</file>