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45" w:rsidRPr="00B806F0" w:rsidRDefault="00CD0745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CD0745" w:rsidRPr="000A38B5" w:rsidTr="00D54983">
        <w:tc>
          <w:tcPr>
            <w:tcW w:w="4643" w:type="dxa"/>
          </w:tcPr>
          <w:p w:rsidR="00CD0745" w:rsidRPr="006A3B24" w:rsidRDefault="00CD0745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CD0745" w:rsidRPr="000A38B5" w:rsidTr="00D54983">
        <w:tc>
          <w:tcPr>
            <w:tcW w:w="4643" w:type="dxa"/>
          </w:tcPr>
          <w:p w:rsidR="00CD0745" w:rsidRPr="000F3A4D" w:rsidRDefault="00CD0745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CD0745" w:rsidRPr="000A38B5" w:rsidTr="00D54983">
        <w:tc>
          <w:tcPr>
            <w:tcW w:w="4643" w:type="dxa"/>
          </w:tcPr>
          <w:p w:rsidR="00CD0745" w:rsidRPr="006A3B24" w:rsidRDefault="00CD0745" w:rsidP="00774EB5">
            <w:pPr>
              <w:ind w:firstLine="60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від  </w:t>
            </w:r>
            <w:r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05</w:t>
            </w:r>
            <w:r w:rsidRPr="006A3B24">
              <w:rPr>
                <w:sz w:val="28"/>
                <w:szCs w:val="28"/>
              </w:rPr>
              <w:t>.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CD0745" w:rsidRPr="000A38B5" w:rsidTr="00D54983">
        <w:tc>
          <w:tcPr>
            <w:tcW w:w="4643" w:type="dxa"/>
          </w:tcPr>
          <w:p w:rsidR="00CD0745" w:rsidRPr="00D54983" w:rsidRDefault="00CD0745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CD0745" w:rsidRDefault="00CD0745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CD0745" w:rsidRDefault="00CD0745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CD0745" w:rsidRPr="00B806F0" w:rsidRDefault="00CD0745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CD0745" w:rsidRPr="000F3A4D" w:rsidRDefault="00CD0745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CD0745" w:rsidRPr="0092262E" w:rsidRDefault="00CD0745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CD0745" w:rsidRPr="00527DE1" w:rsidRDefault="00CD0745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CD0745" w:rsidRPr="0019377D" w:rsidTr="00167E86">
        <w:tc>
          <w:tcPr>
            <w:tcW w:w="709" w:type="dxa"/>
          </w:tcPr>
          <w:p w:rsidR="00CD0745" w:rsidRPr="0074330E" w:rsidRDefault="00CD0745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CD0745" w:rsidRPr="0074330E" w:rsidRDefault="00CD0745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CD0745" w:rsidRPr="0019377D" w:rsidRDefault="00CD0745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CD0745" w:rsidRDefault="00CD0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CD0745" w:rsidRDefault="00CD0745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CD0745" w:rsidRDefault="00CD0745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CD0745" w:rsidRDefault="00CD0745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CD0745" w:rsidRDefault="00CD0745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CD0745" w:rsidRDefault="00CD0745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CD0745" w:rsidRDefault="00CD0745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CD0745" w:rsidRDefault="00CD0745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CD0745" w:rsidRDefault="00CD0745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CD0745" w:rsidRDefault="00CD0745" w:rsidP="000814DF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CD0745" w:rsidRPr="0019377D" w:rsidRDefault="00CD0745" w:rsidP="00614B40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</w:t>
            </w:r>
          </w:p>
        </w:tc>
      </w:tr>
      <w:tr w:rsidR="00CD0745" w:rsidRPr="00EB5736" w:rsidTr="00167E86">
        <w:tc>
          <w:tcPr>
            <w:tcW w:w="709" w:type="dxa"/>
          </w:tcPr>
          <w:p w:rsidR="00CD0745" w:rsidRPr="0074330E" w:rsidRDefault="00CD0745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CD0745" w:rsidRPr="0074330E" w:rsidRDefault="00CD0745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CD0745" w:rsidRDefault="00CD0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CD0745" w:rsidRPr="00EB5736" w:rsidRDefault="00CD0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CD0745" w:rsidRPr="0074330E" w:rsidTr="00167E86">
        <w:tc>
          <w:tcPr>
            <w:tcW w:w="709" w:type="dxa"/>
          </w:tcPr>
          <w:p w:rsidR="00CD0745" w:rsidRPr="0074330E" w:rsidRDefault="00CD0745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CD0745" w:rsidRPr="0074330E" w:rsidRDefault="00CD0745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CD0745" w:rsidRPr="0074330E" w:rsidRDefault="00CD0745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CD0745" w:rsidRPr="0019377D" w:rsidTr="00167E86">
        <w:tc>
          <w:tcPr>
            <w:tcW w:w="709" w:type="dxa"/>
          </w:tcPr>
          <w:p w:rsidR="00CD0745" w:rsidRPr="0074330E" w:rsidRDefault="00CD0745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CD0745" w:rsidRPr="0074330E" w:rsidRDefault="00CD0745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CD0745" w:rsidRDefault="00CD0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CD0745" w:rsidRDefault="00CD0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CD0745" w:rsidRDefault="00CD0745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CD0745" w:rsidRDefault="00CD0745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CD0745" w:rsidRDefault="00CD0745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CD0745" w:rsidRDefault="00CD0745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CD0745" w:rsidRPr="0019377D" w:rsidRDefault="00CD0745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CD0745" w:rsidRPr="0019377D" w:rsidTr="00167E86">
        <w:tc>
          <w:tcPr>
            <w:tcW w:w="709" w:type="dxa"/>
          </w:tcPr>
          <w:p w:rsidR="00CD0745" w:rsidRPr="0074330E" w:rsidRDefault="00CD0745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CD0745" w:rsidRPr="0019377D" w:rsidRDefault="00CD0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CD0745" w:rsidRPr="00467E4E" w:rsidRDefault="00CD0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CD0745" w:rsidRDefault="00CD0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CD0745" w:rsidRDefault="00CD0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CD0745" w:rsidRDefault="00CD0745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CD0745" w:rsidRDefault="00CD0745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CD0745" w:rsidRDefault="00CD0745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CD0745" w:rsidRDefault="00CD0745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CD0745" w:rsidRPr="0019377D" w:rsidRDefault="00CD0745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CD0745" w:rsidRPr="0019377D" w:rsidTr="00167E86">
        <w:trPr>
          <w:trHeight w:val="891"/>
        </w:trPr>
        <w:tc>
          <w:tcPr>
            <w:tcW w:w="709" w:type="dxa"/>
          </w:tcPr>
          <w:p w:rsidR="00CD0745" w:rsidRPr="00EB5736" w:rsidRDefault="00CD0745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CD0745" w:rsidRPr="0074330E" w:rsidRDefault="00CD0745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CD0745" w:rsidRPr="005A4EA6" w:rsidRDefault="00CD0745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CD0745" w:rsidRPr="0019377D" w:rsidTr="00167E86">
        <w:tc>
          <w:tcPr>
            <w:tcW w:w="709" w:type="dxa"/>
          </w:tcPr>
          <w:p w:rsidR="00CD0745" w:rsidRPr="00EB5736" w:rsidRDefault="00CD0745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CD0745" w:rsidRPr="0074330E" w:rsidRDefault="00CD0745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CD0745" w:rsidRDefault="00CD0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CD0745" w:rsidRDefault="00CD0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CD0745" w:rsidRDefault="00CD0745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CD0745" w:rsidRDefault="00CD0745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CD0745" w:rsidRDefault="00CD0745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CD0745" w:rsidRDefault="00CD0745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CD0745" w:rsidRDefault="00CD0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CD0745" w:rsidRPr="0019377D" w:rsidRDefault="00CD0745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CD0745" w:rsidRPr="00B806F0" w:rsidTr="00167E86">
        <w:tc>
          <w:tcPr>
            <w:tcW w:w="709" w:type="dxa"/>
          </w:tcPr>
          <w:p w:rsidR="00CD0745" w:rsidRPr="00EB5736" w:rsidRDefault="00CD0745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CD0745" w:rsidRPr="0074330E" w:rsidRDefault="00CD0745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CD0745" w:rsidRPr="00B806F0" w:rsidRDefault="00CD0745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CD0745" w:rsidRPr="00541FE7" w:rsidTr="00167E86">
        <w:tc>
          <w:tcPr>
            <w:tcW w:w="709" w:type="dxa"/>
          </w:tcPr>
          <w:p w:rsidR="00CD0745" w:rsidRPr="0074330E" w:rsidRDefault="00CD0745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CD0745" w:rsidRPr="0074330E" w:rsidRDefault="00CD0745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CD0745" w:rsidRPr="00541FE7" w:rsidRDefault="00CD0745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CD0745" w:rsidRPr="00FD32A9" w:rsidTr="00167E86">
        <w:tc>
          <w:tcPr>
            <w:tcW w:w="709" w:type="dxa"/>
          </w:tcPr>
          <w:p w:rsidR="00CD0745" w:rsidRPr="00EB5736" w:rsidRDefault="00CD0745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CD0745" w:rsidRPr="00FD32A9" w:rsidRDefault="00CD0745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CD0745" w:rsidRPr="00FD32A9" w:rsidRDefault="00CD0745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CD0745" w:rsidRPr="00B774E4" w:rsidTr="00167E86">
        <w:tc>
          <w:tcPr>
            <w:tcW w:w="709" w:type="dxa"/>
          </w:tcPr>
          <w:p w:rsidR="00CD0745" w:rsidRPr="00EB5736" w:rsidRDefault="00CD0745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CD0745" w:rsidRPr="0074330E" w:rsidRDefault="00CD0745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CD0745" w:rsidRPr="0074330E" w:rsidRDefault="00CD0745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CD0745" w:rsidRPr="0074330E" w:rsidRDefault="00CD0745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CD0745" w:rsidRPr="0074330E" w:rsidRDefault="00CD0745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CD0745" w:rsidRPr="00795D9F" w:rsidRDefault="00CD0745" w:rsidP="00167E86">
            <w:pPr>
              <w:jc w:val="center"/>
              <w:rPr>
                <w:sz w:val="28"/>
                <w:szCs w:val="28"/>
              </w:rPr>
            </w:pPr>
          </w:p>
          <w:p w:rsidR="00CD0745" w:rsidRPr="00795D9F" w:rsidRDefault="00CD0745" w:rsidP="00167E86">
            <w:pPr>
              <w:jc w:val="center"/>
              <w:rPr>
                <w:sz w:val="28"/>
                <w:szCs w:val="28"/>
              </w:rPr>
            </w:pPr>
          </w:p>
          <w:p w:rsidR="00CD0745" w:rsidRPr="00795D9F" w:rsidRDefault="00CD0745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106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233</w:t>
            </w:r>
            <w:r w:rsidRPr="00795D9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9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CD0745" w:rsidRPr="00795D9F" w:rsidRDefault="00CD0745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D0745" w:rsidRPr="00795D9F" w:rsidRDefault="00CD0745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76 409,2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CD0745" w:rsidRPr="00795D9F" w:rsidRDefault="00CD0745" w:rsidP="003E64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29 824,7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CD0745" w:rsidRPr="0074330E" w:rsidTr="00167E86">
        <w:trPr>
          <w:trHeight w:val="600"/>
        </w:trPr>
        <w:tc>
          <w:tcPr>
            <w:tcW w:w="709" w:type="dxa"/>
          </w:tcPr>
          <w:p w:rsidR="00CD0745" w:rsidRPr="0074330E" w:rsidRDefault="00CD0745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CD0745" w:rsidRPr="0074330E" w:rsidRDefault="00CD0745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CD0745" w:rsidRPr="00795D9F" w:rsidRDefault="00CD0745" w:rsidP="00167E86">
            <w:pPr>
              <w:jc w:val="center"/>
              <w:rPr>
                <w:sz w:val="28"/>
                <w:szCs w:val="28"/>
              </w:rPr>
            </w:pPr>
          </w:p>
          <w:p w:rsidR="00CD0745" w:rsidRPr="00795D9F" w:rsidRDefault="00CD0745" w:rsidP="00167E86">
            <w:pPr>
              <w:rPr>
                <w:sz w:val="28"/>
                <w:szCs w:val="28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106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23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3</w:t>
            </w:r>
            <w:r w:rsidRPr="00795D9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>9</w:t>
            </w:r>
            <w:r w:rsidRPr="00795D9F">
              <w:rPr>
                <w:sz w:val="28"/>
                <w:szCs w:val="28"/>
              </w:rPr>
              <w:t xml:space="preserve"> тис.грн.</w:t>
            </w:r>
          </w:p>
          <w:p w:rsidR="00CD0745" w:rsidRPr="00795D9F" w:rsidRDefault="00CD0745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CD0745" w:rsidRPr="0074330E" w:rsidTr="00167E86">
        <w:trPr>
          <w:trHeight w:val="600"/>
        </w:trPr>
        <w:tc>
          <w:tcPr>
            <w:tcW w:w="709" w:type="dxa"/>
          </w:tcPr>
          <w:p w:rsidR="00CD0745" w:rsidRPr="0074330E" w:rsidRDefault="00CD0745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CD0745" w:rsidRPr="0074330E" w:rsidRDefault="00CD0745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CD0745" w:rsidRPr="0074330E" w:rsidRDefault="00CD0745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CD0745" w:rsidRDefault="00CD0745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CD0745" w:rsidRPr="00736A48" w:rsidRDefault="00CD0745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CD0745" w:rsidRPr="000814DF" w:rsidRDefault="00CD0745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CD0745" w:rsidRDefault="00CD0745" w:rsidP="00411DE6">
      <w:pPr>
        <w:jc w:val="both"/>
        <w:rPr>
          <w:lang w:val="uk-UA"/>
        </w:rPr>
      </w:pPr>
    </w:p>
    <w:p w:rsidR="00CD0745" w:rsidRDefault="00CD0745" w:rsidP="00411DE6">
      <w:pPr>
        <w:jc w:val="both"/>
        <w:rPr>
          <w:lang w:val="uk-UA"/>
        </w:rPr>
      </w:pPr>
    </w:p>
    <w:p w:rsidR="00CD0745" w:rsidRPr="001405C2" w:rsidRDefault="00CD0745" w:rsidP="00411DE6">
      <w:pPr>
        <w:jc w:val="both"/>
      </w:pPr>
      <w:r w:rsidRPr="00AC05E1">
        <w:t>В</w:t>
      </w:r>
      <w:r>
        <w:rPr>
          <w:lang w:val="uk-UA"/>
        </w:rPr>
        <w:t>олодимир</w:t>
      </w:r>
      <w:r w:rsidRPr="00AC05E1">
        <w:t xml:space="preserve"> </w:t>
      </w:r>
      <w:r>
        <w:rPr>
          <w:lang w:val="uk-UA"/>
        </w:rPr>
        <w:t>Дерев’я</w:t>
      </w:r>
      <w:r w:rsidRPr="00AC05E1">
        <w:rPr>
          <w:lang w:val="uk-UA"/>
        </w:rPr>
        <w:t>нко</w:t>
      </w:r>
      <w:r>
        <w:rPr>
          <w:lang w:val="uk-UA"/>
        </w:rPr>
        <w:t>, 2-27-05</w:t>
      </w:r>
    </w:p>
    <w:sectPr w:rsidR="00CD0745" w:rsidRPr="001405C2" w:rsidSect="000814DF">
      <w:headerReference w:type="even" r:id="rId7"/>
      <w:footerReference w:type="even" r:id="rId8"/>
      <w:footerReference w:type="default" r:id="rId9"/>
      <w:pgSz w:w="11906" w:h="16838"/>
      <w:pgMar w:top="568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745" w:rsidRDefault="00CD0745">
      <w:r>
        <w:separator/>
      </w:r>
    </w:p>
  </w:endnote>
  <w:endnote w:type="continuationSeparator" w:id="0">
    <w:p w:rsidR="00CD0745" w:rsidRDefault="00CD0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745" w:rsidRDefault="00CD0745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0745" w:rsidRDefault="00CD0745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745" w:rsidRDefault="00CD0745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745" w:rsidRDefault="00CD0745">
      <w:r>
        <w:separator/>
      </w:r>
    </w:p>
  </w:footnote>
  <w:footnote w:type="continuationSeparator" w:id="0">
    <w:p w:rsidR="00CD0745" w:rsidRDefault="00CD0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745" w:rsidRDefault="00CD0745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0745" w:rsidRDefault="00CD07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38B5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A7819"/>
    <w:rsid w:val="001C2560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7846"/>
    <w:rsid w:val="002822AB"/>
    <w:rsid w:val="00283130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3E6443"/>
    <w:rsid w:val="00400C3E"/>
    <w:rsid w:val="00401F32"/>
    <w:rsid w:val="00402326"/>
    <w:rsid w:val="00404F8A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7786E"/>
    <w:rsid w:val="00483C6A"/>
    <w:rsid w:val="004A111C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F297A"/>
    <w:rsid w:val="005F3047"/>
    <w:rsid w:val="005F7B03"/>
    <w:rsid w:val="00601DF2"/>
    <w:rsid w:val="00614B40"/>
    <w:rsid w:val="00633541"/>
    <w:rsid w:val="0064586E"/>
    <w:rsid w:val="0066687F"/>
    <w:rsid w:val="00681736"/>
    <w:rsid w:val="00682BEA"/>
    <w:rsid w:val="0068693E"/>
    <w:rsid w:val="006872D0"/>
    <w:rsid w:val="00696E21"/>
    <w:rsid w:val="006A2380"/>
    <w:rsid w:val="006A3B24"/>
    <w:rsid w:val="006A46BE"/>
    <w:rsid w:val="006A7707"/>
    <w:rsid w:val="006A791D"/>
    <w:rsid w:val="006B0AA8"/>
    <w:rsid w:val="006C1889"/>
    <w:rsid w:val="006C5910"/>
    <w:rsid w:val="006D0132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8027BC"/>
    <w:rsid w:val="008114F0"/>
    <w:rsid w:val="00830824"/>
    <w:rsid w:val="008353C8"/>
    <w:rsid w:val="00837572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2737"/>
    <w:rsid w:val="008C6FE5"/>
    <w:rsid w:val="008C78EE"/>
    <w:rsid w:val="008C7CA0"/>
    <w:rsid w:val="008D5816"/>
    <w:rsid w:val="008E38EB"/>
    <w:rsid w:val="008E430E"/>
    <w:rsid w:val="008E6FD2"/>
    <w:rsid w:val="008F6D14"/>
    <w:rsid w:val="009110F9"/>
    <w:rsid w:val="0091272F"/>
    <w:rsid w:val="00921F82"/>
    <w:rsid w:val="0092262E"/>
    <w:rsid w:val="00933636"/>
    <w:rsid w:val="00936A7C"/>
    <w:rsid w:val="00942439"/>
    <w:rsid w:val="009509A0"/>
    <w:rsid w:val="0095667F"/>
    <w:rsid w:val="00956947"/>
    <w:rsid w:val="009569B2"/>
    <w:rsid w:val="00956AA0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0653"/>
    <w:rsid w:val="00A07548"/>
    <w:rsid w:val="00A10464"/>
    <w:rsid w:val="00A13C98"/>
    <w:rsid w:val="00A13DD2"/>
    <w:rsid w:val="00A25795"/>
    <w:rsid w:val="00A469B7"/>
    <w:rsid w:val="00A50B29"/>
    <w:rsid w:val="00A555AA"/>
    <w:rsid w:val="00A675EF"/>
    <w:rsid w:val="00A75A58"/>
    <w:rsid w:val="00A82E92"/>
    <w:rsid w:val="00A87666"/>
    <w:rsid w:val="00A93C3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AF3128"/>
    <w:rsid w:val="00B331EB"/>
    <w:rsid w:val="00B34268"/>
    <w:rsid w:val="00B44707"/>
    <w:rsid w:val="00B44AAF"/>
    <w:rsid w:val="00B5301C"/>
    <w:rsid w:val="00B62261"/>
    <w:rsid w:val="00B70D0D"/>
    <w:rsid w:val="00B754D0"/>
    <w:rsid w:val="00B774E4"/>
    <w:rsid w:val="00B806F0"/>
    <w:rsid w:val="00B8161F"/>
    <w:rsid w:val="00BA0DD4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1B04"/>
    <w:rsid w:val="00CC5002"/>
    <w:rsid w:val="00CD0745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283</TotalTime>
  <Pages>4</Pages>
  <Words>2879</Words>
  <Characters>1642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78</cp:revision>
  <cp:lastPrinted>2020-08-31T11:44:00Z</cp:lastPrinted>
  <dcterms:created xsi:type="dcterms:W3CDTF">2022-07-23T10:38:00Z</dcterms:created>
  <dcterms:modified xsi:type="dcterms:W3CDTF">2024-05-08T08:16:00Z</dcterms:modified>
</cp:coreProperties>
</file>