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5B7" w:rsidRPr="00416E95" w:rsidRDefault="00C675B7" w:rsidP="005E1AED">
      <w:pPr>
        <w:ind w:left="3686"/>
        <w:jc w:val="center"/>
        <w:rPr>
          <w:rFonts w:ascii="Times New Roman" w:hAnsi="Times New Roman"/>
          <w:sz w:val="28"/>
          <w:szCs w:val="24"/>
        </w:rPr>
      </w:pPr>
      <w:r w:rsidRPr="00416E95">
        <w:rPr>
          <w:rFonts w:ascii="Times New Roman" w:hAnsi="Times New Roman"/>
          <w:sz w:val="28"/>
          <w:szCs w:val="24"/>
        </w:rPr>
        <w:t>Додаток</w:t>
      </w:r>
    </w:p>
    <w:p w:rsidR="00C675B7" w:rsidRPr="00416E95" w:rsidRDefault="00C675B7" w:rsidP="005E1AED">
      <w:pPr>
        <w:tabs>
          <w:tab w:val="left" w:pos="3969"/>
        </w:tabs>
        <w:spacing w:after="240"/>
        <w:ind w:left="3686"/>
        <w:jc w:val="center"/>
        <w:rPr>
          <w:rFonts w:ascii="Times New Roman" w:hAnsi="Times New Roman"/>
          <w:sz w:val="28"/>
          <w:szCs w:val="24"/>
        </w:rPr>
      </w:pPr>
      <w:r w:rsidRPr="00416E95">
        <w:rPr>
          <w:rFonts w:ascii="Times New Roman" w:hAnsi="Times New Roman"/>
          <w:sz w:val="28"/>
          <w:szCs w:val="24"/>
        </w:rPr>
        <w:t>до рішення виконавчого комітету міської ради</w:t>
      </w:r>
    </w:p>
    <w:p w:rsidR="00C675B7" w:rsidRDefault="00C675B7" w:rsidP="005E1AED">
      <w:pPr>
        <w:spacing w:after="240" w:line="276" w:lineRule="auto"/>
        <w:ind w:left="4111"/>
        <w:jc w:val="center"/>
        <w:rPr>
          <w:rFonts w:ascii="Times New Roman" w:hAnsi="Times New Roman"/>
          <w:sz w:val="28"/>
          <w:szCs w:val="24"/>
        </w:rPr>
      </w:pPr>
      <w:r w:rsidRPr="00416E95">
        <w:rPr>
          <w:rFonts w:ascii="Times New Roman" w:hAnsi="Times New Roman"/>
          <w:sz w:val="28"/>
          <w:szCs w:val="24"/>
        </w:rPr>
        <w:t xml:space="preserve">від </w:t>
      </w:r>
      <w:r>
        <w:rPr>
          <w:rFonts w:ascii="Times New Roman" w:hAnsi="Times New Roman"/>
          <w:sz w:val="28"/>
          <w:szCs w:val="24"/>
        </w:rPr>
        <w:t xml:space="preserve">07.04.2026 </w:t>
      </w:r>
      <w:r w:rsidRPr="00416E95">
        <w:rPr>
          <w:rFonts w:ascii="Times New Roman" w:hAnsi="Times New Roman"/>
          <w:sz w:val="28"/>
          <w:szCs w:val="24"/>
        </w:rPr>
        <w:t>№</w:t>
      </w:r>
      <w:r>
        <w:rPr>
          <w:rFonts w:ascii="Times New Roman" w:hAnsi="Times New Roman"/>
          <w:sz w:val="28"/>
          <w:szCs w:val="24"/>
        </w:rPr>
        <w:t xml:space="preserve"> 459</w:t>
      </w:r>
    </w:p>
    <w:p w:rsidR="00C675B7" w:rsidRDefault="00C675B7" w:rsidP="00901D5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675B7" w:rsidRDefault="00C675B7" w:rsidP="00901D5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B2918">
        <w:rPr>
          <w:rFonts w:ascii="Times New Roman" w:hAnsi="Times New Roman"/>
          <w:sz w:val="28"/>
          <w:szCs w:val="28"/>
        </w:rPr>
        <w:t>Перелік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дерев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адресами,  які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потребують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видалення</w:t>
      </w:r>
      <w:r>
        <w:rPr>
          <w:rFonts w:ascii="Times New Roman" w:hAnsi="Times New Roman"/>
          <w:sz w:val="28"/>
          <w:szCs w:val="28"/>
        </w:rPr>
        <w:t>:</w:t>
      </w:r>
    </w:p>
    <w:p w:rsidR="00C675B7" w:rsidRDefault="00C675B7" w:rsidP="00901D5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7"/>
        <w:gridCol w:w="5000"/>
        <w:gridCol w:w="1275"/>
        <w:gridCol w:w="2977"/>
      </w:tblGrid>
      <w:tr w:rsidR="00C675B7" w:rsidRPr="007E4E2C" w:rsidTr="0085029F">
        <w:trPr>
          <w:trHeight w:val="1252"/>
        </w:trPr>
        <w:tc>
          <w:tcPr>
            <w:tcW w:w="637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№ п/п</w:t>
            </w:r>
          </w:p>
        </w:tc>
        <w:tc>
          <w:tcPr>
            <w:tcW w:w="5000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Адреса видалення</w:t>
            </w:r>
          </w:p>
        </w:tc>
        <w:tc>
          <w:tcPr>
            <w:tcW w:w="1275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Кількість дерев, що видаля-ється, шт.</w:t>
            </w:r>
          </w:p>
        </w:tc>
        <w:tc>
          <w:tcPr>
            <w:tcW w:w="2977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За зверненнями суб</w:t>
            </w:r>
            <w:r w:rsidRPr="0085029F">
              <w:rPr>
                <w:rFonts w:ascii="Times New Roman" w:hAnsi="Times New Roman"/>
                <w:szCs w:val="26"/>
                <w:lang w:val="en-US" w:eastAsia="en-US"/>
              </w:rPr>
              <w:t>’</w:t>
            </w:r>
            <w:r w:rsidRPr="0085029F">
              <w:rPr>
                <w:rFonts w:ascii="Times New Roman" w:hAnsi="Times New Roman"/>
                <w:szCs w:val="26"/>
                <w:lang w:eastAsia="en-US"/>
              </w:rPr>
              <w:t>єктів господарювання</w:t>
            </w:r>
          </w:p>
        </w:tc>
      </w:tr>
      <w:tr w:rsidR="00C675B7" w:rsidRPr="007E4E2C" w:rsidTr="0085029F">
        <w:tc>
          <w:tcPr>
            <w:tcW w:w="637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1</w:t>
            </w:r>
          </w:p>
        </w:tc>
        <w:tc>
          <w:tcPr>
            <w:tcW w:w="5000" w:type="dxa"/>
            <w:vAlign w:val="center"/>
          </w:tcPr>
          <w:p w:rsidR="00C675B7" w:rsidRPr="0085029F" w:rsidRDefault="00C675B7" w:rsidP="00474E88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місто Лозова, вулиця Богданівська (сквер)</w:t>
            </w:r>
          </w:p>
        </w:tc>
        <w:tc>
          <w:tcPr>
            <w:tcW w:w="1275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2</w:t>
            </w:r>
          </w:p>
        </w:tc>
        <w:tc>
          <w:tcPr>
            <w:tcW w:w="2977" w:type="dxa"/>
            <w:vAlign w:val="center"/>
          </w:tcPr>
          <w:p w:rsidR="00C675B7" w:rsidRPr="0085029F" w:rsidRDefault="00C675B7" w:rsidP="00E65377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C675B7" w:rsidRPr="007E4E2C" w:rsidTr="0085029F">
        <w:tc>
          <w:tcPr>
            <w:tcW w:w="637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2</w:t>
            </w:r>
          </w:p>
        </w:tc>
        <w:tc>
          <w:tcPr>
            <w:tcW w:w="5000" w:type="dxa"/>
            <w:vAlign w:val="center"/>
          </w:tcPr>
          <w:p w:rsidR="00C675B7" w:rsidRPr="0085029F" w:rsidRDefault="00C675B7" w:rsidP="00474E88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місто Лозова, мікрорайон 1, будинок 23</w:t>
            </w:r>
          </w:p>
        </w:tc>
        <w:tc>
          <w:tcPr>
            <w:tcW w:w="1275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C675B7" w:rsidRPr="0085029F" w:rsidRDefault="00C675B7" w:rsidP="00E65377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C675B7" w:rsidRPr="007E4E2C" w:rsidTr="0085029F">
        <w:tc>
          <w:tcPr>
            <w:tcW w:w="637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3</w:t>
            </w:r>
          </w:p>
        </w:tc>
        <w:tc>
          <w:tcPr>
            <w:tcW w:w="5000" w:type="dxa"/>
            <w:vAlign w:val="center"/>
          </w:tcPr>
          <w:p w:rsidR="00C675B7" w:rsidRPr="0085029F" w:rsidRDefault="00C675B7" w:rsidP="00474E88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місто Лозова, вулиця Кооперативна, будинок 5 (зупинка громадського транспорту)</w:t>
            </w:r>
          </w:p>
        </w:tc>
        <w:tc>
          <w:tcPr>
            <w:tcW w:w="1275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C675B7" w:rsidRPr="0085029F" w:rsidRDefault="00C675B7" w:rsidP="00E65377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C675B7" w:rsidRPr="007E4E2C" w:rsidTr="0085029F">
        <w:tc>
          <w:tcPr>
            <w:tcW w:w="637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4</w:t>
            </w:r>
          </w:p>
        </w:tc>
        <w:tc>
          <w:tcPr>
            <w:tcW w:w="5000" w:type="dxa"/>
            <w:vAlign w:val="center"/>
          </w:tcPr>
          <w:p w:rsidR="00C675B7" w:rsidRPr="0085029F" w:rsidRDefault="00C675B7" w:rsidP="00474E88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місто Лозова, вулиця Привокзальна, будинок30</w:t>
            </w:r>
          </w:p>
        </w:tc>
        <w:tc>
          <w:tcPr>
            <w:tcW w:w="1275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1</w:t>
            </w:r>
          </w:p>
        </w:tc>
        <w:tc>
          <w:tcPr>
            <w:tcW w:w="2977" w:type="dxa"/>
          </w:tcPr>
          <w:p w:rsidR="00C675B7" w:rsidRPr="0085029F" w:rsidRDefault="00C675B7" w:rsidP="00E65377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C675B7" w:rsidRPr="007E4E2C" w:rsidTr="0085029F">
        <w:tc>
          <w:tcPr>
            <w:tcW w:w="637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5</w:t>
            </w:r>
          </w:p>
        </w:tc>
        <w:tc>
          <w:tcPr>
            <w:tcW w:w="5000" w:type="dxa"/>
            <w:vAlign w:val="center"/>
          </w:tcPr>
          <w:p w:rsidR="00C675B7" w:rsidRPr="0085029F" w:rsidRDefault="00C675B7" w:rsidP="00344931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місто Лозова, мікрорайон 1, будинок 15</w:t>
            </w:r>
          </w:p>
        </w:tc>
        <w:tc>
          <w:tcPr>
            <w:tcW w:w="1275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C675B7" w:rsidRPr="0085029F" w:rsidRDefault="00C675B7" w:rsidP="00E65377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КП «ЖУК» ЛМР Лозівського району Харківської області</w:t>
            </w:r>
          </w:p>
        </w:tc>
      </w:tr>
      <w:tr w:rsidR="00C675B7" w:rsidRPr="007E4E2C" w:rsidTr="0085029F">
        <w:tc>
          <w:tcPr>
            <w:tcW w:w="637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6</w:t>
            </w:r>
          </w:p>
        </w:tc>
        <w:tc>
          <w:tcPr>
            <w:tcW w:w="5000" w:type="dxa"/>
            <w:vAlign w:val="center"/>
          </w:tcPr>
          <w:p w:rsidR="00C675B7" w:rsidRPr="0085029F" w:rsidRDefault="00C675B7" w:rsidP="00381C89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селище Лиманівка, вулиця Слобожанська, будинок 3, проїзд Миру, будинок 7, вулиця Заводська, будинок 1</w:t>
            </w:r>
          </w:p>
        </w:tc>
        <w:tc>
          <w:tcPr>
            <w:tcW w:w="1275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4</w:t>
            </w:r>
          </w:p>
        </w:tc>
        <w:tc>
          <w:tcPr>
            <w:tcW w:w="2977" w:type="dxa"/>
            <w:vAlign w:val="center"/>
          </w:tcPr>
          <w:p w:rsidR="00C675B7" w:rsidRPr="0085029F" w:rsidRDefault="00C675B7" w:rsidP="00E65377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Селищна рада ЛиманівськогоСО ЛМР Лозівського району Харківської області</w:t>
            </w:r>
          </w:p>
        </w:tc>
      </w:tr>
      <w:tr w:rsidR="00C675B7" w:rsidRPr="007E4E2C" w:rsidTr="0085029F">
        <w:tc>
          <w:tcPr>
            <w:tcW w:w="637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7</w:t>
            </w:r>
          </w:p>
        </w:tc>
        <w:tc>
          <w:tcPr>
            <w:tcW w:w="5000" w:type="dxa"/>
            <w:vAlign w:val="center"/>
          </w:tcPr>
          <w:p w:rsidR="00C675B7" w:rsidRPr="0085029F" w:rsidRDefault="00C675B7" w:rsidP="00364FB3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селище Краснопавлівка, мікрорайон, будинок 3</w:t>
            </w:r>
          </w:p>
        </w:tc>
        <w:tc>
          <w:tcPr>
            <w:tcW w:w="1275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C675B7" w:rsidRPr="0085029F" w:rsidRDefault="00C675B7" w:rsidP="00E65377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КП «Тепловодосервіс» ЛМР Лозівського району Харківської області</w:t>
            </w:r>
          </w:p>
        </w:tc>
      </w:tr>
      <w:tr w:rsidR="00C675B7" w:rsidRPr="007E4E2C" w:rsidTr="0085029F">
        <w:tc>
          <w:tcPr>
            <w:tcW w:w="637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8</w:t>
            </w:r>
          </w:p>
        </w:tc>
        <w:tc>
          <w:tcPr>
            <w:tcW w:w="5000" w:type="dxa"/>
            <w:vAlign w:val="center"/>
          </w:tcPr>
          <w:p w:rsidR="00C675B7" w:rsidRPr="0085029F" w:rsidRDefault="00C675B7" w:rsidP="00364FB3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місто Лозова, мікрорайон 2, будинок 31</w:t>
            </w:r>
          </w:p>
        </w:tc>
        <w:tc>
          <w:tcPr>
            <w:tcW w:w="1275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C675B7" w:rsidRPr="0085029F" w:rsidRDefault="00C675B7" w:rsidP="00E65377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C675B7" w:rsidRPr="007E4E2C" w:rsidTr="0085029F">
        <w:tc>
          <w:tcPr>
            <w:tcW w:w="637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9</w:t>
            </w:r>
          </w:p>
        </w:tc>
        <w:tc>
          <w:tcPr>
            <w:tcW w:w="5000" w:type="dxa"/>
            <w:vAlign w:val="center"/>
          </w:tcPr>
          <w:p w:rsidR="00C675B7" w:rsidRPr="0085029F" w:rsidRDefault="00C675B7" w:rsidP="00E1265D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місто Лозова, мікрорайон 1, будинок 5</w:t>
            </w:r>
          </w:p>
        </w:tc>
        <w:tc>
          <w:tcPr>
            <w:tcW w:w="1275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2</w:t>
            </w:r>
          </w:p>
        </w:tc>
        <w:tc>
          <w:tcPr>
            <w:tcW w:w="2977" w:type="dxa"/>
          </w:tcPr>
          <w:p w:rsidR="00C675B7" w:rsidRPr="0085029F" w:rsidRDefault="00C675B7" w:rsidP="00E1265D">
            <w:pPr>
              <w:rPr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КП «ЖУК» ЛМР Лозівського району Харківської області</w:t>
            </w:r>
          </w:p>
        </w:tc>
      </w:tr>
      <w:tr w:rsidR="00C675B7" w:rsidRPr="007E4E2C" w:rsidTr="0085029F">
        <w:tc>
          <w:tcPr>
            <w:tcW w:w="637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10</w:t>
            </w:r>
          </w:p>
        </w:tc>
        <w:tc>
          <w:tcPr>
            <w:tcW w:w="5000" w:type="dxa"/>
            <w:vAlign w:val="center"/>
          </w:tcPr>
          <w:p w:rsidR="00C675B7" w:rsidRPr="0085029F" w:rsidRDefault="00C675B7" w:rsidP="00603BB9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місто Лозова, провулок Соколиний, будинок 6</w:t>
            </w:r>
          </w:p>
        </w:tc>
        <w:tc>
          <w:tcPr>
            <w:tcW w:w="1275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1</w:t>
            </w:r>
          </w:p>
        </w:tc>
        <w:tc>
          <w:tcPr>
            <w:tcW w:w="2977" w:type="dxa"/>
          </w:tcPr>
          <w:p w:rsidR="00C675B7" w:rsidRPr="0085029F" w:rsidRDefault="00C675B7" w:rsidP="00E65377">
            <w:pPr>
              <w:rPr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C675B7" w:rsidRPr="007E4E2C" w:rsidTr="0085029F">
        <w:tc>
          <w:tcPr>
            <w:tcW w:w="637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11</w:t>
            </w:r>
          </w:p>
        </w:tc>
        <w:tc>
          <w:tcPr>
            <w:tcW w:w="5000" w:type="dxa"/>
            <w:vAlign w:val="center"/>
          </w:tcPr>
          <w:p w:rsidR="00C675B7" w:rsidRPr="0085029F" w:rsidRDefault="00C675B7" w:rsidP="005179AE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місто Лозова, мікрорайон 6, будинок 1</w:t>
            </w:r>
          </w:p>
        </w:tc>
        <w:tc>
          <w:tcPr>
            <w:tcW w:w="1275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5</w:t>
            </w:r>
          </w:p>
        </w:tc>
        <w:tc>
          <w:tcPr>
            <w:tcW w:w="2977" w:type="dxa"/>
            <w:vAlign w:val="center"/>
          </w:tcPr>
          <w:p w:rsidR="00C675B7" w:rsidRPr="0085029F" w:rsidRDefault="00C675B7" w:rsidP="007550BE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C675B7" w:rsidRPr="007E4E2C" w:rsidTr="0085029F">
        <w:tc>
          <w:tcPr>
            <w:tcW w:w="637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12</w:t>
            </w:r>
          </w:p>
        </w:tc>
        <w:tc>
          <w:tcPr>
            <w:tcW w:w="5000" w:type="dxa"/>
            <w:vAlign w:val="center"/>
          </w:tcPr>
          <w:p w:rsidR="00C675B7" w:rsidRPr="0085029F" w:rsidRDefault="00C675B7" w:rsidP="006F058F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місто Лозова, вулиця Перевозного, будинок 15</w:t>
            </w:r>
          </w:p>
        </w:tc>
        <w:tc>
          <w:tcPr>
            <w:tcW w:w="1275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C675B7" w:rsidRPr="0085029F" w:rsidRDefault="00C675B7" w:rsidP="007550BE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C675B7" w:rsidRPr="007E4E2C" w:rsidTr="0085029F">
        <w:tc>
          <w:tcPr>
            <w:tcW w:w="637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13</w:t>
            </w:r>
          </w:p>
        </w:tc>
        <w:tc>
          <w:tcPr>
            <w:tcW w:w="5000" w:type="dxa"/>
            <w:vAlign w:val="center"/>
          </w:tcPr>
          <w:p w:rsidR="00C675B7" w:rsidRPr="0085029F" w:rsidRDefault="00C675B7" w:rsidP="00C4746F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місто Лозова, вулиця 25-ї Січеславської бригади</w:t>
            </w:r>
          </w:p>
        </w:tc>
        <w:tc>
          <w:tcPr>
            <w:tcW w:w="1275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5</w:t>
            </w:r>
          </w:p>
        </w:tc>
        <w:tc>
          <w:tcPr>
            <w:tcW w:w="2977" w:type="dxa"/>
            <w:vAlign w:val="center"/>
          </w:tcPr>
          <w:p w:rsidR="00C675B7" w:rsidRPr="0085029F" w:rsidRDefault="00C675B7" w:rsidP="007550BE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C675B7" w:rsidRPr="007E4E2C" w:rsidTr="0085029F">
        <w:tc>
          <w:tcPr>
            <w:tcW w:w="637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14</w:t>
            </w:r>
          </w:p>
        </w:tc>
        <w:tc>
          <w:tcPr>
            <w:tcW w:w="5000" w:type="dxa"/>
            <w:vAlign w:val="center"/>
          </w:tcPr>
          <w:p w:rsidR="00C675B7" w:rsidRPr="0085029F" w:rsidRDefault="00C675B7" w:rsidP="00C4746F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місто Лозова, мікрорайон 3, будинок 3</w:t>
            </w:r>
          </w:p>
        </w:tc>
        <w:tc>
          <w:tcPr>
            <w:tcW w:w="1275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4</w:t>
            </w:r>
          </w:p>
        </w:tc>
        <w:tc>
          <w:tcPr>
            <w:tcW w:w="2977" w:type="dxa"/>
            <w:vAlign w:val="center"/>
          </w:tcPr>
          <w:p w:rsidR="00C675B7" w:rsidRPr="0085029F" w:rsidRDefault="00C675B7" w:rsidP="007550BE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ОСББ «3-3»</w:t>
            </w:r>
          </w:p>
        </w:tc>
      </w:tr>
      <w:tr w:rsidR="00C675B7" w:rsidRPr="007E4E2C" w:rsidTr="0085029F">
        <w:tc>
          <w:tcPr>
            <w:tcW w:w="637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15</w:t>
            </w:r>
          </w:p>
        </w:tc>
        <w:tc>
          <w:tcPr>
            <w:tcW w:w="5000" w:type="dxa"/>
            <w:vAlign w:val="center"/>
          </w:tcPr>
          <w:p w:rsidR="00C675B7" w:rsidRPr="0085029F" w:rsidRDefault="00C675B7" w:rsidP="00C4746F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місто Лозова, вулиця Правди, будинок 7-А</w:t>
            </w:r>
          </w:p>
        </w:tc>
        <w:tc>
          <w:tcPr>
            <w:tcW w:w="1275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C675B7" w:rsidRPr="0085029F" w:rsidRDefault="00C675B7" w:rsidP="00A24158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КП «ЖУК» ЛМР Лозівського району Харківської області</w:t>
            </w:r>
          </w:p>
        </w:tc>
      </w:tr>
      <w:tr w:rsidR="00C675B7" w:rsidRPr="007E4E2C" w:rsidTr="0085029F">
        <w:trPr>
          <w:trHeight w:val="557"/>
        </w:trPr>
        <w:tc>
          <w:tcPr>
            <w:tcW w:w="5637" w:type="dxa"/>
            <w:gridSpan w:val="2"/>
            <w:vAlign w:val="center"/>
          </w:tcPr>
          <w:p w:rsidR="00C675B7" w:rsidRPr="0085029F" w:rsidRDefault="00C675B7" w:rsidP="002C1470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Всього видаляється:</w:t>
            </w:r>
          </w:p>
        </w:tc>
        <w:tc>
          <w:tcPr>
            <w:tcW w:w="1275" w:type="dxa"/>
            <w:vAlign w:val="center"/>
          </w:tcPr>
          <w:p w:rsidR="00C675B7" w:rsidRPr="0085029F" w:rsidRDefault="00C675B7" w:rsidP="0085029F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85029F">
              <w:rPr>
                <w:rFonts w:ascii="Times New Roman" w:hAnsi="Times New Roman"/>
                <w:szCs w:val="26"/>
                <w:lang w:eastAsia="en-US"/>
              </w:rPr>
              <w:t>31</w:t>
            </w:r>
          </w:p>
        </w:tc>
        <w:tc>
          <w:tcPr>
            <w:tcW w:w="2977" w:type="dxa"/>
            <w:vAlign w:val="center"/>
          </w:tcPr>
          <w:p w:rsidR="00C675B7" w:rsidRPr="0085029F" w:rsidRDefault="00C675B7" w:rsidP="0085029F">
            <w:pPr>
              <w:jc w:val="both"/>
              <w:rPr>
                <w:rFonts w:ascii="Times New Roman" w:hAnsi="Times New Roman"/>
                <w:szCs w:val="26"/>
                <w:lang w:eastAsia="en-US"/>
              </w:rPr>
            </w:pPr>
          </w:p>
        </w:tc>
      </w:tr>
    </w:tbl>
    <w:p w:rsidR="00C675B7" w:rsidRDefault="00C675B7" w:rsidP="00570FEC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675B7" w:rsidRDefault="00C675B7" w:rsidP="00570FEC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0B1B">
        <w:rPr>
          <w:rFonts w:ascii="Times New Roman" w:hAnsi="Times New Roman"/>
          <w:sz w:val="28"/>
          <w:szCs w:val="28"/>
        </w:rPr>
        <w:t>Загальнакількістьдерев, якіпотребуютьвидалення</w:t>
      </w:r>
      <w:r>
        <w:rPr>
          <w:rFonts w:ascii="Times New Roman" w:hAnsi="Times New Roman"/>
          <w:sz w:val="28"/>
          <w:szCs w:val="28"/>
        </w:rPr>
        <w:t xml:space="preserve">– 31 </w:t>
      </w:r>
      <w:bookmarkStart w:id="0" w:name="_GoBack"/>
      <w:bookmarkEnd w:id="0"/>
      <w:r w:rsidRPr="008E0B1B">
        <w:rPr>
          <w:rFonts w:ascii="Times New Roman" w:hAnsi="Times New Roman"/>
          <w:sz w:val="28"/>
          <w:szCs w:val="28"/>
        </w:rPr>
        <w:t xml:space="preserve">шт. </w:t>
      </w:r>
    </w:p>
    <w:p w:rsidR="00C675B7" w:rsidRDefault="00C675B7" w:rsidP="00570FE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75B7" w:rsidRDefault="00C675B7" w:rsidP="00570FE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75B7" w:rsidRPr="00570FEC" w:rsidRDefault="00C675B7" w:rsidP="00570FE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6337F4">
        <w:rPr>
          <w:rFonts w:ascii="Times New Roman" w:hAnsi="Times New Roman"/>
          <w:b/>
          <w:sz w:val="28"/>
          <w:szCs w:val="28"/>
        </w:rPr>
        <w:t>ачальник Управління</w:t>
      </w:r>
    </w:p>
    <w:p w:rsidR="00C675B7" w:rsidRDefault="00C675B7" w:rsidP="00570FE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житлово-комунального </w:t>
      </w:r>
    </w:p>
    <w:p w:rsidR="00C675B7" w:rsidRDefault="00C675B7" w:rsidP="00570FE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господарства та будівництва</w:t>
      </w:r>
    </w:p>
    <w:p w:rsidR="00C675B7" w:rsidRPr="006337F4" w:rsidRDefault="00C675B7" w:rsidP="00570FE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міської ради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Микола ПОНОМАР</w:t>
      </w:r>
    </w:p>
    <w:p w:rsidR="00C675B7" w:rsidRPr="00D21F18" w:rsidRDefault="00C675B7" w:rsidP="00BF5892">
      <w:pPr>
        <w:spacing w:line="276" w:lineRule="auto"/>
        <w:rPr>
          <w:rFonts w:ascii="Times New Roman" w:hAnsi="Times New Roman"/>
          <w:sz w:val="16"/>
          <w:szCs w:val="24"/>
        </w:rPr>
      </w:pPr>
    </w:p>
    <w:p w:rsidR="00C675B7" w:rsidRDefault="00C675B7" w:rsidP="00BF5892">
      <w:pPr>
        <w:spacing w:line="276" w:lineRule="auto"/>
        <w:rPr>
          <w:rFonts w:ascii="Times New Roman" w:hAnsi="Times New Roman"/>
          <w:sz w:val="20"/>
          <w:szCs w:val="24"/>
        </w:rPr>
      </w:pPr>
    </w:p>
    <w:p w:rsidR="00C675B7" w:rsidRDefault="00C675B7" w:rsidP="00BF5892">
      <w:pPr>
        <w:spacing w:line="276" w:lineRule="auto"/>
        <w:rPr>
          <w:rFonts w:ascii="Times New Roman" w:hAnsi="Times New Roman"/>
          <w:sz w:val="20"/>
          <w:szCs w:val="24"/>
        </w:rPr>
      </w:pPr>
    </w:p>
    <w:p w:rsidR="00C675B7" w:rsidRPr="00D21F18" w:rsidRDefault="00C675B7" w:rsidP="00BF5892">
      <w:pPr>
        <w:spacing w:line="276" w:lineRule="auto"/>
        <w:rPr>
          <w:rFonts w:ascii="Times New Roman" w:hAnsi="Times New Roman"/>
          <w:sz w:val="20"/>
          <w:szCs w:val="24"/>
        </w:rPr>
      </w:pPr>
      <w:r w:rsidRPr="00D21F18">
        <w:rPr>
          <w:rFonts w:ascii="Times New Roman" w:hAnsi="Times New Roman"/>
          <w:sz w:val="20"/>
          <w:szCs w:val="24"/>
        </w:rPr>
        <w:t>Ірина Рудич</w:t>
      </w:r>
    </w:p>
    <w:sectPr w:rsidR="00C675B7" w:rsidRPr="00D21F18" w:rsidSect="00FB0BC4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5B7" w:rsidRDefault="00C675B7" w:rsidP="000C5DC9">
      <w:r>
        <w:separator/>
      </w:r>
    </w:p>
  </w:endnote>
  <w:endnote w:type="continuationSeparator" w:id="1">
    <w:p w:rsidR="00C675B7" w:rsidRDefault="00C675B7" w:rsidP="000C5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5B7" w:rsidRDefault="00C675B7" w:rsidP="000C5DC9">
      <w:r>
        <w:separator/>
      </w:r>
    </w:p>
  </w:footnote>
  <w:footnote w:type="continuationSeparator" w:id="1">
    <w:p w:rsidR="00C675B7" w:rsidRDefault="00C675B7" w:rsidP="000C5D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07B5"/>
    <w:multiLevelType w:val="hybridMultilevel"/>
    <w:tmpl w:val="FD1837A2"/>
    <w:lvl w:ilvl="0" w:tplc="26D4DB0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4FB4AAE"/>
    <w:multiLevelType w:val="hybridMultilevel"/>
    <w:tmpl w:val="0CD8094C"/>
    <w:lvl w:ilvl="0" w:tplc="0E900582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C5FFE"/>
    <w:multiLevelType w:val="hybridMultilevel"/>
    <w:tmpl w:val="B8C2891C"/>
    <w:lvl w:ilvl="0" w:tplc="0E900582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6EA"/>
    <w:rsid w:val="00003EEC"/>
    <w:rsid w:val="00011673"/>
    <w:rsid w:val="000120B9"/>
    <w:rsid w:val="00014172"/>
    <w:rsid w:val="00015782"/>
    <w:rsid w:val="00017D70"/>
    <w:rsid w:val="00021CD7"/>
    <w:rsid w:val="00033548"/>
    <w:rsid w:val="0004006A"/>
    <w:rsid w:val="00041801"/>
    <w:rsid w:val="00041F78"/>
    <w:rsid w:val="00042AA6"/>
    <w:rsid w:val="00042B06"/>
    <w:rsid w:val="0004683C"/>
    <w:rsid w:val="0005001B"/>
    <w:rsid w:val="00051A7D"/>
    <w:rsid w:val="00054E3C"/>
    <w:rsid w:val="00057F95"/>
    <w:rsid w:val="00060255"/>
    <w:rsid w:val="00073632"/>
    <w:rsid w:val="00082F44"/>
    <w:rsid w:val="00084C10"/>
    <w:rsid w:val="0009177C"/>
    <w:rsid w:val="00095172"/>
    <w:rsid w:val="0009597A"/>
    <w:rsid w:val="000A1FA7"/>
    <w:rsid w:val="000A2291"/>
    <w:rsid w:val="000A59D4"/>
    <w:rsid w:val="000A6755"/>
    <w:rsid w:val="000A72E8"/>
    <w:rsid w:val="000B2C94"/>
    <w:rsid w:val="000B36D8"/>
    <w:rsid w:val="000B7311"/>
    <w:rsid w:val="000C314E"/>
    <w:rsid w:val="000C540C"/>
    <w:rsid w:val="000C5DC9"/>
    <w:rsid w:val="000C7C14"/>
    <w:rsid w:val="000D2706"/>
    <w:rsid w:val="000D6FA3"/>
    <w:rsid w:val="000E0915"/>
    <w:rsid w:val="000E1DA0"/>
    <w:rsid w:val="000E24B4"/>
    <w:rsid w:val="000E456A"/>
    <w:rsid w:val="000E60A3"/>
    <w:rsid w:val="000E78BD"/>
    <w:rsid w:val="000F25CE"/>
    <w:rsid w:val="000F2886"/>
    <w:rsid w:val="000F4AFE"/>
    <w:rsid w:val="000F51B4"/>
    <w:rsid w:val="000F5EA4"/>
    <w:rsid w:val="000F6B9E"/>
    <w:rsid w:val="000F71EE"/>
    <w:rsid w:val="00100896"/>
    <w:rsid w:val="001011BC"/>
    <w:rsid w:val="001013C1"/>
    <w:rsid w:val="00102688"/>
    <w:rsid w:val="00107514"/>
    <w:rsid w:val="00111524"/>
    <w:rsid w:val="001200AF"/>
    <w:rsid w:val="00120DA8"/>
    <w:rsid w:val="00122732"/>
    <w:rsid w:val="00123F5E"/>
    <w:rsid w:val="0012509B"/>
    <w:rsid w:val="00125C76"/>
    <w:rsid w:val="00126317"/>
    <w:rsid w:val="00130878"/>
    <w:rsid w:val="001343DE"/>
    <w:rsid w:val="00137BA4"/>
    <w:rsid w:val="0014077A"/>
    <w:rsid w:val="00141A47"/>
    <w:rsid w:val="001468CA"/>
    <w:rsid w:val="00153BCF"/>
    <w:rsid w:val="001646EC"/>
    <w:rsid w:val="00167C28"/>
    <w:rsid w:val="001723ED"/>
    <w:rsid w:val="00172E0C"/>
    <w:rsid w:val="00174122"/>
    <w:rsid w:val="00175519"/>
    <w:rsid w:val="00181A69"/>
    <w:rsid w:val="001836EB"/>
    <w:rsid w:val="00184068"/>
    <w:rsid w:val="00192B42"/>
    <w:rsid w:val="001938AA"/>
    <w:rsid w:val="0019686F"/>
    <w:rsid w:val="001A0405"/>
    <w:rsid w:val="001A0FC0"/>
    <w:rsid w:val="001A1276"/>
    <w:rsid w:val="001A18B5"/>
    <w:rsid w:val="001A432F"/>
    <w:rsid w:val="001B18A1"/>
    <w:rsid w:val="001B3159"/>
    <w:rsid w:val="001B5F85"/>
    <w:rsid w:val="001B638B"/>
    <w:rsid w:val="001C3918"/>
    <w:rsid w:val="001C69EA"/>
    <w:rsid w:val="001C6A8A"/>
    <w:rsid w:val="001C712A"/>
    <w:rsid w:val="001D05A5"/>
    <w:rsid w:val="001D0C74"/>
    <w:rsid w:val="001D0EAE"/>
    <w:rsid w:val="001E0902"/>
    <w:rsid w:val="001E1D8D"/>
    <w:rsid w:val="001E4063"/>
    <w:rsid w:val="001E5ABB"/>
    <w:rsid w:val="001F3ADD"/>
    <w:rsid w:val="001F4CB7"/>
    <w:rsid w:val="001F7576"/>
    <w:rsid w:val="00203B87"/>
    <w:rsid w:val="00204013"/>
    <w:rsid w:val="00204E65"/>
    <w:rsid w:val="0020637B"/>
    <w:rsid w:val="0020761D"/>
    <w:rsid w:val="002116AE"/>
    <w:rsid w:val="00212216"/>
    <w:rsid w:val="00217625"/>
    <w:rsid w:val="0022616B"/>
    <w:rsid w:val="00226C10"/>
    <w:rsid w:val="0023053D"/>
    <w:rsid w:val="00232EC2"/>
    <w:rsid w:val="002517A2"/>
    <w:rsid w:val="00261D3D"/>
    <w:rsid w:val="00263AC2"/>
    <w:rsid w:val="00265793"/>
    <w:rsid w:val="002665A3"/>
    <w:rsid w:val="00266E92"/>
    <w:rsid w:val="002671BD"/>
    <w:rsid w:val="00272AEA"/>
    <w:rsid w:val="0027508B"/>
    <w:rsid w:val="002755AE"/>
    <w:rsid w:val="00282A1E"/>
    <w:rsid w:val="00284FAF"/>
    <w:rsid w:val="002859BB"/>
    <w:rsid w:val="002916A6"/>
    <w:rsid w:val="002A0C09"/>
    <w:rsid w:val="002A1066"/>
    <w:rsid w:val="002A2F7D"/>
    <w:rsid w:val="002A4E02"/>
    <w:rsid w:val="002A60F7"/>
    <w:rsid w:val="002B016B"/>
    <w:rsid w:val="002B0984"/>
    <w:rsid w:val="002B1A22"/>
    <w:rsid w:val="002B3159"/>
    <w:rsid w:val="002C1470"/>
    <w:rsid w:val="002C5DFE"/>
    <w:rsid w:val="002C6BFD"/>
    <w:rsid w:val="002C6E06"/>
    <w:rsid w:val="002C73CE"/>
    <w:rsid w:val="002D26B0"/>
    <w:rsid w:val="002D2B7E"/>
    <w:rsid w:val="002D49EA"/>
    <w:rsid w:val="002E1411"/>
    <w:rsid w:val="002E26EA"/>
    <w:rsid w:val="002E3C5B"/>
    <w:rsid w:val="002F003C"/>
    <w:rsid w:val="002F39D6"/>
    <w:rsid w:val="002F42D7"/>
    <w:rsid w:val="002F6471"/>
    <w:rsid w:val="002F747A"/>
    <w:rsid w:val="00301778"/>
    <w:rsid w:val="0030181F"/>
    <w:rsid w:val="00303255"/>
    <w:rsid w:val="00303509"/>
    <w:rsid w:val="0030362D"/>
    <w:rsid w:val="00314AEA"/>
    <w:rsid w:val="00316E72"/>
    <w:rsid w:val="00322DDA"/>
    <w:rsid w:val="003232BB"/>
    <w:rsid w:val="003309EE"/>
    <w:rsid w:val="00330BCE"/>
    <w:rsid w:val="003415FC"/>
    <w:rsid w:val="00343007"/>
    <w:rsid w:val="00344931"/>
    <w:rsid w:val="00344CA3"/>
    <w:rsid w:val="00347F6F"/>
    <w:rsid w:val="00350594"/>
    <w:rsid w:val="00351E3D"/>
    <w:rsid w:val="00354BCC"/>
    <w:rsid w:val="00355D20"/>
    <w:rsid w:val="0035607F"/>
    <w:rsid w:val="00364FB3"/>
    <w:rsid w:val="00365EF1"/>
    <w:rsid w:val="003709A8"/>
    <w:rsid w:val="00374363"/>
    <w:rsid w:val="00374E9E"/>
    <w:rsid w:val="003801D6"/>
    <w:rsid w:val="00381C89"/>
    <w:rsid w:val="0038299D"/>
    <w:rsid w:val="00383723"/>
    <w:rsid w:val="00393B9F"/>
    <w:rsid w:val="00394164"/>
    <w:rsid w:val="00396951"/>
    <w:rsid w:val="0039743F"/>
    <w:rsid w:val="003A57D9"/>
    <w:rsid w:val="003A6616"/>
    <w:rsid w:val="003A6E20"/>
    <w:rsid w:val="003B0DB2"/>
    <w:rsid w:val="003B1445"/>
    <w:rsid w:val="003B49EC"/>
    <w:rsid w:val="003B7690"/>
    <w:rsid w:val="003C7B45"/>
    <w:rsid w:val="003D3CDC"/>
    <w:rsid w:val="003D4374"/>
    <w:rsid w:val="003D7263"/>
    <w:rsid w:val="003E54A1"/>
    <w:rsid w:val="003E5C08"/>
    <w:rsid w:val="003F2F77"/>
    <w:rsid w:val="003F3B22"/>
    <w:rsid w:val="003F4210"/>
    <w:rsid w:val="003F534E"/>
    <w:rsid w:val="003F7093"/>
    <w:rsid w:val="003F727B"/>
    <w:rsid w:val="00400D8A"/>
    <w:rsid w:val="004039EF"/>
    <w:rsid w:val="00404A8F"/>
    <w:rsid w:val="00404BBF"/>
    <w:rsid w:val="0040513A"/>
    <w:rsid w:val="00405683"/>
    <w:rsid w:val="00405AB9"/>
    <w:rsid w:val="00412961"/>
    <w:rsid w:val="00416E95"/>
    <w:rsid w:val="00421B10"/>
    <w:rsid w:val="00422353"/>
    <w:rsid w:val="0042314F"/>
    <w:rsid w:val="0042380F"/>
    <w:rsid w:val="00427D4B"/>
    <w:rsid w:val="00431791"/>
    <w:rsid w:val="004321E6"/>
    <w:rsid w:val="00433102"/>
    <w:rsid w:val="00441948"/>
    <w:rsid w:val="00444F21"/>
    <w:rsid w:val="00446AED"/>
    <w:rsid w:val="00453ED2"/>
    <w:rsid w:val="004542F9"/>
    <w:rsid w:val="00454D72"/>
    <w:rsid w:val="0046147B"/>
    <w:rsid w:val="00464332"/>
    <w:rsid w:val="00466F3A"/>
    <w:rsid w:val="0047005F"/>
    <w:rsid w:val="004706D4"/>
    <w:rsid w:val="00470A67"/>
    <w:rsid w:val="00474E88"/>
    <w:rsid w:val="004777D4"/>
    <w:rsid w:val="00477B58"/>
    <w:rsid w:val="00480AC8"/>
    <w:rsid w:val="0048131D"/>
    <w:rsid w:val="00481EBA"/>
    <w:rsid w:val="00483F52"/>
    <w:rsid w:val="00485072"/>
    <w:rsid w:val="00485B3C"/>
    <w:rsid w:val="00487AE5"/>
    <w:rsid w:val="00490535"/>
    <w:rsid w:val="0049576B"/>
    <w:rsid w:val="00495A7B"/>
    <w:rsid w:val="004976C1"/>
    <w:rsid w:val="00497EFF"/>
    <w:rsid w:val="004A693D"/>
    <w:rsid w:val="004B2D49"/>
    <w:rsid w:val="004B349C"/>
    <w:rsid w:val="004C0B5F"/>
    <w:rsid w:val="004C1E31"/>
    <w:rsid w:val="004C25A3"/>
    <w:rsid w:val="004D0324"/>
    <w:rsid w:val="004D0AAE"/>
    <w:rsid w:val="004D3B83"/>
    <w:rsid w:val="004D50CA"/>
    <w:rsid w:val="004F2163"/>
    <w:rsid w:val="004F5A56"/>
    <w:rsid w:val="00503FC1"/>
    <w:rsid w:val="005043F2"/>
    <w:rsid w:val="00504E3E"/>
    <w:rsid w:val="005166EE"/>
    <w:rsid w:val="005179AE"/>
    <w:rsid w:val="0052019C"/>
    <w:rsid w:val="00531E18"/>
    <w:rsid w:val="00533EF0"/>
    <w:rsid w:val="00534502"/>
    <w:rsid w:val="00540718"/>
    <w:rsid w:val="0054082A"/>
    <w:rsid w:val="005434DC"/>
    <w:rsid w:val="005533CC"/>
    <w:rsid w:val="005600E3"/>
    <w:rsid w:val="00564E04"/>
    <w:rsid w:val="00566B91"/>
    <w:rsid w:val="00567B60"/>
    <w:rsid w:val="00570FEC"/>
    <w:rsid w:val="005718D5"/>
    <w:rsid w:val="00573173"/>
    <w:rsid w:val="00573C2F"/>
    <w:rsid w:val="00583553"/>
    <w:rsid w:val="00584AFB"/>
    <w:rsid w:val="0058682B"/>
    <w:rsid w:val="005A0039"/>
    <w:rsid w:val="005A297E"/>
    <w:rsid w:val="005A29BB"/>
    <w:rsid w:val="005A2EE8"/>
    <w:rsid w:val="005C0BE9"/>
    <w:rsid w:val="005C1CB8"/>
    <w:rsid w:val="005C1D9B"/>
    <w:rsid w:val="005C4977"/>
    <w:rsid w:val="005D2335"/>
    <w:rsid w:val="005D353B"/>
    <w:rsid w:val="005E1AED"/>
    <w:rsid w:val="005E4749"/>
    <w:rsid w:val="005E4B7C"/>
    <w:rsid w:val="005E4FFE"/>
    <w:rsid w:val="005E5F16"/>
    <w:rsid w:val="005E6693"/>
    <w:rsid w:val="005F09CC"/>
    <w:rsid w:val="005F0DE5"/>
    <w:rsid w:val="005F3684"/>
    <w:rsid w:val="005F43A7"/>
    <w:rsid w:val="00602DCE"/>
    <w:rsid w:val="00603B45"/>
    <w:rsid w:val="00603BB9"/>
    <w:rsid w:val="006046CD"/>
    <w:rsid w:val="00605CD6"/>
    <w:rsid w:val="006111A8"/>
    <w:rsid w:val="0061299C"/>
    <w:rsid w:val="006134FC"/>
    <w:rsid w:val="0062389C"/>
    <w:rsid w:val="006239D9"/>
    <w:rsid w:val="00625576"/>
    <w:rsid w:val="00631EB8"/>
    <w:rsid w:val="006337F4"/>
    <w:rsid w:val="00651A6B"/>
    <w:rsid w:val="00652D6E"/>
    <w:rsid w:val="0065306A"/>
    <w:rsid w:val="006616DA"/>
    <w:rsid w:val="0066354A"/>
    <w:rsid w:val="00663BBD"/>
    <w:rsid w:val="00665690"/>
    <w:rsid w:val="00665A36"/>
    <w:rsid w:val="00667273"/>
    <w:rsid w:val="00667B9D"/>
    <w:rsid w:val="0067044F"/>
    <w:rsid w:val="0067123D"/>
    <w:rsid w:val="00671F03"/>
    <w:rsid w:val="006751B1"/>
    <w:rsid w:val="006841E2"/>
    <w:rsid w:val="00685F4C"/>
    <w:rsid w:val="006907DE"/>
    <w:rsid w:val="00691F2E"/>
    <w:rsid w:val="0069373C"/>
    <w:rsid w:val="00695FF0"/>
    <w:rsid w:val="00696672"/>
    <w:rsid w:val="00697EBE"/>
    <w:rsid w:val="006A1BE2"/>
    <w:rsid w:val="006A1CB8"/>
    <w:rsid w:val="006A38BE"/>
    <w:rsid w:val="006A6F72"/>
    <w:rsid w:val="006B05AC"/>
    <w:rsid w:val="006B0739"/>
    <w:rsid w:val="006B57A6"/>
    <w:rsid w:val="006B6BA3"/>
    <w:rsid w:val="006B7E3A"/>
    <w:rsid w:val="006C168D"/>
    <w:rsid w:val="006C492C"/>
    <w:rsid w:val="006C5C27"/>
    <w:rsid w:val="006C5CCB"/>
    <w:rsid w:val="006C6909"/>
    <w:rsid w:val="006C71E9"/>
    <w:rsid w:val="006D1444"/>
    <w:rsid w:val="006D1734"/>
    <w:rsid w:val="006E4176"/>
    <w:rsid w:val="006E6800"/>
    <w:rsid w:val="006E7B9A"/>
    <w:rsid w:val="006F058F"/>
    <w:rsid w:val="006F641C"/>
    <w:rsid w:val="007017C2"/>
    <w:rsid w:val="00703969"/>
    <w:rsid w:val="007043FD"/>
    <w:rsid w:val="0070524F"/>
    <w:rsid w:val="007060BC"/>
    <w:rsid w:val="007073BE"/>
    <w:rsid w:val="00707EF5"/>
    <w:rsid w:val="00714AF5"/>
    <w:rsid w:val="00721AB4"/>
    <w:rsid w:val="00722539"/>
    <w:rsid w:val="00723F85"/>
    <w:rsid w:val="00724960"/>
    <w:rsid w:val="007310F0"/>
    <w:rsid w:val="00734A4E"/>
    <w:rsid w:val="00737ADB"/>
    <w:rsid w:val="00737C46"/>
    <w:rsid w:val="0075344F"/>
    <w:rsid w:val="007550BE"/>
    <w:rsid w:val="00763683"/>
    <w:rsid w:val="007639EA"/>
    <w:rsid w:val="00764E3F"/>
    <w:rsid w:val="0076515D"/>
    <w:rsid w:val="00766F26"/>
    <w:rsid w:val="00770372"/>
    <w:rsid w:val="007711A4"/>
    <w:rsid w:val="00776A3E"/>
    <w:rsid w:val="00777DB2"/>
    <w:rsid w:val="007813DD"/>
    <w:rsid w:val="007878AF"/>
    <w:rsid w:val="00792B30"/>
    <w:rsid w:val="00793587"/>
    <w:rsid w:val="00795C16"/>
    <w:rsid w:val="00796E70"/>
    <w:rsid w:val="007A11A2"/>
    <w:rsid w:val="007A2111"/>
    <w:rsid w:val="007A40A5"/>
    <w:rsid w:val="007A576F"/>
    <w:rsid w:val="007A7E4C"/>
    <w:rsid w:val="007B0787"/>
    <w:rsid w:val="007B0B6E"/>
    <w:rsid w:val="007B17AF"/>
    <w:rsid w:val="007B21EE"/>
    <w:rsid w:val="007B2CED"/>
    <w:rsid w:val="007B530F"/>
    <w:rsid w:val="007C0C12"/>
    <w:rsid w:val="007C70C6"/>
    <w:rsid w:val="007C7CBF"/>
    <w:rsid w:val="007D3058"/>
    <w:rsid w:val="007D4C53"/>
    <w:rsid w:val="007E4616"/>
    <w:rsid w:val="007E4E2C"/>
    <w:rsid w:val="007E708C"/>
    <w:rsid w:val="007F17E2"/>
    <w:rsid w:val="00803583"/>
    <w:rsid w:val="00806528"/>
    <w:rsid w:val="00807AB3"/>
    <w:rsid w:val="00811864"/>
    <w:rsid w:val="008126A1"/>
    <w:rsid w:val="008234A4"/>
    <w:rsid w:val="008237D6"/>
    <w:rsid w:val="00831019"/>
    <w:rsid w:val="008342AF"/>
    <w:rsid w:val="008351E0"/>
    <w:rsid w:val="008357E2"/>
    <w:rsid w:val="00841BFD"/>
    <w:rsid w:val="00841DCC"/>
    <w:rsid w:val="00842827"/>
    <w:rsid w:val="0085029F"/>
    <w:rsid w:val="00850A76"/>
    <w:rsid w:val="00853762"/>
    <w:rsid w:val="0085712F"/>
    <w:rsid w:val="00863670"/>
    <w:rsid w:val="00864A79"/>
    <w:rsid w:val="0086740D"/>
    <w:rsid w:val="00870313"/>
    <w:rsid w:val="008711CA"/>
    <w:rsid w:val="0087790C"/>
    <w:rsid w:val="00881357"/>
    <w:rsid w:val="0088175B"/>
    <w:rsid w:val="00881EEB"/>
    <w:rsid w:val="00882A75"/>
    <w:rsid w:val="0088572A"/>
    <w:rsid w:val="00885E3E"/>
    <w:rsid w:val="0089238B"/>
    <w:rsid w:val="008950B5"/>
    <w:rsid w:val="008A064D"/>
    <w:rsid w:val="008A12C9"/>
    <w:rsid w:val="008A6CD9"/>
    <w:rsid w:val="008B04EF"/>
    <w:rsid w:val="008B1375"/>
    <w:rsid w:val="008B40F6"/>
    <w:rsid w:val="008B4CC6"/>
    <w:rsid w:val="008C015E"/>
    <w:rsid w:val="008C3BF9"/>
    <w:rsid w:val="008C3C67"/>
    <w:rsid w:val="008C4A67"/>
    <w:rsid w:val="008C5374"/>
    <w:rsid w:val="008C70A8"/>
    <w:rsid w:val="008C77EE"/>
    <w:rsid w:val="008D1FC1"/>
    <w:rsid w:val="008D36EF"/>
    <w:rsid w:val="008D55A1"/>
    <w:rsid w:val="008D5BCB"/>
    <w:rsid w:val="008D662B"/>
    <w:rsid w:val="008E0B1B"/>
    <w:rsid w:val="008E41DE"/>
    <w:rsid w:val="008E4741"/>
    <w:rsid w:val="008E6D2F"/>
    <w:rsid w:val="008F617D"/>
    <w:rsid w:val="00901B7A"/>
    <w:rsid w:val="00901D50"/>
    <w:rsid w:val="00904D32"/>
    <w:rsid w:val="00912874"/>
    <w:rsid w:val="00915D35"/>
    <w:rsid w:val="009179DD"/>
    <w:rsid w:val="0092016C"/>
    <w:rsid w:val="0092433C"/>
    <w:rsid w:val="00933305"/>
    <w:rsid w:val="0093568F"/>
    <w:rsid w:val="009365A9"/>
    <w:rsid w:val="00940652"/>
    <w:rsid w:val="00943AC4"/>
    <w:rsid w:val="00943B91"/>
    <w:rsid w:val="0094691D"/>
    <w:rsid w:val="009472B1"/>
    <w:rsid w:val="00950C27"/>
    <w:rsid w:val="009636B8"/>
    <w:rsid w:val="00964329"/>
    <w:rsid w:val="00964A72"/>
    <w:rsid w:val="009743D4"/>
    <w:rsid w:val="009755FC"/>
    <w:rsid w:val="00976B78"/>
    <w:rsid w:val="00981726"/>
    <w:rsid w:val="00987C84"/>
    <w:rsid w:val="00995040"/>
    <w:rsid w:val="00995BAA"/>
    <w:rsid w:val="009A111B"/>
    <w:rsid w:val="009A25EC"/>
    <w:rsid w:val="009A2A25"/>
    <w:rsid w:val="009A30AC"/>
    <w:rsid w:val="009A3C0F"/>
    <w:rsid w:val="009A5DA7"/>
    <w:rsid w:val="009C106C"/>
    <w:rsid w:val="009C127B"/>
    <w:rsid w:val="009C2BE9"/>
    <w:rsid w:val="009C326A"/>
    <w:rsid w:val="009C4E9F"/>
    <w:rsid w:val="009C70C8"/>
    <w:rsid w:val="009D28A0"/>
    <w:rsid w:val="009D4B09"/>
    <w:rsid w:val="009D4E29"/>
    <w:rsid w:val="009D6B6C"/>
    <w:rsid w:val="009D6F5E"/>
    <w:rsid w:val="009E5D9E"/>
    <w:rsid w:val="009E74B4"/>
    <w:rsid w:val="009E7A16"/>
    <w:rsid w:val="009F1B7A"/>
    <w:rsid w:val="009F3A1B"/>
    <w:rsid w:val="009F4C67"/>
    <w:rsid w:val="009F7BE8"/>
    <w:rsid w:val="00A029FD"/>
    <w:rsid w:val="00A03321"/>
    <w:rsid w:val="00A155C1"/>
    <w:rsid w:val="00A16AD1"/>
    <w:rsid w:val="00A17160"/>
    <w:rsid w:val="00A24158"/>
    <w:rsid w:val="00A26CB1"/>
    <w:rsid w:val="00A318D5"/>
    <w:rsid w:val="00A320D7"/>
    <w:rsid w:val="00A32115"/>
    <w:rsid w:val="00A3224B"/>
    <w:rsid w:val="00A34C60"/>
    <w:rsid w:val="00A35B31"/>
    <w:rsid w:val="00A36FBE"/>
    <w:rsid w:val="00A372A6"/>
    <w:rsid w:val="00A40185"/>
    <w:rsid w:val="00A426AC"/>
    <w:rsid w:val="00A53EC9"/>
    <w:rsid w:val="00A56DE6"/>
    <w:rsid w:val="00A6033B"/>
    <w:rsid w:val="00A620D3"/>
    <w:rsid w:val="00A64A34"/>
    <w:rsid w:val="00A659BF"/>
    <w:rsid w:val="00A65A52"/>
    <w:rsid w:val="00A7318C"/>
    <w:rsid w:val="00A75E4D"/>
    <w:rsid w:val="00A81802"/>
    <w:rsid w:val="00A82C6F"/>
    <w:rsid w:val="00A833CC"/>
    <w:rsid w:val="00A849A0"/>
    <w:rsid w:val="00A85E60"/>
    <w:rsid w:val="00A860EA"/>
    <w:rsid w:val="00A86FBA"/>
    <w:rsid w:val="00A90BEE"/>
    <w:rsid w:val="00A94ECA"/>
    <w:rsid w:val="00A964B1"/>
    <w:rsid w:val="00AA0FA1"/>
    <w:rsid w:val="00AA5216"/>
    <w:rsid w:val="00AA56A9"/>
    <w:rsid w:val="00AA6827"/>
    <w:rsid w:val="00AA7464"/>
    <w:rsid w:val="00AB42FE"/>
    <w:rsid w:val="00AB722F"/>
    <w:rsid w:val="00AB7543"/>
    <w:rsid w:val="00AC27AA"/>
    <w:rsid w:val="00AC5825"/>
    <w:rsid w:val="00AC6BBA"/>
    <w:rsid w:val="00AD1CAD"/>
    <w:rsid w:val="00AD2485"/>
    <w:rsid w:val="00AD25FA"/>
    <w:rsid w:val="00AD4AE2"/>
    <w:rsid w:val="00AD5392"/>
    <w:rsid w:val="00AE02EA"/>
    <w:rsid w:val="00AE04E9"/>
    <w:rsid w:val="00AE0DBB"/>
    <w:rsid w:val="00AE1EAA"/>
    <w:rsid w:val="00AE3BA6"/>
    <w:rsid w:val="00AF1CD1"/>
    <w:rsid w:val="00AF5886"/>
    <w:rsid w:val="00B03606"/>
    <w:rsid w:val="00B036F1"/>
    <w:rsid w:val="00B05D04"/>
    <w:rsid w:val="00B16B53"/>
    <w:rsid w:val="00B16C35"/>
    <w:rsid w:val="00B21485"/>
    <w:rsid w:val="00B21F4B"/>
    <w:rsid w:val="00B230EB"/>
    <w:rsid w:val="00B23408"/>
    <w:rsid w:val="00B2355D"/>
    <w:rsid w:val="00B253B5"/>
    <w:rsid w:val="00B26637"/>
    <w:rsid w:val="00B36D25"/>
    <w:rsid w:val="00B43A92"/>
    <w:rsid w:val="00B43AC3"/>
    <w:rsid w:val="00B43E08"/>
    <w:rsid w:val="00B457B1"/>
    <w:rsid w:val="00B4701C"/>
    <w:rsid w:val="00B525BB"/>
    <w:rsid w:val="00B572C8"/>
    <w:rsid w:val="00B60B1B"/>
    <w:rsid w:val="00B60F9E"/>
    <w:rsid w:val="00B63A71"/>
    <w:rsid w:val="00B6482E"/>
    <w:rsid w:val="00B651FC"/>
    <w:rsid w:val="00B65B42"/>
    <w:rsid w:val="00B7043E"/>
    <w:rsid w:val="00B70DE6"/>
    <w:rsid w:val="00B75A81"/>
    <w:rsid w:val="00B75AF6"/>
    <w:rsid w:val="00B769B8"/>
    <w:rsid w:val="00B776C3"/>
    <w:rsid w:val="00B80A21"/>
    <w:rsid w:val="00B82020"/>
    <w:rsid w:val="00B87C71"/>
    <w:rsid w:val="00B9093B"/>
    <w:rsid w:val="00B92E1A"/>
    <w:rsid w:val="00B96904"/>
    <w:rsid w:val="00B976EE"/>
    <w:rsid w:val="00BA045E"/>
    <w:rsid w:val="00BA2425"/>
    <w:rsid w:val="00BA55E6"/>
    <w:rsid w:val="00BA7C0D"/>
    <w:rsid w:val="00BB1547"/>
    <w:rsid w:val="00BB1717"/>
    <w:rsid w:val="00BB2918"/>
    <w:rsid w:val="00BB565D"/>
    <w:rsid w:val="00BB755D"/>
    <w:rsid w:val="00BB79C0"/>
    <w:rsid w:val="00BC35C3"/>
    <w:rsid w:val="00BC5DF2"/>
    <w:rsid w:val="00BD08CD"/>
    <w:rsid w:val="00BD5CDE"/>
    <w:rsid w:val="00BE2FD6"/>
    <w:rsid w:val="00BF0FEE"/>
    <w:rsid w:val="00BF372A"/>
    <w:rsid w:val="00BF5892"/>
    <w:rsid w:val="00BF5FC1"/>
    <w:rsid w:val="00BF7DB8"/>
    <w:rsid w:val="00C00579"/>
    <w:rsid w:val="00C01399"/>
    <w:rsid w:val="00C014C1"/>
    <w:rsid w:val="00C016F8"/>
    <w:rsid w:val="00C0234F"/>
    <w:rsid w:val="00C04A40"/>
    <w:rsid w:val="00C06150"/>
    <w:rsid w:val="00C07498"/>
    <w:rsid w:val="00C119FD"/>
    <w:rsid w:val="00C12139"/>
    <w:rsid w:val="00C15D3C"/>
    <w:rsid w:val="00C17B61"/>
    <w:rsid w:val="00C203C0"/>
    <w:rsid w:val="00C20E9B"/>
    <w:rsid w:val="00C2111D"/>
    <w:rsid w:val="00C25998"/>
    <w:rsid w:val="00C3024A"/>
    <w:rsid w:val="00C31D1F"/>
    <w:rsid w:val="00C335D1"/>
    <w:rsid w:val="00C370C7"/>
    <w:rsid w:val="00C37849"/>
    <w:rsid w:val="00C44683"/>
    <w:rsid w:val="00C4746F"/>
    <w:rsid w:val="00C53270"/>
    <w:rsid w:val="00C53739"/>
    <w:rsid w:val="00C538E7"/>
    <w:rsid w:val="00C554E1"/>
    <w:rsid w:val="00C56C7C"/>
    <w:rsid w:val="00C66A62"/>
    <w:rsid w:val="00C675B7"/>
    <w:rsid w:val="00C67A78"/>
    <w:rsid w:val="00C75A75"/>
    <w:rsid w:val="00C811DC"/>
    <w:rsid w:val="00C91DF0"/>
    <w:rsid w:val="00C93705"/>
    <w:rsid w:val="00C954C8"/>
    <w:rsid w:val="00C971CC"/>
    <w:rsid w:val="00CA0B55"/>
    <w:rsid w:val="00CA7C14"/>
    <w:rsid w:val="00CB0709"/>
    <w:rsid w:val="00CB10E3"/>
    <w:rsid w:val="00CB266A"/>
    <w:rsid w:val="00CB2902"/>
    <w:rsid w:val="00CB43A0"/>
    <w:rsid w:val="00CC69EB"/>
    <w:rsid w:val="00CD0001"/>
    <w:rsid w:val="00CD638F"/>
    <w:rsid w:val="00CD7D9B"/>
    <w:rsid w:val="00CE4871"/>
    <w:rsid w:val="00CE5C31"/>
    <w:rsid w:val="00CF4A42"/>
    <w:rsid w:val="00CF5A8A"/>
    <w:rsid w:val="00CF695B"/>
    <w:rsid w:val="00D102AD"/>
    <w:rsid w:val="00D16C0B"/>
    <w:rsid w:val="00D176A4"/>
    <w:rsid w:val="00D20AAC"/>
    <w:rsid w:val="00D21624"/>
    <w:rsid w:val="00D21937"/>
    <w:rsid w:val="00D21F18"/>
    <w:rsid w:val="00D2330C"/>
    <w:rsid w:val="00D24DCF"/>
    <w:rsid w:val="00D339FA"/>
    <w:rsid w:val="00D37637"/>
    <w:rsid w:val="00D37FDD"/>
    <w:rsid w:val="00D4410C"/>
    <w:rsid w:val="00D44506"/>
    <w:rsid w:val="00D461DA"/>
    <w:rsid w:val="00D567F8"/>
    <w:rsid w:val="00D625A3"/>
    <w:rsid w:val="00D63424"/>
    <w:rsid w:val="00D640F3"/>
    <w:rsid w:val="00D66762"/>
    <w:rsid w:val="00D72068"/>
    <w:rsid w:val="00D905AB"/>
    <w:rsid w:val="00D91507"/>
    <w:rsid w:val="00D92B87"/>
    <w:rsid w:val="00D935A4"/>
    <w:rsid w:val="00D94120"/>
    <w:rsid w:val="00D94209"/>
    <w:rsid w:val="00D95DEF"/>
    <w:rsid w:val="00DA35E6"/>
    <w:rsid w:val="00DA59CF"/>
    <w:rsid w:val="00DB04F2"/>
    <w:rsid w:val="00DB12AC"/>
    <w:rsid w:val="00DC053F"/>
    <w:rsid w:val="00DC36B7"/>
    <w:rsid w:val="00DC3E79"/>
    <w:rsid w:val="00DC3F50"/>
    <w:rsid w:val="00DC62D8"/>
    <w:rsid w:val="00DC7580"/>
    <w:rsid w:val="00DD14A9"/>
    <w:rsid w:val="00DD54FD"/>
    <w:rsid w:val="00DD6997"/>
    <w:rsid w:val="00DE0748"/>
    <w:rsid w:val="00DE1010"/>
    <w:rsid w:val="00DE1C1C"/>
    <w:rsid w:val="00DE3CE8"/>
    <w:rsid w:val="00DE419C"/>
    <w:rsid w:val="00DE6958"/>
    <w:rsid w:val="00DE6DA7"/>
    <w:rsid w:val="00DF0A16"/>
    <w:rsid w:val="00DF37BB"/>
    <w:rsid w:val="00DF7B90"/>
    <w:rsid w:val="00E03E7F"/>
    <w:rsid w:val="00E04D3A"/>
    <w:rsid w:val="00E1265D"/>
    <w:rsid w:val="00E12708"/>
    <w:rsid w:val="00E14A4B"/>
    <w:rsid w:val="00E154B9"/>
    <w:rsid w:val="00E23D0A"/>
    <w:rsid w:val="00E26F74"/>
    <w:rsid w:val="00E2783E"/>
    <w:rsid w:val="00E3011D"/>
    <w:rsid w:val="00E3374C"/>
    <w:rsid w:val="00E34156"/>
    <w:rsid w:val="00E34908"/>
    <w:rsid w:val="00E35BDA"/>
    <w:rsid w:val="00E35D41"/>
    <w:rsid w:val="00E3766C"/>
    <w:rsid w:val="00E40D86"/>
    <w:rsid w:val="00E42CD4"/>
    <w:rsid w:val="00E579B1"/>
    <w:rsid w:val="00E61D85"/>
    <w:rsid w:val="00E62DE4"/>
    <w:rsid w:val="00E65377"/>
    <w:rsid w:val="00E66CB1"/>
    <w:rsid w:val="00E70F4B"/>
    <w:rsid w:val="00E76001"/>
    <w:rsid w:val="00E76655"/>
    <w:rsid w:val="00E77162"/>
    <w:rsid w:val="00E8164E"/>
    <w:rsid w:val="00E81855"/>
    <w:rsid w:val="00E86FBC"/>
    <w:rsid w:val="00E8787E"/>
    <w:rsid w:val="00E87921"/>
    <w:rsid w:val="00E90D71"/>
    <w:rsid w:val="00E90F3C"/>
    <w:rsid w:val="00E90FCB"/>
    <w:rsid w:val="00E9667E"/>
    <w:rsid w:val="00EA0137"/>
    <w:rsid w:val="00EA35F2"/>
    <w:rsid w:val="00EA6495"/>
    <w:rsid w:val="00EA750F"/>
    <w:rsid w:val="00EB2030"/>
    <w:rsid w:val="00EB2825"/>
    <w:rsid w:val="00EC18F1"/>
    <w:rsid w:val="00EC53F6"/>
    <w:rsid w:val="00EC5DDD"/>
    <w:rsid w:val="00EC6DEB"/>
    <w:rsid w:val="00EC72C0"/>
    <w:rsid w:val="00ED09E5"/>
    <w:rsid w:val="00ED1C32"/>
    <w:rsid w:val="00EE099A"/>
    <w:rsid w:val="00EE4966"/>
    <w:rsid w:val="00EE6FB9"/>
    <w:rsid w:val="00EF5CBB"/>
    <w:rsid w:val="00EF64B7"/>
    <w:rsid w:val="00F0270D"/>
    <w:rsid w:val="00F0299C"/>
    <w:rsid w:val="00F071BF"/>
    <w:rsid w:val="00F10495"/>
    <w:rsid w:val="00F13200"/>
    <w:rsid w:val="00F16E7B"/>
    <w:rsid w:val="00F21639"/>
    <w:rsid w:val="00F24A04"/>
    <w:rsid w:val="00F257FF"/>
    <w:rsid w:val="00F26943"/>
    <w:rsid w:val="00F3592E"/>
    <w:rsid w:val="00F3767F"/>
    <w:rsid w:val="00F4012C"/>
    <w:rsid w:val="00F4066A"/>
    <w:rsid w:val="00F41DB1"/>
    <w:rsid w:val="00F445F3"/>
    <w:rsid w:val="00F61512"/>
    <w:rsid w:val="00F63442"/>
    <w:rsid w:val="00F6392E"/>
    <w:rsid w:val="00F63CCA"/>
    <w:rsid w:val="00F67F66"/>
    <w:rsid w:val="00F707FD"/>
    <w:rsid w:val="00F713E0"/>
    <w:rsid w:val="00F71983"/>
    <w:rsid w:val="00F75AE0"/>
    <w:rsid w:val="00F82E09"/>
    <w:rsid w:val="00F9022B"/>
    <w:rsid w:val="00F927DD"/>
    <w:rsid w:val="00F93204"/>
    <w:rsid w:val="00F9461E"/>
    <w:rsid w:val="00F96F18"/>
    <w:rsid w:val="00F97062"/>
    <w:rsid w:val="00F976CF"/>
    <w:rsid w:val="00FA4531"/>
    <w:rsid w:val="00FA7F05"/>
    <w:rsid w:val="00FB0BC4"/>
    <w:rsid w:val="00FB4D3A"/>
    <w:rsid w:val="00FB577E"/>
    <w:rsid w:val="00FB5E15"/>
    <w:rsid w:val="00FB7654"/>
    <w:rsid w:val="00FB795C"/>
    <w:rsid w:val="00FC043E"/>
    <w:rsid w:val="00FC2E39"/>
    <w:rsid w:val="00FC5E54"/>
    <w:rsid w:val="00FC6A9C"/>
    <w:rsid w:val="00FD26C0"/>
    <w:rsid w:val="00FD2778"/>
    <w:rsid w:val="00FD7982"/>
    <w:rsid w:val="00FE1BF7"/>
    <w:rsid w:val="00FE3A4D"/>
    <w:rsid w:val="00FE446C"/>
    <w:rsid w:val="00FE54C7"/>
    <w:rsid w:val="00FF3132"/>
    <w:rsid w:val="00FF3FB9"/>
    <w:rsid w:val="00FF5C68"/>
    <w:rsid w:val="00FF6EDB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204E65"/>
    <w:rPr>
      <w:rFonts w:ascii="Antiqua" w:eastAsia="Times New Roman" w:hAnsi="Antiqua"/>
      <w:sz w:val="26"/>
      <w:szCs w:val="20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E65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4E65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E65"/>
    <w:rPr>
      <w:rFonts w:ascii="Arial" w:hAnsi="Arial" w:cs="Times New Roman"/>
      <w:b/>
      <w:kern w:val="32"/>
      <w:sz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04E65"/>
    <w:rPr>
      <w:rFonts w:ascii="Arial" w:hAnsi="Arial" w:cs="Times New Roman"/>
      <w:b/>
      <w:i/>
      <w:sz w:val="28"/>
      <w:lang w:val="uk-UA" w:eastAsia="ru-RU"/>
    </w:rPr>
  </w:style>
  <w:style w:type="paragraph" w:styleId="ListParagraph">
    <w:name w:val="List Paragraph"/>
    <w:basedOn w:val="Normal"/>
    <w:uiPriority w:val="99"/>
    <w:qFormat/>
    <w:rsid w:val="001D05A5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96432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61D85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1D85"/>
    <w:rPr>
      <w:rFonts w:ascii="Tahoma" w:hAnsi="Tahoma" w:cs="Times New Roman"/>
      <w:sz w:val="16"/>
      <w:lang w:val="uk-UA"/>
    </w:rPr>
  </w:style>
  <w:style w:type="paragraph" w:styleId="DocumentMap">
    <w:name w:val="Document Map"/>
    <w:basedOn w:val="Normal"/>
    <w:link w:val="DocumentMapChar"/>
    <w:uiPriority w:val="99"/>
    <w:semiHidden/>
    <w:rsid w:val="00651A6B"/>
    <w:rPr>
      <w:rFonts w:ascii="Tahoma" w:eastAsia="Calibri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51A6B"/>
    <w:rPr>
      <w:rFonts w:ascii="Tahoma" w:hAnsi="Tahoma" w:cs="Times New Roman"/>
      <w:sz w:val="16"/>
      <w:lang w:val="uk-UA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534502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34502"/>
    <w:rPr>
      <w:rFonts w:ascii="Cambria" w:hAnsi="Cambria" w:cs="Times New Roman"/>
      <w:b/>
      <w:kern w:val="28"/>
      <w:sz w:val="32"/>
      <w:lang w:val="uk-UA"/>
    </w:rPr>
  </w:style>
  <w:style w:type="paragraph" w:styleId="Header">
    <w:name w:val="header"/>
    <w:basedOn w:val="Normal"/>
    <w:link w:val="HeaderChar"/>
    <w:uiPriority w:val="99"/>
    <w:semiHidden/>
    <w:rsid w:val="000C5DC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5DC9"/>
    <w:rPr>
      <w:rFonts w:ascii="Antiqua" w:hAnsi="Antiqua" w:cs="Times New Roman"/>
      <w:sz w:val="26"/>
      <w:lang w:val="uk-UA"/>
    </w:rPr>
  </w:style>
  <w:style w:type="paragraph" w:styleId="Footer">
    <w:name w:val="footer"/>
    <w:basedOn w:val="Normal"/>
    <w:link w:val="FooterChar"/>
    <w:uiPriority w:val="99"/>
    <w:semiHidden/>
    <w:rsid w:val="000C5DC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5DC9"/>
    <w:rPr>
      <w:rFonts w:ascii="Antiqua" w:hAnsi="Antiqua" w:cs="Times New Roman"/>
      <w:sz w:val="26"/>
      <w:lang w:val="uk-UA"/>
    </w:rPr>
  </w:style>
  <w:style w:type="table" w:customStyle="1" w:styleId="1">
    <w:name w:val="Сетка таблицы1"/>
    <w:uiPriority w:val="99"/>
    <w:rsid w:val="00DE3CE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2</Pages>
  <Words>306</Words>
  <Characters>1749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37</cp:revision>
  <cp:lastPrinted>2026-03-02T13:15:00Z</cp:lastPrinted>
  <dcterms:created xsi:type="dcterms:W3CDTF">2026-01-21T12:01:00Z</dcterms:created>
  <dcterms:modified xsi:type="dcterms:W3CDTF">2026-04-10T09:37:00Z</dcterms:modified>
</cp:coreProperties>
</file>