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64561E" w:rsidRPr="00AC6494" w:rsidTr="006A381C">
        <w:tc>
          <w:tcPr>
            <w:tcW w:w="3508" w:type="dxa"/>
          </w:tcPr>
          <w:p w:rsidR="0064561E" w:rsidRPr="00ED69E3" w:rsidRDefault="0064561E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64561E" w:rsidRPr="00AC6494" w:rsidTr="006A381C">
        <w:tc>
          <w:tcPr>
            <w:tcW w:w="3508" w:type="dxa"/>
          </w:tcPr>
          <w:p w:rsidR="0064561E" w:rsidRDefault="0064561E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64561E" w:rsidRPr="00055322" w:rsidRDefault="0064561E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02.11.2023 №</w:t>
            </w:r>
          </w:p>
        </w:tc>
      </w:tr>
      <w:tr w:rsidR="0064561E" w:rsidRPr="00F467AA" w:rsidTr="006A381C">
        <w:tc>
          <w:tcPr>
            <w:tcW w:w="3508" w:type="dxa"/>
          </w:tcPr>
          <w:p w:rsidR="0064561E" w:rsidRPr="00842D2F" w:rsidRDefault="0064561E" w:rsidP="00AC6494">
            <w:pPr>
              <w:ind w:right="-39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64561E" w:rsidRPr="00842D2F" w:rsidRDefault="0064561E" w:rsidP="00842D2F">
            <w:pPr>
              <w:tabs>
                <w:tab w:val="left" w:pos="768"/>
              </w:tabs>
              <w:ind w:right="-394"/>
              <w:rPr>
                <w:lang w:val="uk-UA"/>
              </w:rPr>
            </w:pPr>
          </w:p>
        </w:tc>
      </w:tr>
    </w:tbl>
    <w:p w:rsidR="0064561E" w:rsidRPr="00F467AA" w:rsidRDefault="0064561E" w:rsidP="005963A0">
      <w:pPr>
        <w:pStyle w:val="Heading1"/>
        <w:jc w:val="right"/>
      </w:pPr>
      <w:r>
        <w:t xml:space="preserve">        </w:t>
      </w:r>
    </w:p>
    <w:p w:rsidR="0064561E" w:rsidRPr="00F467AA" w:rsidRDefault="0064561E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64561E" w:rsidRDefault="0064561E" w:rsidP="005963A0">
      <w:pPr>
        <w:rPr>
          <w:lang w:val="uk-UA"/>
        </w:rPr>
      </w:pPr>
    </w:p>
    <w:p w:rsidR="0064561E" w:rsidRDefault="0064561E" w:rsidP="005963A0">
      <w:pPr>
        <w:rPr>
          <w:lang w:val="uk-UA"/>
        </w:rPr>
      </w:pPr>
    </w:p>
    <w:p w:rsidR="0064561E" w:rsidRDefault="0064561E" w:rsidP="005963A0">
      <w:pPr>
        <w:rPr>
          <w:lang w:val="uk-UA"/>
        </w:rPr>
      </w:pPr>
    </w:p>
    <w:p w:rsidR="0064561E" w:rsidRPr="00F467AA" w:rsidRDefault="0064561E" w:rsidP="005963A0">
      <w:pPr>
        <w:rPr>
          <w:lang w:val="uk-UA"/>
        </w:rPr>
      </w:pPr>
    </w:p>
    <w:p w:rsidR="0064561E" w:rsidRPr="00055322" w:rsidRDefault="0064561E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64561E" w:rsidRPr="00055322" w:rsidRDefault="0064561E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64561E" w:rsidRPr="00055322" w:rsidRDefault="0064561E" w:rsidP="00055322">
      <w:pPr>
        <w:jc w:val="center"/>
        <w:rPr>
          <w:sz w:val="28"/>
          <w:szCs w:val="28"/>
          <w:lang w:val="uk-UA"/>
        </w:rPr>
      </w:pPr>
    </w:p>
    <w:p w:rsidR="0064561E" w:rsidRPr="00055322" w:rsidRDefault="0064561E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64561E" w:rsidRPr="009D390D" w:rsidRDefault="0064561E" w:rsidP="005963A0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64561E" w:rsidRPr="009D390D" w:rsidTr="00AC6494">
        <w:trPr>
          <w:trHeight w:val="20"/>
        </w:trPr>
        <w:tc>
          <w:tcPr>
            <w:tcW w:w="709" w:type="dxa"/>
          </w:tcPr>
          <w:p w:rsidR="0064561E" w:rsidRPr="009D390D" w:rsidRDefault="0064561E" w:rsidP="0016502C">
            <w:r w:rsidRPr="009D390D">
              <w:t>1.</w:t>
            </w:r>
          </w:p>
        </w:tc>
        <w:tc>
          <w:tcPr>
            <w:tcW w:w="4430" w:type="dxa"/>
          </w:tcPr>
          <w:p w:rsidR="0064561E" w:rsidRPr="00A13C98" w:rsidRDefault="0064561E" w:rsidP="00C60759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2021-2023 роки (далі – Комплексна програма)</w:t>
            </w:r>
          </w:p>
          <w:p w:rsidR="0064561E" w:rsidRPr="009D390D" w:rsidRDefault="0064561E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64561E" w:rsidRPr="009D390D" w:rsidRDefault="0064561E" w:rsidP="0016502C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64561E" w:rsidRPr="009D390D" w:rsidRDefault="0064561E" w:rsidP="0016502C">
            <w:pPr>
              <w:jc w:val="both"/>
              <w:rPr>
                <w:lang w:val="uk-UA"/>
              </w:rPr>
            </w:pPr>
          </w:p>
        </w:tc>
      </w:tr>
      <w:tr w:rsidR="0064561E" w:rsidRPr="0017700A" w:rsidTr="00AC6494">
        <w:trPr>
          <w:trHeight w:val="20"/>
        </w:trPr>
        <w:tc>
          <w:tcPr>
            <w:tcW w:w="709" w:type="dxa"/>
          </w:tcPr>
          <w:p w:rsidR="0064561E" w:rsidRPr="009D390D" w:rsidRDefault="0064561E" w:rsidP="0016502C">
            <w:r w:rsidRPr="009D390D">
              <w:t>2.</w:t>
            </w:r>
          </w:p>
        </w:tc>
        <w:tc>
          <w:tcPr>
            <w:tcW w:w="4430" w:type="dxa"/>
          </w:tcPr>
          <w:p w:rsidR="0064561E" w:rsidRPr="009D390D" w:rsidRDefault="0064561E" w:rsidP="00C60759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64561E" w:rsidRPr="00F33EBA" w:rsidRDefault="0064561E" w:rsidP="00F33EBA">
            <w:pPr>
              <w:jc w:val="both"/>
            </w:pPr>
            <w:r w:rsidRPr="00F33EBA">
              <w:t>- Бюджетний кодекс України;</w:t>
            </w:r>
          </w:p>
          <w:p w:rsidR="0064561E" w:rsidRPr="00F33EBA" w:rsidRDefault="0064561E" w:rsidP="00F33EBA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64561E" w:rsidRPr="00F33EBA" w:rsidRDefault="0064561E" w:rsidP="00F33EBA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64561E" w:rsidRPr="00F33EBA" w:rsidRDefault="0064561E" w:rsidP="00F33EBA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64561E" w:rsidRPr="00040F2E" w:rsidRDefault="0064561E" w:rsidP="006F506D">
            <w:pPr>
              <w:jc w:val="both"/>
              <w:rPr>
                <w:lang w:val="uk-UA"/>
              </w:rPr>
            </w:pPr>
            <w:r w:rsidRPr="00F33EBA">
              <w:rPr>
                <w:bCs/>
                <w:color w:val="000000"/>
                <w:bdr w:val="none" w:sz="0" w:space="0" w:color="auto" w:frame="1"/>
                <w:lang w:val="uk-UA"/>
              </w:rPr>
              <w:t>-</w:t>
            </w:r>
            <w:r>
              <w:rPr>
                <w:bCs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6F506D">
              <w:rPr>
                <w:bCs/>
                <w:bdr w:val="none" w:sz="0" w:space="0" w:color="auto" w:frame="1"/>
                <w:lang w:val="uk-UA"/>
              </w:rPr>
              <w:t xml:space="preserve">п.10 </w:t>
            </w:r>
            <w:r w:rsidRPr="006F506D">
              <w:rPr>
                <w:rStyle w:val="Emphasis"/>
                <w:bCs/>
                <w:i w:val="0"/>
                <w:shd w:val="clear" w:color="auto" w:fill="FFFFFF"/>
                <w:lang w:val="uk-UA"/>
              </w:rPr>
              <w:t>постанови</w:t>
            </w:r>
            <w:r w:rsidRPr="006F506D">
              <w:rPr>
                <w:shd w:val="clear" w:color="auto" w:fill="FFFFFF"/>
              </w:rPr>
              <w:t> </w:t>
            </w:r>
            <w:r w:rsidRPr="006F506D">
              <w:rPr>
                <w:rStyle w:val="Emphasis"/>
                <w:bCs/>
                <w:i w:val="0"/>
                <w:shd w:val="clear" w:color="auto" w:fill="FFFFFF"/>
                <w:lang w:val="uk-UA"/>
              </w:rPr>
              <w:t>Кабінету Міністрів України</w:t>
            </w:r>
            <w:r w:rsidRPr="006F506D">
              <w:rPr>
                <w:rStyle w:val="Emphasis"/>
                <w:rFonts w:ascii="Arial" w:hAnsi="Arial" w:cs="Arial"/>
                <w:b/>
                <w:bCs/>
                <w:i w:val="0"/>
                <w:shd w:val="clear" w:color="auto" w:fill="FFFFFF"/>
                <w:lang w:val="uk-UA"/>
              </w:rPr>
              <w:t xml:space="preserve"> </w:t>
            </w:r>
            <w:r w:rsidRPr="006F506D">
              <w:rPr>
                <w:bCs/>
                <w:bdr w:val="none" w:sz="0" w:space="0" w:color="auto" w:frame="1"/>
                <w:lang w:val="uk-UA"/>
              </w:rPr>
              <w:t>від 27 вересня 2017 р. № 733</w:t>
            </w:r>
            <w:r w:rsidRPr="006F506D">
              <w:t> </w:t>
            </w:r>
            <w:r w:rsidRPr="006F506D">
              <w:rPr>
                <w:rStyle w:val="Emphasis"/>
                <w:rFonts w:ascii="Arial" w:hAnsi="Arial" w:cs="Arial"/>
                <w:b/>
                <w:bCs/>
                <w:i w:val="0"/>
                <w:shd w:val="clear" w:color="auto" w:fill="FFFFFF"/>
                <w:lang w:val="uk-UA"/>
              </w:rPr>
              <w:t xml:space="preserve"> «</w:t>
            </w:r>
            <w:r w:rsidRPr="006F506D">
              <w:rPr>
                <w:bCs/>
                <w:bdr w:val="none" w:sz="0" w:space="0" w:color="auto" w:frame="1"/>
                <w:lang w:val="uk-UA"/>
              </w:rPr>
      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захисту».</w:t>
            </w:r>
          </w:p>
        </w:tc>
      </w:tr>
      <w:tr w:rsidR="0064561E" w:rsidRPr="0017700A" w:rsidTr="00AC6494">
        <w:trPr>
          <w:trHeight w:val="20"/>
        </w:trPr>
        <w:tc>
          <w:tcPr>
            <w:tcW w:w="709" w:type="dxa"/>
          </w:tcPr>
          <w:p w:rsidR="0064561E" w:rsidRPr="009D390D" w:rsidRDefault="0064561E" w:rsidP="0016502C">
            <w:r w:rsidRPr="009D390D">
              <w:t>3.</w:t>
            </w:r>
          </w:p>
        </w:tc>
        <w:tc>
          <w:tcPr>
            <w:tcW w:w="4430" w:type="dxa"/>
          </w:tcPr>
          <w:p w:rsidR="0064561E" w:rsidRPr="009D390D" w:rsidRDefault="0064561E" w:rsidP="00C60759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64561E" w:rsidRPr="009D390D" w:rsidRDefault="0064561E" w:rsidP="0022460B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4561E" w:rsidRPr="0017700A" w:rsidTr="00AC6494">
        <w:trPr>
          <w:trHeight w:val="20"/>
        </w:trPr>
        <w:tc>
          <w:tcPr>
            <w:tcW w:w="709" w:type="dxa"/>
          </w:tcPr>
          <w:p w:rsidR="0064561E" w:rsidRPr="009D390D" w:rsidRDefault="0064561E" w:rsidP="0016502C">
            <w:r w:rsidRPr="009D390D">
              <w:t>4.</w:t>
            </w:r>
          </w:p>
        </w:tc>
        <w:tc>
          <w:tcPr>
            <w:tcW w:w="4430" w:type="dxa"/>
          </w:tcPr>
          <w:p w:rsidR="0064561E" w:rsidRPr="009D390D" w:rsidRDefault="0064561E" w:rsidP="0016502C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64561E" w:rsidRDefault="0064561E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64561E" w:rsidRPr="003923F9" w:rsidRDefault="0064561E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64561E" w:rsidRPr="003923F9" w:rsidRDefault="0064561E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64561E" w:rsidRPr="00A13C98" w:rsidRDefault="0064561E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64561E" w:rsidRPr="00A13C98" w:rsidRDefault="0064561E" w:rsidP="008D5816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області.</w:t>
            </w:r>
          </w:p>
        </w:tc>
      </w:tr>
      <w:tr w:rsidR="0064561E" w:rsidRPr="00720FBB" w:rsidTr="00AC6494">
        <w:trPr>
          <w:trHeight w:val="20"/>
        </w:trPr>
        <w:tc>
          <w:tcPr>
            <w:tcW w:w="709" w:type="dxa"/>
          </w:tcPr>
          <w:p w:rsidR="0064561E" w:rsidRPr="009D390D" w:rsidRDefault="0064561E" w:rsidP="0016502C">
            <w:r w:rsidRPr="009D390D">
              <w:t>5.</w:t>
            </w:r>
          </w:p>
        </w:tc>
        <w:tc>
          <w:tcPr>
            <w:tcW w:w="4430" w:type="dxa"/>
          </w:tcPr>
          <w:p w:rsidR="0064561E" w:rsidRPr="009D390D" w:rsidRDefault="0064561E" w:rsidP="0016502C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64561E" w:rsidRDefault="0064561E" w:rsidP="00E87324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64561E" w:rsidRPr="009D390D" w:rsidRDefault="0064561E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64561E" w:rsidRDefault="0064561E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64561E" w:rsidRPr="00A13C98" w:rsidRDefault="0064561E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64561E" w:rsidRDefault="0064561E" w:rsidP="00720FBB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:rsidR="0064561E" w:rsidRPr="009D390D" w:rsidRDefault="0064561E" w:rsidP="00720FBB">
            <w:pPr>
              <w:rPr>
                <w:lang w:val="uk-UA"/>
              </w:rPr>
            </w:pPr>
            <w:r>
              <w:rPr>
                <w:lang w:val="uk-UA"/>
              </w:rPr>
              <w:t>Лозівська районна державна лікарня ветеринарної медицини</w:t>
            </w:r>
          </w:p>
        </w:tc>
      </w:tr>
      <w:tr w:rsidR="0064561E" w:rsidRPr="0017700A" w:rsidTr="00AC6494">
        <w:trPr>
          <w:trHeight w:val="20"/>
        </w:trPr>
        <w:tc>
          <w:tcPr>
            <w:tcW w:w="709" w:type="dxa"/>
          </w:tcPr>
          <w:p w:rsidR="0064561E" w:rsidRPr="009D390D" w:rsidRDefault="0064561E" w:rsidP="0016502C">
            <w:r w:rsidRPr="009D390D">
              <w:t>6.</w:t>
            </w:r>
          </w:p>
        </w:tc>
        <w:tc>
          <w:tcPr>
            <w:tcW w:w="4430" w:type="dxa"/>
          </w:tcPr>
          <w:p w:rsidR="0064561E" w:rsidRPr="009D390D" w:rsidRDefault="0064561E" w:rsidP="00795DCE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64561E" w:rsidRPr="00AC6494" w:rsidRDefault="0064561E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</w:t>
            </w:r>
            <w:r>
              <w:rPr>
                <w:sz w:val="24"/>
                <w:szCs w:val="24"/>
              </w:rPr>
              <w:t>;</w:t>
            </w:r>
          </w:p>
          <w:p w:rsidR="0064561E" w:rsidRPr="00A13C98" w:rsidRDefault="0064561E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64561E" w:rsidRPr="00A13C98" w:rsidRDefault="0064561E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64561E" w:rsidRPr="00E46D87" w:rsidRDefault="0064561E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64561E" w:rsidRDefault="0064561E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64561E" w:rsidRPr="009D390D" w:rsidRDefault="0064561E" w:rsidP="00C95892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4561E" w:rsidRPr="00FD6D4E" w:rsidTr="00AC6494">
        <w:trPr>
          <w:trHeight w:val="20"/>
        </w:trPr>
        <w:tc>
          <w:tcPr>
            <w:tcW w:w="709" w:type="dxa"/>
          </w:tcPr>
          <w:p w:rsidR="0064561E" w:rsidRPr="009D390D" w:rsidRDefault="0064561E" w:rsidP="0016502C">
            <w:r w:rsidRPr="009D390D">
              <w:t>7.</w:t>
            </w:r>
          </w:p>
        </w:tc>
        <w:tc>
          <w:tcPr>
            <w:tcW w:w="4430" w:type="dxa"/>
          </w:tcPr>
          <w:p w:rsidR="0064561E" w:rsidRPr="009D390D" w:rsidRDefault="0064561E" w:rsidP="0016502C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64561E" w:rsidRPr="00C85127" w:rsidRDefault="0064561E" w:rsidP="00C85127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64561E" w:rsidRPr="00A13C98" w:rsidRDefault="0064561E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64561E" w:rsidRPr="00A13C98" w:rsidRDefault="0064561E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64561E" w:rsidRPr="00A13C98" w:rsidRDefault="0064561E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64561E" w:rsidRPr="00E46D87" w:rsidRDefault="0064561E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64561E" w:rsidRPr="00A13C98" w:rsidRDefault="0064561E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64561E" w:rsidRPr="009D390D" w:rsidRDefault="0064561E" w:rsidP="00DE1B8F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64561E" w:rsidRPr="00A13C98" w:rsidRDefault="0064561E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64561E" w:rsidRPr="007A6758" w:rsidRDefault="0064561E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Архівний відділ Лозівської міської ради Харківської області;</w:t>
            </w:r>
          </w:p>
          <w:p w:rsidR="0064561E" w:rsidRPr="007A6758" w:rsidRDefault="0064561E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Центр надання адміністративних послуг Лозівської міської ради Харківської області;</w:t>
            </w:r>
          </w:p>
          <w:p w:rsidR="0064561E" w:rsidRDefault="0064561E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області;</w:t>
            </w:r>
          </w:p>
          <w:p w:rsidR="0064561E" w:rsidRPr="00E27F70" w:rsidRDefault="0064561E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64561E" w:rsidRPr="00E27F70" w:rsidRDefault="0064561E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64561E" w:rsidRPr="00E27F70" w:rsidRDefault="0064561E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64561E" w:rsidRDefault="0064561E" w:rsidP="008D5816">
            <w:pPr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:rsidR="0064561E" w:rsidRDefault="0064561E" w:rsidP="008D5816">
            <w:pPr>
              <w:rPr>
                <w:lang w:val="uk-UA"/>
              </w:rPr>
            </w:pPr>
            <w:r>
              <w:rPr>
                <w:lang w:val="uk-UA"/>
              </w:rPr>
              <w:t>Лозівська районна державна лікарня ветеринарної медицини</w:t>
            </w:r>
          </w:p>
          <w:p w:rsidR="0064561E" w:rsidRPr="009D390D" w:rsidRDefault="0064561E" w:rsidP="008D5816">
            <w:pPr>
              <w:rPr>
                <w:lang w:val="uk-UA"/>
              </w:rPr>
            </w:pPr>
            <w:r>
              <w:rPr>
                <w:lang w:val="uk-UA"/>
              </w:rPr>
              <w:t>Міжрегіональний центр гуманітарного розмінування та швидкого реагування Державної служби України з надзвичайних ситуацій</w:t>
            </w:r>
          </w:p>
        </w:tc>
      </w:tr>
      <w:tr w:rsidR="0064561E" w:rsidRPr="00F467AA" w:rsidTr="00AC6494">
        <w:trPr>
          <w:trHeight w:val="20"/>
        </w:trPr>
        <w:tc>
          <w:tcPr>
            <w:tcW w:w="709" w:type="dxa"/>
          </w:tcPr>
          <w:p w:rsidR="0064561E" w:rsidRPr="00F467AA" w:rsidRDefault="0064561E" w:rsidP="0016502C">
            <w:r w:rsidRPr="00F467AA">
              <w:t>8.</w:t>
            </w:r>
          </w:p>
        </w:tc>
        <w:tc>
          <w:tcPr>
            <w:tcW w:w="4430" w:type="dxa"/>
          </w:tcPr>
          <w:p w:rsidR="0064561E" w:rsidRPr="00F467AA" w:rsidRDefault="0064561E" w:rsidP="0016502C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64561E" w:rsidRPr="00F467AA" w:rsidRDefault="0064561E" w:rsidP="0016502C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21</w:t>
            </w:r>
            <w:r>
              <w:t>-20</w:t>
            </w:r>
            <w:r>
              <w:rPr>
                <w:lang w:val="uk-UA"/>
              </w:rPr>
              <w:t xml:space="preserve">23 </w:t>
            </w:r>
            <w:r w:rsidRPr="00F467AA">
              <w:t>роки</w:t>
            </w:r>
          </w:p>
          <w:p w:rsidR="0064561E" w:rsidRPr="00F467AA" w:rsidRDefault="0064561E" w:rsidP="0016502C">
            <w:pPr>
              <w:jc w:val="center"/>
              <w:rPr>
                <w:lang w:val="uk-UA"/>
              </w:rPr>
            </w:pPr>
          </w:p>
        </w:tc>
      </w:tr>
      <w:tr w:rsidR="0064561E" w:rsidRPr="00F467AA" w:rsidTr="00AC6494">
        <w:trPr>
          <w:trHeight w:val="20"/>
        </w:trPr>
        <w:tc>
          <w:tcPr>
            <w:tcW w:w="709" w:type="dxa"/>
          </w:tcPr>
          <w:p w:rsidR="0064561E" w:rsidRPr="00F467AA" w:rsidRDefault="0064561E" w:rsidP="0016502C">
            <w:r w:rsidRPr="00F467AA">
              <w:t>8.1.</w:t>
            </w:r>
          </w:p>
        </w:tc>
        <w:tc>
          <w:tcPr>
            <w:tcW w:w="4430" w:type="dxa"/>
          </w:tcPr>
          <w:p w:rsidR="0064561E" w:rsidRPr="00F467AA" w:rsidRDefault="0064561E" w:rsidP="0016502C">
            <w:r w:rsidRPr="00F467AA">
              <w:t>Етапи виконання Комплексної програми</w:t>
            </w:r>
          </w:p>
          <w:p w:rsidR="0064561E" w:rsidRPr="00F467AA" w:rsidRDefault="0064561E" w:rsidP="0016502C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64561E" w:rsidRPr="00F467AA" w:rsidRDefault="0064561E" w:rsidP="0016502C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4561E" w:rsidRPr="0017700A" w:rsidTr="00AC6494">
        <w:trPr>
          <w:trHeight w:val="20"/>
        </w:trPr>
        <w:tc>
          <w:tcPr>
            <w:tcW w:w="709" w:type="dxa"/>
          </w:tcPr>
          <w:p w:rsidR="0064561E" w:rsidRPr="00F467AA" w:rsidRDefault="0064561E" w:rsidP="0016502C">
            <w:r w:rsidRPr="00F467AA">
              <w:t>9.</w:t>
            </w:r>
          </w:p>
        </w:tc>
        <w:tc>
          <w:tcPr>
            <w:tcW w:w="4430" w:type="dxa"/>
          </w:tcPr>
          <w:p w:rsidR="0064561E" w:rsidRPr="00F467AA" w:rsidRDefault="0064561E" w:rsidP="0016502C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  <w:p w:rsidR="0064561E" w:rsidRPr="00F467AA" w:rsidRDefault="0064561E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64561E" w:rsidRPr="00633541" w:rsidRDefault="0064561E" w:rsidP="00795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64561E" w:rsidRPr="00F467AA" w:rsidTr="00AC6494">
        <w:trPr>
          <w:trHeight w:val="20"/>
        </w:trPr>
        <w:tc>
          <w:tcPr>
            <w:tcW w:w="709" w:type="dxa"/>
          </w:tcPr>
          <w:p w:rsidR="0064561E" w:rsidRPr="00F467AA" w:rsidRDefault="0064561E" w:rsidP="0016502C">
            <w:r w:rsidRPr="00F467AA">
              <w:t>10.</w:t>
            </w:r>
          </w:p>
        </w:tc>
        <w:tc>
          <w:tcPr>
            <w:tcW w:w="4430" w:type="dxa"/>
          </w:tcPr>
          <w:p w:rsidR="0064561E" w:rsidRPr="00F467AA" w:rsidRDefault="0064561E" w:rsidP="0016502C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64561E" w:rsidRPr="00F467AA" w:rsidRDefault="0064561E" w:rsidP="0016502C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64561E" w:rsidRPr="00F467AA" w:rsidRDefault="0064561E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64561E" w:rsidRPr="00F467AA" w:rsidRDefault="0064561E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64561E" w:rsidRPr="00F467AA" w:rsidRDefault="0064561E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64561E" w:rsidRPr="0028562C" w:rsidRDefault="0064561E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64561E" w:rsidRPr="0028562C" w:rsidRDefault="0064561E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64561E" w:rsidRPr="00570B52" w:rsidRDefault="0064561E" w:rsidP="00ED69E3">
            <w:pPr>
              <w:jc w:val="center"/>
              <w:rPr>
                <w:lang w:val="uk-UA"/>
              </w:rPr>
            </w:pPr>
            <w:r w:rsidRPr="00570B52">
              <w:rPr>
                <w:b/>
              </w:rPr>
              <w:t>2</w:t>
            </w:r>
            <w:r w:rsidRPr="00570B52">
              <w:rPr>
                <w:b/>
                <w:lang w:val="uk-UA"/>
              </w:rPr>
              <w:t>3</w:t>
            </w:r>
            <w:r w:rsidRPr="00570B52">
              <w:rPr>
                <w:b/>
              </w:rPr>
              <w:t xml:space="preserve"> </w:t>
            </w:r>
            <w:r w:rsidRPr="00570B52">
              <w:rPr>
                <w:b/>
                <w:lang w:val="uk-UA"/>
              </w:rPr>
              <w:t>631</w:t>
            </w:r>
            <w:r w:rsidRPr="00570B52">
              <w:rPr>
                <w:b/>
              </w:rPr>
              <w:t>,</w:t>
            </w:r>
            <w:r w:rsidRPr="00570B52">
              <w:rPr>
                <w:b/>
                <w:lang w:val="uk-UA"/>
              </w:rPr>
              <w:t xml:space="preserve">15 </w:t>
            </w:r>
            <w:r w:rsidRPr="00570B52">
              <w:rPr>
                <w:lang w:val="uk-UA"/>
              </w:rPr>
              <w:t>тис грн.</w:t>
            </w:r>
          </w:p>
          <w:p w:rsidR="0064561E" w:rsidRPr="0028562C" w:rsidRDefault="0064561E" w:rsidP="00ED69E3">
            <w:pPr>
              <w:jc w:val="center"/>
              <w:rPr>
                <w:highlight w:val="yellow"/>
                <w:lang w:val="uk-UA"/>
              </w:rPr>
            </w:pPr>
          </w:p>
          <w:p w:rsidR="0064561E" w:rsidRPr="00570B52" w:rsidRDefault="0064561E" w:rsidP="0028562C">
            <w:pPr>
              <w:jc w:val="center"/>
              <w:rPr>
                <w:lang w:val="uk-UA"/>
              </w:rPr>
            </w:pPr>
            <w:r w:rsidRPr="00570B52">
              <w:rPr>
                <w:lang w:val="uk-UA"/>
              </w:rPr>
              <w:t>14 553,05 тис грн.</w:t>
            </w:r>
          </w:p>
          <w:p w:rsidR="0064561E" w:rsidRPr="0028562C" w:rsidRDefault="0064561E" w:rsidP="00ED69E3">
            <w:pPr>
              <w:jc w:val="center"/>
              <w:rPr>
                <w:highlight w:val="yellow"/>
                <w:lang w:val="uk-UA"/>
              </w:rPr>
            </w:pPr>
            <w:r w:rsidRPr="00570B52">
              <w:rPr>
                <w:lang w:val="uk-UA"/>
              </w:rPr>
              <w:t>9 078,1 тис грн.</w:t>
            </w:r>
          </w:p>
        </w:tc>
      </w:tr>
      <w:tr w:rsidR="0064561E" w:rsidRPr="00F467AA" w:rsidTr="00AC6494">
        <w:trPr>
          <w:trHeight w:val="20"/>
        </w:trPr>
        <w:tc>
          <w:tcPr>
            <w:tcW w:w="709" w:type="dxa"/>
          </w:tcPr>
          <w:p w:rsidR="0064561E" w:rsidRPr="00F467AA" w:rsidRDefault="0064561E" w:rsidP="0016502C">
            <w:r w:rsidRPr="00F467AA">
              <w:t>10.1.</w:t>
            </w:r>
          </w:p>
        </w:tc>
        <w:tc>
          <w:tcPr>
            <w:tcW w:w="4430" w:type="dxa"/>
          </w:tcPr>
          <w:p w:rsidR="0064561E" w:rsidRPr="00150DDF" w:rsidRDefault="0064561E" w:rsidP="00795DCE">
            <w:pPr>
              <w:rPr>
                <w:lang w:val="uk-UA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64561E" w:rsidRPr="00570B52" w:rsidRDefault="0064561E" w:rsidP="00626D73">
            <w:pPr>
              <w:jc w:val="center"/>
              <w:rPr>
                <w:lang w:val="uk-UA"/>
              </w:rPr>
            </w:pPr>
            <w:r w:rsidRPr="00570B52">
              <w:rPr>
                <w:b/>
                <w:lang w:val="uk-UA"/>
              </w:rPr>
              <w:t xml:space="preserve">23 631,15 </w:t>
            </w:r>
            <w:r w:rsidRPr="00570B52">
              <w:rPr>
                <w:lang w:val="uk-UA"/>
              </w:rPr>
              <w:t>тис грн.</w:t>
            </w:r>
          </w:p>
          <w:p w:rsidR="0064561E" w:rsidRPr="0028562C" w:rsidRDefault="0064561E" w:rsidP="005B71EF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64561E" w:rsidRPr="00F467AA" w:rsidTr="00AC6494">
        <w:trPr>
          <w:trHeight w:val="20"/>
        </w:trPr>
        <w:tc>
          <w:tcPr>
            <w:tcW w:w="709" w:type="dxa"/>
          </w:tcPr>
          <w:p w:rsidR="0064561E" w:rsidRPr="00F467AA" w:rsidRDefault="0064561E" w:rsidP="0016502C">
            <w:r w:rsidRPr="00F467AA">
              <w:t>10.2.</w:t>
            </w:r>
          </w:p>
        </w:tc>
        <w:tc>
          <w:tcPr>
            <w:tcW w:w="4430" w:type="dxa"/>
          </w:tcPr>
          <w:p w:rsidR="0064561E" w:rsidRPr="00F467AA" w:rsidRDefault="0064561E" w:rsidP="0016502C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64561E" w:rsidRPr="00F467AA" w:rsidRDefault="0064561E" w:rsidP="0016502C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64561E" w:rsidRDefault="0064561E" w:rsidP="005963A0">
      <w:pPr>
        <w:rPr>
          <w:lang w:val="uk-UA"/>
        </w:rPr>
      </w:pPr>
    </w:p>
    <w:p w:rsidR="0064561E" w:rsidRDefault="0064561E" w:rsidP="002B28E2">
      <w:pPr>
        <w:rPr>
          <w:lang w:val="uk-UA"/>
        </w:rPr>
      </w:pPr>
    </w:p>
    <w:p w:rsidR="0064561E" w:rsidRPr="0083199B" w:rsidRDefault="0064561E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64561E" w:rsidRDefault="0064561E" w:rsidP="002B28E2">
      <w:pPr>
        <w:rPr>
          <w:b/>
          <w:bCs/>
          <w:sz w:val="28"/>
          <w:szCs w:val="28"/>
          <w:lang w:val="uk-UA"/>
        </w:rPr>
      </w:pPr>
    </w:p>
    <w:p w:rsidR="0064561E" w:rsidRPr="00055322" w:rsidRDefault="0064561E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r>
        <w:rPr>
          <w:bCs/>
          <w:lang w:val="uk-UA"/>
        </w:rPr>
        <w:t>, 2-27-05</w:t>
      </w:r>
      <w:bookmarkStart w:id="0" w:name="_GoBack"/>
      <w:bookmarkEnd w:id="0"/>
    </w:p>
    <w:sectPr w:rsidR="0064561E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1E" w:rsidRDefault="0064561E" w:rsidP="00ED69E3">
      <w:r>
        <w:separator/>
      </w:r>
    </w:p>
  </w:endnote>
  <w:endnote w:type="continuationSeparator" w:id="0">
    <w:p w:rsidR="0064561E" w:rsidRDefault="0064561E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1E" w:rsidRDefault="0064561E" w:rsidP="00ED69E3">
      <w:r>
        <w:separator/>
      </w:r>
    </w:p>
  </w:footnote>
  <w:footnote w:type="continuationSeparator" w:id="0">
    <w:p w:rsidR="0064561E" w:rsidRDefault="0064561E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722F"/>
    <w:rsid w:val="000C2547"/>
    <w:rsid w:val="000C5885"/>
    <w:rsid w:val="000D2BBD"/>
    <w:rsid w:val="000E736F"/>
    <w:rsid w:val="000F060E"/>
    <w:rsid w:val="000F5034"/>
    <w:rsid w:val="00110D47"/>
    <w:rsid w:val="00111837"/>
    <w:rsid w:val="00113098"/>
    <w:rsid w:val="00113BC6"/>
    <w:rsid w:val="00124C41"/>
    <w:rsid w:val="001346D7"/>
    <w:rsid w:val="00141128"/>
    <w:rsid w:val="00150894"/>
    <w:rsid w:val="00150DDF"/>
    <w:rsid w:val="00152B19"/>
    <w:rsid w:val="0016502C"/>
    <w:rsid w:val="001754C1"/>
    <w:rsid w:val="0017700A"/>
    <w:rsid w:val="001823C8"/>
    <w:rsid w:val="00184C1F"/>
    <w:rsid w:val="001944B2"/>
    <w:rsid w:val="00196E56"/>
    <w:rsid w:val="001A488D"/>
    <w:rsid w:val="001C2560"/>
    <w:rsid w:val="001C3879"/>
    <w:rsid w:val="001F43E9"/>
    <w:rsid w:val="002011B0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B1DFE"/>
    <w:rsid w:val="002B28E2"/>
    <w:rsid w:val="002C0445"/>
    <w:rsid w:val="002C1A5D"/>
    <w:rsid w:val="002C273F"/>
    <w:rsid w:val="002C3F26"/>
    <w:rsid w:val="002C6FB1"/>
    <w:rsid w:val="002D193F"/>
    <w:rsid w:val="002E6EFF"/>
    <w:rsid w:val="00300395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C00C8"/>
    <w:rsid w:val="004C662B"/>
    <w:rsid w:val="004D40D3"/>
    <w:rsid w:val="004E1508"/>
    <w:rsid w:val="004E214C"/>
    <w:rsid w:val="004F5B4B"/>
    <w:rsid w:val="005148F9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7B03"/>
    <w:rsid w:val="00626D73"/>
    <w:rsid w:val="00631EAA"/>
    <w:rsid w:val="00633541"/>
    <w:rsid w:val="00640331"/>
    <w:rsid w:val="0064561E"/>
    <w:rsid w:val="0066687F"/>
    <w:rsid w:val="00681736"/>
    <w:rsid w:val="00682BEA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614D"/>
    <w:rsid w:val="00AE6C08"/>
    <w:rsid w:val="00AF2AEF"/>
    <w:rsid w:val="00B21611"/>
    <w:rsid w:val="00B34268"/>
    <w:rsid w:val="00B44707"/>
    <w:rsid w:val="00B44AAF"/>
    <w:rsid w:val="00B5301C"/>
    <w:rsid w:val="00B70D0D"/>
    <w:rsid w:val="00B754D0"/>
    <w:rsid w:val="00B962FF"/>
    <w:rsid w:val="00BA735D"/>
    <w:rsid w:val="00BB1470"/>
    <w:rsid w:val="00BD24E1"/>
    <w:rsid w:val="00BD705A"/>
    <w:rsid w:val="00BF1485"/>
    <w:rsid w:val="00C03857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D69E3"/>
    <w:rsid w:val="00EE177C"/>
    <w:rsid w:val="00EE758B"/>
    <w:rsid w:val="00EF021B"/>
    <w:rsid w:val="00EF38DF"/>
    <w:rsid w:val="00EF3C65"/>
    <w:rsid w:val="00F03E63"/>
    <w:rsid w:val="00F2424B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801</TotalTime>
  <Pages>3</Pages>
  <Words>3483</Words>
  <Characters>1986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191</cp:revision>
  <cp:lastPrinted>2021-06-18T07:07:00Z</cp:lastPrinted>
  <dcterms:created xsi:type="dcterms:W3CDTF">2018-02-05T14:47:00Z</dcterms:created>
  <dcterms:modified xsi:type="dcterms:W3CDTF">2023-10-31T09:47:00Z</dcterms:modified>
</cp:coreProperties>
</file>