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Додаток 1</w:t>
      </w:r>
    </w:p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до рішення виконавчого комітету</w:t>
      </w:r>
    </w:p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</w:t>
      </w:r>
      <w:r w:rsidRPr="008D469A">
        <w:rPr>
          <w:rFonts w:ascii="Times New Roman" w:hAnsi="Times New Roman"/>
          <w:sz w:val="26"/>
          <w:szCs w:val="26"/>
          <w:lang w:val="uk-UA"/>
        </w:rPr>
        <w:t>Лозівської міської ради</w:t>
      </w:r>
    </w:p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Харківської області</w:t>
      </w:r>
    </w:p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від 12.05.2026</w:t>
      </w:r>
      <w:r w:rsidRPr="008D469A">
        <w:rPr>
          <w:rFonts w:ascii="Times New Roman" w:hAnsi="Times New Roman"/>
          <w:sz w:val="26"/>
          <w:szCs w:val="26"/>
          <w:lang w:val="uk-UA"/>
        </w:rPr>
        <w:t xml:space="preserve"> р. №</w:t>
      </w:r>
      <w:r>
        <w:rPr>
          <w:rFonts w:ascii="Times New Roman" w:hAnsi="Times New Roman"/>
          <w:sz w:val="26"/>
          <w:szCs w:val="26"/>
          <w:lang w:val="uk-UA"/>
        </w:rPr>
        <w:t xml:space="preserve"> 639</w:t>
      </w:r>
    </w:p>
    <w:p w:rsidR="004308FB" w:rsidRPr="008D469A" w:rsidRDefault="004308FB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4308FB" w:rsidRPr="008D469A" w:rsidRDefault="004308FB" w:rsidP="00AC232F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4308FB" w:rsidRDefault="004308FB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4308FB" w:rsidRPr="00DC08C5" w:rsidRDefault="004308FB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>Структура</w:t>
      </w:r>
    </w:p>
    <w:p w:rsidR="004308FB" w:rsidRPr="00DC08C5" w:rsidRDefault="004308FB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Управління житлово-комунального</w:t>
      </w:r>
    </w:p>
    <w:p w:rsidR="004308FB" w:rsidRPr="00DC08C5" w:rsidRDefault="004308FB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господарства та будівництва</w:t>
      </w:r>
    </w:p>
    <w:p w:rsidR="004308FB" w:rsidRPr="00DC08C5" w:rsidRDefault="004308FB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Лозівської міської ради Харківської області</w:t>
      </w:r>
    </w:p>
    <w:p w:rsidR="004308FB" w:rsidRPr="0068393D" w:rsidRDefault="004308FB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3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7"/>
        <w:gridCol w:w="4008"/>
        <w:gridCol w:w="1220"/>
        <w:gridCol w:w="1222"/>
        <w:gridCol w:w="1539"/>
        <w:gridCol w:w="1482"/>
      </w:tblGrid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Назва структурного підрозділу,посада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К-сть штатних одиниць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Посадові особи</w:t>
            </w: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Службовці</w:t>
            </w: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Робітники</w:t>
            </w: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Начальник Управління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80" w:lineRule="exact"/>
              <w:ind w:left="-129" w:right="-78"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0</w:t>
            </w: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80" w:lineRule="exact"/>
              <w:ind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начальника Управління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80" w:lineRule="exact"/>
              <w:ind w:left="12" w:firstLine="1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80" w:lineRule="exact"/>
              <w:ind w:left="429" w:right="-1" w:hanging="1701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бухгалтерського обліку, планування та звітності: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 - головний бухгалтер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rPr>
          <w:trHeight w:val="1038"/>
        </w:trPr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інфраструктури, захисту навколишнього середовища та екологічної політики: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утримання і ремонту доріг та інженерних споруд: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розвитку та утримання територій і поводження з зеленими насадженнями: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моніторингу та  контролю у сфері благоустрою території громади: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-інспектор( службовці)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реформування та   юридичного супроводу: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ind w:left="15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Будівельно-технічний  відділ 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інвестицій та реалізаціїпроєктів: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- </w:t>
            </w: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Відділпублічних закупівель та договірних відносин: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-головний спеціаліст 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 інвестицій та реалізації проєктів::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- </w:t>
            </w: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4308FB" w:rsidRPr="00E11983" w:rsidTr="00E11983">
        <w:trPr>
          <w:trHeight w:val="966"/>
        </w:trPr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матеріально-технічного забезпечення 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80" w:lineRule="exact"/>
              <w:ind w:left="110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80" w:lineRule="exact"/>
              <w:ind w:left="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rPr>
          <w:trHeight w:val="1125"/>
        </w:trPr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житлово-комунального господарства та  енергоменеджменту</w:t>
            </w: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господарського забезпечення: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начальник відділу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водій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-прибиральник службових приміщень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-сторож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-опалювач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робітник з комплексного обслуговування й ремонту будинків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управління персоналом  та діловодства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сектору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головний спеціаліст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- провідний спеціаліст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08FB" w:rsidRPr="00E11983" w:rsidTr="00E11983">
        <w:tc>
          <w:tcPr>
            <w:tcW w:w="927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008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20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56</w:t>
            </w:r>
          </w:p>
        </w:tc>
        <w:tc>
          <w:tcPr>
            <w:tcW w:w="1222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1539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482" w:type="dxa"/>
          </w:tcPr>
          <w:p w:rsidR="004308FB" w:rsidRPr="00E11983" w:rsidRDefault="004308FB" w:rsidP="00E1198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1198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4308FB" w:rsidRDefault="004308FB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308FB" w:rsidRDefault="004308FB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308FB" w:rsidRPr="008F38EE" w:rsidRDefault="004308FB" w:rsidP="008F38EE">
      <w:pPr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Керуючий справами виконавчого</w:t>
      </w:r>
    </w:p>
    <w:p w:rsidR="004308FB" w:rsidRDefault="004308FB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комітету міської ради</w:t>
      </w: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ab/>
        <w:t>Тетяна ЗАПОРОЖЕЦЬ</w:t>
      </w:r>
    </w:p>
    <w:p w:rsidR="004308FB" w:rsidRDefault="004308FB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4308FB" w:rsidRPr="008F38EE" w:rsidRDefault="004308FB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Микола Пономар</w:t>
      </w:r>
    </w:p>
    <w:sectPr w:rsidR="004308FB" w:rsidRPr="008F38EE" w:rsidSect="00F1364A"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FB" w:rsidRDefault="004308FB" w:rsidP="009B0085">
      <w:pPr>
        <w:spacing w:after="0" w:line="240" w:lineRule="auto"/>
      </w:pPr>
      <w:r>
        <w:separator/>
      </w:r>
    </w:p>
  </w:endnote>
  <w:endnote w:type="continuationSeparator" w:id="1">
    <w:p w:rsidR="004308FB" w:rsidRDefault="004308FB" w:rsidP="009B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FB" w:rsidRDefault="004308FB" w:rsidP="009B0085">
      <w:pPr>
        <w:spacing w:after="0" w:line="240" w:lineRule="auto"/>
      </w:pPr>
      <w:r>
        <w:separator/>
      </w:r>
    </w:p>
  </w:footnote>
  <w:footnote w:type="continuationSeparator" w:id="1">
    <w:p w:rsidR="004308FB" w:rsidRDefault="004308FB" w:rsidP="009B0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481"/>
    <w:rsid w:val="0000006B"/>
    <w:rsid w:val="0000128B"/>
    <w:rsid w:val="00003E6A"/>
    <w:rsid w:val="00014B3C"/>
    <w:rsid w:val="0002417B"/>
    <w:rsid w:val="00027F10"/>
    <w:rsid w:val="0003348D"/>
    <w:rsid w:val="00036AD4"/>
    <w:rsid w:val="00041048"/>
    <w:rsid w:val="00041481"/>
    <w:rsid w:val="00063E32"/>
    <w:rsid w:val="000849F4"/>
    <w:rsid w:val="0008603A"/>
    <w:rsid w:val="00087BE2"/>
    <w:rsid w:val="000921A4"/>
    <w:rsid w:val="00092C00"/>
    <w:rsid w:val="00095EFB"/>
    <w:rsid w:val="000A179F"/>
    <w:rsid w:val="000C3E17"/>
    <w:rsid w:val="000C64BE"/>
    <w:rsid w:val="000D0A08"/>
    <w:rsid w:val="000E16DE"/>
    <w:rsid w:val="000E329F"/>
    <w:rsid w:val="000E41AE"/>
    <w:rsid w:val="000E54E3"/>
    <w:rsid w:val="000F6BFB"/>
    <w:rsid w:val="000F7360"/>
    <w:rsid w:val="00110C79"/>
    <w:rsid w:val="00111526"/>
    <w:rsid w:val="00114F12"/>
    <w:rsid w:val="001159A0"/>
    <w:rsid w:val="001224BC"/>
    <w:rsid w:val="00131020"/>
    <w:rsid w:val="001419A8"/>
    <w:rsid w:val="00146B94"/>
    <w:rsid w:val="001501E5"/>
    <w:rsid w:val="00160C7D"/>
    <w:rsid w:val="00162B17"/>
    <w:rsid w:val="0017386E"/>
    <w:rsid w:val="00184E2B"/>
    <w:rsid w:val="001961B5"/>
    <w:rsid w:val="001A1882"/>
    <w:rsid w:val="001A2F57"/>
    <w:rsid w:val="001A77BF"/>
    <w:rsid w:val="001B4C91"/>
    <w:rsid w:val="001C2FD4"/>
    <w:rsid w:val="001C7A3D"/>
    <w:rsid w:val="001D093F"/>
    <w:rsid w:val="001D44B2"/>
    <w:rsid w:val="001D471A"/>
    <w:rsid w:val="001F12D2"/>
    <w:rsid w:val="001F7CB3"/>
    <w:rsid w:val="00200D7D"/>
    <w:rsid w:val="00201265"/>
    <w:rsid w:val="002033B1"/>
    <w:rsid w:val="002115B7"/>
    <w:rsid w:val="00213094"/>
    <w:rsid w:val="00222259"/>
    <w:rsid w:val="00224691"/>
    <w:rsid w:val="00226C3E"/>
    <w:rsid w:val="002373A7"/>
    <w:rsid w:val="0024423F"/>
    <w:rsid w:val="00244694"/>
    <w:rsid w:val="0025341A"/>
    <w:rsid w:val="00253F08"/>
    <w:rsid w:val="00254784"/>
    <w:rsid w:val="00256CA5"/>
    <w:rsid w:val="002571A9"/>
    <w:rsid w:val="00257F31"/>
    <w:rsid w:val="00262402"/>
    <w:rsid w:val="0026575F"/>
    <w:rsid w:val="0027184B"/>
    <w:rsid w:val="00281DFC"/>
    <w:rsid w:val="00282690"/>
    <w:rsid w:val="00292751"/>
    <w:rsid w:val="00296D47"/>
    <w:rsid w:val="002A395A"/>
    <w:rsid w:val="002A40BF"/>
    <w:rsid w:val="002B1172"/>
    <w:rsid w:val="002B7C17"/>
    <w:rsid w:val="002C70F7"/>
    <w:rsid w:val="002C7C4C"/>
    <w:rsid w:val="002D1100"/>
    <w:rsid w:val="002D2368"/>
    <w:rsid w:val="002D6E98"/>
    <w:rsid w:val="002D7259"/>
    <w:rsid w:val="002E02CF"/>
    <w:rsid w:val="002E10C8"/>
    <w:rsid w:val="002F3409"/>
    <w:rsid w:val="002F7188"/>
    <w:rsid w:val="002F7E9F"/>
    <w:rsid w:val="00304D16"/>
    <w:rsid w:val="00306E92"/>
    <w:rsid w:val="00315F7C"/>
    <w:rsid w:val="00321D70"/>
    <w:rsid w:val="00327D63"/>
    <w:rsid w:val="00334FBD"/>
    <w:rsid w:val="00344ED4"/>
    <w:rsid w:val="003467A5"/>
    <w:rsid w:val="003470D8"/>
    <w:rsid w:val="003524BE"/>
    <w:rsid w:val="00353B3B"/>
    <w:rsid w:val="00370B8E"/>
    <w:rsid w:val="003728E9"/>
    <w:rsid w:val="00374C31"/>
    <w:rsid w:val="00376E67"/>
    <w:rsid w:val="00377817"/>
    <w:rsid w:val="00380694"/>
    <w:rsid w:val="00381272"/>
    <w:rsid w:val="00393AE6"/>
    <w:rsid w:val="003A0E73"/>
    <w:rsid w:val="003A2E93"/>
    <w:rsid w:val="003A6DEC"/>
    <w:rsid w:val="003B44B4"/>
    <w:rsid w:val="003C0CA5"/>
    <w:rsid w:val="003C17D7"/>
    <w:rsid w:val="003C2EF1"/>
    <w:rsid w:val="003C35E3"/>
    <w:rsid w:val="003C476C"/>
    <w:rsid w:val="003D087F"/>
    <w:rsid w:val="003D5D25"/>
    <w:rsid w:val="003D7AB1"/>
    <w:rsid w:val="003F0F24"/>
    <w:rsid w:val="003F276C"/>
    <w:rsid w:val="003F654B"/>
    <w:rsid w:val="004047D0"/>
    <w:rsid w:val="00406BFB"/>
    <w:rsid w:val="00407258"/>
    <w:rsid w:val="0041095D"/>
    <w:rsid w:val="00412989"/>
    <w:rsid w:val="00413259"/>
    <w:rsid w:val="00415AAF"/>
    <w:rsid w:val="00416B74"/>
    <w:rsid w:val="0042521E"/>
    <w:rsid w:val="00427B1F"/>
    <w:rsid w:val="00427C4D"/>
    <w:rsid w:val="004308FB"/>
    <w:rsid w:val="00435366"/>
    <w:rsid w:val="00441362"/>
    <w:rsid w:val="00441540"/>
    <w:rsid w:val="0044337F"/>
    <w:rsid w:val="00451C74"/>
    <w:rsid w:val="004549C5"/>
    <w:rsid w:val="004675FC"/>
    <w:rsid w:val="004712C6"/>
    <w:rsid w:val="00471ABF"/>
    <w:rsid w:val="00471BFF"/>
    <w:rsid w:val="00471DFA"/>
    <w:rsid w:val="00474FAD"/>
    <w:rsid w:val="004822F0"/>
    <w:rsid w:val="004836A7"/>
    <w:rsid w:val="004848EC"/>
    <w:rsid w:val="00484F04"/>
    <w:rsid w:val="004860C0"/>
    <w:rsid w:val="004870B6"/>
    <w:rsid w:val="00491016"/>
    <w:rsid w:val="004912EA"/>
    <w:rsid w:val="00491A02"/>
    <w:rsid w:val="0049565B"/>
    <w:rsid w:val="00497E16"/>
    <w:rsid w:val="004A39BA"/>
    <w:rsid w:val="004B2F72"/>
    <w:rsid w:val="004B3F6F"/>
    <w:rsid w:val="004B67F6"/>
    <w:rsid w:val="004C1BB7"/>
    <w:rsid w:val="004C26D1"/>
    <w:rsid w:val="004C4FF1"/>
    <w:rsid w:val="004C7963"/>
    <w:rsid w:val="004D00F1"/>
    <w:rsid w:val="004E79B2"/>
    <w:rsid w:val="005102E2"/>
    <w:rsid w:val="00510540"/>
    <w:rsid w:val="0051082E"/>
    <w:rsid w:val="005120DB"/>
    <w:rsid w:val="00525BEA"/>
    <w:rsid w:val="00527B04"/>
    <w:rsid w:val="00534E14"/>
    <w:rsid w:val="00536D77"/>
    <w:rsid w:val="005371AB"/>
    <w:rsid w:val="0054072F"/>
    <w:rsid w:val="00544DBD"/>
    <w:rsid w:val="005476C9"/>
    <w:rsid w:val="0055121E"/>
    <w:rsid w:val="00555F66"/>
    <w:rsid w:val="00557A91"/>
    <w:rsid w:val="00561495"/>
    <w:rsid w:val="005732C5"/>
    <w:rsid w:val="00585DAD"/>
    <w:rsid w:val="00593270"/>
    <w:rsid w:val="00597F8A"/>
    <w:rsid w:val="005A01FC"/>
    <w:rsid w:val="005A045D"/>
    <w:rsid w:val="005A1DE2"/>
    <w:rsid w:val="005A36C1"/>
    <w:rsid w:val="005A50AE"/>
    <w:rsid w:val="005A7DBC"/>
    <w:rsid w:val="005B0F24"/>
    <w:rsid w:val="005B1D58"/>
    <w:rsid w:val="005B7798"/>
    <w:rsid w:val="005D4E3D"/>
    <w:rsid w:val="005E41F5"/>
    <w:rsid w:val="005E59F8"/>
    <w:rsid w:val="005E6390"/>
    <w:rsid w:val="005E653C"/>
    <w:rsid w:val="005F1E08"/>
    <w:rsid w:val="005F7221"/>
    <w:rsid w:val="00606317"/>
    <w:rsid w:val="00613C81"/>
    <w:rsid w:val="006166FB"/>
    <w:rsid w:val="0062505F"/>
    <w:rsid w:val="0063291B"/>
    <w:rsid w:val="0063512C"/>
    <w:rsid w:val="00646DC2"/>
    <w:rsid w:val="0065182B"/>
    <w:rsid w:val="0065601C"/>
    <w:rsid w:val="006563AB"/>
    <w:rsid w:val="00656A6B"/>
    <w:rsid w:val="00664763"/>
    <w:rsid w:val="00674D71"/>
    <w:rsid w:val="006765C2"/>
    <w:rsid w:val="0068393D"/>
    <w:rsid w:val="00691C2E"/>
    <w:rsid w:val="006967B9"/>
    <w:rsid w:val="006A3876"/>
    <w:rsid w:val="006B1985"/>
    <w:rsid w:val="006B2140"/>
    <w:rsid w:val="006B2A71"/>
    <w:rsid w:val="006B6C17"/>
    <w:rsid w:val="006C7479"/>
    <w:rsid w:val="006D21CE"/>
    <w:rsid w:val="006D26B0"/>
    <w:rsid w:val="006D6479"/>
    <w:rsid w:val="006E2930"/>
    <w:rsid w:val="006F49B2"/>
    <w:rsid w:val="006F6830"/>
    <w:rsid w:val="007172AA"/>
    <w:rsid w:val="00721750"/>
    <w:rsid w:val="00722385"/>
    <w:rsid w:val="00733C1E"/>
    <w:rsid w:val="0073617C"/>
    <w:rsid w:val="00741BE9"/>
    <w:rsid w:val="00753EA0"/>
    <w:rsid w:val="00756FCD"/>
    <w:rsid w:val="00763A2C"/>
    <w:rsid w:val="007662DD"/>
    <w:rsid w:val="00773BFD"/>
    <w:rsid w:val="00776F41"/>
    <w:rsid w:val="00790587"/>
    <w:rsid w:val="00791092"/>
    <w:rsid w:val="0079319F"/>
    <w:rsid w:val="007A0836"/>
    <w:rsid w:val="007A13EA"/>
    <w:rsid w:val="007A3388"/>
    <w:rsid w:val="007A35C8"/>
    <w:rsid w:val="007A45DF"/>
    <w:rsid w:val="007B0EFE"/>
    <w:rsid w:val="007E3459"/>
    <w:rsid w:val="007E46E5"/>
    <w:rsid w:val="007E720E"/>
    <w:rsid w:val="007F0BAB"/>
    <w:rsid w:val="00801AB7"/>
    <w:rsid w:val="008045BE"/>
    <w:rsid w:val="00805BF8"/>
    <w:rsid w:val="00805E0C"/>
    <w:rsid w:val="00806099"/>
    <w:rsid w:val="0081407A"/>
    <w:rsid w:val="00824AB4"/>
    <w:rsid w:val="00825279"/>
    <w:rsid w:val="00833E8A"/>
    <w:rsid w:val="0083518C"/>
    <w:rsid w:val="00845718"/>
    <w:rsid w:val="00852D16"/>
    <w:rsid w:val="00862EB7"/>
    <w:rsid w:val="0086620F"/>
    <w:rsid w:val="00871519"/>
    <w:rsid w:val="00872AAA"/>
    <w:rsid w:val="008749D7"/>
    <w:rsid w:val="00875E0E"/>
    <w:rsid w:val="008812AA"/>
    <w:rsid w:val="008870C4"/>
    <w:rsid w:val="00887F0D"/>
    <w:rsid w:val="00890D4B"/>
    <w:rsid w:val="00890F01"/>
    <w:rsid w:val="00892DE0"/>
    <w:rsid w:val="00896F4C"/>
    <w:rsid w:val="008A69BF"/>
    <w:rsid w:val="008B01DB"/>
    <w:rsid w:val="008B4782"/>
    <w:rsid w:val="008C1D1F"/>
    <w:rsid w:val="008C380A"/>
    <w:rsid w:val="008C5A8E"/>
    <w:rsid w:val="008D3115"/>
    <w:rsid w:val="008D362A"/>
    <w:rsid w:val="008D45AD"/>
    <w:rsid w:val="008D469A"/>
    <w:rsid w:val="008E0A22"/>
    <w:rsid w:val="008E0D8B"/>
    <w:rsid w:val="008E4E9C"/>
    <w:rsid w:val="008E6BFC"/>
    <w:rsid w:val="008F38EE"/>
    <w:rsid w:val="008F5079"/>
    <w:rsid w:val="008F5AE8"/>
    <w:rsid w:val="00904927"/>
    <w:rsid w:val="0090543E"/>
    <w:rsid w:val="00923B03"/>
    <w:rsid w:val="00924183"/>
    <w:rsid w:val="009266C3"/>
    <w:rsid w:val="009305DE"/>
    <w:rsid w:val="00933EBC"/>
    <w:rsid w:val="00940859"/>
    <w:rsid w:val="00942061"/>
    <w:rsid w:val="00942EFE"/>
    <w:rsid w:val="0094627E"/>
    <w:rsid w:val="009479B1"/>
    <w:rsid w:val="009523CD"/>
    <w:rsid w:val="009538FD"/>
    <w:rsid w:val="00953AD6"/>
    <w:rsid w:val="00957405"/>
    <w:rsid w:val="009620D5"/>
    <w:rsid w:val="00966276"/>
    <w:rsid w:val="00971D7D"/>
    <w:rsid w:val="009872D8"/>
    <w:rsid w:val="00991974"/>
    <w:rsid w:val="00992903"/>
    <w:rsid w:val="00992A6E"/>
    <w:rsid w:val="00993BFE"/>
    <w:rsid w:val="0099579F"/>
    <w:rsid w:val="00997DEE"/>
    <w:rsid w:val="009A6EE0"/>
    <w:rsid w:val="009B0085"/>
    <w:rsid w:val="009B132D"/>
    <w:rsid w:val="009B6FA4"/>
    <w:rsid w:val="009C0F3C"/>
    <w:rsid w:val="009C34C8"/>
    <w:rsid w:val="009C361B"/>
    <w:rsid w:val="009C61F3"/>
    <w:rsid w:val="009D038B"/>
    <w:rsid w:val="009D5A2E"/>
    <w:rsid w:val="009D6115"/>
    <w:rsid w:val="009D67B4"/>
    <w:rsid w:val="009D752C"/>
    <w:rsid w:val="009E31D5"/>
    <w:rsid w:val="009F1C85"/>
    <w:rsid w:val="009F31E3"/>
    <w:rsid w:val="009F3BB7"/>
    <w:rsid w:val="009F4B7D"/>
    <w:rsid w:val="009F663E"/>
    <w:rsid w:val="00A00589"/>
    <w:rsid w:val="00A039D7"/>
    <w:rsid w:val="00A06E6F"/>
    <w:rsid w:val="00A0731A"/>
    <w:rsid w:val="00A113B5"/>
    <w:rsid w:val="00A144ED"/>
    <w:rsid w:val="00A16F8B"/>
    <w:rsid w:val="00A16FB9"/>
    <w:rsid w:val="00A23108"/>
    <w:rsid w:val="00A2453E"/>
    <w:rsid w:val="00A340D1"/>
    <w:rsid w:val="00A37223"/>
    <w:rsid w:val="00A40F6A"/>
    <w:rsid w:val="00A421D9"/>
    <w:rsid w:val="00A529D4"/>
    <w:rsid w:val="00A57577"/>
    <w:rsid w:val="00A63F1E"/>
    <w:rsid w:val="00A64A25"/>
    <w:rsid w:val="00A70EBD"/>
    <w:rsid w:val="00A72259"/>
    <w:rsid w:val="00A77964"/>
    <w:rsid w:val="00A77FE2"/>
    <w:rsid w:val="00A80624"/>
    <w:rsid w:val="00A836D5"/>
    <w:rsid w:val="00A865A5"/>
    <w:rsid w:val="00A86E40"/>
    <w:rsid w:val="00A941EC"/>
    <w:rsid w:val="00AA0EA0"/>
    <w:rsid w:val="00AA3754"/>
    <w:rsid w:val="00AA735C"/>
    <w:rsid w:val="00AB1561"/>
    <w:rsid w:val="00AB2C18"/>
    <w:rsid w:val="00AC232F"/>
    <w:rsid w:val="00AC3CB5"/>
    <w:rsid w:val="00AC4B57"/>
    <w:rsid w:val="00AC6B81"/>
    <w:rsid w:val="00AC6E5C"/>
    <w:rsid w:val="00AD6851"/>
    <w:rsid w:val="00AE0876"/>
    <w:rsid w:val="00AE1D14"/>
    <w:rsid w:val="00AF3791"/>
    <w:rsid w:val="00AF4FED"/>
    <w:rsid w:val="00AF5890"/>
    <w:rsid w:val="00B10E29"/>
    <w:rsid w:val="00B1246F"/>
    <w:rsid w:val="00B21703"/>
    <w:rsid w:val="00B23486"/>
    <w:rsid w:val="00B34604"/>
    <w:rsid w:val="00B51973"/>
    <w:rsid w:val="00B531CD"/>
    <w:rsid w:val="00B53779"/>
    <w:rsid w:val="00B55D77"/>
    <w:rsid w:val="00B57B27"/>
    <w:rsid w:val="00B80BF0"/>
    <w:rsid w:val="00B8310E"/>
    <w:rsid w:val="00B83AAB"/>
    <w:rsid w:val="00B878CB"/>
    <w:rsid w:val="00B9469E"/>
    <w:rsid w:val="00BA1BCC"/>
    <w:rsid w:val="00BA2D59"/>
    <w:rsid w:val="00BC0CFF"/>
    <w:rsid w:val="00BC359A"/>
    <w:rsid w:val="00BC7302"/>
    <w:rsid w:val="00BC769A"/>
    <w:rsid w:val="00BD162D"/>
    <w:rsid w:val="00BD456F"/>
    <w:rsid w:val="00BE028A"/>
    <w:rsid w:val="00BF3E3A"/>
    <w:rsid w:val="00BF648F"/>
    <w:rsid w:val="00C0073C"/>
    <w:rsid w:val="00C01391"/>
    <w:rsid w:val="00C10F17"/>
    <w:rsid w:val="00C12972"/>
    <w:rsid w:val="00C14066"/>
    <w:rsid w:val="00C1426C"/>
    <w:rsid w:val="00C1429E"/>
    <w:rsid w:val="00C1469A"/>
    <w:rsid w:val="00C15AA6"/>
    <w:rsid w:val="00C17664"/>
    <w:rsid w:val="00C20CA5"/>
    <w:rsid w:val="00C5048E"/>
    <w:rsid w:val="00C51CF3"/>
    <w:rsid w:val="00C52A10"/>
    <w:rsid w:val="00C60F52"/>
    <w:rsid w:val="00C62D3D"/>
    <w:rsid w:val="00C66227"/>
    <w:rsid w:val="00C77DDC"/>
    <w:rsid w:val="00C8065C"/>
    <w:rsid w:val="00C83B97"/>
    <w:rsid w:val="00C83F77"/>
    <w:rsid w:val="00C876D8"/>
    <w:rsid w:val="00C93A4D"/>
    <w:rsid w:val="00C967F4"/>
    <w:rsid w:val="00C96C39"/>
    <w:rsid w:val="00CA6B12"/>
    <w:rsid w:val="00CC345B"/>
    <w:rsid w:val="00CC4697"/>
    <w:rsid w:val="00CC5F10"/>
    <w:rsid w:val="00CD02E0"/>
    <w:rsid w:val="00CE721B"/>
    <w:rsid w:val="00D16E3C"/>
    <w:rsid w:val="00D24800"/>
    <w:rsid w:val="00D24BDA"/>
    <w:rsid w:val="00D24FB8"/>
    <w:rsid w:val="00D400F9"/>
    <w:rsid w:val="00D4292A"/>
    <w:rsid w:val="00D42A59"/>
    <w:rsid w:val="00D4473D"/>
    <w:rsid w:val="00D56787"/>
    <w:rsid w:val="00D62BED"/>
    <w:rsid w:val="00D67450"/>
    <w:rsid w:val="00D72B94"/>
    <w:rsid w:val="00D7547E"/>
    <w:rsid w:val="00D82BCF"/>
    <w:rsid w:val="00D904E2"/>
    <w:rsid w:val="00D94064"/>
    <w:rsid w:val="00D94C99"/>
    <w:rsid w:val="00D97267"/>
    <w:rsid w:val="00DA28E6"/>
    <w:rsid w:val="00DB37C4"/>
    <w:rsid w:val="00DB5181"/>
    <w:rsid w:val="00DC08C5"/>
    <w:rsid w:val="00DD60D7"/>
    <w:rsid w:val="00DD70BC"/>
    <w:rsid w:val="00DE4779"/>
    <w:rsid w:val="00DF3EFC"/>
    <w:rsid w:val="00DF45E4"/>
    <w:rsid w:val="00E11983"/>
    <w:rsid w:val="00E35C01"/>
    <w:rsid w:val="00E43ADC"/>
    <w:rsid w:val="00E462EC"/>
    <w:rsid w:val="00E474E1"/>
    <w:rsid w:val="00E525F9"/>
    <w:rsid w:val="00E62ABD"/>
    <w:rsid w:val="00E62B6A"/>
    <w:rsid w:val="00E640E8"/>
    <w:rsid w:val="00E72916"/>
    <w:rsid w:val="00E75886"/>
    <w:rsid w:val="00E81AC8"/>
    <w:rsid w:val="00E83D01"/>
    <w:rsid w:val="00E92463"/>
    <w:rsid w:val="00E92FDA"/>
    <w:rsid w:val="00E95BAD"/>
    <w:rsid w:val="00EA0581"/>
    <w:rsid w:val="00EA592F"/>
    <w:rsid w:val="00EA6086"/>
    <w:rsid w:val="00EA67D4"/>
    <w:rsid w:val="00EC074A"/>
    <w:rsid w:val="00EC274E"/>
    <w:rsid w:val="00EC289D"/>
    <w:rsid w:val="00ED3192"/>
    <w:rsid w:val="00EE0453"/>
    <w:rsid w:val="00EE5BB2"/>
    <w:rsid w:val="00EF2173"/>
    <w:rsid w:val="00F02D96"/>
    <w:rsid w:val="00F03F7E"/>
    <w:rsid w:val="00F124B6"/>
    <w:rsid w:val="00F1364A"/>
    <w:rsid w:val="00F200C8"/>
    <w:rsid w:val="00F22C61"/>
    <w:rsid w:val="00F23C7A"/>
    <w:rsid w:val="00F23F9F"/>
    <w:rsid w:val="00F2473F"/>
    <w:rsid w:val="00F25C9E"/>
    <w:rsid w:val="00F30545"/>
    <w:rsid w:val="00F343B4"/>
    <w:rsid w:val="00F344DA"/>
    <w:rsid w:val="00F419D5"/>
    <w:rsid w:val="00F42DB2"/>
    <w:rsid w:val="00F51BAA"/>
    <w:rsid w:val="00F5361F"/>
    <w:rsid w:val="00F60036"/>
    <w:rsid w:val="00F62BA0"/>
    <w:rsid w:val="00F64DB7"/>
    <w:rsid w:val="00F655A2"/>
    <w:rsid w:val="00F838F9"/>
    <w:rsid w:val="00F92863"/>
    <w:rsid w:val="00FA2C53"/>
    <w:rsid w:val="00FA5926"/>
    <w:rsid w:val="00FC25CA"/>
    <w:rsid w:val="00FC3432"/>
    <w:rsid w:val="00FC66B7"/>
    <w:rsid w:val="00FD7DDE"/>
    <w:rsid w:val="00FE3728"/>
    <w:rsid w:val="00FE5607"/>
    <w:rsid w:val="00FF3448"/>
    <w:rsid w:val="00FF514C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1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3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00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0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429</Words>
  <Characters>2449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Леонидовна</dc:creator>
  <cp:keywords/>
  <dc:description/>
  <cp:lastModifiedBy>User</cp:lastModifiedBy>
  <cp:revision>7</cp:revision>
  <cp:lastPrinted>2025-05-21T07:56:00Z</cp:lastPrinted>
  <dcterms:created xsi:type="dcterms:W3CDTF">2026-03-31T13:49:00Z</dcterms:created>
  <dcterms:modified xsi:type="dcterms:W3CDTF">2026-05-21T13:05:00Z</dcterms:modified>
</cp:coreProperties>
</file>