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CB9" w:rsidRPr="008D469A" w:rsidRDefault="000F5CB9" w:rsidP="009B0085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                             Додаток 3</w:t>
      </w:r>
      <w:bookmarkStart w:id="0" w:name="_GoBack"/>
      <w:bookmarkEnd w:id="0"/>
    </w:p>
    <w:p w:rsidR="000F5CB9" w:rsidRPr="008D469A" w:rsidRDefault="000F5CB9" w:rsidP="009B0085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8D469A"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                            до рішення виконавчого комітету</w:t>
      </w:r>
    </w:p>
    <w:p w:rsidR="000F5CB9" w:rsidRPr="008D469A" w:rsidRDefault="000F5CB9" w:rsidP="009B0085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                            </w:t>
      </w:r>
      <w:r w:rsidRPr="008D469A">
        <w:rPr>
          <w:rFonts w:ascii="Times New Roman" w:hAnsi="Times New Roman"/>
          <w:sz w:val="26"/>
          <w:szCs w:val="26"/>
          <w:lang w:val="uk-UA"/>
        </w:rPr>
        <w:t>Лозівської міської ради</w:t>
      </w:r>
    </w:p>
    <w:p w:rsidR="000F5CB9" w:rsidRPr="008D469A" w:rsidRDefault="000F5CB9" w:rsidP="009B0085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8D469A"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                            Харківської області</w:t>
      </w:r>
    </w:p>
    <w:p w:rsidR="000F5CB9" w:rsidRPr="008D469A" w:rsidRDefault="000F5CB9" w:rsidP="009B0085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8D469A"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                             від </w:t>
      </w:r>
      <w:r>
        <w:rPr>
          <w:rFonts w:ascii="Times New Roman" w:hAnsi="Times New Roman"/>
          <w:sz w:val="26"/>
          <w:szCs w:val="26"/>
          <w:lang w:val="uk-UA"/>
        </w:rPr>
        <w:t>27.05.</w:t>
      </w:r>
      <w:r w:rsidRPr="008D469A">
        <w:rPr>
          <w:rFonts w:ascii="Times New Roman" w:hAnsi="Times New Roman"/>
          <w:sz w:val="26"/>
          <w:szCs w:val="26"/>
          <w:lang w:val="uk-UA"/>
        </w:rPr>
        <w:t>2025 р. №</w:t>
      </w:r>
      <w:r>
        <w:rPr>
          <w:rFonts w:ascii="Times New Roman" w:hAnsi="Times New Roman"/>
          <w:sz w:val="26"/>
          <w:szCs w:val="26"/>
          <w:lang w:val="uk-UA"/>
        </w:rPr>
        <w:t xml:space="preserve"> 600</w:t>
      </w:r>
    </w:p>
    <w:p w:rsidR="000F5CB9" w:rsidRPr="008D469A" w:rsidRDefault="000F5CB9" w:rsidP="009B0085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8D469A"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                             ( діє з 01.08.2025)</w:t>
      </w:r>
    </w:p>
    <w:p w:rsidR="000F5CB9" w:rsidRPr="008D469A" w:rsidRDefault="000F5CB9" w:rsidP="00AC232F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0F5CB9" w:rsidRDefault="000F5CB9" w:rsidP="00AC232F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:rsidR="000F5CB9" w:rsidRPr="00DC08C5" w:rsidRDefault="000F5CB9" w:rsidP="00AC232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</w:t>
      </w:r>
      <w:r w:rsidRPr="00DC08C5">
        <w:rPr>
          <w:rFonts w:ascii="Times New Roman" w:hAnsi="Times New Roman"/>
          <w:b/>
          <w:sz w:val="28"/>
          <w:szCs w:val="28"/>
          <w:lang w:val="uk-UA"/>
        </w:rPr>
        <w:t>Структура</w:t>
      </w:r>
    </w:p>
    <w:p w:rsidR="000F5CB9" w:rsidRPr="00DC08C5" w:rsidRDefault="000F5CB9" w:rsidP="00AC232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DC08C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Управління житлово-комунального</w:t>
      </w:r>
    </w:p>
    <w:p w:rsidR="000F5CB9" w:rsidRPr="00DC08C5" w:rsidRDefault="000F5CB9" w:rsidP="00AC232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DC08C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господарства та будівництва</w:t>
      </w:r>
    </w:p>
    <w:p w:rsidR="000F5CB9" w:rsidRPr="00DC08C5" w:rsidRDefault="000F5CB9" w:rsidP="00AC232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DC08C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Лозівської міської ради Харківської області</w:t>
      </w:r>
    </w:p>
    <w:p w:rsidR="000F5CB9" w:rsidRPr="0068393D" w:rsidRDefault="000F5CB9" w:rsidP="00AC232F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tbl>
      <w:tblPr>
        <w:tblW w:w="103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7"/>
        <w:gridCol w:w="4008"/>
        <w:gridCol w:w="1220"/>
        <w:gridCol w:w="1222"/>
        <w:gridCol w:w="1539"/>
        <w:gridCol w:w="1482"/>
      </w:tblGrid>
      <w:tr w:rsidR="000F5CB9" w:rsidRPr="00487F13" w:rsidTr="00487F13">
        <w:tc>
          <w:tcPr>
            <w:tcW w:w="927" w:type="dxa"/>
          </w:tcPr>
          <w:p w:rsidR="000F5CB9" w:rsidRPr="00487F13" w:rsidRDefault="000F5CB9" w:rsidP="00487F13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4008" w:type="dxa"/>
          </w:tcPr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Назва структурного підрозділу,посада</w:t>
            </w:r>
          </w:p>
        </w:tc>
        <w:tc>
          <w:tcPr>
            <w:tcW w:w="1220" w:type="dxa"/>
          </w:tcPr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К-сть штатних одиниць</w:t>
            </w:r>
          </w:p>
        </w:tc>
        <w:tc>
          <w:tcPr>
            <w:tcW w:w="1222" w:type="dxa"/>
          </w:tcPr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Посадові особи</w:t>
            </w:r>
          </w:p>
        </w:tc>
        <w:tc>
          <w:tcPr>
            <w:tcW w:w="1539" w:type="dxa"/>
          </w:tcPr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Службовці</w:t>
            </w:r>
          </w:p>
        </w:tc>
        <w:tc>
          <w:tcPr>
            <w:tcW w:w="1482" w:type="dxa"/>
          </w:tcPr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Робітники</w:t>
            </w:r>
          </w:p>
        </w:tc>
      </w:tr>
      <w:tr w:rsidR="000F5CB9" w:rsidRPr="00487F13" w:rsidTr="00487F13">
        <w:tc>
          <w:tcPr>
            <w:tcW w:w="927" w:type="dxa"/>
          </w:tcPr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008" w:type="dxa"/>
          </w:tcPr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Начальник Управління</w:t>
            </w:r>
          </w:p>
        </w:tc>
        <w:tc>
          <w:tcPr>
            <w:tcW w:w="1220" w:type="dxa"/>
          </w:tcPr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1222" w:type="dxa"/>
          </w:tcPr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1539" w:type="dxa"/>
          </w:tcPr>
          <w:p w:rsidR="000F5CB9" w:rsidRPr="00487F13" w:rsidRDefault="000F5CB9" w:rsidP="00487F13">
            <w:pPr>
              <w:spacing w:after="0" w:line="280" w:lineRule="exact"/>
              <w:ind w:left="-129" w:right="-78" w:firstLine="129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0</w:t>
            </w:r>
          </w:p>
        </w:tc>
        <w:tc>
          <w:tcPr>
            <w:tcW w:w="1482" w:type="dxa"/>
          </w:tcPr>
          <w:p w:rsidR="000F5CB9" w:rsidRPr="00487F13" w:rsidRDefault="000F5CB9" w:rsidP="00487F13">
            <w:pPr>
              <w:spacing w:after="0" w:line="280" w:lineRule="exact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0</w:t>
            </w:r>
          </w:p>
          <w:p w:rsidR="000F5CB9" w:rsidRPr="00487F13" w:rsidRDefault="000F5CB9" w:rsidP="00487F13">
            <w:pPr>
              <w:spacing w:after="0" w:line="280" w:lineRule="exact"/>
              <w:ind w:firstLine="129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0F5CB9" w:rsidRPr="00487F13" w:rsidTr="00487F13">
        <w:tc>
          <w:tcPr>
            <w:tcW w:w="927" w:type="dxa"/>
          </w:tcPr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4008" w:type="dxa"/>
          </w:tcPr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Заступник начальника Управління</w:t>
            </w:r>
          </w:p>
        </w:tc>
        <w:tc>
          <w:tcPr>
            <w:tcW w:w="1220" w:type="dxa"/>
          </w:tcPr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1222" w:type="dxa"/>
          </w:tcPr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1539" w:type="dxa"/>
          </w:tcPr>
          <w:p w:rsidR="000F5CB9" w:rsidRPr="00487F13" w:rsidRDefault="000F5CB9" w:rsidP="00487F13">
            <w:pPr>
              <w:spacing w:after="0" w:line="280" w:lineRule="exact"/>
              <w:ind w:left="12" w:firstLine="13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0</w:t>
            </w:r>
          </w:p>
        </w:tc>
        <w:tc>
          <w:tcPr>
            <w:tcW w:w="1482" w:type="dxa"/>
          </w:tcPr>
          <w:p w:rsidR="000F5CB9" w:rsidRPr="00487F13" w:rsidRDefault="000F5CB9" w:rsidP="00487F13">
            <w:pPr>
              <w:spacing w:after="0" w:line="280" w:lineRule="exact"/>
              <w:ind w:left="429" w:right="-1" w:hanging="1701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0</w:t>
            </w:r>
          </w:p>
        </w:tc>
      </w:tr>
      <w:tr w:rsidR="000F5CB9" w:rsidRPr="00487F13" w:rsidTr="00487F13">
        <w:tc>
          <w:tcPr>
            <w:tcW w:w="927" w:type="dxa"/>
          </w:tcPr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008" w:type="dxa"/>
          </w:tcPr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Відділ бухгалтерського обліку, планування та звітності: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-начальник відділу - головний бухгалтер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-головний спеціаліст</w:t>
            </w:r>
          </w:p>
        </w:tc>
        <w:tc>
          <w:tcPr>
            <w:tcW w:w="1220" w:type="dxa"/>
          </w:tcPr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4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222" w:type="dxa"/>
          </w:tcPr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39" w:type="dxa"/>
          </w:tcPr>
          <w:p w:rsidR="000F5CB9" w:rsidRPr="00487F13" w:rsidRDefault="000F5CB9" w:rsidP="00487F13">
            <w:pPr>
              <w:spacing w:after="0" w:line="280" w:lineRule="exact"/>
              <w:ind w:left="12" w:right="-220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0</w:t>
            </w:r>
          </w:p>
          <w:p w:rsidR="000F5CB9" w:rsidRPr="00487F13" w:rsidRDefault="000F5CB9" w:rsidP="00487F13">
            <w:pPr>
              <w:spacing w:after="0" w:line="240" w:lineRule="auto"/>
              <w:ind w:left="12" w:right="-22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ind w:left="12" w:right="-22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80" w:lineRule="exact"/>
              <w:ind w:left="12" w:right="-22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82" w:type="dxa"/>
          </w:tcPr>
          <w:p w:rsidR="000F5CB9" w:rsidRPr="00487F13" w:rsidRDefault="000F5CB9" w:rsidP="00487F13">
            <w:pPr>
              <w:spacing w:after="0" w:line="240" w:lineRule="auto"/>
              <w:ind w:left="12" w:right="-22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0F5CB9" w:rsidRPr="00487F13" w:rsidRDefault="000F5CB9" w:rsidP="00487F13">
            <w:pPr>
              <w:spacing w:after="0" w:line="240" w:lineRule="auto"/>
              <w:ind w:left="12" w:right="-22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ind w:left="12" w:right="-22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80" w:lineRule="exact"/>
              <w:ind w:left="12" w:right="-22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0F5CB9" w:rsidRPr="00487F13" w:rsidTr="00487F13">
        <w:trPr>
          <w:trHeight w:val="1038"/>
        </w:trPr>
        <w:tc>
          <w:tcPr>
            <w:tcW w:w="927" w:type="dxa"/>
          </w:tcPr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008" w:type="dxa"/>
          </w:tcPr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Відділ інфраструктури, захисту навколишнього середовища та екологічної політики: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Начальник відділу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Сектор утримання і ремонту доріг та інженерних споруд: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-</w:t>
            </w: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завідувач сектору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-головний спеціаліст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Сектор розвитку та утримання територій і поводження з зеленими насадженнями: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-</w:t>
            </w: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завідувач сектору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-головний спеціаліст</w:t>
            </w:r>
          </w:p>
        </w:tc>
        <w:tc>
          <w:tcPr>
            <w:tcW w:w="1220" w:type="dxa"/>
          </w:tcPr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8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1222" w:type="dxa"/>
          </w:tcPr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39" w:type="dxa"/>
          </w:tcPr>
          <w:p w:rsidR="000F5CB9" w:rsidRPr="00487F13" w:rsidRDefault="000F5CB9" w:rsidP="00487F1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0F5CB9" w:rsidRPr="00487F13" w:rsidRDefault="000F5CB9" w:rsidP="00487F1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82" w:type="dxa"/>
          </w:tcPr>
          <w:p w:rsidR="000F5CB9" w:rsidRPr="00487F13" w:rsidRDefault="000F5CB9" w:rsidP="00487F1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0F5CB9" w:rsidRPr="00487F13" w:rsidRDefault="000F5CB9" w:rsidP="00487F1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0F5CB9" w:rsidRPr="00487F13" w:rsidTr="00487F13">
        <w:tc>
          <w:tcPr>
            <w:tcW w:w="927" w:type="dxa"/>
          </w:tcPr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008" w:type="dxa"/>
          </w:tcPr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Відділ моніторингу та  контролю у сфері благоустрою території громади: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-начальник відділу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-головний спеціаліст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-інспектор( службовці)</w:t>
            </w:r>
          </w:p>
        </w:tc>
        <w:tc>
          <w:tcPr>
            <w:tcW w:w="1220" w:type="dxa"/>
          </w:tcPr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5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22" w:type="dxa"/>
          </w:tcPr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39" w:type="dxa"/>
          </w:tcPr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82" w:type="dxa"/>
          </w:tcPr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0F5CB9" w:rsidRPr="00487F13" w:rsidTr="00487F13">
        <w:tc>
          <w:tcPr>
            <w:tcW w:w="927" w:type="dxa"/>
          </w:tcPr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008" w:type="dxa"/>
          </w:tcPr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Відділ реформування та   юридичного супроводу: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-начальник відділу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-головний спеціаліст</w:t>
            </w:r>
          </w:p>
        </w:tc>
        <w:tc>
          <w:tcPr>
            <w:tcW w:w="1220" w:type="dxa"/>
          </w:tcPr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3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22" w:type="dxa"/>
          </w:tcPr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39" w:type="dxa"/>
          </w:tcPr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80" w:lineRule="exact"/>
              <w:ind w:left="1557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82" w:type="dxa"/>
          </w:tcPr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0F5CB9" w:rsidRPr="00487F13" w:rsidTr="00487F13">
        <w:tc>
          <w:tcPr>
            <w:tcW w:w="927" w:type="dxa"/>
          </w:tcPr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4008" w:type="dxa"/>
          </w:tcPr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Будівельно-технічний  відділ :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-начальник відділу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-головний спеціаліст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220" w:type="dxa"/>
          </w:tcPr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3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22" w:type="dxa"/>
          </w:tcPr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39" w:type="dxa"/>
          </w:tcPr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82" w:type="dxa"/>
          </w:tcPr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0F5CB9" w:rsidRPr="00487F13" w:rsidTr="00487F13">
        <w:tc>
          <w:tcPr>
            <w:tcW w:w="927" w:type="dxa"/>
          </w:tcPr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008" w:type="dxa"/>
          </w:tcPr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Відділ  інвестицій та реалізаціїпроєктів: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- </w:t>
            </w: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начальник відділу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-головний спеціаліст</w:t>
            </w:r>
          </w:p>
        </w:tc>
        <w:tc>
          <w:tcPr>
            <w:tcW w:w="1220" w:type="dxa"/>
          </w:tcPr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3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22" w:type="dxa"/>
          </w:tcPr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39" w:type="dxa"/>
          </w:tcPr>
          <w:p w:rsidR="000F5CB9" w:rsidRPr="00487F13" w:rsidRDefault="000F5CB9" w:rsidP="00487F13">
            <w:pPr>
              <w:spacing w:after="0" w:line="280" w:lineRule="exact"/>
              <w:ind w:left="-32" w:firstLine="32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0F5CB9" w:rsidRPr="00487F13" w:rsidRDefault="000F5CB9" w:rsidP="00487F13">
            <w:pPr>
              <w:spacing w:after="0" w:line="240" w:lineRule="auto"/>
              <w:ind w:left="-32" w:firstLine="32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80" w:lineRule="exact"/>
              <w:ind w:left="-32" w:firstLine="32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82" w:type="dxa"/>
          </w:tcPr>
          <w:p w:rsidR="000F5CB9" w:rsidRPr="00487F13" w:rsidRDefault="000F5CB9" w:rsidP="00487F13">
            <w:pPr>
              <w:spacing w:after="0" w:line="280" w:lineRule="exact"/>
              <w:ind w:left="-32" w:firstLine="32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0F5CB9" w:rsidRPr="00487F13" w:rsidRDefault="000F5CB9" w:rsidP="00487F13">
            <w:pPr>
              <w:spacing w:after="0" w:line="240" w:lineRule="auto"/>
              <w:ind w:left="-32" w:firstLine="32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80" w:lineRule="exact"/>
              <w:ind w:left="-32" w:firstLine="32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0F5CB9" w:rsidRPr="00487F13" w:rsidTr="00487F13">
        <w:tc>
          <w:tcPr>
            <w:tcW w:w="927" w:type="dxa"/>
          </w:tcPr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4008" w:type="dxa"/>
          </w:tcPr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Відділпублічних закупівель та договірних відносин: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- начальник відділу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-головний спеціаліст </w:t>
            </w:r>
          </w:p>
        </w:tc>
        <w:tc>
          <w:tcPr>
            <w:tcW w:w="1220" w:type="dxa"/>
          </w:tcPr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3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22" w:type="dxa"/>
          </w:tcPr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39" w:type="dxa"/>
          </w:tcPr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82" w:type="dxa"/>
          </w:tcPr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0F5CB9" w:rsidRPr="00487F13" w:rsidTr="00487F13">
        <w:trPr>
          <w:trHeight w:val="966"/>
        </w:trPr>
        <w:tc>
          <w:tcPr>
            <w:tcW w:w="927" w:type="dxa"/>
          </w:tcPr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4008" w:type="dxa"/>
          </w:tcPr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Відділ матеріально-технічного забезпечення :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-начальник відділу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-головний спеціаліст</w:t>
            </w:r>
          </w:p>
        </w:tc>
        <w:tc>
          <w:tcPr>
            <w:tcW w:w="1220" w:type="dxa"/>
          </w:tcPr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3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22" w:type="dxa"/>
          </w:tcPr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39" w:type="dxa"/>
          </w:tcPr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0F5CB9" w:rsidRPr="00487F13" w:rsidRDefault="000F5CB9" w:rsidP="00487F13">
            <w:pPr>
              <w:spacing w:after="0" w:line="280" w:lineRule="exact"/>
              <w:ind w:left="1107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82" w:type="dxa"/>
          </w:tcPr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0F5CB9" w:rsidRPr="00487F13" w:rsidRDefault="000F5CB9" w:rsidP="00487F13">
            <w:pPr>
              <w:spacing w:after="0" w:line="280" w:lineRule="exact"/>
              <w:ind w:left="57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0F5CB9" w:rsidRPr="00487F13" w:rsidTr="00487F13">
        <w:trPr>
          <w:trHeight w:val="1125"/>
        </w:trPr>
        <w:tc>
          <w:tcPr>
            <w:tcW w:w="927" w:type="dxa"/>
          </w:tcPr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4008" w:type="dxa"/>
          </w:tcPr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Відділ житлово-комунального господарства та  енергоменеджменту</w:t>
            </w: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: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-начальник відділу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-головний спеціаліст</w:t>
            </w:r>
          </w:p>
        </w:tc>
        <w:tc>
          <w:tcPr>
            <w:tcW w:w="1220" w:type="dxa"/>
          </w:tcPr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3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22" w:type="dxa"/>
          </w:tcPr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39" w:type="dxa"/>
          </w:tcPr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82" w:type="dxa"/>
          </w:tcPr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0F5CB9" w:rsidRPr="00487F13" w:rsidTr="00487F13">
        <w:tc>
          <w:tcPr>
            <w:tcW w:w="927" w:type="dxa"/>
          </w:tcPr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4008" w:type="dxa"/>
          </w:tcPr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Відділ  господарського забезпечення: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- начальник відділу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- водій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-прибиральник службових приміщень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-сторож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-опалювач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- робітник з комплексного обслуговування й ремонту будинків</w:t>
            </w:r>
          </w:p>
        </w:tc>
        <w:tc>
          <w:tcPr>
            <w:tcW w:w="1220" w:type="dxa"/>
          </w:tcPr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11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222" w:type="dxa"/>
          </w:tcPr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39" w:type="dxa"/>
          </w:tcPr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82" w:type="dxa"/>
          </w:tcPr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0F5CB9" w:rsidRPr="00487F13" w:rsidTr="00487F13">
        <w:tc>
          <w:tcPr>
            <w:tcW w:w="927" w:type="dxa"/>
          </w:tcPr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4008" w:type="dxa"/>
          </w:tcPr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Сектор управління персоналом  та діловодства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- завідувач сектору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- головний спеціаліст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- провідний спеціаліст</w:t>
            </w:r>
          </w:p>
        </w:tc>
        <w:tc>
          <w:tcPr>
            <w:tcW w:w="1220" w:type="dxa"/>
          </w:tcPr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3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222" w:type="dxa"/>
          </w:tcPr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39" w:type="dxa"/>
          </w:tcPr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82" w:type="dxa"/>
          </w:tcPr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0F5CB9" w:rsidRPr="00487F13" w:rsidTr="00487F13">
        <w:tc>
          <w:tcPr>
            <w:tcW w:w="927" w:type="dxa"/>
          </w:tcPr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008" w:type="dxa"/>
          </w:tcPr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ВСЬОГО:</w:t>
            </w:r>
          </w:p>
        </w:tc>
        <w:tc>
          <w:tcPr>
            <w:tcW w:w="1220" w:type="dxa"/>
          </w:tcPr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53</w:t>
            </w:r>
          </w:p>
        </w:tc>
        <w:tc>
          <w:tcPr>
            <w:tcW w:w="1222" w:type="dxa"/>
          </w:tcPr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41</w:t>
            </w:r>
          </w:p>
        </w:tc>
        <w:tc>
          <w:tcPr>
            <w:tcW w:w="1539" w:type="dxa"/>
          </w:tcPr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1482" w:type="dxa"/>
          </w:tcPr>
          <w:p w:rsidR="000F5CB9" w:rsidRPr="00487F13" w:rsidRDefault="000F5CB9" w:rsidP="00487F13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87F1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10</w:t>
            </w:r>
          </w:p>
        </w:tc>
      </w:tr>
    </w:tbl>
    <w:p w:rsidR="000F5CB9" w:rsidRDefault="000F5CB9" w:rsidP="009C34C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F5CB9" w:rsidRDefault="000F5CB9" w:rsidP="009C34C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F5CB9" w:rsidRPr="008F38EE" w:rsidRDefault="000F5CB9" w:rsidP="008F38EE">
      <w:pPr>
        <w:spacing w:after="0" w:line="240" w:lineRule="auto"/>
        <w:ind w:left="-851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8F38EE">
        <w:rPr>
          <w:rFonts w:ascii="Times New Roman" w:hAnsi="Times New Roman"/>
          <w:b/>
          <w:sz w:val="26"/>
          <w:szCs w:val="26"/>
          <w:lang w:val="uk-UA" w:eastAsia="ru-RU"/>
        </w:rPr>
        <w:t>Керуючий справами виконавчого</w:t>
      </w:r>
    </w:p>
    <w:p w:rsidR="000F5CB9" w:rsidRDefault="000F5CB9" w:rsidP="008F38EE">
      <w:pPr>
        <w:tabs>
          <w:tab w:val="left" w:pos="6600"/>
        </w:tabs>
        <w:spacing w:after="0" w:line="240" w:lineRule="auto"/>
        <w:ind w:left="-851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8F38EE">
        <w:rPr>
          <w:rFonts w:ascii="Times New Roman" w:hAnsi="Times New Roman"/>
          <w:b/>
          <w:sz w:val="26"/>
          <w:szCs w:val="26"/>
          <w:lang w:val="uk-UA" w:eastAsia="ru-RU"/>
        </w:rPr>
        <w:t>комітету міської ради</w:t>
      </w:r>
      <w:r w:rsidRPr="008F38EE">
        <w:rPr>
          <w:rFonts w:ascii="Times New Roman" w:hAnsi="Times New Roman"/>
          <w:b/>
          <w:sz w:val="26"/>
          <w:szCs w:val="26"/>
          <w:lang w:val="uk-UA" w:eastAsia="ru-RU"/>
        </w:rPr>
        <w:tab/>
        <w:t>Тетяна ЗАПОРОЖЕЦЬ</w:t>
      </w:r>
    </w:p>
    <w:p w:rsidR="000F5CB9" w:rsidRDefault="000F5CB9" w:rsidP="008F38EE">
      <w:pPr>
        <w:tabs>
          <w:tab w:val="left" w:pos="6600"/>
        </w:tabs>
        <w:spacing w:after="0" w:line="240" w:lineRule="auto"/>
        <w:ind w:left="-851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0F5CB9" w:rsidRPr="008F38EE" w:rsidRDefault="000F5CB9" w:rsidP="008F38EE">
      <w:pPr>
        <w:tabs>
          <w:tab w:val="left" w:pos="6600"/>
        </w:tabs>
        <w:spacing w:after="0" w:line="240" w:lineRule="auto"/>
        <w:ind w:left="-851"/>
        <w:rPr>
          <w:rFonts w:ascii="Times New Roman" w:hAnsi="Times New Roman"/>
          <w:lang w:val="uk-UA" w:eastAsia="ru-RU"/>
        </w:rPr>
      </w:pPr>
      <w:r w:rsidRPr="008F38EE">
        <w:rPr>
          <w:rFonts w:ascii="Times New Roman" w:hAnsi="Times New Roman"/>
          <w:lang w:val="uk-UA" w:eastAsia="ru-RU"/>
        </w:rPr>
        <w:t>Валерій  Умбатов</w:t>
      </w:r>
    </w:p>
    <w:sectPr w:rsidR="000F5CB9" w:rsidRPr="008F38EE" w:rsidSect="00F1364A">
      <w:pgSz w:w="11906" w:h="16838"/>
      <w:pgMar w:top="426" w:right="42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CB9" w:rsidRDefault="000F5CB9" w:rsidP="009B0085">
      <w:pPr>
        <w:spacing w:after="0" w:line="240" w:lineRule="auto"/>
      </w:pPr>
      <w:r>
        <w:separator/>
      </w:r>
    </w:p>
  </w:endnote>
  <w:endnote w:type="continuationSeparator" w:id="1">
    <w:p w:rsidR="000F5CB9" w:rsidRDefault="000F5CB9" w:rsidP="009B0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CB9" w:rsidRDefault="000F5CB9" w:rsidP="009B0085">
      <w:pPr>
        <w:spacing w:after="0" w:line="240" w:lineRule="auto"/>
      </w:pPr>
      <w:r>
        <w:separator/>
      </w:r>
    </w:p>
  </w:footnote>
  <w:footnote w:type="continuationSeparator" w:id="1">
    <w:p w:rsidR="000F5CB9" w:rsidRDefault="000F5CB9" w:rsidP="009B00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1481"/>
    <w:rsid w:val="0000006B"/>
    <w:rsid w:val="0000128B"/>
    <w:rsid w:val="00003E6A"/>
    <w:rsid w:val="00014B3C"/>
    <w:rsid w:val="0002417B"/>
    <w:rsid w:val="00027F10"/>
    <w:rsid w:val="0003348D"/>
    <w:rsid w:val="00036AD4"/>
    <w:rsid w:val="00041048"/>
    <w:rsid w:val="00041481"/>
    <w:rsid w:val="00063E32"/>
    <w:rsid w:val="000849F4"/>
    <w:rsid w:val="0008603A"/>
    <w:rsid w:val="00087BE2"/>
    <w:rsid w:val="000921A4"/>
    <w:rsid w:val="00092C00"/>
    <w:rsid w:val="00095EFB"/>
    <w:rsid w:val="000A179F"/>
    <w:rsid w:val="000C3E17"/>
    <w:rsid w:val="000C64BE"/>
    <w:rsid w:val="000D0A08"/>
    <w:rsid w:val="000E16DE"/>
    <w:rsid w:val="000E329F"/>
    <w:rsid w:val="000E41AE"/>
    <w:rsid w:val="000E54E3"/>
    <w:rsid w:val="000F5CB9"/>
    <w:rsid w:val="000F6BFB"/>
    <w:rsid w:val="000F7360"/>
    <w:rsid w:val="00110C79"/>
    <w:rsid w:val="00111526"/>
    <w:rsid w:val="00114F12"/>
    <w:rsid w:val="001159A0"/>
    <w:rsid w:val="001224BC"/>
    <w:rsid w:val="00131020"/>
    <w:rsid w:val="001419A8"/>
    <w:rsid w:val="00146B94"/>
    <w:rsid w:val="001501E5"/>
    <w:rsid w:val="00160C7D"/>
    <w:rsid w:val="00162B17"/>
    <w:rsid w:val="0017386E"/>
    <w:rsid w:val="00184E2B"/>
    <w:rsid w:val="001961B5"/>
    <w:rsid w:val="001A1882"/>
    <w:rsid w:val="001A2F57"/>
    <w:rsid w:val="001A77BF"/>
    <w:rsid w:val="001B4C91"/>
    <w:rsid w:val="001C2FD4"/>
    <w:rsid w:val="001C7A3D"/>
    <w:rsid w:val="001D093F"/>
    <w:rsid w:val="001D44B2"/>
    <w:rsid w:val="001D471A"/>
    <w:rsid w:val="001F12D2"/>
    <w:rsid w:val="00200D7D"/>
    <w:rsid w:val="00201265"/>
    <w:rsid w:val="002033B1"/>
    <w:rsid w:val="002115B7"/>
    <w:rsid w:val="00213094"/>
    <w:rsid w:val="00222259"/>
    <w:rsid w:val="00224691"/>
    <w:rsid w:val="00226C3E"/>
    <w:rsid w:val="002373A7"/>
    <w:rsid w:val="0024423F"/>
    <w:rsid w:val="00244694"/>
    <w:rsid w:val="0025341A"/>
    <w:rsid w:val="00253F08"/>
    <w:rsid w:val="00254784"/>
    <w:rsid w:val="00256CA5"/>
    <w:rsid w:val="002571A9"/>
    <w:rsid w:val="00257F31"/>
    <w:rsid w:val="00262402"/>
    <w:rsid w:val="0026575F"/>
    <w:rsid w:val="0027184B"/>
    <w:rsid w:val="00281DFC"/>
    <w:rsid w:val="00282690"/>
    <w:rsid w:val="00292751"/>
    <w:rsid w:val="00296D47"/>
    <w:rsid w:val="002A395A"/>
    <w:rsid w:val="002A40BF"/>
    <w:rsid w:val="002B1172"/>
    <w:rsid w:val="002B7C17"/>
    <w:rsid w:val="002C70F7"/>
    <w:rsid w:val="002C7C4C"/>
    <w:rsid w:val="002D1100"/>
    <w:rsid w:val="002D2368"/>
    <w:rsid w:val="002D6E98"/>
    <w:rsid w:val="002D7259"/>
    <w:rsid w:val="002E02CF"/>
    <w:rsid w:val="002E10C8"/>
    <w:rsid w:val="002F3409"/>
    <w:rsid w:val="002F7188"/>
    <w:rsid w:val="002F7E9F"/>
    <w:rsid w:val="00306E92"/>
    <w:rsid w:val="00315F7C"/>
    <w:rsid w:val="00321D70"/>
    <w:rsid w:val="00327D63"/>
    <w:rsid w:val="00330945"/>
    <w:rsid w:val="00334FBD"/>
    <w:rsid w:val="00344ED4"/>
    <w:rsid w:val="003467A5"/>
    <w:rsid w:val="003470D8"/>
    <w:rsid w:val="003524BE"/>
    <w:rsid w:val="00353B3B"/>
    <w:rsid w:val="00370B8E"/>
    <w:rsid w:val="003728E9"/>
    <w:rsid w:val="00374C31"/>
    <w:rsid w:val="00376E67"/>
    <w:rsid w:val="00377817"/>
    <w:rsid w:val="00380694"/>
    <w:rsid w:val="00381272"/>
    <w:rsid w:val="00393AE6"/>
    <w:rsid w:val="003A0E73"/>
    <w:rsid w:val="003A2E93"/>
    <w:rsid w:val="003A6DEC"/>
    <w:rsid w:val="003B44B4"/>
    <w:rsid w:val="003C0CA5"/>
    <w:rsid w:val="003C17D7"/>
    <w:rsid w:val="003C2EF1"/>
    <w:rsid w:val="003C35E3"/>
    <w:rsid w:val="003C476C"/>
    <w:rsid w:val="003D087F"/>
    <w:rsid w:val="003D5D25"/>
    <w:rsid w:val="003D7AB1"/>
    <w:rsid w:val="003F0F24"/>
    <w:rsid w:val="003F276C"/>
    <w:rsid w:val="003F654B"/>
    <w:rsid w:val="004047D0"/>
    <w:rsid w:val="00406BFB"/>
    <w:rsid w:val="00407258"/>
    <w:rsid w:val="0041095D"/>
    <w:rsid w:val="00412989"/>
    <w:rsid w:val="00413259"/>
    <w:rsid w:val="00415AAF"/>
    <w:rsid w:val="00416B74"/>
    <w:rsid w:val="0042521E"/>
    <w:rsid w:val="00427C4D"/>
    <w:rsid w:val="00435366"/>
    <w:rsid w:val="00441362"/>
    <w:rsid w:val="00441540"/>
    <w:rsid w:val="0044337F"/>
    <w:rsid w:val="00451C74"/>
    <w:rsid w:val="004675FC"/>
    <w:rsid w:val="004712C6"/>
    <w:rsid w:val="00471ABF"/>
    <w:rsid w:val="00471BFF"/>
    <w:rsid w:val="00471DFA"/>
    <w:rsid w:val="00474FAD"/>
    <w:rsid w:val="004822F0"/>
    <w:rsid w:val="004836A7"/>
    <w:rsid w:val="004848EC"/>
    <w:rsid w:val="00484F04"/>
    <w:rsid w:val="004860C0"/>
    <w:rsid w:val="004870B6"/>
    <w:rsid w:val="00487F13"/>
    <w:rsid w:val="00491016"/>
    <w:rsid w:val="004912EA"/>
    <w:rsid w:val="00491A02"/>
    <w:rsid w:val="0049565B"/>
    <w:rsid w:val="00497E16"/>
    <w:rsid w:val="004A39BA"/>
    <w:rsid w:val="004B2F72"/>
    <w:rsid w:val="004B3F6F"/>
    <w:rsid w:val="004B67F6"/>
    <w:rsid w:val="004C1BB7"/>
    <w:rsid w:val="004C26D1"/>
    <w:rsid w:val="004C4FF1"/>
    <w:rsid w:val="004C7963"/>
    <w:rsid w:val="004D00F1"/>
    <w:rsid w:val="004E79B2"/>
    <w:rsid w:val="005102E2"/>
    <w:rsid w:val="00510540"/>
    <w:rsid w:val="0051082E"/>
    <w:rsid w:val="005120DB"/>
    <w:rsid w:val="00525BEA"/>
    <w:rsid w:val="00527B04"/>
    <w:rsid w:val="00534E14"/>
    <w:rsid w:val="00536D77"/>
    <w:rsid w:val="005371AB"/>
    <w:rsid w:val="0054072F"/>
    <w:rsid w:val="00544DBD"/>
    <w:rsid w:val="005476C9"/>
    <w:rsid w:val="0055121E"/>
    <w:rsid w:val="00555F66"/>
    <w:rsid w:val="00557A91"/>
    <w:rsid w:val="00561495"/>
    <w:rsid w:val="005732C5"/>
    <w:rsid w:val="00585DAD"/>
    <w:rsid w:val="00593270"/>
    <w:rsid w:val="00597F8A"/>
    <w:rsid w:val="005A01FC"/>
    <w:rsid w:val="005A045D"/>
    <w:rsid w:val="005A1DE2"/>
    <w:rsid w:val="005A36C1"/>
    <w:rsid w:val="005A50AE"/>
    <w:rsid w:val="005A7DBC"/>
    <w:rsid w:val="005B0F24"/>
    <w:rsid w:val="005B1D58"/>
    <w:rsid w:val="005B7798"/>
    <w:rsid w:val="005D4E3D"/>
    <w:rsid w:val="005E41F5"/>
    <w:rsid w:val="005E59F8"/>
    <w:rsid w:val="005E6390"/>
    <w:rsid w:val="005E653C"/>
    <w:rsid w:val="005F1E08"/>
    <w:rsid w:val="005F7221"/>
    <w:rsid w:val="00606317"/>
    <w:rsid w:val="00613C81"/>
    <w:rsid w:val="006166FB"/>
    <w:rsid w:val="00624B09"/>
    <w:rsid w:val="0062505F"/>
    <w:rsid w:val="0063291B"/>
    <w:rsid w:val="0063512C"/>
    <w:rsid w:val="00646DC2"/>
    <w:rsid w:val="0065182B"/>
    <w:rsid w:val="0065601C"/>
    <w:rsid w:val="006563AB"/>
    <w:rsid w:val="00656A6B"/>
    <w:rsid w:val="00664763"/>
    <w:rsid w:val="00674D71"/>
    <w:rsid w:val="006765C2"/>
    <w:rsid w:val="0068393D"/>
    <w:rsid w:val="006967B9"/>
    <w:rsid w:val="006A3876"/>
    <w:rsid w:val="006B1985"/>
    <w:rsid w:val="006B2140"/>
    <w:rsid w:val="006B2A71"/>
    <w:rsid w:val="006B6C17"/>
    <w:rsid w:val="006C7479"/>
    <w:rsid w:val="006D21CE"/>
    <w:rsid w:val="006D26B0"/>
    <w:rsid w:val="006D6479"/>
    <w:rsid w:val="006E2930"/>
    <w:rsid w:val="006E50B3"/>
    <w:rsid w:val="006F49B2"/>
    <w:rsid w:val="006F6830"/>
    <w:rsid w:val="007172AA"/>
    <w:rsid w:val="00721750"/>
    <w:rsid w:val="00722385"/>
    <w:rsid w:val="00733C1E"/>
    <w:rsid w:val="0073617C"/>
    <w:rsid w:val="00741BE9"/>
    <w:rsid w:val="00753EA0"/>
    <w:rsid w:val="00756FCD"/>
    <w:rsid w:val="00763A2C"/>
    <w:rsid w:val="007662DD"/>
    <w:rsid w:val="00773BFD"/>
    <w:rsid w:val="00776F41"/>
    <w:rsid w:val="00790587"/>
    <w:rsid w:val="00791092"/>
    <w:rsid w:val="0079319F"/>
    <w:rsid w:val="007A13EA"/>
    <w:rsid w:val="007A3388"/>
    <w:rsid w:val="007A35C8"/>
    <w:rsid w:val="007A45DF"/>
    <w:rsid w:val="007B0EFE"/>
    <w:rsid w:val="007E3459"/>
    <w:rsid w:val="007E46E5"/>
    <w:rsid w:val="007E720E"/>
    <w:rsid w:val="007F0BAB"/>
    <w:rsid w:val="00801AB7"/>
    <w:rsid w:val="008045BE"/>
    <w:rsid w:val="00805BF8"/>
    <w:rsid w:val="00805E0C"/>
    <w:rsid w:val="00806099"/>
    <w:rsid w:val="0081407A"/>
    <w:rsid w:val="00824AB4"/>
    <w:rsid w:val="00825279"/>
    <w:rsid w:val="00833E8A"/>
    <w:rsid w:val="00845718"/>
    <w:rsid w:val="00852D16"/>
    <w:rsid w:val="00862EB7"/>
    <w:rsid w:val="0086620F"/>
    <w:rsid w:val="00871519"/>
    <w:rsid w:val="00872AAA"/>
    <w:rsid w:val="008749D7"/>
    <w:rsid w:val="00875E0E"/>
    <w:rsid w:val="008812AA"/>
    <w:rsid w:val="008870C4"/>
    <w:rsid w:val="00887F0D"/>
    <w:rsid w:val="00890D4B"/>
    <w:rsid w:val="00890F01"/>
    <w:rsid w:val="00892DE0"/>
    <w:rsid w:val="00896F4C"/>
    <w:rsid w:val="008A69BF"/>
    <w:rsid w:val="008B01DB"/>
    <w:rsid w:val="008B4782"/>
    <w:rsid w:val="008C1D1F"/>
    <w:rsid w:val="008C380A"/>
    <w:rsid w:val="008C5A8E"/>
    <w:rsid w:val="008D3115"/>
    <w:rsid w:val="008D362A"/>
    <w:rsid w:val="008D45AD"/>
    <w:rsid w:val="008D469A"/>
    <w:rsid w:val="008E0A22"/>
    <w:rsid w:val="008E0D8B"/>
    <w:rsid w:val="008E4E9C"/>
    <w:rsid w:val="008E6BFC"/>
    <w:rsid w:val="008F38EE"/>
    <w:rsid w:val="008F5079"/>
    <w:rsid w:val="008F5AE8"/>
    <w:rsid w:val="00904927"/>
    <w:rsid w:val="0090543E"/>
    <w:rsid w:val="00923B03"/>
    <w:rsid w:val="00924183"/>
    <w:rsid w:val="009266C3"/>
    <w:rsid w:val="009305DE"/>
    <w:rsid w:val="00940859"/>
    <w:rsid w:val="00942061"/>
    <w:rsid w:val="00942EFE"/>
    <w:rsid w:val="0094627E"/>
    <w:rsid w:val="009523CD"/>
    <w:rsid w:val="009538FD"/>
    <w:rsid w:val="00953AD6"/>
    <w:rsid w:val="00957405"/>
    <w:rsid w:val="009620D5"/>
    <w:rsid w:val="00966276"/>
    <w:rsid w:val="00971D7D"/>
    <w:rsid w:val="009872D8"/>
    <w:rsid w:val="00991974"/>
    <w:rsid w:val="00992903"/>
    <w:rsid w:val="00992A6E"/>
    <w:rsid w:val="00993BFE"/>
    <w:rsid w:val="00997DEE"/>
    <w:rsid w:val="009A6EE0"/>
    <w:rsid w:val="009B0085"/>
    <w:rsid w:val="009B132D"/>
    <w:rsid w:val="009B6FA4"/>
    <w:rsid w:val="009C0F3C"/>
    <w:rsid w:val="009C34C8"/>
    <w:rsid w:val="009C361B"/>
    <w:rsid w:val="009D038B"/>
    <w:rsid w:val="009D5A2E"/>
    <w:rsid w:val="009D6115"/>
    <w:rsid w:val="009D67B4"/>
    <w:rsid w:val="009D752C"/>
    <w:rsid w:val="009E31D5"/>
    <w:rsid w:val="009F1C85"/>
    <w:rsid w:val="009F31E3"/>
    <w:rsid w:val="009F3BB7"/>
    <w:rsid w:val="009F4B7D"/>
    <w:rsid w:val="009F663E"/>
    <w:rsid w:val="00A00589"/>
    <w:rsid w:val="00A039D7"/>
    <w:rsid w:val="00A06E6F"/>
    <w:rsid w:val="00A0731A"/>
    <w:rsid w:val="00A113B5"/>
    <w:rsid w:val="00A144ED"/>
    <w:rsid w:val="00A16F8B"/>
    <w:rsid w:val="00A16FB9"/>
    <w:rsid w:val="00A23108"/>
    <w:rsid w:val="00A2453E"/>
    <w:rsid w:val="00A340D1"/>
    <w:rsid w:val="00A37223"/>
    <w:rsid w:val="00A40F6A"/>
    <w:rsid w:val="00A421D9"/>
    <w:rsid w:val="00A529D4"/>
    <w:rsid w:val="00A57577"/>
    <w:rsid w:val="00A63F1E"/>
    <w:rsid w:val="00A64A25"/>
    <w:rsid w:val="00A65E46"/>
    <w:rsid w:val="00A70EBD"/>
    <w:rsid w:val="00A72259"/>
    <w:rsid w:val="00A77964"/>
    <w:rsid w:val="00A77FE2"/>
    <w:rsid w:val="00A836D5"/>
    <w:rsid w:val="00A865A5"/>
    <w:rsid w:val="00A86E40"/>
    <w:rsid w:val="00A941EC"/>
    <w:rsid w:val="00AA0EA0"/>
    <w:rsid w:val="00AA3754"/>
    <w:rsid w:val="00AA735C"/>
    <w:rsid w:val="00AB1561"/>
    <w:rsid w:val="00AB2C18"/>
    <w:rsid w:val="00AC232F"/>
    <w:rsid w:val="00AC3CB5"/>
    <w:rsid w:val="00AC4B57"/>
    <w:rsid w:val="00AC6B81"/>
    <w:rsid w:val="00AC6E5C"/>
    <w:rsid w:val="00AD6851"/>
    <w:rsid w:val="00AE0876"/>
    <w:rsid w:val="00AE1D14"/>
    <w:rsid w:val="00AF3791"/>
    <w:rsid w:val="00AF4FED"/>
    <w:rsid w:val="00AF5890"/>
    <w:rsid w:val="00B10E29"/>
    <w:rsid w:val="00B1246F"/>
    <w:rsid w:val="00B21703"/>
    <w:rsid w:val="00B23486"/>
    <w:rsid w:val="00B34604"/>
    <w:rsid w:val="00B51973"/>
    <w:rsid w:val="00B531CD"/>
    <w:rsid w:val="00B53779"/>
    <w:rsid w:val="00B55D77"/>
    <w:rsid w:val="00B57B27"/>
    <w:rsid w:val="00B80BF0"/>
    <w:rsid w:val="00B8310E"/>
    <w:rsid w:val="00B83AAB"/>
    <w:rsid w:val="00B878CB"/>
    <w:rsid w:val="00BA1BCC"/>
    <w:rsid w:val="00BA2D59"/>
    <w:rsid w:val="00BC0CFF"/>
    <w:rsid w:val="00BC359A"/>
    <w:rsid w:val="00BC7302"/>
    <w:rsid w:val="00BC769A"/>
    <w:rsid w:val="00BD162D"/>
    <w:rsid w:val="00BD456F"/>
    <w:rsid w:val="00BE028A"/>
    <w:rsid w:val="00BF3E3A"/>
    <w:rsid w:val="00BF648F"/>
    <w:rsid w:val="00C0073C"/>
    <w:rsid w:val="00C01391"/>
    <w:rsid w:val="00C10F17"/>
    <w:rsid w:val="00C12972"/>
    <w:rsid w:val="00C14066"/>
    <w:rsid w:val="00C1426C"/>
    <w:rsid w:val="00C1429E"/>
    <w:rsid w:val="00C1469A"/>
    <w:rsid w:val="00C15AA6"/>
    <w:rsid w:val="00C17664"/>
    <w:rsid w:val="00C20CA5"/>
    <w:rsid w:val="00C5048E"/>
    <w:rsid w:val="00C51CF3"/>
    <w:rsid w:val="00C52A10"/>
    <w:rsid w:val="00C60F52"/>
    <w:rsid w:val="00C62D3D"/>
    <w:rsid w:val="00C66227"/>
    <w:rsid w:val="00C77DDC"/>
    <w:rsid w:val="00C8065C"/>
    <w:rsid w:val="00C83B97"/>
    <w:rsid w:val="00C83F77"/>
    <w:rsid w:val="00C876D8"/>
    <w:rsid w:val="00C93A4D"/>
    <w:rsid w:val="00C967F4"/>
    <w:rsid w:val="00C96C39"/>
    <w:rsid w:val="00CA6B12"/>
    <w:rsid w:val="00CC345B"/>
    <w:rsid w:val="00CC4697"/>
    <w:rsid w:val="00CC5F10"/>
    <w:rsid w:val="00CD02E0"/>
    <w:rsid w:val="00CE721B"/>
    <w:rsid w:val="00D16E3C"/>
    <w:rsid w:val="00D24800"/>
    <w:rsid w:val="00D24BDA"/>
    <w:rsid w:val="00D24FB8"/>
    <w:rsid w:val="00D33DBE"/>
    <w:rsid w:val="00D400F9"/>
    <w:rsid w:val="00D4292A"/>
    <w:rsid w:val="00D42A59"/>
    <w:rsid w:val="00D4473D"/>
    <w:rsid w:val="00D56787"/>
    <w:rsid w:val="00D62BED"/>
    <w:rsid w:val="00D67450"/>
    <w:rsid w:val="00D72B94"/>
    <w:rsid w:val="00D7547E"/>
    <w:rsid w:val="00D82BCF"/>
    <w:rsid w:val="00D904E2"/>
    <w:rsid w:val="00D94064"/>
    <w:rsid w:val="00D94C99"/>
    <w:rsid w:val="00D97267"/>
    <w:rsid w:val="00DA28E6"/>
    <w:rsid w:val="00DB37C4"/>
    <w:rsid w:val="00DB5181"/>
    <w:rsid w:val="00DC08C5"/>
    <w:rsid w:val="00DD60D7"/>
    <w:rsid w:val="00DD70BC"/>
    <w:rsid w:val="00DE3A7F"/>
    <w:rsid w:val="00DF3EFC"/>
    <w:rsid w:val="00DF45E4"/>
    <w:rsid w:val="00E35C01"/>
    <w:rsid w:val="00E43ADC"/>
    <w:rsid w:val="00E462EC"/>
    <w:rsid w:val="00E474E1"/>
    <w:rsid w:val="00E525F9"/>
    <w:rsid w:val="00E62ABD"/>
    <w:rsid w:val="00E62B6A"/>
    <w:rsid w:val="00E640E8"/>
    <w:rsid w:val="00E72916"/>
    <w:rsid w:val="00E75886"/>
    <w:rsid w:val="00E81AC8"/>
    <w:rsid w:val="00E83D01"/>
    <w:rsid w:val="00E92463"/>
    <w:rsid w:val="00E92FDA"/>
    <w:rsid w:val="00E95BAD"/>
    <w:rsid w:val="00EA0581"/>
    <w:rsid w:val="00EA592F"/>
    <w:rsid w:val="00EA6086"/>
    <w:rsid w:val="00EA67D4"/>
    <w:rsid w:val="00EC074A"/>
    <w:rsid w:val="00EC274E"/>
    <w:rsid w:val="00EC289D"/>
    <w:rsid w:val="00ED3192"/>
    <w:rsid w:val="00EE0453"/>
    <w:rsid w:val="00EE5BB2"/>
    <w:rsid w:val="00EF2173"/>
    <w:rsid w:val="00F02D96"/>
    <w:rsid w:val="00F03F7E"/>
    <w:rsid w:val="00F124B6"/>
    <w:rsid w:val="00F1364A"/>
    <w:rsid w:val="00F200C8"/>
    <w:rsid w:val="00F22C61"/>
    <w:rsid w:val="00F23C7A"/>
    <w:rsid w:val="00F23F9F"/>
    <w:rsid w:val="00F2473F"/>
    <w:rsid w:val="00F25C9E"/>
    <w:rsid w:val="00F30545"/>
    <w:rsid w:val="00F343B4"/>
    <w:rsid w:val="00F344DA"/>
    <w:rsid w:val="00F419D5"/>
    <w:rsid w:val="00F42DB2"/>
    <w:rsid w:val="00F51BAA"/>
    <w:rsid w:val="00F5361F"/>
    <w:rsid w:val="00F60036"/>
    <w:rsid w:val="00F62BA0"/>
    <w:rsid w:val="00F64DB7"/>
    <w:rsid w:val="00F655A2"/>
    <w:rsid w:val="00F838F9"/>
    <w:rsid w:val="00F92863"/>
    <w:rsid w:val="00FA2C53"/>
    <w:rsid w:val="00FA5926"/>
    <w:rsid w:val="00FC25CA"/>
    <w:rsid w:val="00FC3432"/>
    <w:rsid w:val="00FC66B7"/>
    <w:rsid w:val="00FD7DDE"/>
    <w:rsid w:val="00FE230B"/>
    <w:rsid w:val="00FE3728"/>
    <w:rsid w:val="00FE5607"/>
    <w:rsid w:val="00FF3448"/>
    <w:rsid w:val="00FF514C"/>
    <w:rsid w:val="00FF6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B09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C23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16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66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B0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B00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B0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B008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57</TotalTime>
  <Pages>2</Pages>
  <Words>438</Words>
  <Characters>2501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Неля Леонидовна</dc:creator>
  <cp:keywords/>
  <dc:description/>
  <cp:lastModifiedBy>User</cp:lastModifiedBy>
  <cp:revision>13</cp:revision>
  <cp:lastPrinted>2025-05-26T12:50:00Z</cp:lastPrinted>
  <dcterms:created xsi:type="dcterms:W3CDTF">2025-05-13T06:48:00Z</dcterms:created>
  <dcterms:modified xsi:type="dcterms:W3CDTF">2025-05-30T07:57:00Z</dcterms:modified>
</cp:coreProperties>
</file>