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Додаток 3 </w:t>
      </w: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до рішення міської ради </w:t>
      </w: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від  </w:t>
      </w:r>
      <w:r w:rsidRPr="00F92C65">
        <w:rPr>
          <w:rFonts w:ascii="Times New Roman" w:hAnsi="Times New Roman"/>
          <w:sz w:val="28"/>
          <w:szCs w:val="28"/>
          <w:lang w:val="ru-RU"/>
        </w:rPr>
        <w:t>25</w:t>
      </w:r>
      <w:r>
        <w:rPr>
          <w:rFonts w:ascii="Times New Roman" w:hAnsi="Times New Roman"/>
          <w:sz w:val="28"/>
          <w:szCs w:val="28"/>
        </w:rPr>
        <w:t>.07.2024 № 2007</w:t>
      </w: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Комплексної програми профілактики та протидії злочинності на території Лозівської міської територіальної громади </w:t>
      </w:r>
    </w:p>
    <w:p w:rsidR="00F610CC" w:rsidRDefault="00F610CC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2024 - 2026 роки</w:t>
      </w:r>
    </w:p>
    <w:p w:rsidR="00F610CC" w:rsidRDefault="00F610CC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610CC" w:rsidRPr="004E1AA1" w:rsidRDefault="00F610CC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F610CC" w:rsidRDefault="00F610CC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F610CC" w:rsidRDefault="00F610CC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1513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</w:tblGrid>
      <w:tr w:rsidR="00F610CC" w:rsidRPr="00B07356" w:rsidTr="00B07356">
        <w:tc>
          <w:tcPr>
            <w:tcW w:w="534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073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610CC" w:rsidRPr="00B07356" w:rsidTr="00B07356"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CC" w:rsidRPr="00B07356" w:rsidTr="00B07356"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099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</w:t>
            </w:r>
            <w:bookmarkStart w:id="0" w:name="_GoBack"/>
            <w:bookmarkEnd w:id="0"/>
            <w:r w:rsidRPr="00B07356">
              <w:rPr>
                <w:rFonts w:ascii="Times New Roman" w:hAnsi="Times New Roman"/>
                <w:sz w:val="24"/>
                <w:szCs w:val="24"/>
              </w:rPr>
              <w:t>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0735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07356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B07356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7356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073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0735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07356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B07356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07356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073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120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F610CC" w:rsidRPr="00B07356" w:rsidRDefault="00F610CC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F610CC" w:rsidRPr="00B07356" w:rsidRDefault="00F610CC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53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0CC" w:rsidRPr="00B07356" w:rsidTr="00B07356">
        <w:trPr>
          <w:trHeight w:val="318"/>
        </w:trPr>
        <w:tc>
          <w:tcPr>
            <w:tcW w:w="15134" w:type="dxa"/>
            <w:gridSpan w:val="8"/>
          </w:tcPr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програмі:                  6 150,0 тис. грн.,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F610CC" w:rsidRPr="00B07356" w:rsidRDefault="00F610CC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2 050,0 тис. грн.</w:t>
            </w:r>
          </w:p>
          <w:p w:rsidR="00F610CC" w:rsidRPr="00B07356" w:rsidRDefault="00F610CC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4 100,0 тис. грн.</w:t>
            </w:r>
          </w:p>
        </w:tc>
      </w:tr>
    </w:tbl>
    <w:p w:rsidR="00F610CC" w:rsidRDefault="00F610CC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610CC" w:rsidRDefault="00F610CC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610CC" w:rsidRDefault="00F610CC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F610CC" w:rsidRDefault="00F610CC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F610CC" w:rsidRPr="00BB1EF9" w:rsidRDefault="00F610CC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 w:rsidRPr="00BB1EF9">
        <w:rPr>
          <w:rFonts w:ascii="Times New Roman" w:hAnsi="Times New Roman"/>
          <w:sz w:val="24"/>
          <w:szCs w:val="24"/>
        </w:rPr>
        <w:t>Володимир Дерев’янко</w:t>
      </w:r>
      <w:r>
        <w:rPr>
          <w:rFonts w:ascii="Times New Roman" w:hAnsi="Times New Roman"/>
          <w:sz w:val="24"/>
          <w:szCs w:val="24"/>
        </w:rPr>
        <w:t>, 22705</w:t>
      </w:r>
    </w:p>
    <w:sectPr w:rsidR="00F610CC" w:rsidRPr="00BB1EF9" w:rsidSect="003F197D">
      <w:pgSz w:w="16838" w:h="11906" w:orient="landscape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3F197D"/>
    <w:rsid w:val="004D026E"/>
    <w:rsid w:val="004D2A0A"/>
    <w:rsid w:val="004E1AA1"/>
    <w:rsid w:val="006440F7"/>
    <w:rsid w:val="006E722A"/>
    <w:rsid w:val="00824F43"/>
    <w:rsid w:val="00834D0E"/>
    <w:rsid w:val="00871CEB"/>
    <w:rsid w:val="00A207CE"/>
    <w:rsid w:val="00AB0A59"/>
    <w:rsid w:val="00AD501B"/>
    <w:rsid w:val="00B006E3"/>
    <w:rsid w:val="00B07356"/>
    <w:rsid w:val="00BB1EF9"/>
    <w:rsid w:val="00CB4B3E"/>
    <w:rsid w:val="00D51511"/>
    <w:rsid w:val="00D868E6"/>
    <w:rsid w:val="00E1135A"/>
    <w:rsid w:val="00ED6E22"/>
    <w:rsid w:val="00F610CC"/>
    <w:rsid w:val="00F92C65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4310</Words>
  <Characters>2457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2024-07-08T12:26:00Z</cp:lastPrinted>
  <dcterms:created xsi:type="dcterms:W3CDTF">2024-07-08T11:23:00Z</dcterms:created>
  <dcterms:modified xsi:type="dcterms:W3CDTF">2024-07-24T07:10:00Z</dcterms:modified>
</cp:coreProperties>
</file>