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A3" w:rsidRPr="00BD1C7A" w:rsidRDefault="00E730A3" w:rsidP="00AE28ED">
      <w:pPr>
        <w:pStyle w:val="Heading1"/>
        <w:rPr>
          <w:sz w:val="28"/>
          <w:szCs w:val="28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E730A3" w:rsidRPr="00BD1C7A" w:rsidTr="00C871B0">
        <w:tc>
          <w:tcPr>
            <w:tcW w:w="3508" w:type="dxa"/>
          </w:tcPr>
          <w:p w:rsidR="00E730A3" w:rsidRDefault="00E730A3" w:rsidP="009A77A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Додаток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:rsidR="00E730A3" w:rsidRPr="00FA5D33" w:rsidRDefault="00E730A3" w:rsidP="009A77AA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від  </w:t>
            </w:r>
            <w:r>
              <w:rPr>
                <w:sz w:val="28"/>
                <w:szCs w:val="28"/>
                <w:lang w:val="uk-UA"/>
              </w:rPr>
              <w:t>07.11.</w:t>
            </w:r>
            <w:r w:rsidRPr="00BD1C7A">
              <w:rPr>
                <w:sz w:val="28"/>
                <w:szCs w:val="28"/>
              </w:rPr>
              <w:t>2024 №</w:t>
            </w:r>
            <w:r>
              <w:rPr>
                <w:sz w:val="28"/>
                <w:szCs w:val="28"/>
                <w:lang w:val="uk-UA"/>
              </w:rPr>
              <w:t xml:space="preserve"> 2244</w:t>
            </w:r>
          </w:p>
          <w:p w:rsidR="00E730A3" w:rsidRPr="00BD1C7A" w:rsidRDefault="00E730A3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730A3" w:rsidRPr="00BD1C7A" w:rsidRDefault="00E730A3" w:rsidP="00781358">
      <w:pPr>
        <w:pStyle w:val="Heading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:rsidR="00E730A3" w:rsidRPr="00BD1C7A" w:rsidRDefault="00E730A3" w:rsidP="00781358">
      <w:pPr>
        <w:rPr>
          <w:sz w:val="28"/>
          <w:szCs w:val="28"/>
          <w:lang w:val="uk-UA"/>
        </w:rPr>
      </w:pPr>
    </w:p>
    <w:p w:rsidR="00E730A3" w:rsidRPr="00BD1C7A" w:rsidRDefault="00E730A3" w:rsidP="009205F1">
      <w:pPr>
        <w:pStyle w:val="Heading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2024-2026 роки</w:t>
      </w:r>
    </w:p>
    <w:p w:rsidR="00E730A3" w:rsidRPr="00BD1C7A" w:rsidRDefault="00E730A3" w:rsidP="00781358">
      <w:pPr>
        <w:rPr>
          <w:sz w:val="28"/>
          <w:szCs w:val="28"/>
          <w:lang w:val="uk-UA"/>
        </w:rPr>
      </w:pPr>
    </w:p>
    <w:p w:rsidR="00E730A3" w:rsidRPr="00BD1C7A" w:rsidRDefault="00E730A3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:rsidR="00E730A3" w:rsidRPr="00BD1C7A" w:rsidRDefault="00E730A3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252"/>
      </w:tblGrid>
      <w:tr w:rsidR="00E730A3" w:rsidRPr="00BD1C7A" w:rsidTr="00BD1C7A">
        <w:trPr>
          <w:trHeight w:val="20"/>
        </w:trPr>
        <w:tc>
          <w:tcPr>
            <w:tcW w:w="817" w:type="dxa"/>
          </w:tcPr>
          <w:p w:rsidR="00E730A3" w:rsidRPr="00BD1C7A" w:rsidRDefault="00E730A3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E730A3" w:rsidRPr="00BD1C7A" w:rsidRDefault="00E730A3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E730A3" w:rsidRPr="00BD1C7A" w:rsidRDefault="00E730A3" w:rsidP="009A632F">
            <w:pPr>
              <w:jc w:val="both"/>
              <w:rPr>
                <w:spacing w:val="-6"/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 xml:space="preserve">у </w:t>
            </w:r>
            <w:r w:rsidRPr="00BD1C7A">
              <w:rPr>
                <w:spacing w:val="-6"/>
                <w:sz w:val="28"/>
                <w:szCs w:val="28"/>
              </w:rPr>
              <w:t>тому числі:</w:t>
            </w:r>
          </w:p>
          <w:p w:rsidR="00E730A3" w:rsidRPr="00BD1C7A" w:rsidRDefault="00E730A3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 xml:space="preserve">Загальний 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E730A3" w:rsidRPr="00BD1C7A" w:rsidRDefault="00E730A3" w:rsidP="002D7C10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>Спеціальний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:rsidR="00E730A3" w:rsidRPr="00BD1C7A" w:rsidRDefault="00E730A3" w:rsidP="009A632F">
            <w:pPr>
              <w:jc w:val="both"/>
              <w:rPr>
                <w:sz w:val="28"/>
                <w:szCs w:val="28"/>
              </w:rPr>
            </w:pPr>
          </w:p>
          <w:p w:rsidR="00E730A3" w:rsidRPr="00BD1C7A" w:rsidRDefault="00E730A3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730A3" w:rsidRPr="00BD1C7A" w:rsidRDefault="00E730A3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16</w:t>
            </w:r>
            <w:r w:rsidRPr="00BD1C7A">
              <w:rPr>
                <w:sz w:val="28"/>
                <w:szCs w:val="28"/>
                <w:lang w:val="uk-UA"/>
              </w:rPr>
              <w:t xml:space="preserve">0,0 </w:t>
            </w:r>
            <w:r w:rsidRPr="00BD1C7A">
              <w:rPr>
                <w:sz w:val="28"/>
                <w:szCs w:val="28"/>
              </w:rPr>
              <w:t>тис. грн.</w:t>
            </w:r>
          </w:p>
          <w:p w:rsidR="00E730A3" w:rsidRPr="00BD1C7A" w:rsidRDefault="00E730A3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730A3" w:rsidRPr="00BD1C7A" w:rsidRDefault="00E730A3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01</w:t>
            </w:r>
            <w:r w:rsidRPr="00BD1C7A">
              <w:rPr>
                <w:sz w:val="28"/>
                <w:szCs w:val="28"/>
                <w:lang w:val="uk-UA"/>
              </w:rPr>
              <w:t xml:space="preserve">0,0 </w:t>
            </w:r>
            <w:r w:rsidRPr="00BD1C7A">
              <w:rPr>
                <w:sz w:val="28"/>
                <w:szCs w:val="28"/>
              </w:rPr>
              <w:t>тис. грн.</w:t>
            </w:r>
          </w:p>
          <w:p w:rsidR="00E730A3" w:rsidRPr="00BD1C7A" w:rsidRDefault="00E730A3" w:rsidP="002D03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BD1C7A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150</w:t>
            </w:r>
            <w:r w:rsidRPr="00BD1C7A">
              <w:rPr>
                <w:sz w:val="28"/>
                <w:szCs w:val="28"/>
                <w:lang w:val="uk-UA"/>
              </w:rPr>
              <w:t xml:space="preserve">,0 </w:t>
            </w:r>
            <w:r w:rsidRPr="00BD1C7A">
              <w:rPr>
                <w:sz w:val="28"/>
                <w:szCs w:val="28"/>
              </w:rPr>
              <w:t>тис. грн.</w:t>
            </w:r>
          </w:p>
        </w:tc>
      </w:tr>
      <w:tr w:rsidR="00E730A3" w:rsidRPr="00BD1C7A" w:rsidTr="00BD1C7A">
        <w:trPr>
          <w:trHeight w:val="20"/>
        </w:trPr>
        <w:tc>
          <w:tcPr>
            <w:tcW w:w="817" w:type="dxa"/>
          </w:tcPr>
          <w:p w:rsidR="00E730A3" w:rsidRPr="00BD1C7A" w:rsidRDefault="00E730A3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>10.1</w:t>
            </w:r>
          </w:p>
        </w:tc>
        <w:tc>
          <w:tcPr>
            <w:tcW w:w="4678" w:type="dxa"/>
          </w:tcPr>
          <w:p w:rsidR="00E730A3" w:rsidRPr="00BD1C7A" w:rsidRDefault="00E730A3" w:rsidP="00CA77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</w:t>
            </w:r>
            <w:r w:rsidRPr="00BD1C7A">
              <w:rPr>
                <w:sz w:val="28"/>
                <w:szCs w:val="28"/>
                <w:lang w:val="uk-UA"/>
              </w:rPr>
              <w:t>бюджету Лозівської міської територіальної громади</w:t>
            </w:r>
          </w:p>
        </w:tc>
        <w:tc>
          <w:tcPr>
            <w:tcW w:w="4252" w:type="dxa"/>
          </w:tcPr>
          <w:p w:rsidR="00E730A3" w:rsidRPr="00BD1C7A" w:rsidRDefault="00E730A3" w:rsidP="009A77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16</w:t>
            </w:r>
            <w:r w:rsidRPr="00BD1C7A">
              <w:rPr>
                <w:sz w:val="28"/>
                <w:szCs w:val="28"/>
                <w:lang w:val="uk-UA"/>
              </w:rPr>
              <w:t>0,0</w:t>
            </w:r>
            <w:r w:rsidRPr="00BD1C7A">
              <w:rPr>
                <w:sz w:val="28"/>
                <w:szCs w:val="28"/>
              </w:rPr>
              <w:t xml:space="preserve"> тис. грн.</w:t>
            </w:r>
          </w:p>
        </w:tc>
      </w:tr>
    </w:tbl>
    <w:p w:rsidR="00E730A3" w:rsidRPr="00BD1C7A" w:rsidRDefault="00E730A3" w:rsidP="00452C2C">
      <w:pPr>
        <w:ind w:right="-285" w:firstLine="36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E730A3" w:rsidRDefault="00E730A3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E730A3" w:rsidRDefault="00E730A3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E730A3" w:rsidRPr="00BD1C7A" w:rsidRDefault="00E730A3" w:rsidP="00FA5D33">
      <w:pPr>
        <w:ind w:right="-285"/>
        <w:jc w:val="both"/>
        <w:rPr>
          <w:sz w:val="28"/>
          <w:szCs w:val="28"/>
          <w:lang w:val="uk-UA"/>
        </w:rPr>
      </w:pPr>
    </w:p>
    <w:p w:rsidR="00E730A3" w:rsidRPr="00BD1C7A" w:rsidRDefault="00E730A3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 xml:space="preserve">Секретар </w:t>
      </w:r>
      <w:r w:rsidRPr="00FA5D33">
        <w:rPr>
          <w:b/>
          <w:sz w:val="28"/>
          <w:szCs w:val="28"/>
          <w:lang w:val="uk-UA"/>
        </w:rPr>
        <w:t>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 КУШНІР</w:t>
      </w:r>
    </w:p>
    <w:p w:rsidR="00E730A3" w:rsidRDefault="00E730A3" w:rsidP="00452C2C">
      <w:pPr>
        <w:ind w:right="-285"/>
        <w:rPr>
          <w:b/>
          <w:szCs w:val="24"/>
          <w:lang w:val="uk-UA"/>
        </w:rPr>
      </w:pPr>
    </w:p>
    <w:p w:rsidR="00E730A3" w:rsidRPr="00FA5D33" w:rsidRDefault="00E730A3" w:rsidP="00452C2C">
      <w:pPr>
        <w:ind w:right="-285"/>
        <w:rPr>
          <w:szCs w:val="24"/>
          <w:lang w:val="uk-UA"/>
        </w:rPr>
      </w:pPr>
      <w:r>
        <w:rPr>
          <w:szCs w:val="24"/>
          <w:lang w:val="uk-UA"/>
        </w:rPr>
        <w:t>Олексій Юдін</w:t>
      </w:r>
    </w:p>
    <w:sectPr w:rsidR="00E730A3" w:rsidRPr="00FA5D33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7D3A"/>
    <w:rsid w:val="001A27B2"/>
    <w:rsid w:val="001D1203"/>
    <w:rsid w:val="001D7EEA"/>
    <w:rsid w:val="0020286D"/>
    <w:rsid w:val="00205094"/>
    <w:rsid w:val="00241B7B"/>
    <w:rsid w:val="00241F2E"/>
    <w:rsid w:val="00251105"/>
    <w:rsid w:val="00257B46"/>
    <w:rsid w:val="002A1736"/>
    <w:rsid w:val="002C6621"/>
    <w:rsid w:val="002D03AB"/>
    <w:rsid w:val="002D5A2C"/>
    <w:rsid w:val="002D7C10"/>
    <w:rsid w:val="002E0929"/>
    <w:rsid w:val="002E5218"/>
    <w:rsid w:val="00300F7F"/>
    <w:rsid w:val="00303AEC"/>
    <w:rsid w:val="003058A6"/>
    <w:rsid w:val="00314618"/>
    <w:rsid w:val="003322C7"/>
    <w:rsid w:val="00345DAE"/>
    <w:rsid w:val="00364EB5"/>
    <w:rsid w:val="00376870"/>
    <w:rsid w:val="003D5410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77F24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81358"/>
    <w:rsid w:val="00794404"/>
    <w:rsid w:val="007964E6"/>
    <w:rsid w:val="007B6B9E"/>
    <w:rsid w:val="007C1494"/>
    <w:rsid w:val="007D360A"/>
    <w:rsid w:val="00800675"/>
    <w:rsid w:val="00826861"/>
    <w:rsid w:val="0085441F"/>
    <w:rsid w:val="00862D29"/>
    <w:rsid w:val="00873022"/>
    <w:rsid w:val="008B3D31"/>
    <w:rsid w:val="008B4B8A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A77AA"/>
    <w:rsid w:val="009B4D42"/>
    <w:rsid w:val="009C0AF7"/>
    <w:rsid w:val="009C207B"/>
    <w:rsid w:val="00A03C31"/>
    <w:rsid w:val="00A24467"/>
    <w:rsid w:val="00A54963"/>
    <w:rsid w:val="00A62FAA"/>
    <w:rsid w:val="00A77E76"/>
    <w:rsid w:val="00A910B8"/>
    <w:rsid w:val="00AC7A82"/>
    <w:rsid w:val="00AE28ED"/>
    <w:rsid w:val="00B004FA"/>
    <w:rsid w:val="00B6714C"/>
    <w:rsid w:val="00B96F21"/>
    <w:rsid w:val="00BA2DDC"/>
    <w:rsid w:val="00BD1C7A"/>
    <w:rsid w:val="00C16194"/>
    <w:rsid w:val="00C40D1F"/>
    <w:rsid w:val="00C42D64"/>
    <w:rsid w:val="00C46895"/>
    <w:rsid w:val="00C5147C"/>
    <w:rsid w:val="00C871B0"/>
    <w:rsid w:val="00C87BEA"/>
    <w:rsid w:val="00CA364F"/>
    <w:rsid w:val="00CA37C1"/>
    <w:rsid w:val="00CA77DC"/>
    <w:rsid w:val="00CD25E1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730A3"/>
    <w:rsid w:val="00EA0793"/>
    <w:rsid w:val="00EA29F3"/>
    <w:rsid w:val="00EC0BF4"/>
    <w:rsid w:val="00EE0991"/>
    <w:rsid w:val="00EE622C"/>
    <w:rsid w:val="00EF05B5"/>
    <w:rsid w:val="00EF785B"/>
    <w:rsid w:val="00F34481"/>
    <w:rsid w:val="00F37A70"/>
    <w:rsid w:val="00F75688"/>
    <w:rsid w:val="00F83F05"/>
    <w:rsid w:val="00F9272E"/>
    <w:rsid w:val="00FA2FE0"/>
    <w:rsid w:val="00FA5D33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5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358"/>
    <w:pPr>
      <w:keepNext/>
      <w:jc w:val="both"/>
      <w:outlineLvl w:val="0"/>
    </w:pPr>
    <w:rPr>
      <w:rFonts w:eastAsia="Calibri"/>
      <w:sz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1358"/>
    <w:pPr>
      <w:keepNext/>
      <w:jc w:val="center"/>
      <w:outlineLvl w:val="1"/>
    </w:pPr>
    <w:rPr>
      <w:rFonts w:eastAsia="Calibri"/>
      <w:sz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358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1358"/>
    <w:rPr>
      <w:rFonts w:ascii="Times New Roman" w:hAnsi="Times New Roman" w:cs="Times New Roman"/>
      <w:sz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781358"/>
    <w:rPr>
      <w:rFonts w:cs="Times New Roman"/>
      <w:b/>
    </w:rPr>
  </w:style>
  <w:style w:type="character" w:customStyle="1" w:styleId="apple-converted-space">
    <w:name w:val="apple-converted-space"/>
    <w:uiPriority w:val="99"/>
    <w:rsid w:val="00781358"/>
  </w:style>
  <w:style w:type="character" w:styleId="Emphasis">
    <w:name w:val="Emphasis"/>
    <w:basedOn w:val="DefaultParagraphFont"/>
    <w:uiPriority w:val="99"/>
    <w:qFormat/>
    <w:rsid w:val="00781358"/>
    <w:rPr>
      <w:rFonts w:cs="Times New Roman"/>
      <w:i/>
    </w:rPr>
  </w:style>
  <w:style w:type="paragraph" w:styleId="NormalWeb">
    <w:name w:val="Normal (Web)"/>
    <w:basedOn w:val="Normal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99"/>
    <w:rsid w:val="007813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1026B2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7F24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181</TotalTime>
  <Pages>1</Pages>
  <Words>391</Words>
  <Characters>223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38</cp:revision>
  <cp:lastPrinted>2024-10-30T12:33:00Z</cp:lastPrinted>
  <dcterms:created xsi:type="dcterms:W3CDTF">2022-11-03T05:27:00Z</dcterms:created>
  <dcterms:modified xsi:type="dcterms:W3CDTF">2024-11-06T09:36:00Z</dcterms:modified>
</cp:coreProperties>
</file>