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B0" w:rsidRPr="00416E95" w:rsidRDefault="005620B0" w:rsidP="005E1AED">
      <w:pPr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Додаток</w:t>
      </w:r>
    </w:p>
    <w:p w:rsidR="005620B0" w:rsidRPr="00416E95" w:rsidRDefault="005620B0" w:rsidP="005E1AED">
      <w:pPr>
        <w:tabs>
          <w:tab w:val="left" w:pos="3969"/>
        </w:tabs>
        <w:spacing w:after="240"/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 рішення виконавчого комітету міської ради</w:t>
      </w:r>
    </w:p>
    <w:p w:rsidR="005620B0" w:rsidRDefault="005620B0" w:rsidP="005E1AED">
      <w:pPr>
        <w:spacing w:after="240" w:line="276" w:lineRule="auto"/>
        <w:ind w:left="4111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 xml:space="preserve">від </w:t>
      </w:r>
      <w:r>
        <w:rPr>
          <w:rFonts w:ascii="Times New Roman" w:hAnsi="Times New Roman"/>
          <w:sz w:val="28"/>
          <w:szCs w:val="24"/>
        </w:rPr>
        <w:t xml:space="preserve">07.07.2026 </w:t>
      </w:r>
      <w:r w:rsidRPr="00416E95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958</w:t>
      </w:r>
    </w:p>
    <w:p w:rsidR="005620B0" w:rsidRDefault="005620B0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20B0" w:rsidRDefault="005620B0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B2918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дерев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адресами, 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>:</w:t>
      </w:r>
    </w:p>
    <w:p w:rsidR="005620B0" w:rsidRDefault="005620B0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245"/>
        <w:gridCol w:w="1275"/>
        <w:gridCol w:w="2694"/>
      </w:tblGrid>
      <w:tr w:rsidR="005620B0" w:rsidRPr="00D05574" w:rsidTr="002546C9">
        <w:trPr>
          <w:trHeight w:val="1252"/>
        </w:trPr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№ п/п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Адреса видалення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Кількість дерев, що видаля-ється, шт.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За зверненнями суб</w:t>
            </w:r>
            <w:r w:rsidRPr="002546C9">
              <w:rPr>
                <w:rFonts w:ascii="Times New Roman" w:hAnsi="Times New Roman"/>
                <w:szCs w:val="26"/>
                <w:lang w:val="en-US" w:eastAsia="en-US"/>
              </w:rPr>
              <w:t>’</w:t>
            </w:r>
            <w:r w:rsidRPr="002546C9">
              <w:rPr>
                <w:rFonts w:ascii="Times New Roman" w:hAnsi="Times New Roman"/>
                <w:szCs w:val="26"/>
                <w:lang w:eastAsia="en-US"/>
              </w:rPr>
              <w:t>єктів господарювання</w:t>
            </w:r>
          </w:p>
        </w:tc>
      </w:tr>
      <w:tr w:rsidR="005620B0" w:rsidRPr="00D05574" w:rsidTr="002546C9">
        <w:trPr>
          <w:trHeight w:val="401"/>
        </w:trPr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396D70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місто Лозова, мікрорайон 4, будинки 7-8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7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620B0" w:rsidRPr="00D05574" w:rsidTr="002546C9"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2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ED5A9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місто Лозова, мікрорайон 2, будинок 14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AC7D75">
            <w:pPr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620B0" w:rsidRPr="00D05574" w:rsidTr="002546C9"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3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216191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 xml:space="preserve">місто Лозова, бульвар Шевченка, </w:t>
            </w:r>
          </w:p>
          <w:p w:rsidR="005620B0" w:rsidRPr="002546C9" w:rsidRDefault="005620B0" w:rsidP="00216191">
            <w:pPr>
              <w:rPr>
                <w:rFonts w:ascii="Times New Roman" w:hAnsi="Times New Roman"/>
                <w:szCs w:val="26"/>
                <w:lang w:eastAsia="en-US"/>
              </w:rPr>
            </w:pPr>
            <w:bookmarkStart w:id="0" w:name="_GoBack"/>
            <w:bookmarkEnd w:id="0"/>
            <w:r w:rsidRPr="002546C9">
              <w:rPr>
                <w:rFonts w:ascii="Times New Roman" w:hAnsi="Times New Roman"/>
                <w:szCs w:val="26"/>
                <w:lang w:eastAsia="en-US"/>
              </w:rPr>
              <w:t>будинки 10, 12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411E38">
            <w:pPr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620B0" w:rsidRPr="00D05574" w:rsidTr="002546C9">
        <w:trPr>
          <w:trHeight w:val="503"/>
        </w:trPr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A5616A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місто Лозова, мікрорайон 3, будинок 5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694" w:type="dxa"/>
          </w:tcPr>
          <w:p w:rsidR="005620B0" w:rsidRPr="002546C9" w:rsidRDefault="005620B0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ГУ Держгеокадастр у Харківській області</w:t>
            </w:r>
          </w:p>
        </w:tc>
      </w:tr>
      <w:tr w:rsidR="005620B0" w:rsidRPr="00D05574" w:rsidTr="002546C9">
        <w:trPr>
          <w:trHeight w:val="992"/>
        </w:trPr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5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203421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Лозівський район, село Перемога, вулиця Слави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8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E92D01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Перемозькийстаростинський округ ЛМР Лозівського району Харківської області</w:t>
            </w:r>
          </w:p>
        </w:tc>
      </w:tr>
      <w:tr w:rsidR="005620B0" w:rsidRPr="00D05574" w:rsidTr="002546C9">
        <w:trPr>
          <w:trHeight w:val="978"/>
        </w:trPr>
        <w:tc>
          <w:tcPr>
            <w:tcW w:w="710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5245" w:type="dxa"/>
            <w:vAlign w:val="center"/>
          </w:tcPr>
          <w:p w:rsidR="005620B0" w:rsidRPr="002546C9" w:rsidRDefault="005620B0" w:rsidP="00C235C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Лозівський район, селище Лиманівка, вулиця Олександра Бутенка, будинок 44; вулиця Слобожанська, будинок 22; вулиця Заводська, будинок 1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Лиманівськийстаростинський округ ЛМР Лозівського району Харківської області</w:t>
            </w:r>
          </w:p>
        </w:tc>
      </w:tr>
      <w:tr w:rsidR="005620B0" w:rsidRPr="00D05574" w:rsidTr="002546C9">
        <w:trPr>
          <w:trHeight w:val="557"/>
        </w:trPr>
        <w:tc>
          <w:tcPr>
            <w:tcW w:w="5955" w:type="dxa"/>
            <w:gridSpan w:val="2"/>
            <w:vAlign w:val="center"/>
          </w:tcPr>
          <w:p w:rsidR="005620B0" w:rsidRPr="002546C9" w:rsidRDefault="005620B0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Всього видаляється:</w:t>
            </w:r>
          </w:p>
        </w:tc>
        <w:tc>
          <w:tcPr>
            <w:tcW w:w="1275" w:type="dxa"/>
            <w:vAlign w:val="center"/>
          </w:tcPr>
          <w:p w:rsidR="005620B0" w:rsidRPr="002546C9" w:rsidRDefault="005620B0" w:rsidP="002546C9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2546C9">
              <w:rPr>
                <w:rFonts w:ascii="Times New Roman" w:hAnsi="Times New Roman"/>
                <w:szCs w:val="26"/>
                <w:lang w:eastAsia="en-US"/>
              </w:rPr>
              <w:t>27</w:t>
            </w:r>
          </w:p>
        </w:tc>
        <w:tc>
          <w:tcPr>
            <w:tcW w:w="2694" w:type="dxa"/>
            <w:vAlign w:val="center"/>
          </w:tcPr>
          <w:p w:rsidR="005620B0" w:rsidRPr="002546C9" w:rsidRDefault="005620B0" w:rsidP="002546C9">
            <w:pPr>
              <w:jc w:val="both"/>
              <w:rPr>
                <w:rFonts w:ascii="Times New Roman" w:hAnsi="Times New Roman"/>
                <w:szCs w:val="26"/>
                <w:lang w:eastAsia="en-US"/>
              </w:rPr>
            </w:pPr>
          </w:p>
        </w:tc>
      </w:tr>
    </w:tbl>
    <w:p w:rsidR="005620B0" w:rsidRDefault="005620B0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20B0" w:rsidRDefault="005620B0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B1B">
        <w:rPr>
          <w:rFonts w:ascii="Times New Roman" w:hAnsi="Times New Roman"/>
          <w:sz w:val="28"/>
          <w:szCs w:val="28"/>
        </w:rPr>
        <w:t>Загальна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дерев,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1B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>- 27</w:t>
      </w:r>
      <w:r w:rsidRPr="008E0B1B">
        <w:rPr>
          <w:rFonts w:ascii="Times New Roman" w:hAnsi="Times New Roman"/>
          <w:sz w:val="28"/>
          <w:szCs w:val="28"/>
        </w:rPr>
        <w:t xml:space="preserve">шт. </w:t>
      </w:r>
    </w:p>
    <w:p w:rsidR="005620B0" w:rsidRDefault="005620B0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20B0" w:rsidRPr="00570FEC" w:rsidRDefault="005620B0" w:rsidP="00570FE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6337F4">
        <w:rPr>
          <w:rFonts w:ascii="Times New Roman" w:hAnsi="Times New Roman"/>
          <w:b/>
          <w:sz w:val="28"/>
          <w:szCs w:val="28"/>
        </w:rPr>
        <w:t>ачальник Управління</w:t>
      </w:r>
    </w:p>
    <w:p w:rsidR="005620B0" w:rsidRDefault="005620B0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житлово-комунального </w:t>
      </w:r>
    </w:p>
    <w:p w:rsidR="005620B0" w:rsidRDefault="005620B0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господарства та будівництва</w:t>
      </w:r>
    </w:p>
    <w:p w:rsidR="005620B0" w:rsidRPr="006337F4" w:rsidRDefault="005620B0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Микола ПОНОМАР</w:t>
      </w:r>
    </w:p>
    <w:p w:rsidR="005620B0" w:rsidRPr="00D21F18" w:rsidRDefault="005620B0" w:rsidP="00BF5892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5620B0" w:rsidRDefault="005620B0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5620B0" w:rsidRPr="00D21F18" w:rsidRDefault="005620B0" w:rsidP="00BF5892">
      <w:pPr>
        <w:spacing w:line="276" w:lineRule="auto"/>
        <w:rPr>
          <w:rFonts w:ascii="Times New Roman" w:hAnsi="Times New Roman"/>
          <w:sz w:val="20"/>
          <w:szCs w:val="24"/>
        </w:rPr>
      </w:pPr>
      <w:r w:rsidRPr="00D21F18">
        <w:rPr>
          <w:rFonts w:ascii="Times New Roman" w:hAnsi="Times New Roman"/>
          <w:sz w:val="20"/>
          <w:szCs w:val="24"/>
        </w:rPr>
        <w:t>Ірина Рудич</w:t>
      </w:r>
    </w:p>
    <w:sectPr w:rsidR="005620B0" w:rsidRPr="00D21F18" w:rsidSect="0067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0B0" w:rsidRDefault="005620B0" w:rsidP="000C5DC9">
      <w:r>
        <w:separator/>
      </w:r>
    </w:p>
  </w:endnote>
  <w:endnote w:type="continuationSeparator" w:id="1">
    <w:p w:rsidR="005620B0" w:rsidRDefault="005620B0" w:rsidP="000C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0B0" w:rsidRDefault="005620B0" w:rsidP="000C5DC9">
      <w:r>
        <w:separator/>
      </w:r>
    </w:p>
  </w:footnote>
  <w:footnote w:type="continuationSeparator" w:id="1">
    <w:p w:rsidR="005620B0" w:rsidRDefault="005620B0" w:rsidP="000C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7B5"/>
    <w:multiLevelType w:val="hybridMultilevel"/>
    <w:tmpl w:val="FD1837A2"/>
    <w:lvl w:ilvl="0" w:tplc="26D4D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FB4AAE"/>
    <w:multiLevelType w:val="hybridMultilevel"/>
    <w:tmpl w:val="0CD8094C"/>
    <w:lvl w:ilvl="0" w:tplc="0E90058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FFE"/>
    <w:multiLevelType w:val="hybridMultilevel"/>
    <w:tmpl w:val="B8C2891C"/>
    <w:lvl w:ilvl="0" w:tplc="0E900582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EA"/>
    <w:rsid w:val="00003EEC"/>
    <w:rsid w:val="00011673"/>
    <w:rsid w:val="000120B9"/>
    <w:rsid w:val="0001272B"/>
    <w:rsid w:val="00014172"/>
    <w:rsid w:val="00015782"/>
    <w:rsid w:val="00017D70"/>
    <w:rsid w:val="00021CD7"/>
    <w:rsid w:val="00033548"/>
    <w:rsid w:val="00035DB8"/>
    <w:rsid w:val="0004006A"/>
    <w:rsid w:val="00041801"/>
    <w:rsid w:val="00041F78"/>
    <w:rsid w:val="00042AA6"/>
    <w:rsid w:val="00042B06"/>
    <w:rsid w:val="0004683C"/>
    <w:rsid w:val="0005001B"/>
    <w:rsid w:val="00051A7D"/>
    <w:rsid w:val="00054E3C"/>
    <w:rsid w:val="00057F3A"/>
    <w:rsid w:val="00057F95"/>
    <w:rsid w:val="00060255"/>
    <w:rsid w:val="00062159"/>
    <w:rsid w:val="00073632"/>
    <w:rsid w:val="00082F44"/>
    <w:rsid w:val="00084C10"/>
    <w:rsid w:val="00086C2F"/>
    <w:rsid w:val="00090D88"/>
    <w:rsid w:val="0009177C"/>
    <w:rsid w:val="00095172"/>
    <w:rsid w:val="0009597A"/>
    <w:rsid w:val="000A1FA7"/>
    <w:rsid w:val="000A2291"/>
    <w:rsid w:val="000A59D4"/>
    <w:rsid w:val="000A6755"/>
    <w:rsid w:val="000B2C94"/>
    <w:rsid w:val="000B36D8"/>
    <w:rsid w:val="000B6E26"/>
    <w:rsid w:val="000B7311"/>
    <w:rsid w:val="000C314E"/>
    <w:rsid w:val="000C540C"/>
    <w:rsid w:val="000C5DC9"/>
    <w:rsid w:val="000C6891"/>
    <w:rsid w:val="000C7C14"/>
    <w:rsid w:val="000D24C3"/>
    <w:rsid w:val="000D2706"/>
    <w:rsid w:val="000D6FA3"/>
    <w:rsid w:val="000E0915"/>
    <w:rsid w:val="000E1DA0"/>
    <w:rsid w:val="000E24B4"/>
    <w:rsid w:val="000E456A"/>
    <w:rsid w:val="000E60A3"/>
    <w:rsid w:val="000E78BD"/>
    <w:rsid w:val="000F25CE"/>
    <w:rsid w:val="000F2886"/>
    <w:rsid w:val="000F4AFE"/>
    <w:rsid w:val="000F51B4"/>
    <w:rsid w:val="000F5EA4"/>
    <w:rsid w:val="000F6B9E"/>
    <w:rsid w:val="000F71EE"/>
    <w:rsid w:val="00100896"/>
    <w:rsid w:val="001011BC"/>
    <w:rsid w:val="001013C1"/>
    <w:rsid w:val="00102688"/>
    <w:rsid w:val="00102EDD"/>
    <w:rsid w:val="00107514"/>
    <w:rsid w:val="00111524"/>
    <w:rsid w:val="001200AF"/>
    <w:rsid w:val="00120DA8"/>
    <w:rsid w:val="0012258A"/>
    <w:rsid w:val="00122732"/>
    <w:rsid w:val="00123F5E"/>
    <w:rsid w:val="0012509B"/>
    <w:rsid w:val="00125C76"/>
    <w:rsid w:val="00126317"/>
    <w:rsid w:val="00126D48"/>
    <w:rsid w:val="00130878"/>
    <w:rsid w:val="001343DE"/>
    <w:rsid w:val="00137BA4"/>
    <w:rsid w:val="0014077A"/>
    <w:rsid w:val="00141A47"/>
    <w:rsid w:val="001468CA"/>
    <w:rsid w:val="00153BCF"/>
    <w:rsid w:val="001646EC"/>
    <w:rsid w:val="00167C28"/>
    <w:rsid w:val="001723ED"/>
    <w:rsid w:val="00172E0C"/>
    <w:rsid w:val="00174122"/>
    <w:rsid w:val="001741A4"/>
    <w:rsid w:val="00175519"/>
    <w:rsid w:val="00177AE5"/>
    <w:rsid w:val="00181A69"/>
    <w:rsid w:val="001836EB"/>
    <w:rsid w:val="00184068"/>
    <w:rsid w:val="00192B42"/>
    <w:rsid w:val="001938AA"/>
    <w:rsid w:val="0019686F"/>
    <w:rsid w:val="001A0405"/>
    <w:rsid w:val="001A0FC0"/>
    <w:rsid w:val="001A1276"/>
    <w:rsid w:val="001A18B5"/>
    <w:rsid w:val="001A432F"/>
    <w:rsid w:val="001B18A1"/>
    <w:rsid w:val="001B3159"/>
    <w:rsid w:val="001B5F85"/>
    <w:rsid w:val="001B638B"/>
    <w:rsid w:val="001C3918"/>
    <w:rsid w:val="001C69EA"/>
    <w:rsid w:val="001C6A8A"/>
    <w:rsid w:val="001C712A"/>
    <w:rsid w:val="001D05A5"/>
    <w:rsid w:val="001D0C74"/>
    <w:rsid w:val="001D0EAE"/>
    <w:rsid w:val="001D477D"/>
    <w:rsid w:val="001D5856"/>
    <w:rsid w:val="001E0902"/>
    <w:rsid w:val="001E1D8D"/>
    <w:rsid w:val="001E4063"/>
    <w:rsid w:val="001E5ABB"/>
    <w:rsid w:val="001E6803"/>
    <w:rsid w:val="001F3ADD"/>
    <w:rsid w:val="001F4CB7"/>
    <w:rsid w:val="001F7576"/>
    <w:rsid w:val="00202007"/>
    <w:rsid w:val="00203421"/>
    <w:rsid w:val="00203B87"/>
    <w:rsid w:val="00204013"/>
    <w:rsid w:val="00204E65"/>
    <w:rsid w:val="0020637B"/>
    <w:rsid w:val="0020761D"/>
    <w:rsid w:val="002116AE"/>
    <w:rsid w:val="00212216"/>
    <w:rsid w:val="00216191"/>
    <w:rsid w:val="00217625"/>
    <w:rsid w:val="0022616B"/>
    <w:rsid w:val="00226C10"/>
    <w:rsid w:val="0023053D"/>
    <w:rsid w:val="00232EC2"/>
    <w:rsid w:val="002517A2"/>
    <w:rsid w:val="002546C9"/>
    <w:rsid w:val="002613EB"/>
    <w:rsid w:val="00261D3D"/>
    <w:rsid w:val="00263AC2"/>
    <w:rsid w:val="00265793"/>
    <w:rsid w:val="002665A3"/>
    <w:rsid w:val="00266E92"/>
    <w:rsid w:val="002671BD"/>
    <w:rsid w:val="0027117E"/>
    <w:rsid w:val="00272AEA"/>
    <w:rsid w:val="0027508B"/>
    <w:rsid w:val="002755AE"/>
    <w:rsid w:val="00282A1E"/>
    <w:rsid w:val="00284FAF"/>
    <w:rsid w:val="002859BB"/>
    <w:rsid w:val="002916A6"/>
    <w:rsid w:val="002A0C09"/>
    <w:rsid w:val="002A1066"/>
    <w:rsid w:val="002A2F7D"/>
    <w:rsid w:val="002A4E02"/>
    <w:rsid w:val="002A60F7"/>
    <w:rsid w:val="002B016B"/>
    <w:rsid w:val="002B0984"/>
    <w:rsid w:val="002B1A22"/>
    <w:rsid w:val="002B3159"/>
    <w:rsid w:val="002B7548"/>
    <w:rsid w:val="002C1470"/>
    <w:rsid w:val="002C5DFE"/>
    <w:rsid w:val="002C6BFD"/>
    <w:rsid w:val="002C6E06"/>
    <w:rsid w:val="002C73CE"/>
    <w:rsid w:val="002D26B0"/>
    <w:rsid w:val="002D2B7E"/>
    <w:rsid w:val="002D49EA"/>
    <w:rsid w:val="002E1411"/>
    <w:rsid w:val="002E14E6"/>
    <w:rsid w:val="002E26EA"/>
    <w:rsid w:val="002E3C5B"/>
    <w:rsid w:val="002F003C"/>
    <w:rsid w:val="002F39D6"/>
    <w:rsid w:val="002F42D7"/>
    <w:rsid w:val="002F6471"/>
    <w:rsid w:val="002F747A"/>
    <w:rsid w:val="00301778"/>
    <w:rsid w:val="0030181F"/>
    <w:rsid w:val="00303255"/>
    <w:rsid w:val="00303509"/>
    <w:rsid w:val="0030362D"/>
    <w:rsid w:val="0031267D"/>
    <w:rsid w:val="00314AEA"/>
    <w:rsid w:val="00316E72"/>
    <w:rsid w:val="00322DDA"/>
    <w:rsid w:val="003232BB"/>
    <w:rsid w:val="003309EE"/>
    <w:rsid w:val="00330BCE"/>
    <w:rsid w:val="00335B5C"/>
    <w:rsid w:val="003415FC"/>
    <w:rsid w:val="00343007"/>
    <w:rsid w:val="00344931"/>
    <w:rsid w:val="00344CA3"/>
    <w:rsid w:val="00347F6F"/>
    <w:rsid w:val="00350594"/>
    <w:rsid w:val="00351E3D"/>
    <w:rsid w:val="00354BCC"/>
    <w:rsid w:val="00355D20"/>
    <w:rsid w:val="0035607F"/>
    <w:rsid w:val="00364FB3"/>
    <w:rsid w:val="00365EF1"/>
    <w:rsid w:val="003709A8"/>
    <w:rsid w:val="00374363"/>
    <w:rsid w:val="00374E9E"/>
    <w:rsid w:val="00377B61"/>
    <w:rsid w:val="003801D6"/>
    <w:rsid w:val="00381C89"/>
    <w:rsid w:val="0038299D"/>
    <w:rsid w:val="00383723"/>
    <w:rsid w:val="00393B9F"/>
    <w:rsid w:val="00394164"/>
    <w:rsid w:val="00395BFB"/>
    <w:rsid w:val="00396951"/>
    <w:rsid w:val="00396D70"/>
    <w:rsid w:val="0039743F"/>
    <w:rsid w:val="003A57D9"/>
    <w:rsid w:val="003A6616"/>
    <w:rsid w:val="003A6E20"/>
    <w:rsid w:val="003B0DB2"/>
    <w:rsid w:val="003B1445"/>
    <w:rsid w:val="003B49EC"/>
    <w:rsid w:val="003B7690"/>
    <w:rsid w:val="003C7B45"/>
    <w:rsid w:val="003D2E10"/>
    <w:rsid w:val="003D3CDC"/>
    <w:rsid w:val="003D4374"/>
    <w:rsid w:val="003D7263"/>
    <w:rsid w:val="003E54A1"/>
    <w:rsid w:val="003E5C08"/>
    <w:rsid w:val="003F2F77"/>
    <w:rsid w:val="003F3B22"/>
    <w:rsid w:val="003F4210"/>
    <w:rsid w:val="003F534E"/>
    <w:rsid w:val="003F7093"/>
    <w:rsid w:val="003F727B"/>
    <w:rsid w:val="00400D8A"/>
    <w:rsid w:val="004039EF"/>
    <w:rsid w:val="00404A8F"/>
    <w:rsid w:val="00404BBF"/>
    <w:rsid w:val="0040513A"/>
    <w:rsid w:val="00405683"/>
    <w:rsid w:val="00405AB9"/>
    <w:rsid w:val="004063A3"/>
    <w:rsid w:val="00411E38"/>
    <w:rsid w:val="00412961"/>
    <w:rsid w:val="00416E95"/>
    <w:rsid w:val="00420402"/>
    <w:rsid w:val="00421B10"/>
    <w:rsid w:val="00422353"/>
    <w:rsid w:val="0042314F"/>
    <w:rsid w:val="0042380F"/>
    <w:rsid w:val="00427D4B"/>
    <w:rsid w:val="004312B8"/>
    <w:rsid w:val="00431791"/>
    <w:rsid w:val="004321E6"/>
    <w:rsid w:val="00433102"/>
    <w:rsid w:val="00441948"/>
    <w:rsid w:val="00444F21"/>
    <w:rsid w:val="00446AED"/>
    <w:rsid w:val="00453ED2"/>
    <w:rsid w:val="004542F9"/>
    <w:rsid w:val="00454D72"/>
    <w:rsid w:val="0046147B"/>
    <w:rsid w:val="00462E7E"/>
    <w:rsid w:val="00464332"/>
    <w:rsid w:val="00466F3A"/>
    <w:rsid w:val="0047005F"/>
    <w:rsid w:val="004706D4"/>
    <w:rsid w:val="00470A67"/>
    <w:rsid w:val="00474E88"/>
    <w:rsid w:val="00475395"/>
    <w:rsid w:val="004777D4"/>
    <w:rsid w:val="00477B58"/>
    <w:rsid w:val="00480AC8"/>
    <w:rsid w:val="0048131D"/>
    <w:rsid w:val="00481EBA"/>
    <w:rsid w:val="00483F52"/>
    <w:rsid w:val="00485072"/>
    <w:rsid w:val="00485B3C"/>
    <w:rsid w:val="00487AE5"/>
    <w:rsid w:val="00490535"/>
    <w:rsid w:val="0049576B"/>
    <w:rsid w:val="00495A7B"/>
    <w:rsid w:val="004976C1"/>
    <w:rsid w:val="00497EFF"/>
    <w:rsid w:val="004A693D"/>
    <w:rsid w:val="004B1AC0"/>
    <w:rsid w:val="004B2D49"/>
    <w:rsid w:val="004B349C"/>
    <w:rsid w:val="004C0B5F"/>
    <w:rsid w:val="004C1E31"/>
    <w:rsid w:val="004C25A3"/>
    <w:rsid w:val="004D0324"/>
    <w:rsid w:val="004D0AAE"/>
    <w:rsid w:val="004D176A"/>
    <w:rsid w:val="004D373D"/>
    <w:rsid w:val="004D3B83"/>
    <w:rsid w:val="004D50CA"/>
    <w:rsid w:val="004F2163"/>
    <w:rsid w:val="004F5A56"/>
    <w:rsid w:val="004F61BE"/>
    <w:rsid w:val="00503FC1"/>
    <w:rsid w:val="005043F2"/>
    <w:rsid w:val="00504AB1"/>
    <w:rsid w:val="00504E3E"/>
    <w:rsid w:val="00511272"/>
    <w:rsid w:val="005166EE"/>
    <w:rsid w:val="005179AE"/>
    <w:rsid w:val="0052019C"/>
    <w:rsid w:val="005261B1"/>
    <w:rsid w:val="00526D2D"/>
    <w:rsid w:val="00531E18"/>
    <w:rsid w:val="00533EF0"/>
    <w:rsid w:val="00534502"/>
    <w:rsid w:val="00540718"/>
    <w:rsid w:val="0054082A"/>
    <w:rsid w:val="00542574"/>
    <w:rsid w:val="005434DC"/>
    <w:rsid w:val="005533CC"/>
    <w:rsid w:val="005600E3"/>
    <w:rsid w:val="005620B0"/>
    <w:rsid w:val="00564E04"/>
    <w:rsid w:val="00566B91"/>
    <w:rsid w:val="00567B60"/>
    <w:rsid w:val="00570FEC"/>
    <w:rsid w:val="005718D5"/>
    <w:rsid w:val="00573173"/>
    <w:rsid w:val="00573C2F"/>
    <w:rsid w:val="00574359"/>
    <w:rsid w:val="00583553"/>
    <w:rsid w:val="00584AFB"/>
    <w:rsid w:val="0058682B"/>
    <w:rsid w:val="005A0039"/>
    <w:rsid w:val="005A297E"/>
    <w:rsid w:val="005A29BB"/>
    <w:rsid w:val="005A2EE8"/>
    <w:rsid w:val="005C0BE9"/>
    <w:rsid w:val="005C1CB8"/>
    <w:rsid w:val="005C1D9B"/>
    <w:rsid w:val="005C4977"/>
    <w:rsid w:val="005D2335"/>
    <w:rsid w:val="005D353B"/>
    <w:rsid w:val="005D7057"/>
    <w:rsid w:val="005E1AED"/>
    <w:rsid w:val="005E4749"/>
    <w:rsid w:val="005E4B7C"/>
    <w:rsid w:val="005E4FFE"/>
    <w:rsid w:val="005E5F16"/>
    <w:rsid w:val="005E6693"/>
    <w:rsid w:val="005F09CC"/>
    <w:rsid w:val="005F0DE5"/>
    <w:rsid w:val="005F3684"/>
    <w:rsid w:val="005F43A7"/>
    <w:rsid w:val="00602DCE"/>
    <w:rsid w:val="00603B45"/>
    <w:rsid w:val="00603BB9"/>
    <w:rsid w:val="006046CD"/>
    <w:rsid w:val="00605027"/>
    <w:rsid w:val="00605CD6"/>
    <w:rsid w:val="006111A8"/>
    <w:rsid w:val="0061299C"/>
    <w:rsid w:val="006134FC"/>
    <w:rsid w:val="00615DEF"/>
    <w:rsid w:val="0062389C"/>
    <w:rsid w:val="006239D9"/>
    <w:rsid w:val="00625576"/>
    <w:rsid w:val="00631EB8"/>
    <w:rsid w:val="006337F4"/>
    <w:rsid w:val="006445CD"/>
    <w:rsid w:val="00651A6B"/>
    <w:rsid w:val="00652D6E"/>
    <w:rsid w:val="0065306A"/>
    <w:rsid w:val="006616DA"/>
    <w:rsid w:val="00662804"/>
    <w:rsid w:val="0066354A"/>
    <w:rsid w:val="00663BBD"/>
    <w:rsid w:val="00665690"/>
    <w:rsid w:val="00665A36"/>
    <w:rsid w:val="00665AF6"/>
    <w:rsid w:val="00667273"/>
    <w:rsid w:val="00667B9D"/>
    <w:rsid w:val="0067044F"/>
    <w:rsid w:val="0067123D"/>
    <w:rsid w:val="00671F03"/>
    <w:rsid w:val="00674D03"/>
    <w:rsid w:val="006751B1"/>
    <w:rsid w:val="006841E2"/>
    <w:rsid w:val="00685F4C"/>
    <w:rsid w:val="006907DE"/>
    <w:rsid w:val="00691F2E"/>
    <w:rsid w:val="0069373C"/>
    <w:rsid w:val="00695FF0"/>
    <w:rsid w:val="00696672"/>
    <w:rsid w:val="00697EBE"/>
    <w:rsid w:val="006A1BE2"/>
    <w:rsid w:val="006A1CB8"/>
    <w:rsid w:val="006A38BE"/>
    <w:rsid w:val="006A6F72"/>
    <w:rsid w:val="006B05AC"/>
    <w:rsid w:val="006B0739"/>
    <w:rsid w:val="006B3529"/>
    <w:rsid w:val="006B57A6"/>
    <w:rsid w:val="006B6BA3"/>
    <w:rsid w:val="006B7E3A"/>
    <w:rsid w:val="006C168D"/>
    <w:rsid w:val="006C492C"/>
    <w:rsid w:val="006C5C27"/>
    <w:rsid w:val="006C5CCB"/>
    <w:rsid w:val="006C6909"/>
    <w:rsid w:val="006C71E9"/>
    <w:rsid w:val="006D1444"/>
    <w:rsid w:val="006D1734"/>
    <w:rsid w:val="006E4176"/>
    <w:rsid w:val="006E6800"/>
    <w:rsid w:val="006E7B9A"/>
    <w:rsid w:val="006F058F"/>
    <w:rsid w:val="006F641C"/>
    <w:rsid w:val="007017C2"/>
    <w:rsid w:val="00703865"/>
    <w:rsid w:val="00703969"/>
    <w:rsid w:val="007043FD"/>
    <w:rsid w:val="0070524F"/>
    <w:rsid w:val="007060BC"/>
    <w:rsid w:val="007073BE"/>
    <w:rsid w:val="00707EF5"/>
    <w:rsid w:val="00714AF5"/>
    <w:rsid w:val="00721AB4"/>
    <w:rsid w:val="00722539"/>
    <w:rsid w:val="00723F85"/>
    <w:rsid w:val="00724960"/>
    <w:rsid w:val="007310F0"/>
    <w:rsid w:val="00734A4E"/>
    <w:rsid w:val="00737ADB"/>
    <w:rsid w:val="00737C46"/>
    <w:rsid w:val="0075344F"/>
    <w:rsid w:val="0075420C"/>
    <w:rsid w:val="007550BE"/>
    <w:rsid w:val="00763375"/>
    <w:rsid w:val="00763683"/>
    <w:rsid w:val="007639EA"/>
    <w:rsid w:val="00763D46"/>
    <w:rsid w:val="00764952"/>
    <w:rsid w:val="00764E3F"/>
    <w:rsid w:val="0076515D"/>
    <w:rsid w:val="00766F26"/>
    <w:rsid w:val="00770372"/>
    <w:rsid w:val="007711A4"/>
    <w:rsid w:val="00776A3E"/>
    <w:rsid w:val="00777DB2"/>
    <w:rsid w:val="007813DD"/>
    <w:rsid w:val="007878AF"/>
    <w:rsid w:val="00792B30"/>
    <w:rsid w:val="00793587"/>
    <w:rsid w:val="00795C16"/>
    <w:rsid w:val="00796E70"/>
    <w:rsid w:val="007A11A2"/>
    <w:rsid w:val="007A2111"/>
    <w:rsid w:val="007A35C7"/>
    <w:rsid w:val="007A40A5"/>
    <w:rsid w:val="007A47C2"/>
    <w:rsid w:val="007A576F"/>
    <w:rsid w:val="007A7E4C"/>
    <w:rsid w:val="007B0787"/>
    <w:rsid w:val="007B0B6E"/>
    <w:rsid w:val="007B17AF"/>
    <w:rsid w:val="007B21EE"/>
    <w:rsid w:val="007B2CED"/>
    <w:rsid w:val="007B4800"/>
    <w:rsid w:val="007B530F"/>
    <w:rsid w:val="007C0C12"/>
    <w:rsid w:val="007C70C6"/>
    <w:rsid w:val="007C7CBF"/>
    <w:rsid w:val="007D3058"/>
    <w:rsid w:val="007D4858"/>
    <w:rsid w:val="007D4C53"/>
    <w:rsid w:val="007E4616"/>
    <w:rsid w:val="007E4E2C"/>
    <w:rsid w:val="007E708C"/>
    <w:rsid w:val="007F17E2"/>
    <w:rsid w:val="00803583"/>
    <w:rsid w:val="00806528"/>
    <w:rsid w:val="00807AB3"/>
    <w:rsid w:val="00811864"/>
    <w:rsid w:val="008126A1"/>
    <w:rsid w:val="008234A4"/>
    <w:rsid w:val="008237D6"/>
    <w:rsid w:val="00831019"/>
    <w:rsid w:val="008342AF"/>
    <w:rsid w:val="008351E0"/>
    <w:rsid w:val="008357E2"/>
    <w:rsid w:val="00835F33"/>
    <w:rsid w:val="00841BFD"/>
    <w:rsid w:val="00841DCC"/>
    <w:rsid w:val="00842827"/>
    <w:rsid w:val="00850A76"/>
    <w:rsid w:val="00853762"/>
    <w:rsid w:val="0085712F"/>
    <w:rsid w:val="008629D3"/>
    <w:rsid w:val="00863670"/>
    <w:rsid w:val="00864A79"/>
    <w:rsid w:val="0086740D"/>
    <w:rsid w:val="00870313"/>
    <w:rsid w:val="008711CA"/>
    <w:rsid w:val="0087790C"/>
    <w:rsid w:val="00881357"/>
    <w:rsid w:val="0088175B"/>
    <w:rsid w:val="00881EEB"/>
    <w:rsid w:val="00882A75"/>
    <w:rsid w:val="0088572A"/>
    <w:rsid w:val="00885E3E"/>
    <w:rsid w:val="0089238B"/>
    <w:rsid w:val="008950B5"/>
    <w:rsid w:val="008A064D"/>
    <w:rsid w:val="008A12C9"/>
    <w:rsid w:val="008A6CD9"/>
    <w:rsid w:val="008B04EF"/>
    <w:rsid w:val="008B1375"/>
    <w:rsid w:val="008B40F6"/>
    <w:rsid w:val="008B4CC6"/>
    <w:rsid w:val="008B699A"/>
    <w:rsid w:val="008C015E"/>
    <w:rsid w:val="008C3BF9"/>
    <w:rsid w:val="008C3C67"/>
    <w:rsid w:val="008C4A67"/>
    <w:rsid w:val="008C5374"/>
    <w:rsid w:val="008C70A8"/>
    <w:rsid w:val="008C77EE"/>
    <w:rsid w:val="008D1FC1"/>
    <w:rsid w:val="008D36EF"/>
    <w:rsid w:val="008D55A1"/>
    <w:rsid w:val="008D5BCB"/>
    <w:rsid w:val="008D662B"/>
    <w:rsid w:val="008E0B1B"/>
    <w:rsid w:val="008E4741"/>
    <w:rsid w:val="008E6D2F"/>
    <w:rsid w:val="008F0E2E"/>
    <w:rsid w:val="008F617D"/>
    <w:rsid w:val="00901B7A"/>
    <w:rsid w:val="00901D50"/>
    <w:rsid w:val="00904950"/>
    <w:rsid w:val="00904D32"/>
    <w:rsid w:val="00912874"/>
    <w:rsid w:val="00915D35"/>
    <w:rsid w:val="009179DD"/>
    <w:rsid w:val="0092016C"/>
    <w:rsid w:val="0092433C"/>
    <w:rsid w:val="00932B2F"/>
    <w:rsid w:val="00933305"/>
    <w:rsid w:val="0093568F"/>
    <w:rsid w:val="009365A9"/>
    <w:rsid w:val="00940652"/>
    <w:rsid w:val="00942B21"/>
    <w:rsid w:val="00943AC4"/>
    <w:rsid w:val="00943B91"/>
    <w:rsid w:val="0094691D"/>
    <w:rsid w:val="009472B1"/>
    <w:rsid w:val="00950C27"/>
    <w:rsid w:val="009522C5"/>
    <w:rsid w:val="009636B8"/>
    <w:rsid w:val="00964329"/>
    <w:rsid w:val="00964A72"/>
    <w:rsid w:val="009738AB"/>
    <w:rsid w:val="009743D4"/>
    <w:rsid w:val="009755FC"/>
    <w:rsid w:val="00976B78"/>
    <w:rsid w:val="00981726"/>
    <w:rsid w:val="00987C84"/>
    <w:rsid w:val="00995040"/>
    <w:rsid w:val="00995BAA"/>
    <w:rsid w:val="009A111B"/>
    <w:rsid w:val="009A25EC"/>
    <w:rsid w:val="009A2A25"/>
    <w:rsid w:val="009A30AC"/>
    <w:rsid w:val="009A3C0F"/>
    <w:rsid w:val="009A5DA7"/>
    <w:rsid w:val="009C106C"/>
    <w:rsid w:val="009C127B"/>
    <w:rsid w:val="009C2BE9"/>
    <w:rsid w:val="009C326A"/>
    <w:rsid w:val="009C4E9F"/>
    <w:rsid w:val="009C70C8"/>
    <w:rsid w:val="009C7790"/>
    <w:rsid w:val="009D28A0"/>
    <w:rsid w:val="009D4B09"/>
    <w:rsid w:val="009D4E29"/>
    <w:rsid w:val="009D6B6C"/>
    <w:rsid w:val="009D6F5E"/>
    <w:rsid w:val="009E5D9E"/>
    <w:rsid w:val="009E74B4"/>
    <w:rsid w:val="009E7A16"/>
    <w:rsid w:val="009F1B7A"/>
    <w:rsid w:val="009F3A1B"/>
    <w:rsid w:val="009F4C67"/>
    <w:rsid w:val="009F7BE8"/>
    <w:rsid w:val="00A029FD"/>
    <w:rsid w:val="00A03321"/>
    <w:rsid w:val="00A155C1"/>
    <w:rsid w:val="00A16AD1"/>
    <w:rsid w:val="00A17160"/>
    <w:rsid w:val="00A23631"/>
    <w:rsid w:val="00A24158"/>
    <w:rsid w:val="00A26CB1"/>
    <w:rsid w:val="00A318D5"/>
    <w:rsid w:val="00A320D7"/>
    <w:rsid w:val="00A32115"/>
    <w:rsid w:val="00A3224B"/>
    <w:rsid w:val="00A34C60"/>
    <w:rsid w:val="00A35B31"/>
    <w:rsid w:val="00A36FBE"/>
    <w:rsid w:val="00A372A6"/>
    <w:rsid w:val="00A40185"/>
    <w:rsid w:val="00A426AC"/>
    <w:rsid w:val="00A53EC9"/>
    <w:rsid w:val="00A54C99"/>
    <w:rsid w:val="00A5616A"/>
    <w:rsid w:val="00A56DE6"/>
    <w:rsid w:val="00A6033B"/>
    <w:rsid w:val="00A620D3"/>
    <w:rsid w:val="00A64A34"/>
    <w:rsid w:val="00A659BF"/>
    <w:rsid w:val="00A65A52"/>
    <w:rsid w:val="00A7318C"/>
    <w:rsid w:val="00A75E4D"/>
    <w:rsid w:val="00A81802"/>
    <w:rsid w:val="00A82C6F"/>
    <w:rsid w:val="00A833CC"/>
    <w:rsid w:val="00A849A0"/>
    <w:rsid w:val="00A85E60"/>
    <w:rsid w:val="00A860EA"/>
    <w:rsid w:val="00A86FBA"/>
    <w:rsid w:val="00A90BEE"/>
    <w:rsid w:val="00A94ECA"/>
    <w:rsid w:val="00A964B1"/>
    <w:rsid w:val="00AA0FA1"/>
    <w:rsid w:val="00AA5216"/>
    <w:rsid w:val="00AA56A9"/>
    <w:rsid w:val="00AA6827"/>
    <w:rsid w:val="00AA7464"/>
    <w:rsid w:val="00AB42FE"/>
    <w:rsid w:val="00AB722F"/>
    <w:rsid w:val="00AB7543"/>
    <w:rsid w:val="00AC27AA"/>
    <w:rsid w:val="00AC5825"/>
    <w:rsid w:val="00AC6BBA"/>
    <w:rsid w:val="00AC7D75"/>
    <w:rsid w:val="00AD15BB"/>
    <w:rsid w:val="00AD1CAD"/>
    <w:rsid w:val="00AD2485"/>
    <w:rsid w:val="00AD25FA"/>
    <w:rsid w:val="00AD4AE2"/>
    <w:rsid w:val="00AD5392"/>
    <w:rsid w:val="00AE02EA"/>
    <w:rsid w:val="00AE04E9"/>
    <w:rsid w:val="00AE0DBB"/>
    <w:rsid w:val="00AE1EAA"/>
    <w:rsid w:val="00AE3BA6"/>
    <w:rsid w:val="00AF1CD1"/>
    <w:rsid w:val="00AF5886"/>
    <w:rsid w:val="00B03606"/>
    <w:rsid w:val="00B036F1"/>
    <w:rsid w:val="00B05D04"/>
    <w:rsid w:val="00B16B53"/>
    <w:rsid w:val="00B16C35"/>
    <w:rsid w:val="00B21485"/>
    <w:rsid w:val="00B21F4B"/>
    <w:rsid w:val="00B230EB"/>
    <w:rsid w:val="00B23408"/>
    <w:rsid w:val="00B2355D"/>
    <w:rsid w:val="00B253B5"/>
    <w:rsid w:val="00B26637"/>
    <w:rsid w:val="00B2695E"/>
    <w:rsid w:val="00B36D25"/>
    <w:rsid w:val="00B43A92"/>
    <w:rsid w:val="00B43AC3"/>
    <w:rsid w:val="00B43E08"/>
    <w:rsid w:val="00B457B1"/>
    <w:rsid w:val="00B4701C"/>
    <w:rsid w:val="00B525BB"/>
    <w:rsid w:val="00B565A6"/>
    <w:rsid w:val="00B572C8"/>
    <w:rsid w:val="00B60F9E"/>
    <w:rsid w:val="00B63A71"/>
    <w:rsid w:val="00B6482E"/>
    <w:rsid w:val="00B651FC"/>
    <w:rsid w:val="00B65B42"/>
    <w:rsid w:val="00B7043E"/>
    <w:rsid w:val="00B70DE6"/>
    <w:rsid w:val="00B75A81"/>
    <w:rsid w:val="00B75AF6"/>
    <w:rsid w:val="00B769B8"/>
    <w:rsid w:val="00B776C3"/>
    <w:rsid w:val="00B80A21"/>
    <w:rsid w:val="00B815FA"/>
    <w:rsid w:val="00B82020"/>
    <w:rsid w:val="00B87C71"/>
    <w:rsid w:val="00B9093B"/>
    <w:rsid w:val="00B92E1A"/>
    <w:rsid w:val="00B95E48"/>
    <w:rsid w:val="00B96904"/>
    <w:rsid w:val="00B976EE"/>
    <w:rsid w:val="00BA045E"/>
    <w:rsid w:val="00BA12D0"/>
    <w:rsid w:val="00BA2425"/>
    <w:rsid w:val="00BA25D8"/>
    <w:rsid w:val="00BA55E6"/>
    <w:rsid w:val="00BA7C0D"/>
    <w:rsid w:val="00BB1547"/>
    <w:rsid w:val="00BB1717"/>
    <w:rsid w:val="00BB2918"/>
    <w:rsid w:val="00BB565D"/>
    <w:rsid w:val="00BB755D"/>
    <w:rsid w:val="00BB79C0"/>
    <w:rsid w:val="00BC35C3"/>
    <w:rsid w:val="00BC5DF2"/>
    <w:rsid w:val="00BD08CD"/>
    <w:rsid w:val="00BD5CDE"/>
    <w:rsid w:val="00BE2FD6"/>
    <w:rsid w:val="00BF0FEE"/>
    <w:rsid w:val="00BF372A"/>
    <w:rsid w:val="00BF5892"/>
    <w:rsid w:val="00BF5FC1"/>
    <w:rsid w:val="00BF7DB8"/>
    <w:rsid w:val="00C00579"/>
    <w:rsid w:val="00C01399"/>
    <w:rsid w:val="00C014C1"/>
    <w:rsid w:val="00C016F8"/>
    <w:rsid w:val="00C0234F"/>
    <w:rsid w:val="00C04493"/>
    <w:rsid w:val="00C04A40"/>
    <w:rsid w:val="00C06150"/>
    <w:rsid w:val="00C07498"/>
    <w:rsid w:val="00C119FD"/>
    <w:rsid w:val="00C12139"/>
    <w:rsid w:val="00C147A6"/>
    <w:rsid w:val="00C15D3C"/>
    <w:rsid w:val="00C17B61"/>
    <w:rsid w:val="00C203C0"/>
    <w:rsid w:val="00C20E9B"/>
    <w:rsid w:val="00C2111D"/>
    <w:rsid w:val="00C235C5"/>
    <w:rsid w:val="00C25998"/>
    <w:rsid w:val="00C3024A"/>
    <w:rsid w:val="00C30D85"/>
    <w:rsid w:val="00C31D1F"/>
    <w:rsid w:val="00C335D1"/>
    <w:rsid w:val="00C370C7"/>
    <w:rsid w:val="00C37849"/>
    <w:rsid w:val="00C44683"/>
    <w:rsid w:val="00C4746F"/>
    <w:rsid w:val="00C53270"/>
    <w:rsid w:val="00C53739"/>
    <w:rsid w:val="00C538E7"/>
    <w:rsid w:val="00C554E1"/>
    <w:rsid w:val="00C56C7C"/>
    <w:rsid w:val="00C66A62"/>
    <w:rsid w:val="00C67A78"/>
    <w:rsid w:val="00C75A75"/>
    <w:rsid w:val="00C811DC"/>
    <w:rsid w:val="00C822A0"/>
    <w:rsid w:val="00C91DF0"/>
    <w:rsid w:val="00C93705"/>
    <w:rsid w:val="00C954C8"/>
    <w:rsid w:val="00C971CC"/>
    <w:rsid w:val="00CA0B55"/>
    <w:rsid w:val="00CA202F"/>
    <w:rsid w:val="00CA7C14"/>
    <w:rsid w:val="00CA7EA2"/>
    <w:rsid w:val="00CB0709"/>
    <w:rsid w:val="00CB10E3"/>
    <w:rsid w:val="00CB1C7A"/>
    <w:rsid w:val="00CB266A"/>
    <w:rsid w:val="00CB2902"/>
    <w:rsid w:val="00CB43A0"/>
    <w:rsid w:val="00CC69EB"/>
    <w:rsid w:val="00CC7D3C"/>
    <w:rsid w:val="00CD0001"/>
    <w:rsid w:val="00CD638F"/>
    <w:rsid w:val="00CD7D9B"/>
    <w:rsid w:val="00CE4871"/>
    <w:rsid w:val="00CE5883"/>
    <w:rsid w:val="00CE5C31"/>
    <w:rsid w:val="00CF4A42"/>
    <w:rsid w:val="00CF5A8A"/>
    <w:rsid w:val="00CF68C2"/>
    <w:rsid w:val="00CF695B"/>
    <w:rsid w:val="00D05574"/>
    <w:rsid w:val="00D102AD"/>
    <w:rsid w:val="00D16C0B"/>
    <w:rsid w:val="00D176A4"/>
    <w:rsid w:val="00D20AAC"/>
    <w:rsid w:val="00D21624"/>
    <w:rsid w:val="00D21937"/>
    <w:rsid w:val="00D21F18"/>
    <w:rsid w:val="00D2330C"/>
    <w:rsid w:val="00D24DCF"/>
    <w:rsid w:val="00D339FA"/>
    <w:rsid w:val="00D37637"/>
    <w:rsid w:val="00D37BB2"/>
    <w:rsid w:val="00D37FDD"/>
    <w:rsid w:val="00D4410C"/>
    <w:rsid w:val="00D44506"/>
    <w:rsid w:val="00D461DA"/>
    <w:rsid w:val="00D567F8"/>
    <w:rsid w:val="00D625A3"/>
    <w:rsid w:val="00D63424"/>
    <w:rsid w:val="00D640F3"/>
    <w:rsid w:val="00D66762"/>
    <w:rsid w:val="00D72068"/>
    <w:rsid w:val="00D905AB"/>
    <w:rsid w:val="00D905AC"/>
    <w:rsid w:val="00D91507"/>
    <w:rsid w:val="00D92B87"/>
    <w:rsid w:val="00D935A4"/>
    <w:rsid w:val="00D94120"/>
    <w:rsid w:val="00D94209"/>
    <w:rsid w:val="00D95DEF"/>
    <w:rsid w:val="00DA35E6"/>
    <w:rsid w:val="00DA59CF"/>
    <w:rsid w:val="00DB04F2"/>
    <w:rsid w:val="00DB12AC"/>
    <w:rsid w:val="00DC053F"/>
    <w:rsid w:val="00DC36B7"/>
    <w:rsid w:val="00DC3E79"/>
    <w:rsid w:val="00DC3F50"/>
    <w:rsid w:val="00DC61DD"/>
    <w:rsid w:val="00DC62D8"/>
    <w:rsid w:val="00DC7580"/>
    <w:rsid w:val="00DD14A9"/>
    <w:rsid w:val="00DD54FD"/>
    <w:rsid w:val="00DD6997"/>
    <w:rsid w:val="00DE0748"/>
    <w:rsid w:val="00DE1010"/>
    <w:rsid w:val="00DE1C1C"/>
    <w:rsid w:val="00DE3CE8"/>
    <w:rsid w:val="00DE419C"/>
    <w:rsid w:val="00DE6458"/>
    <w:rsid w:val="00DE6958"/>
    <w:rsid w:val="00DE6DA7"/>
    <w:rsid w:val="00DF0A16"/>
    <w:rsid w:val="00DF224F"/>
    <w:rsid w:val="00DF37BB"/>
    <w:rsid w:val="00DF7B90"/>
    <w:rsid w:val="00E03E7F"/>
    <w:rsid w:val="00E04D3A"/>
    <w:rsid w:val="00E10E2B"/>
    <w:rsid w:val="00E1265D"/>
    <w:rsid w:val="00E12708"/>
    <w:rsid w:val="00E14A4B"/>
    <w:rsid w:val="00E154B9"/>
    <w:rsid w:val="00E21B1C"/>
    <w:rsid w:val="00E23D0A"/>
    <w:rsid w:val="00E26F74"/>
    <w:rsid w:val="00E2783E"/>
    <w:rsid w:val="00E3011D"/>
    <w:rsid w:val="00E3374C"/>
    <w:rsid w:val="00E34156"/>
    <w:rsid w:val="00E34908"/>
    <w:rsid w:val="00E35BDA"/>
    <w:rsid w:val="00E35D41"/>
    <w:rsid w:val="00E3766C"/>
    <w:rsid w:val="00E40D86"/>
    <w:rsid w:val="00E42CD4"/>
    <w:rsid w:val="00E579B1"/>
    <w:rsid w:val="00E61D85"/>
    <w:rsid w:val="00E62DE4"/>
    <w:rsid w:val="00E65377"/>
    <w:rsid w:val="00E66CB1"/>
    <w:rsid w:val="00E7013C"/>
    <w:rsid w:val="00E70467"/>
    <w:rsid w:val="00E70F4B"/>
    <w:rsid w:val="00E76001"/>
    <w:rsid w:val="00E76655"/>
    <w:rsid w:val="00E77162"/>
    <w:rsid w:val="00E8164E"/>
    <w:rsid w:val="00E81855"/>
    <w:rsid w:val="00E86FBC"/>
    <w:rsid w:val="00E8787E"/>
    <w:rsid w:val="00E87921"/>
    <w:rsid w:val="00E90D71"/>
    <w:rsid w:val="00E90F3C"/>
    <w:rsid w:val="00E92D01"/>
    <w:rsid w:val="00E9667E"/>
    <w:rsid w:val="00EA0036"/>
    <w:rsid w:val="00EA0137"/>
    <w:rsid w:val="00EA3439"/>
    <w:rsid w:val="00EA35F2"/>
    <w:rsid w:val="00EA5FAD"/>
    <w:rsid w:val="00EA6495"/>
    <w:rsid w:val="00EA6522"/>
    <w:rsid w:val="00EA750F"/>
    <w:rsid w:val="00EB2030"/>
    <w:rsid w:val="00EB2825"/>
    <w:rsid w:val="00EC18F1"/>
    <w:rsid w:val="00EC329A"/>
    <w:rsid w:val="00EC53F6"/>
    <w:rsid w:val="00EC5DDD"/>
    <w:rsid w:val="00EC6DEB"/>
    <w:rsid w:val="00EC72C0"/>
    <w:rsid w:val="00ED09E5"/>
    <w:rsid w:val="00ED1C32"/>
    <w:rsid w:val="00ED5A97"/>
    <w:rsid w:val="00EE099A"/>
    <w:rsid w:val="00EE4966"/>
    <w:rsid w:val="00EE6FB9"/>
    <w:rsid w:val="00EF08F3"/>
    <w:rsid w:val="00EF1991"/>
    <w:rsid w:val="00EF5CBB"/>
    <w:rsid w:val="00EF64B7"/>
    <w:rsid w:val="00F0270D"/>
    <w:rsid w:val="00F0299C"/>
    <w:rsid w:val="00F060AB"/>
    <w:rsid w:val="00F071BF"/>
    <w:rsid w:val="00F10495"/>
    <w:rsid w:val="00F13200"/>
    <w:rsid w:val="00F16E7B"/>
    <w:rsid w:val="00F21639"/>
    <w:rsid w:val="00F24A04"/>
    <w:rsid w:val="00F257FF"/>
    <w:rsid w:val="00F26943"/>
    <w:rsid w:val="00F27315"/>
    <w:rsid w:val="00F3592E"/>
    <w:rsid w:val="00F3767F"/>
    <w:rsid w:val="00F4012C"/>
    <w:rsid w:val="00F4066A"/>
    <w:rsid w:val="00F41DB1"/>
    <w:rsid w:val="00F445F3"/>
    <w:rsid w:val="00F608A4"/>
    <w:rsid w:val="00F613D2"/>
    <w:rsid w:val="00F61512"/>
    <w:rsid w:val="00F63442"/>
    <w:rsid w:val="00F6392E"/>
    <w:rsid w:val="00F63CCA"/>
    <w:rsid w:val="00F67F66"/>
    <w:rsid w:val="00F703FE"/>
    <w:rsid w:val="00F707FD"/>
    <w:rsid w:val="00F713E0"/>
    <w:rsid w:val="00F7143A"/>
    <w:rsid w:val="00F71983"/>
    <w:rsid w:val="00F71F0A"/>
    <w:rsid w:val="00F75AE0"/>
    <w:rsid w:val="00F82E09"/>
    <w:rsid w:val="00F9022B"/>
    <w:rsid w:val="00F90C32"/>
    <w:rsid w:val="00F927DD"/>
    <w:rsid w:val="00F93204"/>
    <w:rsid w:val="00F9461E"/>
    <w:rsid w:val="00F96F18"/>
    <w:rsid w:val="00F97062"/>
    <w:rsid w:val="00F976CF"/>
    <w:rsid w:val="00FA4531"/>
    <w:rsid w:val="00FA7F05"/>
    <w:rsid w:val="00FB0BC4"/>
    <w:rsid w:val="00FB4D3A"/>
    <w:rsid w:val="00FB577E"/>
    <w:rsid w:val="00FB5E15"/>
    <w:rsid w:val="00FB7654"/>
    <w:rsid w:val="00FB795C"/>
    <w:rsid w:val="00FC043E"/>
    <w:rsid w:val="00FC2E39"/>
    <w:rsid w:val="00FC5E54"/>
    <w:rsid w:val="00FC6A9C"/>
    <w:rsid w:val="00FD26C0"/>
    <w:rsid w:val="00FD2778"/>
    <w:rsid w:val="00FD7982"/>
    <w:rsid w:val="00FE1BF7"/>
    <w:rsid w:val="00FE3A4D"/>
    <w:rsid w:val="00FE446C"/>
    <w:rsid w:val="00FE54C7"/>
    <w:rsid w:val="00FF0C6C"/>
    <w:rsid w:val="00FF3132"/>
    <w:rsid w:val="00FF3FB9"/>
    <w:rsid w:val="00FF5C68"/>
    <w:rsid w:val="00FF6EDB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204E65"/>
    <w:rPr>
      <w:rFonts w:ascii="Antiqua" w:eastAsia="Times New Roman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E65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E65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E65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4E65"/>
    <w:rPr>
      <w:rFonts w:ascii="Arial" w:hAnsi="Arial" w:cs="Times New Roman"/>
      <w:b/>
      <w:i/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1D05A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9643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1D8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D85"/>
    <w:rPr>
      <w:rFonts w:ascii="Tahoma" w:hAnsi="Tahoma" w:cs="Times New Roman"/>
      <w:sz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651A6B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51A6B"/>
    <w:rPr>
      <w:rFonts w:ascii="Tahoma" w:hAnsi="Tahoma" w:cs="Times New Roman"/>
      <w:sz w:val="16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534502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4502"/>
    <w:rPr>
      <w:rFonts w:ascii="Cambria" w:hAnsi="Cambria" w:cs="Times New Roman"/>
      <w:b/>
      <w:kern w:val="28"/>
      <w:sz w:val="32"/>
      <w:lang w:val="uk-UA"/>
    </w:rPr>
  </w:style>
  <w:style w:type="paragraph" w:styleId="Header">
    <w:name w:val="header"/>
    <w:basedOn w:val="Normal"/>
    <w:link w:val="Head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paragraph" w:styleId="Footer">
    <w:name w:val="footer"/>
    <w:basedOn w:val="Normal"/>
    <w:link w:val="Foot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table" w:customStyle="1" w:styleId="1">
    <w:name w:val="Сетка таблицы1"/>
    <w:uiPriority w:val="99"/>
    <w:rsid w:val="00DE3C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1</Pages>
  <Words>175</Words>
  <Characters>1003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113</cp:revision>
  <cp:lastPrinted>2026-03-02T13:15:00Z</cp:lastPrinted>
  <dcterms:created xsi:type="dcterms:W3CDTF">2026-04-15T11:39:00Z</dcterms:created>
  <dcterms:modified xsi:type="dcterms:W3CDTF">2026-07-10T10:55:00Z</dcterms:modified>
</cp:coreProperties>
</file>