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E8" w:rsidRPr="004E4B15" w:rsidRDefault="005D72E8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5D72E8" w:rsidRPr="00C133B5">
        <w:trPr>
          <w:trHeight w:val="367"/>
          <w:jc w:val="center"/>
        </w:trPr>
        <w:tc>
          <w:tcPr>
            <w:tcW w:w="5152" w:type="dxa"/>
          </w:tcPr>
          <w:p w:rsidR="005D72E8" w:rsidRPr="00C133B5" w:rsidRDefault="005D72E8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5D72E8" w:rsidRPr="00DB2612" w:rsidRDefault="005D72E8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5D72E8" w:rsidRPr="00566CD3" w:rsidRDefault="005D72E8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566CD3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566CD3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5D72E8" w:rsidRPr="00DB2612" w:rsidRDefault="005D72E8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05.12.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5D72E8" w:rsidRDefault="005D72E8" w:rsidP="00DB2612">
            <w:pPr>
              <w:ind w:left="442"/>
              <w:rPr>
                <w:sz w:val="24"/>
                <w:szCs w:val="24"/>
              </w:rPr>
            </w:pPr>
          </w:p>
          <w:p w:rsidR="005D72E8" w:rsidRPr="004E4B15" w:rsidRDefault="005D72E8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5D72E8" w:rsidRPr="00566CD3" w:rsidRDefault="005D72E8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566CD3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5D72E8" w:rsidRPr="003775C6" w:rsidRDefault="005D72E8" w:rsidP="00FB5501">
      <w:pPr>
        <w:rPr>
          <w:sz w:val="28"/>
          <w:szCs w:val="28"/>
        </w:rPr>
      </w:pPr>
    </w:p>
    <w:p w:rsidR="005D72E8" w:rsidRPr="003775C6" w:rsidRDefault="005D72E8" w:rsidP="00FB5501">
      <w:pPr>
        <w:rPr>
          <w:sz w:val="28"/>
          <w:szCs w:val="28"/>
        </w:rPr>
      </w:pPr>
    </w:p>
    <w:p w:rsidR="005D72E8" w:rsidRPr="003775C6" w:rsidRDefault="005D72E8" w:rsidP="00FB5501">
      <w:pPr>
        <w:rPr>
          <w:sz w:val="28"/>
          <w:szCs w:val="28"/>
        </w:rPr>
      </w:pPr>
    </w:p>
    <w:p w:rsidR="005D72E8" w:rsidRPr="003775C6" w:rsidRDefault="005D72E8" w:rsidP="00FB5501">
      <w:pPr>
        <w:rPr>
          <w:sz w:val="28"/>
          <w:szCs w:val="28"/>
        </w:rPr>
      </w:pPr>
    </w:p>
    <w:p w:rsidR="005D72E8" w:rsidRPr="00C133B5" w:rsidRDefault="005D72E8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5D72E8" w:rsidRDefault="005D72E8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5D72E8" w:rsidRDefault="005D72E8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5D72E8" w:rsidRPr="004E4B15" w:rsidTr="005E2E3A">
        <w:tc>
          <w:tcPr>
            <w:tcW w:w="3402" w:type="dxa"/>
            <w:vMerge w:val="restart"/>
          </w:tcPr>
          <w:p w:rsidR="005D72E8" w:rsidRPr="004E4B15" w:rsidRDefault="005D72E8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5D72E8" w:rsidRDefault="005D72E8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D72E8" w:rsidRPr="004E4B15" w:rsidRDefault="005D72E8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5D72E8" w:rsidRPr="004E4B15" w:rsidRDefault="005D72E8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D72E8" w:rsidRPr="004E4B15" w:rsidTr="005E2E3A">
        <w:tc>
          <w:tcPr>
            <w:tcW w:w="3402" w:type="dxa"/>
            <w:vMerge/>
          </w:tcPr>
          <w:p w:rsidR="005D72E8" w:rsidRPr="004E4B15" w:rsidRDefault="005D72E8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5D72E8" w:rsidRDefault="005D72E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5D72E8" w:rsidRPr="004E4B15" w:rsidRDefault="005D72E8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5D72E8" w:rsidRPr="004E4B15" w:rsidRDefault="005D72E8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D72E8" w:rsidRPr="004E4B15" w:rsidRDefault="005D72E8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5D72E8" w:rsidRDefault="005D72E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5D72E8" w:rsidRPr="004E4B15" w:rsidRDefault="005D72E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5D72E8" w:rsidRPr="005E2E3A" w:rsidRDefault="005D72E8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72E8" w:rsidRPr="004E4B15" w:rsidTr="005E2E3A">
        <w:tc>
          <w:tcPr>
            <w:tcW w:w="3402" w:type="dxa"/>
          </w:tcPr>
          <w:p w:rsidR="005D72E8" w:rsidRPr="005E2E3A" w:rsidRDefault="005D72E8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5D72E8" w:rsidRPr="005E2E3A" w:rsidRDefault="005D72E8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2E8" w:rsidRPr="005E2E3A" w:rsidRDefault="005D72E8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2E8" w:rsidRPr="005E2E3A" w:rsidRDefault="005D72E8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5D72E8" w:rsidRPr="005E2E3A" w:rsidRDefault="005D72E8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72E8" w:rsidRPr="004E4B15" w:rsidTr="005E2E3A">
        <w:tc>
          <w:tcPr>
            <w:tcW w:w="3402" w:type="dxa"/>
          </w:tcPr>
          <w:p w:rsidR="005D72E8" w:rsidRPr="004E4B15" w:rsidRDefault="005D72E8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D72E8" w:rsidRPr="005E2E3A" w:rsidRDefault="005D72E8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D72E8" w:rsidRPr="005E2E3A" w:rsidRDefault="005D72E8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5D72E8" w:rsidRPr="0078643F" w:rsidRDefault="005D72E8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5D72E8" w:rsidRPr="005E2E3A" w:rsidRDefault="005D72E8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5D72E8" w:rsidRPr="0078643F" w:rsidRDefault="005D72E8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120 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001</w:t>
            </w:r>
            <w:r w:rsidRPr="0078643F">
              <w:rPr>
                <w:bCs/>
                <w:sz w:val="28"/>
                <w:szCs w:val="28"/>
              </w:rPr>
              <w:t>,9</w:t>
            </w:r>
          </w:p>
        </w:tc>
      </w:tr>
    </w:tbl>
    <w:p w:rsidR="005D72E8" w:rsidRPr="00C133B5" w:rsidRDefault="005D72E8" w:rsidP="00FB5501">
      <w:pPr>
        <w:jc w:val="both"/>
        <w:rPr>
          <w:b/>
          <w:bCs/>
          <w:sz w:val="28"/>
          <w:szCs w:val="28"/>
        </w:rPr>
      </w:pPr>
    </w:p>
    <w:p w:rsidR="005D72E8" w:rsidRPr="00825E74" w:rsidRDefault="005D72E8" w:rsidP="00FB5501">
      <w:pPr>
        <w:jc w:val="both"/>
        <w:rPr>
          <w:b/>
          <w:bCs/>
          <w:sz w:val="28"/>
          <w:szCs w:val="28"/>
        </w:rPr>
      </w:pPr>
    </w:p>
    <w:p w:rsidR="005D72E8" w:rsidRPr="00AC05E1" w:rsidRDefault="005D72E8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5D72E8" w:rsidRPr="00AC05E1" w:rsidRDefault="005D72E8" w:rsidP="002B1F47">
      <w:pPr>
        <w:jc w:val="both"/>
        <w:rPr>
          <w:sz w:val="28"/>
          <w:szCs w:val="28"/>
        </w:rPr>
      </w:pPr>
    </w:p>
    <w:p w:rsidR="005D72E8" w:rsidRPr="00FF263F" w:rsidRDefault="005D72E8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5D72E8" w:rsidRDefault="005D72E8" w:rsidP="00090656">
      <w:pPr>
        <w:jc w:val="both"/>
        <w:rPr>
          <w:b/>
          <w:sz w:val="28"/>
          <w:szCs w:val="28"/>
        </w:rPr>
      </w:pPr>
    </w:p>
    <w:p w:rsidR="005D72E8" w:rsidRDefault="005D72E8"/>
    <w:sectPr w:rsidR="005D72E8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E5F5D"/>
    <w:rsid w:val="0040239D"/>
    <w:rsid w:val="0041328B"/>
    <w:rsid w:val="004312A2"/>
    <w:rsid w:val="00457CD7"/>
    <w:rsid w:val="00471CF8"/>
    <w:rsid w:val="004823FF"/>
    <w:rsid w:val="004E4B15"/>
    <w:rsid w:val="00566512"/>
    <w:rsid w:val="00566CD3"/>
    <w:rsid w:val="005B3274"/>
    <w:rsid w:val="005C6F44"/>
    <w:rsid w:val="005D72E8"/>
    <w:rsid w:val="005E0C9C"/>
    <w:rsid w:val="005E2E3A"/>
    <w:rsid w:val="00605513"/>
    <w:rsid w:val="00651706"/>
    <w:rsid w:val="00681FA1"/>
    <w:rsid w:val="00690735"/>
    <w:rsid w:val="006F448C"/>
    <w:rsid w:val="00740488"/>
    <w:rsid w:val="00742019"/>
    <w:rsid w:val="007437E7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65EDA"/>
    <w:rsid w:val="00891BA3"/>
    <w:rsid w:val="0089430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D3553"/>
    <w:rsid w:val="00BD55C0"/>
    <w:rsid w:val="00C133B5"/>
    <w:rsid w:val="00C343CE"/>
    <w:rsid w:val="00C419AE"/>
    <w:rsid w:val="00C62213"/>
    <w:rsid w:val="00C6691B"/>
    <w:rsid w:val="00C806E6"/>
    <w:rsid w:val="00CE1F3B"/>
    <w:rsid w:val="00DB2612"/>
    <w:rsid w:val="00DC4C66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</Pages>
  <Words>568</Words>
  <Characters>325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98</cp:revision>
  <cp:lastPrinted>2024-10-30T07:35:00Z</cp:lastPrinted>
  <dcterms:created xsi:type="dcterms:W3CDTF">2018-01-30T16:48:00Z</dcterms:created>
  <dcterms:modified xsi:type="dcterms:W3CDTF">2024-12-02T06:36:00Z</dcterms:modified>
</cp:coreProperties>
</file>