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134" w:rsidRPr="00B20370" w:rsidRDefault="00142134" w:rsidP="005E0CDF">
      <w:pPr>
        <w:pStyle w:val="Heading1"/>
        <w:jc w:val="right"/>
      </w:pPr>
    </w:p>
    <w:tbl>
      <w:tblPr>
        <w:tblW w:w="0" w:type="auto"/>
        <w:jc w:val="right"/>
        <w:tblInd w:w="-106" w:type="dxa"/>
        <w:tblLook w:val="00A0"/>
      </w:tblPr>
      <w:tblGrid>
        <w:gridCol w:w="3508"/>
      </w:tblGrid>
      <w:tr w:rsidR="00142134" w:rsidRPr="00B20370" w:rsidTr="00493BD1">
        <w:trPr>
          <w:jc w:val="right"/>
        </w:trPr>
        <w:tc>
          <w:tcPr>
            <w:tcW w:w="3508" w:type="dxa"/>
          </w:tcPr>
          <w:p w:rsidR="00142134" w:rsidRPr="00B20370" w:rsidRDefault="00142134" w:rsidP="00493BD1">
            <w:pPr>
              <w:pStyle w:val="Heading1"/>
              <w:rPr>
                <w:b/>
                <w:bCs/>
                <w:i/>
                <w:iCs/>
              </w:rPr>
            </w:pPr>
            <w:r w:rsidRPr="00B20370">
              <w:t>ЗАТВЕРДЖЕНО</w:t>
            </w:r>
            <w:r>
              <w:t>:</w:t>
            </w:r>
          </w:p>
        </w:tc>
      </w:tr>
      <w:tr w:rsidR="00142134" w:rsidRPr="00B20370" w:rsidTr="00493BD1">
        <w:trPr>
          <w:jc w:val="right"/>
        </w:trPr>
        <w:tc>
          <w:tcPr>
            <w:tcW w:w="3508" w:type="dxa"/>
          </w:tcPr>
          <w:p w:rsidR="00142134" w:rsidRPr="00B20370" w:rsidRDefault="00142134" w:rsidP="00493BD1">
            <w:pPr>
              <w:jc w:val="both"/>
              <w:rPr>
                <w:lang w:val="uk-UA"/>
              </w:rPr>
            </w:pPr>
            <w:r w:rsidRPr="00B20370">
              <w:rPr>
                <w:lang w:val="uk-UA"/>
              </w:rPr>
              <w:t>рішенням   міської ради</w:t>
            </w:r>
          </w:p>
        </w:tc>
      </w:tr>
      <w:tr w:rsidR="00142134" w:rsidRPr="00B20370" w:rsidTr="00493BD1">
        <w:trPr>
          <w:jc w:val="right"/>
        </w:trPr>
        <w:tc>
          <w:tcPr>
            <w:tcW w:w="3508" w:type="dxa"/>
          </w:tcPr>
          <w:p w:rsidR="00142134" w:rsidRPr="00B20370" w:rsidRDefault="00142134" w:rsidP="00493BD1">
            <w:pPr>
              <w:jc w:val="both"/>
              <w:rPr>
                <w:lang w:val="uk-UA"/>
              </w:rPr>
            </w:pPr>
            <w:r w:rsidRPr="00B20370"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 xml:space="preserve"> 31.05.2019р.</w:t>
            </w:r>
            <w:r w:rsidRPr="00B20370">
              <w:rPr>
                <w:lang w:val="uk-UA"/>
              </w:rPr>
              <w:t xml:space="preserve">  № </w:t>
            </w:r>
            <w:r>
              <w:rPr>
                <w:lang w:val="uk-UA"/>
              </w:rPr>
              <w:t>1539</w:t>
            </w:r>
          </w:p>
        </w:tc>
      </w:tr>
    </w:tbl>
    <w:p w:rsidR="00142134" w:rsidRPr="00B20370" w:rsidRDefault="00142134" w:rsidP="005E0CDF">
      <w:pPr>
        <w:pStyle w:val="Heading1"/>
        <w:jc w:val="right"/>
        <w:rPr>
          <w:b/>
          <w:bCs/>
        </w:rPr>
      </w:pPr>
      <w:r w:rsidRPr="00B20370">
        <w:tab/>
      </w:r>
      <w:r w:rsidRPr="00B20370">
        <w:tab/>
        <w:t xml:space="preserve">                                          </w:t>
      </w:r>
    </w:p>
    <w:p w:rsidR="00142134" w:rsidRPr="00B20370" w:rsidRDefault="00142134" w:rsidP="005E0CDF">
      <w:pPr>
        <w:rPr>
          <w:lang w:val="uk-UA"/>
        </w:rPr>
      </w:pPr>
    </w:p>
    <w:p w:rsidR="00142134" w:rsidRPr="00B20370" w:rsidRDefault="00142134" w:rsidP="005E0CDF">
      <w:pPr>
        <w:pStyle w:val="Heading1"/>
        <w:jc w:val="center"/>
        <w:rPr>
          <w:b/>
          <w:bCs/>
          <w:sz w:val="28"/>
          <w:szCs w:val="28"/>
        </w:rPr>
      </w:pPr>
      <w:r w:rsidRPr="00B20370">
        <w:rPr>
          <w:b/>
          <w:bCs/>
          <w:sz w:val="28"/>
          <w:szCs w:val="28"/>
        </w:rPr>
        <w:t>КОМПЛЕКСНА ПРОГРАМА</w:t>
      </w:r>
    </w:p>
    <w:p w:rsidR="00142134" w:rsidRPr="00B20370" w:rsidRDefault="00142134" w:rsidP="005E0CDF">
      <w:pPr>
        <w:pStyle w:val="Heading1"/>
        <w:jc w:val="center"/>
        <w:rPr>
          <w:b/>
          <w:bCs/>
          <w:sz w:val="28"/>
          <w:szCs w:val="28"/>
        </w:rPr>
      </w:pPr>
      <w:r w:rsidRPr="00B20370">
        <w:rPr>
          <w:b/>
          <w:bCs/>
          <w:sz w:val="28"/>
          <w:szCs w:val="28"/>
        </w:rPr>
        <w:t>«</w:t>
      </w:r>
      <w:r w:rsidRPr="00B20370">
        <w:rPr>
          <w:b/>
          <w:sz w:val="28"/>
          <w:szCs w:val="28"/>
        </w:rPr>
        <w:t>Безпечна громада</w:t>
      </w:r>
      <w:r w:rsidRPr="00B20370">
        <w:rPr>
          <w:b/>
          <w:bCs/>
          <w:sz w:val="28"/>
          <w:szCs w:val="28"/>
        </w:rPr>
        <w:t>» на 2018-2020 роки</w:t>
      </w:r>
    </w:p>
    <w:p w:rsidR="00142134" w:rsidRPr="00B20370" w:rsidRDefault="00142134" w:rsidP="005E0CDF">
      <w:pPr>
        <w:rPr>
          <w:b/>
          <w:sz w:val="28"/>
          <w:szCs w:val="28"/>
          <w:lang w:val="uk-UA"/>
        </w:rPr>
      </w:pPr>
    </w:p>
    <w:p w:rsidR="00142134" w:rsidRPr="00B20370" w:rsidRDefault="00142134" w:rsidP="005E0CDF">
      <w:pPr>
        <w:ind w:firstLine="708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</w:t>
      </w:r>
      <w:r w:rsidRPr="00B20370">
        <w:rPr>
          <w:b/>
          <w:bCs/>
          <w:lang w:val="uk-UA"/>
        </w:rPr>
        <w:t xml:space="preserve">   </w:t>
      </w:r>
      <w:r w:rsidRPr="00B20370">
        <w:rPr>
          <w:b/>
          <w:bCs/>
        </w:rPr>
        <w:t>І</w:t>
      </w:r>
      <w:r w:rsidRPr="00B20370">
        <w:rPr>
          <w:b/>
          <w:bCs/>
          <w:sz w:val="28"/>
          <w:szCs w:val="28"/>
        </w:rPr>
        <w:t>. ПАСПОРТ КОМПЛЕКСН</w:t>
      </w:r>
      <w:r w:rsidRPr="00B20370">
        <w:rPr>
          <w:b/>
          <w:bCs/>
          <w:sz w:val="28"/>
          <w:szCs w:val="28"/>
          <w:lang w:val="uk-UA"/>
        </w:rPr>
        <w:t xml:space="preserve">ОЇ </w:t>
      </w:r>
      <w:r w:rsidRPr="00B20370">
        <w:rPr>
          <w:b/>
          <w:bCs/>
          <w:sz w:val="28"/>
          <w:szCs w:val="28"/>
        </w:rPr>
        <w:t>ПРОГРАМИ</w:t>
      </w:r>
      <w:r w:rsidRPr="00B20370">
        <w:rPr>
          <w:b/>
          <w:bCs/>
        </w:rPr>
        <w:t xml:space="preserve"> </w:t>
      </w:r>
    </w:p>
    <w:p w:rsidR="00142134" w:rsidRPr="00B20370" w:rsidRDefault="00142134" w:rsidP="005E0CDF">
      <w:pPr>
        <w:ind w:firstLine="708"/>
        <w:rPr>
          <w:b/>
          <w:bCs/>
          <w:lang w:val="uk-UA"/>
        </w:rPr>
      </w:pP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502"/>
        <w:gridCol w:w="4395"/>
      </w:tblGrid>
      <w:tr w:rsidR="00142134" w:rsidRPr="00B20370" w:rsidTr="00493BD1">
        <w:trPr>
          <w:trHeight w:val="20"/>
        </w:trPr>
        <w:tc>
          <w:tcPr>
            <w:tcW w:w="709" w:type="dxa"/>
          </w:tcPr>
          <w:p w:rsidR="00142134" w:rsidRPr="00B20370" w:rsidRDefault="00142134" w:rsidP="00493BD1">
            <w:pPr>
              <w:rPr>
                <w:sz w:val="28"/>
                <w:szCs w:val="28"/>
                <w:lang w:val="uk-UA"/>
              </w:rPr>
            </w:pPr>
            <w:r w:rsidRPr="00B20370">
              <w:rPr>
                <w:sz w:val="28"/>
                <w:szCs w:val="28"/>
              </w:rPr>
              <w:t>1</w:t>
            </w:r>
          </w:p>
        </w:tc>
        <w:tc>
          <w:tcPr>
            <w:tcW w:w="4502" w:type="dxa"/>
          </w:tcPr>
          <w:p w:rsidR="00142134" w:rsidRPr="00B20370" w:rsidRDefault="00142134" w:rsidP="00493BD1">
            <w:pPr>
              <w:pStyle w:val="Heading1"/>
              <w:rPr>
                <w:sz w:val="28"/>
                <w:szCs w:val="28"/>
              </w:rPr>
            </w:pPr>
            <w:r w:rsidRPr="00B20370">
              <w:rPr>
                <w:sz w:val="28"/>
                <w:szCs w:val="28"/>
              </w:rPr>
              <w:t xml:space="preserve">Ініціатор розроблення Комплексної програми забезпечення громадського порядку та громадської безпеки </w:t>
            </w:r>
          </w:p>
          <w:p w:rsidR="00142134" w:rsidRPr="00B20370" w:rsidRDefault="00142134" w:rsidP="00493BD1">
            <w:pPr>
              <w:pStyle w:val="Heading1"/>
              <w:rPr>
                <w:sz w:val="28"/>
                <w:szCs w:val="28"/>
              </w:rPr>
            </w:pPr>
            <w:r w:rsidRPr="00B20370">
              <w:rPr>
                <w:sz w:val="28"/>
                <w:szCs w:val="28"/>
              </w:rPr>
              <w:t>на території міста Лозова Харківської області «Безпечне місто» на 2018-2020 роки (далі – Комплексна програма)</w:t>
            </w:r>
          </w:p>
        </w:tc>
        <w:tc>
          <w:tcPr>
            <w:tcW w:w="4395" w:type="dxa"/>
          </w:tcPr>
          <w:p w:rsidR="00142134" w:rsidRPr="00B20370" w:rsidRDefault="00142134" w:rsidP="00493BD1">
            <w:pPr>
              <w:jc w:val="both"/>
              <w:rPr>
                <w:sz w:val="28"/>
                <w:szCs w:val="28"/>
                <w:lang w:val="uk-UA"/>
              </w:rPr>
            </w:pPr>
            <w:r w:rsidRPr="00B20370">
              <w:rPr>
                <w:sz w:val="28"/>
                <w:szCs w:val="28"/>
                <w:lang w:val="uk-UA"/>
              </w:rPr>
              <w:t>Лозівська міська рада Харківської області</w:t>
            </w:r>
          </w:p>
          <w:p w:rsidR="00142134" w:rsidRPr="00B20370" w:rsidRDefault="00142134" w:rsidP="00493BD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42134" w:rsidRPr="00B20370" w:rsidTr="00493BD1">
        <w:trPr>
          <w:trHeight w:val="20"/>
        </w:trPr>
        <w:tc>
          <w:tcPr>
            <w:tcW w:w="709" w:type="dxa"/>
          </w:tcPr>
          <w:p w:rsidR="00142134" w:rsidRPr="00B20370" w:rsidRDefault="00142134" w:rsidP="00493BD1">
            <w:pPr>
              <w:rPr>
                <w:sz w:val="28"/>
                <w:szCs w:val="28"/>
                <w:lang w:val="uk-UA"/>
              </w:rPr>
            </w:pPr>
            <w:r w:rsidRPr="00B20370">
              <w:rPr>
                <w:sz w:val="28"/>
                <w:szCs w:val="28"/>
              </w:rPr>
              <w:t>2</w:t>
            </w:r>
          </w:p>
        </w:tc>
        <w:tc>
          <w:tcPr>
            <w:tcW w:w="4502" w:type="dxa"/>
          </w:tcPr>
          <w:p w:rsidR="00142134" w:rsidRPr="00B20370" w:rsidRDefault="00142134" w:rsidP="00493BD1">
            <w:pPr>
              <w:rPr>
                <w:sz w:val="28"/>
                <w:szCs w:val="28"/>
              </w:rPr>
            </w:pPr>
            <w:r w:rsidRPr="00B20370">
              <w:rPr>
                <w:sz w:val="28"/>
                <w:szCs w:val="28"/>
              </w:rPr>
              <w:t xml:space="preserve">Підстава для розроблення </w:t>
            </w:r>
            <w:r w:rsidRPr="00B20370">
              <w:rPr>
                <w:sz w:val="28"/>
                <w:szCs w:val="28"/>
                <w:lang w:val="uk-UA"/>
              </w:rPr>
              <w:t xml:space="preserve"> </w:t>
            </w:r>
            <w:r w:rsidRPr="00B20370">
              <w:rPr>
                <w:sz w:val="28"/>
                <w:szCs w:val="28"/>
              </w:rPr>
              <w:t>Комплексн</w:t>
            </w:r>
            <w:r w:rsidRPr="00B20370">
              <w:rPr>
                <w:sz w:val="28"/>
                <w:szCs w:val="28"/>
                <w:lang w:val="uk-UA"/>
              </w:rPr>
              <w:t>ої</w:t>
            </w:r>
            <w:r w:rsidRPr="00B20370">
              <w:rPr>
                <w:sz w:val="28"/>
                <w:szCs w:val="28"/>
              </w:rPr>
              <w:t xml:space="preserve"> програм</w:t>
            </w:r>
            <w:r w:rsidRPr="00B20370">
              <w:rPr>
                <w:sz w:val="28"/>
                <w:szCs w:val="28"/>
                <w:lang w:val="uk-UA"/>
              </w:rPr>
              <w:t>и</w:t>
            </w:r>
            <w:r w:rsidRPr="00B20370">
              <w:rPr>
                <w:sz w:val="28"/>
                <w:szCs w:val="28"/>
              </w:rPr>
              <w:t xml:space="preserve">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395" w:type="dxa"/>
          </w:tcPr>
          <w:p w:rsidR="00142134" w:rsidRPr="00B20370" w:rsidRDefault="00142134" w:rsidP="00493BD1">
            <w:pPr>
              <w:jc w:val="both"/>
              <w:rPr>
                <w:sz w:val="28"/>
                <w:szCs w:val="28"/>
              </w:rPr>
            </w:pPr>
            <w:r w:rsidRPr="00B20370">
              <w:rPr>
                <w:sz w:val="28"/>
                <w:szCs w:val="28"/>
              </w:rPr>
              <w:t>- Бюджетний кодекс України;</w:t>
            </w:r>
          </w:p>
          <w:p w:rsidR="00142134" w:rsidRPr="00B20370" w:rsidRDefault="00142134" w:rsidP="00493BD1">
            <w:pPr>
              <w:rPr>
                <w:sz w:val="28"/>
                <w:szCs w:val="28"/>
              </w:rPr>
            </w:pPr>
            <w:r w:rsidRPr="00B20370">
              <w:rPr>
                <w:sz w:val="28"/>
                <w:szCs w:val="28"/>
              </w:rPr>
              <w:t>-</w:t>
            </w:r>
            <w:r w:rsidRPr="00B20370">
              <w:rPr>
                <w:sz w:val="28"/>
                <w:szCs w:val="28"/>
                <w:lang w:val="uk-UA"/>
              </w:rPr>
              <w:t xml:space="preserve"> </w:t>
            </w:r>
            <w:r w:rsidRPr="00B20370">
              <w:rPr>
                <w:sz w:val="28"/>
                <w:szCs w:val="28"/>
                <w:shd w:val="clear" w:color="auto" w:fill="FFFFFF"/>
                <w:lang w:val="uk-UA"/>
              </w:rPr>
              <w:t xml:space="preserve">ст.19 </w:t>
            </w:r>
            <w:r w:rsidRPr="00B20370">
              <w:rPr>
                <w:sz w:val="28"/>
                <w:szCs w:val="28"/>
              </w:rPr>
              <w:t>Кодекс</w:t>
            </w:r>
            <w:r w:rsidRPr="00B20370">
              <w:rPr>
                <w:sz w:val="28"/>
                <w:szCs w:val="28"/>
                <w:lang w:val="uk-UA"/>
              </w:rPr>
              <w:t>у</w:t>
            </w:r>
            <w:r w:rsidRPr="00B20370">
              <w:rPr>
                <w:sz w:val="28"/>
                <w:szCs w:val="28"/>
              </w:rPr>
              <w:t xml:space="preserve"> цивільного захисту України;</w:t>
            </w:r>
          </w:p>
          <w:p w:rsidR="00142134" w:rsidRPr="00B20370" w:rsidRDefault="00142134" w:rsidP="00493BD1">
            <w:pPr>
              <w:rPr>
                <w:sz w:val="28"/>
                <w:szCs w:val="28"/>
              </w:rPr>
            </w:pPr>
            <w:r w:rsidRPr="00B20370">
              <w:rPr>
                <w:sz w:val="28"/>
                <w:szCs w:val="28"/>
                <w:lang w:val="uk-UA"/>
              </w:rPr>
              <w:t>-ст.5</w:t>
            </w:r>
            <w:r w:rsidRPr="00B20370">
              <w:rPr>
                <w:sz w:val="28"/>
                <w:szCs w:val="28"/>
              </w:rPr>
              <w:t xml:space="preserve"> </w:t>
            </w:r>
            <w:r w:rsidRPr="00B20370">
              <w:rPr>
                <w:sz w:val="28"/>
                <w:szCs w:val="28"/>
                <w:lang w:val="uk-UA"/>
              </w:rPr>
              <w:t>Закону України «П</w:t>
            </w:r>
            <w:r w:rsidRPr="00B20370">
              <w:rPr>
                <w:sz w:val="28"/>
                <w:szCs w:val="28"/>
                <w:shd w:val="clear" w:color="auto" w:fill="FFFFFF"/>
              </w:rPr>
              <w:t>ро Національну поліцію</w:t>
            </w:r>
            <w:r w:rsidRPr="00B20370">
              <w:rPr>
                <w:sz w:val="28"/>
                <w:szCs w:val="28"/>
                <w:shd w:val="clear" w:color="auto" w:fill="FFFFFF"/>
                <w:lang w:val="uk-UA"/>
              </w:rPr>
              <w:t>»</w:t>
            </w:r>
            <w:r w:rsidRPr="00B20370">
              <w:rPr>
                <w:sz w:val="28"/>
                <w:szCs w:val="28"/>
              </w:rPr>
              <w:t>;</w:t>
            </w:r>
          </w:p>
          <w:p w:rsidR="00142134" w:rsidRPr="00B20370" w:rsidRDefault="00142134" w:rsidP="00493BD1">
            <w:pPr>
              <w:jc w:val="both"/>
              <w:rPr>
                <w:sz w:val="28"/>
                <w:szCs w:val="28"/>
              </w:rPr>
            </w:pPr>
            <w:r w:rsidRPr="00B20370">
              <w:rPr>
                <w:sz w:val="28"/>
                <w:szCs w:val="28"/>
                <w:lang w:val="uk-UA"/>
              </w:rPr>
              <w:t xml:space="preserve">- </w:t>
            </w:r>
            <w:r w:rsidRPr="00B20370">
              <w:rPr>
                <w:sz w:val="28"/>
                <w:szCs w:val="28"/>
              </w:rPr>
              <w:t>п. 22</w:t>
            </w:r>
            <w:r w:rsidRPr="00B20370">
              <w:rPr>
                <w:sz w:val="28"/>
                <w:szCs w:val="28"/>
                <w:lang w:val="uk-UA"/>
              </w:rPr>
              <w:t xml:space="preserve"> ч.1</w:t>
            </w:r>
            <w:r w:rsidRPr="00B20370">
              <w:rPr>
                <w:sz w:val="28"/>
                <w:szCs w:val="28"/>
              </w:rPr>
              <w:t xml:space="preserve"> ст. 26 Закону України «Про місцеве самоврядування в Україні»</w:t>
            </w:r>
          </w:p>
        </w:tc>
      </w:tr>
      <w:tr w:rsidR="00142134" w:rsidRPr="00C431F9" w:rsidTr="00493BD1">
        <w:trPr>
          <w:trHeight w:val="20"/>
        </w:trPr>
        <w:tc>
          <w:tcPr>
            <w:tcW w:w="709" w:type="dxa"/>
          </w:tcPr>
          <w:p w:rsidR="00142134" w:rsidRPr="00B20370" w:rsidRDefault="00142134" w:rsidP="00493BD1">
            <w:pPr>
              <w:rPr>
                <w:sz w:val="28"/>
                <w:szCs w:val="28"/>
                <w:lang w:val="uk-UA"/>
              </w:rPr>
            </w:pPr>
            <w:r w:rsidRPr="00B20370">
              <w:rPr>
                <w:sz w:val="28"/>
                <w:szCs w:val="28"/>
              </w:rPr>
              <w:t>3</w:t>
            </w:r>
          </w:p>
        </w:tc>
        <w:tc>
          <w:tcPr>
            <w:tcW w:w="4502" w:type="dxa"/>
          </w:tcPr>
          <w:p w:rsidR="00142134" w:rsidRPr="00B20370" w:rsidRDefault="00142134" w:rsidP="00493BD1">
            <w:pPr>
              <w:rPr>
                <w:sz w:val="28"/>
                <w:szCs w:val="28"/>
                <w:lang w:val="uk-UA"/>
              </w:rPr>
            </w:pPr>
            <w:r w:rsidRPr="00B20370">
              <w:rPr>
                <w:sz w:val="28"/>
                <w:szCs w:val="28"/>
              </w:rPr>
              <w:t>Розробник Комплексн</w:t>
            </w:r>
            <w:r w:rsidRPr="00B20370">
              <w:rPr>
                <w:sz w:val="28"/>
                <w:szCs w:val="28"/>
                <w:lang w:val="uk-UA"/>
              </w:rPr>
              <w:t>ої</w:t>
            </w:r>
            <w:r w:rsidRPr="00B20370">
              <w:rPr>
                <w:sz w:val="28"/>
                <w:szCs w:val="28"/>
              </w:rPr>
              <w:t xml:space="preserve"> програм</w:t>
            </w:r>
            <w:r w:rsidRPr="00B20370">
              <w:rPr>
                <w:sz w:val="28"/>
                <w:szCs w:val="28"/>
                <w:lang w:val="uk-UA"/>
              </w:rPr>
              <w:t>и</w:t>
            </w:r>
          </w:p>
        </w:tc>
        <w:tc>
          <w:tcPr>
            <w:tcW w:w="4395" w:type="dxa"/>
          </w:tcPr>
          <w:p w:rsidR="00142134" w:rsidRPr="00B20370" w:rsidRDefault="00142134" w:rsidP="00493BD1">
            <w:pPr>
              <w:jc w:val="both"/>
              <w:rPr>
                <w:sz w:val="28"/>
                <w:szCs w:val="28"/>
                <w:lang w:val="uk-UA"/>
              </w:rPr>
            </w:pPr>
            <w:r w:rsidRPr="00B20370">
              <w:rPr>
                <w:sz w:val="28"/>
                <w:szCs w:val="28"/>
                <w:lang w:val="uk-UA"/>
              </w:rPr>
              <w:t xml:space="preserve">Відділ цивільного захисту, оборонної, мобілізаційної, режимно-секретної роботи та взаємодії з правоохоронними органами Лозівської міської ради Харківської області; </w:t>
            </w:r>
          </w:p>
          <w:p w:rsidR="00142134" w:rsidRPr="00B20370" w:rsidRDefault="00142134" w:rsidP="00833558">
            <w:pPr>
              <w:jc w:val="both"/>
              <w:rPr>
                <w:sz w:val="28"/>
                <w:szCs w:val="28"/>
                <w:lang w:val="uk-UA"/>
              </w:rPr>
            </w:pPr>
            <w:r w:rsidRPr="00B20370">
              <w:rPr>
                <w:sz w:val="28"/>
                <w:szCs w:val="28"/>
                <w:lang w:val="uk-UA"/>
              </w:rPr>
              <w:t>Управління економіки міської ради Лозівської міської ради Харківської області.</w:t>
            </w:r>
          </w:p>
        </w:tc>
      </w:tr>
      <w:tr w:rsidR="00142134" w:rsidRPr="00C431F9" w:rsidTr="00493BD1">
        <w:trPr>
          <w:trHeight w:val="20"/>
        </w:trPr>
        <w:tc>
          <w:tcPr>
            <w:tcW w:w="709" w:type="dxa"/>
          </w:tcPr>
          <w:p w:rsidR="00142134" w:rsidRPr="00B20370" w:rsidRDefault="00142134" w:rsidP="00493BD1">
            <w:pPr>
              <w:rPr>
                <w:sz w:val="28"/>
                <w:szCs w:val="28"/>
                <w:lang w:val="uk-UA"/>
              </w:rPr>
            </w:pPr>
            <w:r w:rsidRPr="00B20370">
              <w:rPr>
                <w:sz w:val="28"/>
                <w:szCs w:val="28"/>
              </w:rPr>
              <w:t>4</w:t>
            </w:r>
          </w:p>
        </w:tc>
        <w:tc>
          <w:tcPr>
            <w:tcW w:w="4502" w:type="dxa"/>
          </w:tcPr>
          <w:p w:rsidR="00142134" w:rsidRPr="00B20370" w:rsidRDefault="00142134" w:rsidP="00493BD1">
            <w:pPr>
              <w:rPr>
                <w:sz w:val="28"/>
                <w:szCs w:val="28"/>
              </w:rPr>
            </w:pPr>
            <w:r w:rsidRPr="00B20370">
              <w:rPr>
                <w:sz w:val="28"/>
                <w:szCs w:val="28"/>
              </w:rPr>
              <w:t>Співрозробники Комплексної програми</w:t>
            </w:r>
          </w:p>
        </w:tc>
        <w:tc>
          <w:tcPr>
            <w:tcW w:w="4395" w:type="dxa"/>
          </w:tcPr>
          <w:p w:rsidR="00142134" w:rsidRPr="00B20370" w:rsidRDefault="00142134" w:rsidP="00493BD1">
            <w:pPr>
              <w:jc w:val="both"/>
              <w:rPr>
                <w:sz w:val="28"/>
                <w:szCs w:val="28"/>
                <w:lang w:val="uk-UA"/>
              </w:rPr>
            </w:pPr>
            <w:r w:rsidRPr="00B20370">
              <w:rPr>
                <w:sz w:val="28"/>
                <w:szCs w:val="28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Управління освіти , молоді та спорту Лозівської міської ради Харківської області; </w:t>
            </w:r>
          </w:p>
          <w:p w:rsidR="00142134" w:rsidRPr="00B20370" w:rsidRDefault="00142134" w:rsidP="00493BD1">
            <w:pPr>
              <w:jc w:val="both"/>
              <w:rPr>
                <w:sz w:val="28"/>
                <w:szCs w:val="28"/>
                <w:lang w:val="uk-UA"/>
              </w:rPr>
            </w:pPr>
            <w:r w:rsidRPr="00B20370">
              <w:rPr>
                <w:sz w:val="28"/>
                <w:szCs w:val="28"/>
                <w:lang w:val="uk-UA"/>
              </w:rPr>
              <w:t>Управління культури Лозівської міської ради Харківської області;</w:t>
            </w:r>
          </w:p>
          <w:p w:rsidR="00142134" w:rsidRPr="00B20370" w:rsidRDefault="00142134" w:rsidP="00493BD1">
            <w:pPr>
              <w:pStyle w:val="Heading2"/>
              <w:shd w:val="clear" w:color="auto" w:fill="FFFFFF"/>
              <w:jc w:val="both"/>
              <w:rPr>
                <w:sz w:val="28"/>
                <w:szCs w:val="28"/>
              </w:rPr>
            </w:pPr>
            <w:r w:rsidRPr="00B20370">
              <w:rPr>
                <w:sz w:val="28"/>
                <w:szCs w:val="28"/>
              </w:rPr>
              <w:t>Виконавчий комітет Лозівської міської ради Харківської області.</w:t>
            </w:r>
          </w:p>
        </w:tc>
      </w:tr>
      <w:tr w:rsidR="00142134" w:rsidRPr="00C431F9" w:rsidTr="00493BD1">
        <w:trPr>
          <w:trHeight w:val="20"/>
        </w:trPr>
        <w:tc>
          <w:tcPr>
            <w:tcW w:w="709" w:type="dxa"/>
          </w:tcPr>
          <w:p w:rsidR="00142134" w:rsidRPr="00B20370" w:rsidRDefault="00142134" w:rsidP="00493BD1">
            <w:pPr>
              <w:rPr>
                <w:sz w:val="28"/>
                <w:szCs w:val="28"/>
                <w:lang w:val="uk-UA"/>
              </w:rPr>
            </w:pPr>
            <w:r w:rsidRPr="00B20370">
              <w:rPr>
                <w:sz w:val="28"/>
                <w:szCs w:val="28"/>
              </w:rPr>
              <w:t>5</w:t>
            </w:r>
          </w:p>
        </w:tc>
        <w:tc>
          <w:tcPr>
            <w:tcW w:w="4502" w:type="dxa"/>
          </w:tcPr>
          <w:p w:rsidR="00142134" w:rsidRPr="00B20370" w:rsidRDefault="00142134" w:rsidP="00493BD1">
            <w:pPr>
              <w:rPr>
                <w:sz w:val="28"/>
                <w:szCs w:val="28"/>
              </w:rPr>
            </w:pPr>
            <w:r w:rsidRPr="00B20370">
              <w:rPr>
                <w:sz w:val="28"/>
                <w:szCs w:val="28"/>
              </w:rPr>
              <w:t xml:space="preserve">Відповідальні виконавці </w:t>
            </w:r>
            <w:r w:rsidRPr="00B20370">
              <w:rPr>
                <w:sz w:val="28"/>
                <w:szCs w:val="28"/>
                <w:lang w:val="uk-UA"/>
              </w:rPr>
              <w:t>Комплексної</w:t>
            </w:r>
            <w:r w:rsidRPr="00B20370">
              <w:rPr>
                <w:sz w:val="28"/>
                <w:szCs w:val="28"/>
              </w:rPr>
              <w:t xml:space="preserve"> програми</w:t>
            </w:r>
          </w:p>
        </w:tc>
        <w:tc>
          <w:tcPr>
            <w:tcW w:w="4395" w:type="dxa"/>
          </w:tcPr>
          <w:p w:rsidR="00142134" w:rsidRPr="00B20370" w:rsidRDefault="00142134" w:rsidP="00493BD1">
            <w:pPr>
              <w:jc w:val="both"/>
              <w:rPr>
                <w:sz w:val="28"/>
                <w:szCs w:val="28"/>
                <w:lang w:val="uk-UA"/>
              </w:rPr>
            </w:pPr>
            <w:r w:rsidRPr="00B20370">
              <w:rPr>
                <w:sz w:val="28"/>
                <w:szCs w:val="28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Управління освіти , молоді та спорту Лозівської міської ради Харківської області; </w:t>
            </w:r>
          </w:p>
          <w:p w:rsidR="00142134" w:rsidRPr="00B20370" w:rsidRDefault="00142134" w:rsidP="00493BD1">
            <w:pPr>
              <w:jc w:val="both"/>
              <w:rPr>
                <w:sz w:val="28"/>
                <w:szCs w:val="28"/>
                <w:lang w:val="uk-UA"/>
              </w:rPr>
            </w:pPr>
            <w:r w:rsidRPr="00B20370">
              <w:rPr>
                <w:sz w:val="28"/>
                <w:szCs w:val="28"/>
                <w:lang w:val="uk-UA"/>
              </w:rPr>
              <w:t>Управління культури Лозівської міської ради Харківської області;</w:t>
            </w:r>
          </w:p>
          <w:p w:rsidR="00142134" w:rsidRPr="00B20370" w:rsidRDefault="00142134" w:rsidP="00493BD1">
            <w:pPr>
              <w:rPr>
                <w:sz w:val="28"/>
                <w:szCs w:val="28"/>
                <w:lang w:val="uk-UA"/>
              </w:rPr>
            </w:pPr>
            <w:r w:rsidRPr="00B20370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області.</w:t>
            </w:r>
          </w:p>
        </w:tc>
      </w:tr>
      <w:tr w:rsidR="00142134" w:rsidRPr="00C431F9" w:rsidTr="00493BD1">
        <w:trPr>
          <w:trHeight w:val="20"/>
        </w:trPr>
        <w:tc>
          <w:tcPr>
            <w:tcW w:w="709" w:type="dxa"/>
          </w:tcPr>
          <w:p w:rsidR="00142134" w:rsidRPr="00B20370" w:rsidRDefault="00142134" w:rsidP="00493BD1">
            <w:pPr>
              <w:rPr>
                <w:sz w:val="28"/>
                <w:szCs w:val="28"/>
                <w:lang w:val="uk-UA"/>
              </w:rPr>
            </w:pPr>
            <w:r w:rsidRPr="00B20370">
              <w:rPr>
                <w:sz w:val="28"/>
                <w:szCs w:val="28"/>
              </w:rPr>
              <w:t>6</w:t>
            </w:r>
          </w:p>
        </w:tc>
        <w:tc>
          <w:tcPr>
            <w:tcW w:w="4502" w:type="dxa"/>
          </w:tcPr>
          <w:p w:rsidR="00142134" w:rsidRPr="00B20370" w:rsidRDefault="00142134" w:rsidP="00493BD1">
            <w:pPr>
              <w:rPr>
                <w:sz w:val="28"/>
                <w:szCs w:val="28"/>
              </w:rPr>
            </w:pPr>
            <w:r w:rsidRPr="00B20370">
              <w:rPr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4395" w:type="dxa"/>
          </w:tcPr>
          <w:p w:rsidR="00142134" w:rsidRPr="00B20370" w:rsidRDefault="00142134" w:rsidP="00493BD1">
            <w:pPr>
              <w:pStyle w:val="Heading2"/>
              <w:shd w:val="clear" w:color="auto" w:fill="FFFFFF"/>
              <w:jc w:val="both"/>
              <w:rPr>
                <w:sz w:val="28"/>
                <w:szCs w:val="28"/>
              </w:rPr>
            </w:pPr>
            <w:r w:rsidRPr="00B20370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142134" w:rsidRPr="00B20370" w:rsidRDefault="00142134" w:rsidP="00493BD1">
            <w:pPr>
              <w:pStyle w:val="Heading2"/>
              <w:shd w:val="clear" w:color="auto" w:fill="FFFFFF"/>
              <w:jc w:val="both"/>
              <w:rPr>
                <w:sz w:val="28"/>
                <w:szCs w:val="28"/>
              </w:rPr>
            </w:pPr>
            <w:r w:rsidRPr="00B20370">
              <w:rPr>
                <w:sz w:val="28"/>
                <w:szCs w:val="28"/>
              </w:rPr>
              <w:t>Управління освіти , молоді та спорту Лозівської міської ради Харківської області;</w:t>
            </w:r>
          </w:p>
          <w:p w:rsidR="00142134" w:rsidRPr="00B20370" w:rsidRDefault="00142134" w:rsidP="00493BD1">
            <w:pPr>
              <w:pStyle w:val="Heading2"/>
              <w:shd w:val="clear" w:color="auto" w:fill="FFFFFF"/>
              <w:jc w:val="both"/>
              <w:rPr>
                <w:sz w:val="28"/>
                <w:szCs w:val="28"/>
              </w:rPr>
            </w:pPr>
            <w:r w:rsidRPr="00B20370">
              <w:rPr>
                <w:sz w:val="28"/>
                <w:szCs w:val="28"/>
              </w:rPr>
              <w:t>Управління культури Лозівської міської ради Харківської області.</w:t>
            </w:r>
          </w:p>
          <w:p w:rsidR="00142134" w:rsidRPr="00B20370" w:rsidRDefault="00142134" w:rsidP="00493BD1">
            <w:pPr>
              <w:rPr>
                <w:sz w:val="28"/>
                <w:szCs w:val="28"/>
                <w:lang w:val="uk-UA"/>
              </w:rPr>
            </w:pPr>
            <w:r w:rsidRPr="00B20370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</w:t>
            </w:r>
          </w:p>
        </w:tc>
      </w:tr>
      <w:tr w:rsidR="00142134" w:rsidRPr="00C431F9" w:rsidTr="00493BD1">
        <w:trPr>
          <w:trHeight w:val="20"/>
        </w:trPr>
        <w:tc>
          <w:tcPr>
            <w:tcW w:w="709" w:type="dxa"/>
          </w:tcPr>
          <w:p w:rsidR="00142134" w:rsidRPr="00B20370" w:rsidRDefault="00142134" w:rsidP="00493BD1">
            <w:pPr>
              <w:rPr>
                <w:sz w:val="28"/>
                <w:szCs w:val="28"/>
                <w:lang w:val="uk-UA"/>
              </w:rPr>
            </w:pPr>
            <w:r w:rsidRPr="00B20370">
              <w:rPr>
                <w:sz w:val="28"/>
                <w:szCs w:val="28"/>
              </w:rPr>
              <w:t>7</w:t>
            </w:r>
          </w:p>
        </w:tc>
        <w:tc>
          <w:tcPr>
            <w:tcW w:w="4502" w:type="dxa"/>
          </w:tcPr>
          <w:p w:rsidR="00142134" w:rsidRPr="00B20370" w:rsidRDefault="00142134" w:rsidP="00493BD1">
            <w:pPr>
              <w:rPr>
                <w:sz w:val="28"/>
                <w:szCs w:val="28"/>
              </w:rPr>
            </w:pPr>
            <w:r w:rsidRPr="00B20370">
              <w:rPr>
                <w:sz w:val="28"/>
                <w:szCs w:val="28"/>
              </w:rPr>
              <w:t>Учасники Комплексної програми</w:t>
            </w:r>
          </w:p>
        </w:tc>
        <w:tc>
          <w:tcPr>
            <w:tcW w:w="4395" w:type="dxa"/>
          </w:tcPr>
          <w:p w:rsidR="00142134" w:rsidRPr="00B20370" w:rsidRDefault="00142134" w:rsidP="00493BD1">
            <w:pPr>
              <w:pStyle w:val="Heading2"/>
              <w:shd w:val="clear" w:color="auto" w:fill="FFFFFF"/>
              <w:jc w:val="both"/>
              <w:rPr>
                <w:sz w:val="28"/>
                <w:szCs w:val="28"/>
              </w:rPr>
            </w:pPr>
            <w:r w:rsidRPr="00B20370">
              <w:rPr>
                <w:sz w:val="28"/>
                <w:szCs w:val="28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:rsidR="00142134" w:rsidRPr="00B20370" w:rsidRDefault="00142134" w:rsidP="00493BD1">
            <w:pPr>
              <w:pStyle w:val="Heading2"/>
              <w:shd w:val="clear" w:color="auto" w:fill="FFFFFF"/>
              <w:jc w:val="both"/>
              <w:rPr>
                <w:sz w:val="28"/>
                <w:szCs w:val="28"/>
              </w:rPr>
            </w:pPr>
            <w:r w:rsidRPr="00B20370">
              <w:rPr>
                <w:sz w:val="28"/>
                <w:szCs w:val="28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142134" w:rsidRPr="00B20370" w:rsidRDefault="00142134" w:rsidP="00493BD1">
            <w:pPr>
              <w:pStyle w:val="Heading2"/>
              <w:shd w:val="clear" w:color="auto" w:fill="FFFFFF"/>
              <w:jc w:val="both"/>
              <w:rPr>
                <w:sz w:val="28"/>
                <w:szCs w:val="28"/>
              </w:rPr>
            </w:pPr>
            <w:r w:rsidRPr="00B20370">
              <w:rPr>
                <w:sz w:val="28"/>
                <w:szCs w:val="28"/>
              </w:rPr>
              <w:t>Управління культури Лозівської міської ради Харківської області;</w:t>
            </w:r>
          </w:p>
          <w:p w:rsidR="00142134" w:rsidRPr="00B20370" w:rsidRDefault="00142134" w:rsidP="00493BD1">
            <w:pPr>
              <w:rPr>
                <w:sz w:val="28"/>
                <w:szCs w:val="28"/>
                <w:lang w:val="uk-UA"/>
              </w:rPr>
            </w:pPr>
            <w:r w:rsidRPr="00B20370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області;</w:t>
            </w:r>
          </w:p>
          <w:p w:rsidR="00142134" w:rsidRPr="00B20370" w:rsidRDefault="00142134" w:rsidP="00493BD1">
            <w:pPr>
              <w:pStyle w:val="Heading2"/>
              <w:shd w:val="clear" w:color="auto" w:fill="FFFFFF"/>
              <w:jc w:val="both"/>
              <w:rPr>
                <w:sz w:val="28"/>
                <w:szCs w:val="28"/>
              </w:rPr>
            </w:pPr>
            <w:r w:rsidRPr="00B20370">
              <w:rPr>
                <w:sz w:val="28"/>
                <w:szCs w:val="28"/>
              </w:rPr>
              <w:t>КНП «Лозівське територіальне медичне об’єднання»;</w:t>
            </w:r>
          </w:p>
          <w:p w:rsidR="00142134" w:rsidRPr="00B20370" w:rsidRDefault="00142134" w:rsidP="00493BD1">
            <w:pPr>
              <w:rPr>
                <w:sz w:val="28"/>
                <w:szCs w:val="28"/>
                <w:lang w:val="uk-UA"/>
              </w:rPr>
            </w:pPr>
            <w:r w:rsidRPr="00B20370">
              <w:rPr>
                <w:sz w:val="28"/>
                <w:szCs w:val="28"/>
                <w:lang w:val="uk-UA"/>
              </w:rPr>
              <w:t>Архівний відділ Лозівської міської ради Харківської області;</w:t>
            </w:r>
          </w:p>
          <w:p w:rsidR="00142134" w:rsidRPr="00B20370" w:rsidRDefault="00142134" w:rsidP="00493BD1">
            <w:pPr>
              <w:rPr>
                <w:sz w:val="28"/>
                <w:szCs w:val="28"/>
                <w:lang w:val="uk-UA"/>
              </w:rPr>
            </w:pPr>
            <w:r w:rsidRPr="00B20370">
              <w:rPr>
                <w:sz w:val="28"/>
                <w:szCs w:val="28"/>
                <w:lang w:val="uk-UA"/>
              </w:rPr>
              <w:t>Центр надання адміністративних послуг Лозівської міської ради Харківської області;</w:t>
            </w:r>
          </w:p>
          <w:p w:rsidR="00142134" w:rsidRPr="00B20370" w:rsidRDefault="00142134" w:rsidP="00493BD1">
            <w:pPr>
              <w:rPr>
                <w:sz w:val="28"/>
                <w:szCs w:val="28"/>
                <w:lang w:val="uk-UA"/>
              </w:rPr>
            </w:pPr>
            <w:r w:rsidRPr="00B20370">
              <w:rPr>
                <w:sz w:val="28"/>
                <w:szCs w:val="28"/>
                <w:lang w:val="uk-UA"/>
              </w:rPr>
              <w:t>Відділ з питань реєстрації місця проживання фізичних осіб та ведення реєстру громади міської ради Лозівської міської ради Харківської області;</w:t>
            </w:r>
          </w:p>
          <w:p w:rsidR="00142134" w:rsidRPr="00B20370" w:rsidRDefault="00142134" w:rsidP="00493BD1">
            <w:pPr>
              <w:rPr>
                <w:sz w:val="28"/>
                <w:szCs w:val="28"/>
                <w:lang w:val="uk-UA"/>
              </w:rPr>
            </w:pPr>
            <w:r w:rsidRPr="00B20370">
              <w:rPr>
                <w:sz w:val="28"/>
                <w:szCs w:val="28"/>
                <w:lang w:val="uk-UA"/>
              </w:rPr>
              <w:t>Відділ цивільного захисту, оборонної, мобілізаційної, режимно-секретної роботи та взаємодії з правоохоронними органами Лозівської міської ради Харківської області;</w:t>
            </w:r>
          </w:p>
          <w:p w:rsidR="00142134" w:rsidRPr="00B20370" w:rsidRDefault="00142134" w:rsidP="00493BD1">
            <w:pPr>
              <w:rPr>
                <w:sz w:val="28"/>
                <w:szCs w:val="28"/>
                <w:lang w:val="uk-UA"/>
              </w:rPr>
            </w:pPr>
          </w:p>
        </w:tc>
      </w:tr>
      <w:tr w:rsidR="00142134" w:rsidRPr="00B20370" w:rsidTr="00493BD1">
        <w:trPr>
          <w:trHeight w:val="20"/>
        </w:trPr>
        <w:tc>
          <w:tcPr>
            <w:tcW w:w="709" w:type="dxa"/>
          </w:tcPr>
          <w:p w:rsidR="00142134" w:rsidRPr="00B20370" w:rsidRDefault="00142134" w:rsidP="00493BD1">
            <w:pPr>
              <w:rPr>
                <w:sz w:val="28"/>
                <w:szCs w:val="28"/>
                <w:lang w:val="uk-UA"/>
              </w:rPr>
            </w:pPr>
            <w:r w:rsidRPr="00B20370">
              <w:rPr>
                <w:sz w:val="28"/>
                <w:szCs w:val="28"/>
              </w:rPr>
              <w:t>8</w:t>
            </w:r>
          </w:p>
        </w:tc>
        <w:tc>
          <w:tcPr>
            <w:tcW w:w="4502" w:type="dxa"/>
          </w:tcPr>
          <w:p w:rsidR="00142134" w:rsidRPr="00B20370" w:rsidRDefault="00142134" w:rsidP="00493BD1">
            <w:pPr>
              <w:rPr>
                <w:sz w:val="28"/>
                <w:szCs w:val="28"/>
              </w:rPr>
            </w:pPr>
            <w:r w:rsidRPr="00B20370">
              <w:rPr>
                <w:sz w:val="28"/>
                <w:szCs w:val="28"/>
              </w:rPr>
              <w:t>Строк реалізації Комплексної програми</w:t>
            </w:r>
          </w:p>
        </w:tc>
        <w:tc>
          <w:tcPr>
            <w:tcW w:w="4395" w:type="dxa"/>
          </w:tcPr>
          <w:p w:rsidR="00142134" w:rsidRPr="00B20370" w:rsidRDefault="00142134" w:rsidP="00493BD1">
            <w:pPr>
              <w:jc w:val="center"/>
              <w:rPr>
                <w:sz w:val="28"/>
                <w:szCs w:val="28"/>
                <w:lang w:val="uk-UA"/>
              </w:rPr>
            </w:pPr>
            <w:r w:rsidRPr="00B20370">
              <w:rPr>
                <w:sz w:val="28"/>
                <w:szCs w:val="28"/>
              </w:rPr>
              <w:t>201</w:t>
            </w:r>
            <w:r w:rsidRPr="00B20370">
              <w:rPr>
                <w:sz w:val="28"/>
                <w:szCs w:val="28"/>
                <w:lang w:val="uk-UA"/>
              </w:rPr>
              <w:t>8</w:t>
            </w:r>
            <w:r w:rsidRPr="00B20370">
              <w:rPr>
                <w:sz w:val="28"/>
                <w:szCs w:val="28"/>
              </w:rPr>
              <w:t>-20</w:t>
            </w:r>
            <w:r w:rsidRPr="00B20370">
              <w:rPr>
                <w:sz w:val="28"/>
                <w:szCs w:val="28"/>
                <w:lang w:val="uk-UA"/>
              </w:rPr>
              <w:t xml:space="preserve">20 </w:t>
            </w:r>
            <w:r w:rsidRPr="00B20370">
              <w:rPr>
                <w:sz w:val="28"/>
                <w:szCs w:val="28"/>
              </w:rPr>
              <w:t>роки</w:t>
            </w:r>
          </w:p>
          <w:p w:rsidR="00142134" w:rsidRPr="00B20370" w:rsidRDefault="00142134" w:rsidP="00493BD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42134" w:rsidRPr="00B20370" w:rsidTr="00493BD1">
        <w:trPr>
          <w:trHeight w:val="20"/>
        </w:trPr>
        <w:tc>
          <w:tcPr>
            <w:tcW w:w="709" w:type="dxa"/>
          </w:tcPr>
          <w:p w:rsidR="00142134" w:rsidRPr="00B20370" w:rsidRDefault="00142134" w:rsidP="00493BD1">
            <w:pPr>
              <w:rPr>
                <w:sz w:val="28"/>
                <w:szCs w:val="28"/>
              </w:rPr>
            </w:pPr>
            <w:r w:rsidRPr="00B20370">
              <w:rPr>
                <w:sz w:val="28"/>
                <w:szCs w:val="28"/>
              </w:rPr>
              <w:t>8.1.</w:t>
            </w:r>
          </w:p>
        </w:tc>
        <w:tc>
          <w:tcPr>
            <w:tcW w:w="4502" w:type="dxa"/>
          </w:tcPr>
          <w:p w:rsidR="00142134" w:rsidRPr="00B20370" w:rsidRDefault="00142134" w:rsidP="00493BD1">
            <w:pPr>
              <w:rPr>
                <w:sz w:val="28"/>
                <w:szCs w:val="28"/>
              </w:rPr>
            </w:pPr>
            <w:r w:rsidRPr="00B20370">
              <w:rPr>
                <w:sz w:val="28"/>
                <w:szCs w:val="28"/>
              </w:rPr>
              <w:t>Етапи виконання Комплексної програми</w:t>
            </w:r>
          </w:p>
          <w:p w:rsidR="00142134" w:rsidRPr="00B20370" w:rsidRDefault="00142134" w:rsidP="00493BD1">
            <w:pPr>
              <w:rPr>
                <w:sz w:val="28"/>
                <w:szCs w:val="28"/>
              </w:rPr>
            </w:pPr>
            <w:r w:rsidRPr="00B20370">
              <w:rPr>
                <w:sz w:val="28"/>
                <w:szCs w:val="28"/>
              </w:rPr>
              <w:t>(для довгострокових програм)</w:t>
            </w:r>
          </w:p>
        </w:tc>
        <w:tc>
          <w:tcPr>
            <w:tcW w:w="4395" w:type="dxa"/>
          </w:tcPr>
          <w:p w:rsidR="00142134" w:rsidRPr="00B20370" w:rsidRDefault="00142134" w:rsidP="00493BD1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B20370">
              <w:rPr>
                <w:sz w:val="28"/>
                <w:szCs w:val="28"/>
                <w:lang w:val="uk-UA"/>
              </w:rPr>
              <w:t>----</w:t>
            </w:r>
          </w:p>
        </w:tc>
      </w:tr>
      <w:tr w:rsidR="00142134" w:rsidRPr="00B20370" w:rsidTr="00493BD1">
        <w:trPr>
          <w:trHeight w:val="20"/>
        </w:trPr>
        <w:tc>
          <w:tcPr>
            <w:tcW w:w="709" w:type="dxa"/>
          </w:tcPr>
          <w:p w:rsidR="00142134" w:rsidRPr="00B20370" w:rsidRDefault="00142134" w:rsidP="00493BD1">
            <w:pPr>
              <w:rPr>
                <w:sz w:val="28"/>
                <w:szCs w:val="28"/>
                <w:lang w:val="uk-UA"/>
              </w:rPr>
            </w:pPr>
            <w:r w:rsidRPr="00B20370">
              <w:rPr>
                <w:sz w:val="28"/>
                <w:szCs w:val="28"/>
              </w:rPr>
              <w:t>9</w:t>
            </w:r>
          </w:p>
        </w:tc>
        <w:tc>
          <w:tcPr>
            <w:tcW w:w="4502" w:type="dxa"/>
          </w:tcPr>
          <w:p w:rsidR="00142134" w:rsidRPr="00B20370" w:rsidRDefault="00142134" w:rsidP="00493BD1">
            <w:pPr>
              <w:rPr>
                <w:sz w:val="28"/>
                <w:szCs w:val="28"/>
                <w:lang w:val="uk-UA"/>
              </w:rPr>
            </w:pPr>
            <w:r w:rsidRPr="00B20370">
              <w:rPr>
                <w:sz w:val="28"/>
                <w:szCs w:val="28"/>
              </w:rPr>
              <w:t xml:space="preserve">Перелік бюджетів, які беруть участь у виконанні </w:t>
            </w:r>
            <w:r w:rsidRPr="00B20370">
              <w:rPr>
                <w:sz w:val="28"/>
                <w:szCs w:val="28"/>
                <w:lang w:val="uk-UA"/>
              </w:rPr>
              <w:t>Комплексної</w:t>
            </w:r>
            <w:r w:rsidRPr="00B20370">
              <w:rPr>
                <w:sz w:val="28"/>
                <w:szCs w:val="28"/>
              </w:rPr>
              <w:t xml:space="preserve"> програми </w:t>
            </w:r>
          </w:p>
          <w:p w:rsidR="00142134" w:rsidRPr="00B20370" w:rsidRDefault="00142134" w:rsidP="00493BD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</w:tcPr>
          <w:p w:rsidR="00142134" w:rsidRPr="00B20370" w:rsidRDefault="00142134" w:rsidP="00493BD1">
            <w:pPr>
              <w:jc w:val="center"/>
              <w:rPr>
                <w:sz w:val="28"/>
                <w:szCs w:val="28"/>
              </w:rPr>
            </w:pPr>
            <w:r w:rsidRPr="00B20370">
              <w:rPr>
                <w:sz w:val="28"/>
                <w:szCs w:val="28"/>
              </w:rPr>
              <w:t>Міський бюджет</w:t>
            </w:r>
          </w:p>
        </w:tc>
      </w:tr>
      <w:tr w:rsidR="00142134" w:rsidRPr="00B20370" w:rsidTr="005E0CDF">
        <w:trPr>
          <w:trHeight w:val="2126"/>
        </w:trPr>
        <w:tc>
          <w:tcPr>
            <w:tcW w:w="709" w:type="dxa"/>
          </w:tcPr>
          <w:p w:rsidR="00142134" w:rsidRPr="00B20370" w:rsidRDefault="00142134" w:rsidP="00493BD1">
            <w:pPr>
              <w:rPr>
                <w:sz w:val="28"/>
                <w:szCs w:val="28"/>
                <w:lang w:val="uk-UA"/>
              </w:rPr>
            </w:pPr>
            <w:r w:rsidRPr="00B20370">
              <w:rPr>
                <w:sz w:val="28"/>
                <w:szCs w:val="28"/>
              </w:rPr>
              <w:t>10</w:t>
            </w:r>
          </w:p>
        </w:tc>
        <w:tc>
          <w:tcPr>
            <w:tcW w:w="4502" w:type="dxa"/>
          </w:tcPr>
          <w:p w:rsidR="00142134" w:rsidRPr="00B20370" w:rsidRDefault="00142134" w:rsidP="005E0CDF">
            <w:pPr>
              <w:rPr>
                <w:sz w:val="28"/>
                <w:szCs w:val="28"/>
              </w:rPr>
            </w:pPr>
            <w:r w:rsidRPr="00B20370">
              <w:rPr>
                <w:sz w:val="28"/>
                <w:szCs w:val="28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142134" w:rsidRPr="00B20370" w:rsidRDefault="00142134" w:rsidP="005E0CDF">
            <w:pPr>
              <w:rPr>
                <w:spacing w:val="-6"/>
                <w:sz w:val="28"/>
                <w:szCs w:val="28"/>
              </w:rPr>
            </w:pPr>
            <w:r w:rsidRPr="00B20370">
              <w:rPr>
                <w:sz w:val="28"/>
                <w:szCs w:val="28"/>
              </w:rPr>
              <w:t xml:space="preserve">у </w:t>
            </w:r>
            <w:r w:rsidRPr="00B20370">
              <w:rPr>
                <w:spacing w:val="-6"/>
                <w:sz w:val="28"/>
                <w:szCs w:val="28"/>
              </w:rPr>
              <w:t>тому числі:</w:t>
            </w:r>
          </w:p>
          <w:p w:rsidR="00142134" w:rsidRPr="00B20370" w:rsidRDefault="00142134" w:rsidP="005E0CDF">
            <w:pPr>
              <w:rPr>
                <w:spacing w:val="-6"/>
                <w:sz w:val="28"/>
                <w:szCs w:val="28"/>
                <w:lang w:val="uk-UA"/>
              </w:rPr>
            </w:pPr>
            <w:r w:rsidRPr="00B20370">
              <w:rPr>
                <w:spacing w:val="-6"/>
                <w:sz w:val="28"/>
                <w:szCs w:val="28"/>
              </w:rPr>
              <w:t xml:space="preserve">Загальний </w:t>
            </w:r>
            <w:r w:rsidRPr="00B20370">
              <w:rPr>
                <w:spacing w:val="-6"/>
                <w:sz w:val="28"/>
                <w:szCs w:val="28"/>
                <w:lang w:val="uk-UA"/>
              </w:rPr>
              <w:t>-</w:t>
            </w:r>
          </w:p>
          <w:p w:rsidR="00142134" w:rsidRPr="00B20370" w:rsidRDefault="00142134" w:rsidP="005E0CDF">
            <w:pPr>
              <w:tabs>
                <w:tab w:val="left" w:pos="1560"/>
              </w:tabs>
              <w:rPr>
                <w:sz w:val="28"/>
                <w:szCs w:val="28"/>
                <w:lang w:val="uk-UA"/>
              </w:rPr>
            </w:pPr>
            <w:r w:rsidRPr="00B20370">
              <w:rPr>
                <w:spacing w:val="-6"/>
                <w:sz w:val="28"/>
                <w:szCs w:val="28"/>
              </w:rPr>
              <w:t>Спеціальний</w:t>
            </w:r>
            <w:r w:rsidRPr="00B20370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4395" w:type="dxa"/>
          </w:tcPr>
          <w:p w:rsidR="00142134" w:rsidRPr="00B20370" w:rsidRDefault="00142134" w:rsidP="005E0CDF">
            <w:pPr>
              <w:jc w:val="center"/>
              <w:rPr>
                <w:sz w:val="28"/>
                <w:szCs w:val="28"/>
                <w:lang w:val="uk-UA"/>
              </w:rPr>
            </w:pPr>
            <w:r w:rsidRPr="00B20370">
              <w:rPr>
                <w:bCs/>
                <w:sz w:val="28"/>
                <w:szCs w:val="28"/>
              </w:rPr>
              <w:t>12076,</w:t>
            </w:r>
            <w:r>
              <w:rPr>
                <w:bCs/>
                <w:sz w:val="28"/>
                <w:szCs w:val="28"/>
                <w:lang w:val="uk-UA"/>
              </w:rPr>
              <w:t>8</w:t>
            </w:r>
            <w:r w:rsidRPr="00B20370">
              <w:rPr>
                <w:bCs/>
                <w:sz w:val="28"/>
                <w:szCs w:val="28"/>
              </w:rPr>
              <w:t xml:space="preserve"> </w:t>
            </w:r>
            <w:r w:rsidRPr="00B20370">
              <w:rPr>
                <w:sz w:val="28"/>
                <w:szCs w:val="28"/>
                <w:lang w:val="uk-UA"/>
              </w:rPr>
              <w:t>тис грн.</w:t>
            </w:r>
          </w:p>
          <w:p w:rsidR="00142134" w:rsidRPr="00B20370" w:rsidRDefault="00142134" w:rsidP="005E0CD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2134" w:rsidRPr="00B20370" w:rsidRDefault="00142134" w:rsidP="005E0CD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2134" w:rsidRPr="00B20370" w:rsidRDefault="00142134" w:rsidP="005E0CD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2134" w:rsidRPr="00B20370" w:rsidRDefault="00142134" w:rsidP="005E0CDF">
            <w:pPr>
              <w:jc w:val="center"/>
              <w:rPr>
                <w:sz w:val="28"/>
                <w:szCs w:val="28"/>
                <w:lang w:val="uk-UA"/>
              </w:rPr>
            </w:pPr>
            <w:r w:rsidRPr="00B20370">
              <w:rPr>
                <w:bCs/>
                <w:sz w:val="28"/>
                <w:szCs w:val="28"/>
                <w:lang w:val="uk-UA"/>
              </w:rPr>
              <w:t>11364,</w:t>
            </w:r>
            <w:r>
              <w:rPr>
                <w:bCs/>
                <w:sz w:val="28"/>
                <w:szCs w:val="28"/>
                <w:lang w:val="uk-UA"/>
              </w:rPr>
              <w:t>9</w:t>
            </w:r>
            <w:r w:rsidRPr="00B2037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B20370">
              <w:rPr>
                <w:sz w:val="28"/>
                <w:szCs w:val="28"/>
                <w:lang w:val="uk-UA"/>
              </w:rPr>
              <w:t>тис. грн.</w:t>
            </w:r>
          </w:p>
          <w:p w:rsidR="00142134" w:rsidRPr="00B20370" w:rsidRDefault="00142134" w:rsidP="005E0CD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20370">
              <w:rPr>
                <w:sz w:val="28"/>
                <w:szCs w:val="28"/>
                <w:lang w:val="uk-UA"/>
              </w:rPr>
              <w:t>711,9 тис. грн.</w:t>
            </w:r>
          </w:p>
        </w:tc>
      </w:tr>
      <w:tr w:rsidR="00142134" w:rsidRPr="00B20370" w:rsidTr="00493BD1">
        <w:trPr>
          <w:trHeight w:val="20"/>
        </w:trPr>
        <w:tc>
          <w:tcPr>
            <w:tcW w:w="709" w:type="dxa"/>
          </w:tcPr>
          <w:p w:rsidR="00142134" w:rsidRPr="00B20370" w:rsidRDefault="00142134" w:rsidP="00493BD1">
            <w:pPr>
              <w:rPr>
                <w:sz w:val="28"/>
                <w:szCs w:val="28"/>
                <w:lang w:val="uk-UA"/>
              </w:rPr>
            </w:pPr>
            <w:r w:rsidRPr="00B20370">
              <w:rPr>
                <w:sz w:val="28"/>
                <w:szCs w:val="28"/>
              </w:rPr>
              <w:t>10.1</w:t>
            </w:r>
          </w:p>
        </w:tc>
        <w:tc>
          <w:tcPr>
            <w:tcW w:w="4502" w:type="dxa"/>
          </w:tcPr>
          <w:p w:rsidR="00142134" w:rsidRPr="00B20370" w:rsidRDefault="00142134" w:rsidP="00493BD1">
            <w:pPr>
              <w:rPr>
                <w:sz w:val="28"/>
                <w:szCs w:val="28"/>
              </w:rPr>
            </w:pPr>
            <w:r w:rsidRPr="00B20370">
              <w:rPr>
                <w:sz w:val="28"/>
                <w:szCs w:val="28"/>
              </w:rPr>
              <w:t>Кошти  міського бюджету</w:t>
            </w:r>
          </w:p>
        </w:tc>
        <w:tc>
          <w:tcPr>
            <w:tcW w:w="4395" w:type="dxa"/>
          </w:tcPr>
          <w:p w:rsidR="00142134" w:rsidRPr="00B20370" w:rsidRDefault="00142134" w:rsidP="005E0CDF">
            <w:pPr>
              <w:jc w:val="center"/>
              <w:rPr>
                <w:sz w:val="28"/>
                <w:szCs w:val="28"/>
                <w:lang w:val="uk-UA"/>
              </w:rPr>
            </w:pPr>
            <w:r w:rsidRPr="00B20370">
              <w:rPr>
                <w:bCs/>
                <w:sz w:val="28"/>
                <w:szCs w:val="28"/>
              </w:rPr>
              <w:t>12076,</w:t>
            </w:r>
            <w:r>
              <w:rPr>
                <w:bCs/>
                <w:sz w:val="28"/>
                <w:szCs w:val="28"/>
                <w:lang w:val="uk-UA"/>
              </w:rPr>
              <w:t>8</w:t>
            </w:r>
            <w:bookmarkStart w:id="0" w:name="_GoBack"/>
            <w:bookmarkEnd w:id="0"/>
            <w:r w:rsidRPr="00B20370">
              <w:rPr>
                <w:bCs/>
                <w:sz w:val="28"/>
                <w:szCs w:val="28"/>
              </w:rPr>
              <w:t xml:space="preserve"> </w:t>
            </w:r>
            <w:r w:rsidRPr="00B20370">
              <w:rPr>
                <w:sz w:val="28"/>
                <w:szCs w:val="28"/>
                <w:lang w:val="uk-UA"/>
              </w:rPr>
              <w:t>тис грн.</w:t>
            </w:r>
          </w:p>
          <w:p w:rsidR="00142134" w:rsidRPr="00B20370" w:rsidRDefault="00142134" w:rsidP="00493BD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42134" w:rsidRPr="00B20370" w:rsidTr="00493BD1">
        <w:trPr>
          <w:trHeight w:val="20"/>
        </w:trPr>
        <w:tc>
          <w:tcPr>
            <w:tcW w:w="709" w:type="dxa"/>
          </w:tcPr>
          <w:p w:rsidR="00142134" w:rsidRPr="00B20370" w:rsidRDefault="00142134" w:rsidP="00493BD1">
            <w:pPr>
              <w:rPr>
                <w:sz w:val="28"/>
                <w:szCs w:val="28"/>
                <w:lang w:val="uk-UA"/>
              </w:rPr>
            </w:pPr>
            <w:r w:rsidRPr="00B20370">
              <w:rPr>
                <w:sz w:val="28"/>
                <w:szCs w:val="28"/>
              </w:rPr>
              <w:t>10.2</w:t>
            </w:r>
          </w:p>
        </w:tc>
        <w:tc>
          <w:tcPr>
            <w:tcW w:w="4502" w:type="dxa"/>
          </w:tcPr>
          <w:p w:rsidR="00142134" w:rsidRPr="00B20370" w:rsidRDefault="00142134" w:rsidP="00493BD1">
            <w:pPr>
              <w:rPr>
                <w:sz w:val="28"/>
                <w:szCs w:val="28"/>
              </w:rPr>
            </w:pPr>
            <w:r w:rsidRPr="00B20370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4395" w:type="dxa"/>
          </w:tcPr>
          <w:p w:rsidR="00142134" w:rsidRPr="00B20370" w:rsidRDefault="00142134" w:rsidP="00493BD1">
            <w:pPr>
              <w:jc w:val="center"/>
              <w:rPr>
                <w:sz w:val="28"/>
                <w:szCs w:val="28"/>
                <w:lang w:val="uk-UA"/>
              </w:rPr>
            </w:pPr>
            <w:r w:rsidRPr="00B20370">
              <w:rPr>
                <w:sz w:val="28"/>
                <w:szCs w:val="28"/>
              </w:rPr>
              <w:t>----</w:t>
            </w:r>
          </w:p>
        </w:tc>
      </w:tr>
    </w:tbl>
    <w:p w:rsidR="00142134" w:rsidRPr="00B20370" w:rsidRDefault="00142134">
      <w:pPr>
        <w:rPr>
          <w:lang w:val="uk-UA"/>
        </w:rPr>
      </w:pPr>
    </w:p>
    <w:p w:rsidR="00142134" w:rsidRDefault="00142134">
      <w:pPr>
        <w:rPr>
          <w:lang w:val="uk-UA"/>
        </w:rPr>
      </w:pPr>
    </w:p>
    <w:p w:rsidR="00142134" w:rsidRPr="00B20370" w:rsidRDefault="00142134">
      <w:pPr>
        <w:rPr>
          <w:lang w:val="uk-UA"/>
        </w:rPr>
      </w:pPr>
    </w:p>
    <w:p w:rsidR="00142134" w:rsidRPr="00B20370" w:rsidRDefault="00142134" w:rsidP="009E3839">
      <w:pPr>
        <w:jc w:val="both"/>
        <w:rPr>
          <w:b/>
          <w:bCs/>
          <w:sz w:val="28"/>
          <w:szCs w:val="28"/>
          <w:lang w:val="uk-UA"/>
        </w:rPr>
      </w:pPr>
      <w:r w:rsidRPr="00B20370">
        <w:rPr>
          <w:b/>
          <w:bCs/>
          <w:sz w:val="28"/>
          <w:szCs w:val="28"/>
          <w:lang w:val="uk-UA"/>
        </w:rPr>
        <w:t>Секретар міської ради</w:t>
      </w:r>
      <w:r w:rsidRPr="00B20370">
        <w:rPr>
          <w:b/>
          <w:bCs/>
          <w:sz w:val="28"/>
          <w:szCs w:val="28"/>
          <w:lang w:val="uk-UA"/>
        </w:rPr>
        <w:tab/>
        <w:t xml:space="preserve">                     </w:t>
      </w:r>
      <w:r w:rsidRPr="00B20370">
        <w:rPr>
          <w:b/>
          <w:bCs/>
          <w:sz w:val="28"/>
          <w:szCs w:val="28"/>
          <w:lang w:val="uk-UA"/>
        </w:rPr>
        <w:tab/>
      </w:r>
      <w:r w:rsidRPr="00B20370">
        <w:rPr>
          <w:b/>
          <w:bCs/>
          <w:sz w:val="28"/>
          <w:szCs w:val="28"/>
          <w:lang w:val="uk-UA"/>
        </w:rPr>
        <w:tab/>
      </w:r>
      <w:r w:rsidRPr="00B20370">
        <w:rPr>
          <w:b/>
          <w:bCs/>
          <w:sz w:val="28"/>
          <w:szCs w:val="28"/>
          <w:lang w:val="uk-UA"/>
        </w:rPr>
        <w:tab/>
      </w:r>
      <w:r w:rsidRPr="00B20370">
        <w:rPr>
          <w:b/>
          <w:bCs/>
          <w:sz w:val="28"/>
          <w:szCs w:val="28"/>
          <w:lang w:val="uk-UA"/>
        </w:rPr>
        <w:tab/>
        <w:t>С.О. Коба</w:t>
      </w:r>
    </w:p>
    <w:p w:rsidR="00142134" w:rsidRPr="00B20370" w:rsidRDefault="00142134" w:rsidP="009E3839">
      <w:pPr>
        <w:rPr>
          <w:lang w:val="uk-UA"/>
        </w:rPr>
      </w:pPr>
    </w:p>
    <w:p w:rsidR="00142134" w:rsidRPr="00B20370" w:rsidRDefault="00142134" w:rsidP="009E3839">
      <w:pPr>
        <w:rPr>
          <w:lang w:val="uk-UA"/>
        </w:rPr>
      </w:pPr>
      <w:r w:rsidRPr="00B20370">
        <w:rPr>
          <w:lang w:val="uk-UA"/>
        </w:rPr>
        <w:t>Дерев’янко, 2-27-05</w:t>
      </w:r>
    </w:p>
    <w:p w:rsidR="00142134" w:rsidRPr="00B20370" w:rsidRDefault="00142134">
      <w:pPr>
        <w:rPr>
          <w:lang w:val="uk-UA"/>
        </w:rPr>
      </w:pPr>
    </w:p>
    <w:sectPr w:rsidR="00142134" w:rsidRPr="00B20370" w:rsidSect="00034ACD">
      <w:pgSz w:w="11906" w:h="16838" w:code="9"/>
      <w:pgMar w:top="851" w:right="851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C65"/>
    <w:rsid w:val="000026F4"/>
    <w:rsid w:val="00002A20"/>
    <w:rsid w:val="00002AF8"/>
    <w:rsid w:val="000046DB"/>
    <w:rsid w:val="000101AD"/>
    <w:rsid w:val="00013854"/>
    <w:rsid w:val="000212B0"/>
    <w:rsid w:val="0002478D"/>
    <w:rsid w:val="00026616"/>
    <w:rsid w:val="00027521"/>
    <w:rsid w:val="00030F0B"/>
    <w:rsid w:val="00031794"/>
    <w:rsid w:val="00034289"/>
    <w:rsid w:val="00034ACD"/>
    <w:rsid w:val="00046976"/>
    <w:rsid w:val="00047442"/>
    <w:rsid w:val="00051AEF"/>
    <w:rsid w:val="00052413"/>
    <w:rsid w:val="00056BE2"/>
    <w:rsid w:val="00057309"/>
    <w:rsid w:val="0006105A"/>
    <w:rsid w:val="00062672"/>
    <w:rsid w:val="0006409A"/>
    <w:rsid w:val="0007303C"/>
    <w:rsid w:val="00074C88"/>
    <w:rsid w:val="000801BD"/>
    <w:rsid w:val="00084557"/>
    <w:rsid w:val="0008770C"/>
    <w:rsid w:val="00091136"/>
    <w:rsid w:val="00091BAF"/>
    <w:rsid w:val="0009572A"/>
    <w:rsid w:val="000968F5"/>
    <w:rsid w:val="000A166E"/>
    <w:rsid w:val="000B2617"/>
    <w:rsid w:val="000B7EDF"/>
    <w:rsid w:val="000C149A"/>
    <w:rsid w:val="000C6ED4"/>
    <w:rsid w:val="000C72DD"/>
    <w:rsid w:val="000D0833"/>
    <w:rsid w:val="000D56FD"/>
    <w:rsid w:val="000D59F6"/>
    <w:rsid w:val="000D643B"/>
    <w:rsid w:val="000D6825"/>
    <w:rsid w:val="000D7B54"/>
    <w:rsid w:val="000D7D05"/>
    <w:rsid w:val="000E60DF"/>
    <w:rsid w:val="000E78BC"/>
    <w:rsid w:val="000F1978"/>
    <w:rsid w:val="00100B9E"/>
    <w:rsid w:val="00103642"/>
    <w:rsid w:val="00112073"/>
    <w:rsid w:val="001159A6"/>
    <w:rsid w:val="00121DE9"/>
    <w:rsid w:val="00126FC8"/>
    <w:rsid w:val="001301D1"/>
    <w:rsid w:val="00133E13"/>
    <w:rsid w:val="00141965"/>
    <w:rsid w:val="00141BAC"/>
    <w:rsid w:val="00142134"/>
    <w:rsid w:val="00142328"/>
    <w:rsid w:val="00142429"/>
    <w:rsid w:val="001462E1"/>
    <w:rsid w:val="00147938"/>
    <w:rsid w:val="001524E5"/>
    <w:rsid w:val="001649DF"/>
    <w:rsid w:val="00174FBD"/>
    <w:rsid w:val="00177067"/>
    <w:rsid w:val="0018009B"/>
    <w:rsid w:val="0018098A"/>
    <w:rsid w:val="001827B9"/>
    <w:rsid w:val="00184DCA"/>
    <w:rsid w:val="00185564"/>
    <w:rsid w:val="001857DD"/>
    <w:rsid w:val="001905D1"/>
    <w:rsid w:val="00192FEE"/>
    <w:rsid w:val="0019550E"/>
    <w:rsid w:val="00195714"/>
    <w:rsid w:val="00195AB2"/>
    <w:rsid w:val="001A00BF"/>
    <w:rsid w:val="001A055D"/>
    <w:rsid w:val="001A257A"/>
    <w:rsid w:val="001A3748"/>
    <w:rsid w:val="001A4B93"/>
    <w:rsid w:val="001B14C6"/>
    <w:rsid w:val="001B2641"/>
    <w:rsid w:val="001B7A6C"/>
    <w:rsid w:val="001C4F58"/>
    <w:rsid w:val="001C6DE5"/>
    <w:rsid w:val="001D13FA"/>
    <w:rsid w:val="001E258A"/>
    <w:rsid w:val="001E52BC"/>
    <w:rsid w:val="001E6317"/>
    <w:rsid w:val="001F37E3"/>
    <w:rsid w:val="001F5496"/>
    <w:rsid w:val="00200966"/>
    <w:rsid w:val="0020124D"/>
    <w:rsid w:val="00211FC8"/>
    <w:rsid w:val="002137C9"/>
    <w:rsid w:val="002168C4"/>
    <w:rsid w:val="00216C65"/>
    <w:rsid w:val="00221E22"/>
    <w:rsid w:val="00222330"/>
    <w:rsid w:val="00225482"/>
    <w:rsid w:val="00241B2F"/>
    <w:rsid w:val="00241BC5"/>
    <w:rsid w:val="00244E12"/>
    <w:rsid w:val="00246B02"/>
    <w:rsid w:val="0025248A"/>
    <w:rsid w:val="00254879"/>
    <w:rsid w:val="00256DCB"/>
    <w:rsid w:val="002579D7"/>
    <w:rsid w:val="00261069"/>
    <w:rsid w:val="00262DCE"/>
    <w:rsid w:val="00263926"/>
    <w:rsid w:val="002640EF"/>
    <w:rsid w:val="00264982"/>
    <w:rsid w:val="00267B43"/>
    <w:rsid w:val="0027448F"/>
    <w:rsid w:val="00275889"/>
    <w:rsid w:val="00277897"/>
    <w:rsid w:val="00283A0F"/>
    <w:rsid w:val="00285672"/>
    <w:rsid w:val="002A0426"/>
    <w:rsid w:val="002A11FE"/>
    <w:rsid w:val="002A469C"/>
    <w:rsid w:val="002B0EE9"/>
    <w:rsid w:val="002B3F27"/>
    <w:rsid w:val="002B6CC6"/>
    <w:rsid w:val="002B7081"/>
    <w:rsid w:val="002B73C2"/>
    <w:rsid w:val="002B763D"/>
    <w:rsid w:val="002B7CFC"/>
    <w:rsid w:val="002C3654"/>
    <w:rsid w:val="002C7991"/>
    <w:rsid w:val="002D427A"/>
    <w:rsid w:val="002D4F76"/>
    <w:rsid w:val="002D608D"/>
    <w:rsid w:val="002D7D8B"/>
    <w:rsid w:val="002D7E02"/>
    <w:rsid w:val="002E0FBA"/>
    <w:rsid w:val="002E1760"/>
    <w:rsid w:val="002E1B78"/>
    <w:rsid w:val="002E3B92"/>
    <w:rsid w:val="002E418E"/>
    <w:rsid w:val="002E45DF"/>
    <w:rsid w:val="002E6F86"/>
    <w:rsid w:val="002F03D5"/>
    <w:rsid w:val="002F3A9A"/>
    <w:rsid w:val="002F4549"/>
    <w:rsid w:val="002F4CE8"/>
    <w:rsid w:val="002F5D3B"/>
    <w:rsid w:val="00301D0D"/>
    <w:rsid w:val="00302387"/>
    <w:rsid w:val="003040C1"/>
    <w:rsid w:val="003137D8"/>
    <w:rsid w:val="003154E9"/>
    <w:rsid w:val="0031792A"/>
    <w:rsid w:val="00317E82"/>
    <w:rsid w:val="00321E04"/>
    <w:rsid w:val="00326DED"/>
    <w:rsid w:val="0033472D"/>
    <w:rsid w:val="003361B1"/>
    <w:rsid w:val="00350E91"/>
    <w:rsid w:val="0035242F"/>
    <w:rsid w:val="00352CEE"/>
    <w:rsid w:val="0035488B"/>
    <w:rsid w:val="00354A4B"/>
    <w:rsid w:val="00354FF2"/>
    <w:rsid w:val="00355EFF"/>
    <w:rsid w:val="003601D2"/>
    <w:rsid w:val="003605E3"/>
    <w:rsid w:val="003612BE"/>
    <w:rsid w:val="0036348D"/>
    <w:rsid w:val="003651DC"/>
    <w:rsid w:val="003708EC"/>
    <w:rsid w:val="0037641F"/>
    <w:rsid w:val="003815FD"/>
    <w:rsid w:val="00382893"/>
    <w:rsid w:val="0038483C"/>
    <w:rsid w:val="00384A07"/>
    <w:rsid w:val="00387CFF"/>
    <w:rsid w:val="00392CB7"/>
    <w:rsid w:val="0039409E"/>
    <w:rsid w:val="003A028B"/>
    <w:rsid w:val="003B721D"/>
    <w:rsid w:val="003C16FA"/>
    <w:rsid w:val="003D6A97"/>
    <w:rsid w:val="003E3D80"/>
    <w:rsid w:val="003F248C"/>
    <w:rsid w:val="003F540D"/>
    <w:rsid w:val="004019D1"/>
    <w:rsid w:val="00410D8A"/>
    <w:rsid w:val="00411188"/>
    <w:rsid w:val="004120CE"/>
    <w:rsid w:val="004140F3"/>
    <w:rsid w:val="00414FFA"/>
    <w:rsid w:val="00425612"/>
    <w:rsid w:val="00427685"/>
    <w:rsid w:val="00427E2B"/>
    <w:rsid w:val="0043146B"/>
    <w:rsid w:val="004337E4"/>
    <w:rsid w:val="00434DF0"/>
    <w:rsid w:val="004367D9"/>
    <w:rsid w:val="00436D7A"/>
    <w:rsid w:val="00454CBB"/>
    <w:rsid w:val="00460F31"/>
    <w:rsid w:val="00471F84"/>
    <w:rsid w:val="00473A5B"/>
    <w:rsid w:val="00473DF0"/>
    <w:rsid w:val="0047564B"/>
    <w:rsid w:val="00476343"/>
    <w:rsid w:val="00476AC3"/>
    <w:rsid w:val="004820DF"/>
    <w:rsid w:val="00482BAC"/>
    <w:rsid w:val="00491DB5"/>
    <w:rsid w:val="00493BD1"/>
    <w:rsid w:val="004A0CA4"/>
    <w:rsid w:val="004B2D77"/>
    <w:rsid w:val="004B52BB"/>
    <w:rsid w:val="004C3B2B"/>
    <w:rsid w:val="004C4717"/>
    <w:rsid w:val="004D192E"/>
    <w:rsid w:val="004D2C2C"/>
    <w:rsid w:val="004D36DF"/>
    <w:rsid w:val="004D52D6"/>
    <w:rsid w:val="004E02BE"/>
    <w:rsid w:val="004F0611"/>
    <w:rsid w:val="004F1A60"/>
    <w:rsid w:val="004F495A"/>
    <w:rsid w:val="004F62E5"/>
    <w:rsid w:val="00505716"/>
    <w:rsid w:val="0051008D"/>
    <w:rsid w:val="005143FD"/>
    <w:rsid w:val="005146EB"/>
    <w:rsid w:val="00520764"/>
    <w:rsid w:val="0052794A"/>
    <w:rsid w:val="00530251"/>
    <w:rsid w:val="005320D6"/>
    <w:rsid w:val="005321D4"/>
    <w:rsid w:val="00533B89"/>
    <w:rsid w:val="00534966"/>
    <w:rsid w:val="00541F89"/>
    <w:rsid w:val="00545C42"/>
    <w:rsid w:val="00550C35"/>
    <w:rsid w:val="00553C0F"/>
    <w:rsid w:val="00562097"/>
    <w:rsid w:val="00562AF7"/>
    <w:rsid w:val="00570568"/>
    <w:rsid w:val="00570759"/>
    <w:rsid w:val="00583B7A"/>
    <w:rsid w:val="00592C5C"/>
    <w:rsid w:val="00593073"/>
    <w:rsid w:val="00593BB6"/>
    <w:rsid w:val="00595515"/>
    <w:rsid w:val="00595B96"/>
    <w:rsid w:val="005A47F0"/>
    <w:rsid w:val="005A496A"/>
    <w:rsid w:val="005A7F92"/>
    <w:rsid w:val="005B1BF8"/>
    <w:rsid w:val="005B4571"/>
    <w:rsid w:val="005C0D80"/>
    <w:rsid w:val="005D0077"/>
    <w:rsid w:val="005D1211"/>
    <w:rsid w:val="005D51A1"/>
    <w:rsid w:val="005E0CDF"/>
    <w:rsid w:val="005E335A"/>
    <w:rsid w:val="005E7568"/>
    <w:rsid w:val="005F2BB7"/>
    <w:rsid w:val="005F333B"/>
    <w:rsid w:val="005F590C"/>
    <w:rsid w:val="005F7486"/>
    <w:rsid w:val="006111F3"/>
    <w:rsid w:val="006137A4"/>
    <w:rsid w:val="00622AC0"/>
    <w:rsid w:val="00625334"/>
    <w:rsid w:val="00654B68"/>
    <w:rsid w:val="006572F3"/>
    <w:rsid w:val="00660166"/>
    <w:rsid w:val="006626A1"/>
    <w:rsid w:val="00663ADA"/>
    <w:rsid w:val="006664CA"/>
    <w:rsid w:val="00672821"/>
    <w:rsid w:val="00672ADB"/>
    <w:rsid w:val="00674557"/>
    <w:rsid w:val="00677C8A"/>
    <w:rsid w:val="00677E3E"/>
    <w:rsid w:val="006816BB"/>
    <w:rsid w:val="00685C72"/>
    <w:rsid w:val="006911E9"/>
    <w:rsid w:val="00696C8B"/>
    <w:rsid w:val="006A132B"/>
    <w:rsid w:val="006A65FF"/>
    <w:rsid w:val="006A6D25"/>
    <w:rsid w:val="006A75BE"/>
    <w:rsid w:val="006B299D"/>
    <w:rsid w:val="006B2B0A"/>
    <w:rsid w:val="006B5A4F"/>
    <w:rsid w:val="006C04A8"/>
    <w:rsid w:val="006C4D65"/>
    <w:rsid w:val="006D1D48"/>
    <w:rsid w:val="006E1DE0"/>
    <w:rsid w:val="006E63F1"/>
    <w:rsid w:val="006F2613"/>
    <w:rsid w:val="006F3653"/>
    <w:rsid w:val="006F4C41"/>
    <w:rsid w:val="006F4D3F"/>
    <w:rsid w:val="006F6843"/>
    <w:rsid w:val="0070103B"/>
    <w:rsid w:val="0070329A"/>
    <w:rsid w:val="00705EFC"/>
    <w:rsid w:val="00706056"/>
    <w:rsid w:val="00710198"/>
    <w:rsid w:val="00713F09"/>
    <w:rsid w:val="007176F1"/>
    <w:rsid w:val="0072112F"/>
    <w:rsid w:val="00727D84"/>
    <w:rsid w:val="00730CB1"/>
    <w:rsid w:val="007344CE"/>
    <w:rsid w:val="00736306"/>
    <w:rsid w:val="00736CE6"/>
    <w:rsid w:val="007404E8"/>
    <w:rsid w:val="007438A1"/>
    <w:rsid w:val="0075253D"/>
    <w:rsid w:val="00753872"/>
    <w:rsid w:val="007567D1"/>
    <w:rsid w:val="0076075A"/>
    <w:rsid w:val="00764291"/>
    <w:rsid w:val="00766F42"/>
    <w:rsid w:val="00771BF9"/>
    <w:rsid w:val="00772575"/>
    <w:rsid w:val="00775F20"/>
    <w:rsid w:val="00777360"/>
    <w:rsid w:val="0078211E"/>
    <w:rsid w:val="00782CBC"/>
    <w:rsid w:val="00790550"/>
    <w:rsid w:val="00790EEA"/>
    <w:rsid w:val="00792E01"/>
    <w:rsid w:val="007960AC"/>
    <w:rsid w:val="007A068F"/>
    <w:rsid w:val="007A51DD"/>
    <w:rsid w:val="007A58D7"/>
    <w:rsid w:val="007A5C6E"/>
    <w:rsid w:val="007B3933"/>
    <w:rsid w:val="007B5509"/>
    <w:rsid w:val="007C0A33"/>
    <w:rsid w:val="007C11ED"/>
    <w:rsid w:val="007D0792"/>
    <w:rsid w:val="007D0AB2"/>
    <w:rsid w:val="007D23A7"/>
    <w:rsid w:val="007D737C"/>
    <w:rsid w:val="007E4F61"/>
    <w:rsid w:val="007E56BB"/>
    <w:rsid w:val="007F1D61"/>
    <w:rsid w:val="007F51F9"/>
    <w:rsid w:val="00801C5E"/>
    <w:rsid w:val="0080422C"/>
    <w:rsid w:val="00804FC2"/>
    <w:rsid w:val="008129FE"/>
    <w:rsid w:val="00817C1D"/>
    <w:rsid w:val="008257A8"/>
    <w:rsid w:val="0082724F"/>
    <w:rsid w:val="008278B0"/>
    <w:rsid w:val="008320DB"/>
    <w:rsid w:val="00832DD1"/>
    <w:rsid w:val="00833558"/>
    <w:rsid w:val="00834BBF"/>
    <w:rsid w:val="00836A02"/>
    <w:rsid w:val="00842600"/>
    <w:rsid w:val="0084633C"/>
    <w:rsid w:val="0085212C"/>
    <w:rsid w:val="00852D94"/>
    <w:rsid w:val="0086092C"/>
    <w:rsid w:val="008620B4"/>
    <w:rsid w:val="00862508"/>
    <w:rsid w:val="008721D7"/>
    <w:rsid w:val="00873022"/>
    <w:rsid w:val="008730A6"/>
    <w:rsid w:val="00876CC3"/>
    <w:rsid w:val="00880616"/>
    <w:rsid w:val="00881EEB"/>
    <w:rsid w:val="00890808"/>
    <w:rsid w:val="008A559D"/>
    <w:rsid w:val="008A72DD"/>
    <w:rsid w:val="008B053B"/>
    <w:rsid w:val="008B0DAB"/>
    <w:rsid w:val="008B1BE8"/>
    <w:rsid w:val="008B2005"/>
    <w:rsid w:val="008C25ED"/>
    <w:rsid w:val="008C7CF0"/>
    <w:rsid w:val="008D2E68"/>
    <w:rsid w:val="008E0B72"/>
    <w:rsid w:val="008E2C86"/>
    <w:rsid w:val="008F2CBE"/>
    <w:rsid w:val="009051FB"/>
    <w:rsid w:val="00907082"/>
    <w:rsid w:val="009144B5"/>
    <w:rsid w:val="009160DD"/>
    <w:rsid w:val="00925CFA"/>
    <w:rsid w:val="00930F04"/>
    <w:rsid w:val="00931BF0"/>
    <w:rsid w:val="00935502"/>
    <w:rsid w:val="009443E6"/>
    <w:rsid w:val="009446D0"/>
    <w:rsid w:val="00945008"/>
    <w:rsid w:val="00950DC5"/>
    <w:rsid w:val="00954599"/>
    <w:rsid w:val="00956483"/>
    <w:rsid w:val="00956854"/>
    <w:rsid w:val="00961F77"/>
    <w:rsid w:val="00963254"/>
    <w:rsid w:val="00964FC0"/>
    <w:rsid w:val="00966F82"/>
    <w:rsid w:val="00973743"/>
    <w:rsid w:val="009830FD"/>
    <w:rsid w:val="009858FE"/>
    <w:rsid w:val="00987F2B"/>
    <w:rsid w:val="0099242C"/>
    <w:rsid w:val="0099351C"/>
    <w:rsid w:val="00994500"/>
    <w:rsid w:val="00994AB8"/>
    <w:rsid w:val="00994B84"/>
    <w:rsid w:val="00996324"/>
    <w:rsid w:val="00997308"/>
    <w:rsid w:val="00997C78"/>
    <w:rsid w:val="009A35F9"/>
    <w:rsid w:val="009A5D59"/>
    <w:rsid w:val="009A5EE2"/>
    <w:rsid w:val="009B03BF"/>
    <w:rsid w:val="009B23FE"/>
    <w:rsid w:val="009B3699"/>
    <w:rsid w:val="009B491D"/>
    <w:rsid w:val="009B5676"/>
    <w:rsid w:val="009B6D35"/>
    <w:rsid w:val="009B786D"/>
    <w:rsid w:val="009C308E"/>
    <w:rsid w:val="009C3906"/>
    <w:rsid w:val="009D3025"/>
    <w:rsid w:val="009E18E0"/>
    <w:rsid w:val="009E3839"/>
    <w:rsid w:val="009F4EAF"/>
    <w:rsid w:val="009F5189"/>
    <w:rsid w:val="009F6791"/>
    <w:rsid w:val="009F6F32"/>
    <w:rsid w:val="009F75FA"/>
    <w:rsid w:val="00A05378"/>
    <w:rsid w:val="00A11ACF"/>
    <w:rsid w:val="00A133ED"/>
    <w:rsid w:val="00A14F89"/>
    <w:rsid w:val="00A36DEF"/>
    <w:rsid w:val="00A40331"/>
    <w:rsid w:val="00A41CC7"/>
    <w:rsid w:val="00A443B8"/>
    <w:rsid w:val="00A45AA7"/>
    <w:rsid w:val="00A508F4"/>
    <w:rsid w:val="00A526A3"/>
    <w:rsid w:val="00A5390B"/>
    <w:rsid w:val="00A5563F"/>
    <w:rsid w:val="00A57B9E"/>
    <w:rsid w:val="00A621A6"/>
    <w:rsid w:val="00A62D12"/>
    <w:rsid w:val="00A660BB"/>
    <w:rsid w:val="00A66489"/>
    <w:rsid w:val="00A66E83"/>
    <w:rsid w:val="00A67734"/>
    <w:rsid w:val="00A7152D"/>
    <w:rsid w:val="00A82F79"/>
    <w:rsid w:val="00A86C2A"/>
    <w:rsid w:val="00AA185F"/>
    <w:rsid w:val="00AA696A"/>
    <w:rsid w:val="00AB1DA6"/>
    <w:rsid w:val="00AB24DB"/>
    <w:rsid w:val="00AB4735"/>
    <w:rsid w:val="00AB6DAA"/>
    <w:rsid w:val="00AC141B"/>
    <w:rsid w:val="00AC19EC"/>
    <w:rsid w:val="00AD5619"/>
    <w:rsid w:val="00AD5DCD"/>
    <w:rsid w:val="00AE26B8"/>
    <w:rsid w:val="00AE5E6E"/>
    <w:rsid w:val="00AE67DB"/>
    <w:rsid w:val="00AF39F6"/>
    <w:rsid w:val="00AF5BE9"/>
    <w:rsid w:val="00B00A4D"/>
    <w:rsid w:val="00B04BCD"/>
    <w:rsid w:val="00B0610C"/>
    <w:rsid w:val="00B20370"/>
    <w:rsid w:val="00B273AC"/>
    <w:rsid w:val="00B31AB6"/>
    <w:rsid w:val="00B33074"/>
    <w:rsid w:val="00B3404A"/>
    <w:rsid w:val="00B378C7"/>
    <w:rsid w:val="00B37C9E"/>
    <w:rsid w:val="00B50990"/>
    <w:rsid w:val="00B52300"/>
    <w:rsid w:val="00B52326"/>
    <w:rsid w:val="00B5268E"/>
    <w:rsid w:val="00B57ACE"/>
    <w:rsid w:val="00B60486"/>
    <w:rsid w:val="00B6213E"/>
    <w:rsid w:val="00B62D8B"/>
    <w:rsid w:val="00B64E6A"/>
    <w:rsid w:val="00B704D4"/>
    <w:rsid w:val="00B731F9"/>
    <w:rsid w:val="00B771D9"/>
    <w:rsid w:val="00B77EB5"/>
    <w:rsid w:val="00B802C8"/>
    <w:rsid w:val="00B8153D"/>
    <w:rsid w:val="00B82BEF"/>
    <w:rsid w:val="00B8754A"/>
    <w:rsid w:val="00BA0375"/>
    <w:rsid w:val="00BA0565"/>
    <w:rsid w:val="00BA0BFF"/>
    <w:rsid w:val="00BA2D38"/>
    <w:rsid w:val="00BA4EB3"/>
    <w:rsid w:val="00BA61C4"/>
    <w:rsid w:val="00BA64FD"/>
    <w:rsid w:val="00BA67F1"/>
    <w:rsid w:val="00BB11BE"/>
    <w:rsid w:val="00BC547E"/>
    <w:rsid w:val="00BC72D6"/>
    <w:rsid w:val="00BD756E"/>
    <w:rsid w:val="00BE0FE9"/>
    <w:rsid w:val="00BE23BB"/>
    <w:rsid w:val="00BE4923"/>
    <w:rsid w:val="00BF4239"/>
    <w:rsid w:val="00BF4617"/>
    <w:rsid w:val="00C00857"/>
    <w:rsid w:val="00C0450D"/>
    <w:rsid w:val="00C053D7"/>
    <w:rsid w:val="00C10149"/>
    <w:rsid w:val="00C10AB4"/>
    <w:rsid w:val="00C136B0"/>
    <w:rsid w:val="00C14737"/>
    <w:rsid w:val="00C1736A"/>
    <w:rsid w:val="00C17C0A"/>
    <w:rsid w:val="00C24952"/>
    <w:rsid w:val="00C30408"/>
    <w:rsid w:val="00C3489E"/>
    <w:rsid w:val="00C4171E"/>
    <w:rsid w:val="00C431F9"/>
    <w:rsid w:val="00C47B0A"/>
    <w:rsid w:val="00C55991"/>
    <w:rsid w:val="00C571AC"/>
    <w:rsid w:val="00C577F7"/>
    <w:rsid w:val="00C57C78"/>
    <w:rsid w:val="00C63FAB"/>
    <w:rsid w:val="00C64B6E"/>
    <w:rsid w:val="00C7123A"/>
    <w:rsid w:val="00C7234C"/>
    <w:rsid w:val="00C72744"/>
    <w:rsid w:val="00C75C96"/>
    <w:rsid w:val="00C83599"/>
    <w:rsid w:val="00C84953"/>
    <w:rsid w:val="00C87D5F"/>
    <w:rsid w:val="00C957E7"/>
    <w:rsid w:val="00CA4D33"/>
    <w:rsid w:val="00CA55DD"/>
    <w:rsid w:val="00CB4AE6"/>
    <w:rsid w:val="00CB4D39"/>
    <w:rsid w:val="00CC04B5"/>
    <w:rsid w:val="00CC5808"/>
    <w:rsid w:val="00CD1A00"/>
    <w:rsid w:val="00CD2680"/>
    <w:rsid w:val="00CD2DF0"/>
    <w:rsid w:val="00CD44BD"/>
    <w:rsid w:val="00CD4607"/>
    <w:rsid w:val="00CD6F2D"/>
    <w:rsid w:val="00CE0F15"/>
    <w:rsid w:val="00CE2C46"/>
    <w:rsid w:val="00CE3944"/>
    <w:rsid w:val="00CE6501"/>
    <w:rsid w:val="00CF04E1"/>
    <w:rsid w:val="00CF157A"/>
    <w:rsid w:val="00CF1EB1"/>
    <w:rsid w:val="00CF5728"/>
    <w:rsid w:val="00CF70DA"/>
    <w:rsid w:val="00D01470"/>
    <w:rsid w:val="00D01A98"/>
    <w:rsid w:val="00D022DF"/>
    <w:rsid w:val="00D03174"/>
    <w:rsid w:val="00D03AF1"/>
    <w:rsid w:val="00D07903"/>
    <w:rsid w:val="00D1357F"/>
    <w:rsid w:val="00D13F49"/>
    <w:rsid w:val="00D151FE"/>
    <w:rsid w:val="00D2009F"/>
    <w:rsid w:val="00D2070A"/>
    <w:rsid w:val="00D20A78"/>
    <w:rsid w:val="00D225A6"/>
    <w:rsid w:val="00D2634D"/>
    <w:rsid w:val="00D26D50"/>
    <w:rsid w:val="00D27898"/>
    <w:rsid w:val="00D27B6D"/>
    <w:rsid w:val="00D33B15"/>
    <w:rsid w:val="00D515FC"/>
    <w:rsid w:val="00D5665F"/>
    <w:rsid w:val="00D641D4"/>
    <w:rsid w:val="00D648EC"/>
    <w:rsid w:val="00D64E59"/>
    <w:rsid w:val="00D71DF0"/>
    <w:rsid w:val="00D74A15"/>
    <w:rsid w:val="00D7649D"/>
    <w:rsid w:val="00D80B81"/>
    <w:rsid w:val="00D841C4"/>
    <w:rsid w:val="00D9309F"/>
    <w:rsid w:val="00D952D3"/>
    <w:rsid w:val="00DA2260"/>
    <w:rsid w:val="00DB0410"/>
    <w:rsid w:val="00DC129C"/>
    <w:rsid w:val="00DC38EB"/>
    <w:rsid w:val="00DC48DB"/>
    <w:rsid w:val="00DC62B7"/>
    <w:rsid w:val="00DC6E76"/>
    <w:rsid w:val="00DD37EA"/>
    <w:rsid w:val="00DD42A7"/>
    <w:rsid w:val="00DD697F"/>
    <w:rsid w:val="00DD6BBA"/>
    <w:rsid w:val="00DE2135"/>
    <w:rsid w:val="00DE3A9B"/>
    <w:rsid w:val="00DE5647"/>
    <w:rsid w:val="00DE6527"/>
    <w:rsid w:val="00DF44D3"/>
    <w:rsid w:val="00DF5BE5"/>
    <w:rsid w:val="00DF6E48"/>
    <w:rsid w:val="00E0028C"/>
    <w:rsid w:val="00E11BC5"/>
    <w:rsid w:val="00E216BD"/>
    <w:rsid w:val="00E22355"/>
    <w:rsid w:val="00E25446"/>
    <w:rsid w:val="00E27E14"/>
    <w:rsid w:val="00E32F64"/>
    <w:rsid w:val="00E34C3C"/>
    <w:rsid w:val="00E45F03"/>
    <w:rsid w:val="00E537B6"/>
    <w:rsid w:val="00E56DE5"/>
    <w:rsid w:val="00E56EA5"/>
    <w:rsid w:val="00E5723F"/>
    <w:rsid w:val="00E643FF"/>
    <w:rsid w:val="00E66F26"/>
    <w:rsid w:val="00E672FD"/>
    <w:rsid w:val="00E71414"/>
    <w:rsid w:val="00E7184D"/>
    <w:rsid w:val="00E71EBF"/>
    <w:rsid w:val="00E7239D"/>
    <w:rsid w:val="00E7627C"/>
    <w:rsid w:val="00E95550"/>
    <w:rsid w:val="00E97669"/>
    <w:rsid w:val="00EA7DC1"/>
    <w:rsid w:val="00EB5D46"/>
    <w:rsid w:val="00EC34DA"/>
    <w:rsid w:val="00EC69B4"/>
    <w:rsid w:val="00EC7A1C"/>
    <w:rsid w:val="00ED186A"/>
    <w:rsid w:val="00ED4ECE"/>
    <w:rsid w:val="00EE1B93"/>
    <w:rsid w:val="00EE6E33"/>
    <w:rsid w:val="00EF25E1"/>
    <w:rsid w:val="00EF2B96"/>
    <w:rsid w:val="00EF6347"/>
    <w:rsid w:val="00EF7F21"/>
    <w:rsid w:val="00F054D4"/>
    <w:rsid w:val="00F14D31"/>
    <w:rsid w:val="00F16D50"/>
    <w:rsid w:val="00F206F1"/>
    <w:rsid w:val="00F21FE0"/>
    <w:rsid w:val="00F24FD8"/>
    <w:rsid w:val="00F25359"/>
    <w:rsid w:val="00F32368"/>
    <w:rsid w:val="00F40D21"/>
    <w:rsid w:val="00F42C4E"/>
    <w:rsid w:val="00F440BC"/>
    <w:rsid w:val="00F50192"/>
    <w:rsid w:val="00F50C75"/>
    <w:rsid w:val="00F50E49"/>
    <w:rsid w:val="00F51599"/>
    <w:rsid w:val="00F56A22"/>
    <w:rsid w:val="00F605E3"/>
    <w:rsid w:val="00F725D2"/>
    <w:rsid w:val="00F73702"/>
    <w:rsid w:val="00F757C0"/>
    <w:rsid w:val="00F8286E"/>
    <w:rsid w:val="00F8471B"/>
    <w:rsid w:val="00F86553"/>
    <w:rsid w:val="00F904B5"/>
    <w:rsid w:val="00F91133"/>
    <w:rsid w:val="00F93649"/>
    <w:rsid w:val="00F94440"/>
    <w:rsid w:val="00FA3847"/>
    <w:rsid w:val="00FA5A26"/>
    <w:rsid w:val="00FB2069"/>
    <w:rsid w:val="00FB25C4"/>
    <w:rsid w:val="00FB43CD"/>
    <w:rsid w:val="00FB631D"/>
    <w:rsid w:val="00FC0BF8"/>
    <w:rsid w:val="00FC4ED9"/>
    <w:rsid w:val="00FC6651"/>
    <w:rsid w:val="00FD46F5"/>
    <w:rsid w:val="00FD69E2"/>
    <w:rsid w:val="00FE27E2"/>
    <w:rsid w:val="00FE5D11"/>
    <w:rsid w:val="00FE7407"/>
    <w:rsid w:val="00FF1C3E"/>
    <w:rsid w:val="00FF423E"/>
    <w:rsid w:val="00FF4E60"/>
    <w:rsid w:val="00FF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C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0CDF"/>
    <w:pPr>
      <w:keepNext/>
      <w:jc w:val="both"/>
      <w:outlineLvl w:val="0"/>
    </w:pPr>
    <w:rPr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0CDF"/>
    <w:pPr>
      <w:keepNext/>
      <w:jc w:val="center"/>
      <w:outlineLvl w:val="1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0CDF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E0CDF"/>
    <w:rPr>
      <w:rFonts w:ascii="Times New Roman" w:hAnsi="Times New Roman"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43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483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3</Pages>
  <Words>559</Words>
  <Characters>3187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006</cp:lastModifiedBy>
  <cp:revision>31</cp:revision>
  <cp:lastPrinted>2019-05-30T07:45:00Z</cp:lastPrinted>
  <dcterms:created xsi:type="dcterms:W3CDTF">2019-05-21T05:38:00Z</dcterms:created>
  <dcterms:modified xsi:type="dcterms:W3CDTF">2019-05-30T07:45:00Z</dcterms:modified>
</cp:coreProperties>
</file>