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45" w:rsidRPr="00A7453D" w:rsidRDefault="009D3345" w:rsidP="00E801E3">
      <w:pPr>
        <w:spacing w:after="0" w:line="240" w:lineRule="auto"/>
        <w:ind w:left="836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A7453D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9D3345" w:rsidRPr="00A7453D" w:rsidRDefault="009D3345" w:rsidP="008F4818">
      <w:pPr>
        <w:spacing w:after="0" w:line="240" w:lineRule="auto"/>
        <w:ind w:left="8363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7453D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Pr="00A7453D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</w:t>
      </w:r>
    </w:p>
    <w:p w:rsidR="009D3345" w:rsidRPr="00A7453D" w:rsidRDefault="009D3345" w:rsidP="00E801E3">
      <w:pPr>
        <w:spacing w:after="0" w:line="240" w:lineRule="auto"/>
        <w:ind w:left="836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7453D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22.02.2019</w:t>
      </w:r>
      <w:r w:rsidRPr="00A7453D">
        <w:rPr>
          <w:rFonts w:ascii="Times New Roman" w:hAnsi="Times New Roman"/>
          <w:sz w:val="28"/>
          <w:szCs w:val="28"/>
          <w:lang w:val="uk-UA"/>
        </w:rPr>
        <w:t xml:space="preserve">р. № </w:t>
      </w:r>
      <w:r>
        <w:rPr>
          <w:rFonts w:ascii="Times New Roman" w:hAnsi="Times New Roman"/>
          <w:sz w:val="28"/>
          <w:szCs w:val="28"/>
          <w:lang w:val="uk-UA"/>
        </w:rPr>
        <w:t>1407</w:t>
      </w:r>
    </w:p>
    <w:p w:rsidR="009D3345" w:rsidRPr="00A7453D" w:rsidRDefault="009D3345" w:rsidP="00E801E3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D3345" w:rsidRPr="00A7453D" w:rsidRDefault="009D3345" w:rsidP="00E801E3">
      <w:pPr>
        <w:jc w:val="center"/>
        <w:rPr>
          <w:b/>
          <w:sz w:val="28"/>
          <w:szCs w:val="28"/>
          <w:lang w:val="uk-UA"/>
        </w:rPr>
      </w:pPr>
      <w:r w:rsidRPr="00A7453D">
        <w:rPr>
          <w:rFonts w:ascii="Times New Roman" w:hAnsi="Times New Roman"/>
          <w:b/>
          <w:sz w:val="28"/>
          <w:szCs w:val="28"/>
          <w:lang w:val="uk-UA" w:eastAsia="ru-RU"/>
        </w:rPr>
        <w:t>Перелік нежитлових приміщень переданих в оренду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2"/>
        <w:gridCol w:w="2835"/>
        <w:gridCol w:w="2835"/>
        <w:gridCol w:w="2976"/>
        <w:gridCol w:w="1701"/>
        <w:gridCol w:w="2268"/>
      </w:tblGrid>
      <w:tr w:rsidR="009D3345" w:rsidRPr="00EF4B67" w:rsidTr="00671747">
        <w:trPr>
          <w:trHeight w:val="420"/>
        </w:trPr>
        <w:tc>
          <w:tcPr>
            <w:tcW w:w="2142" w:type="dxa"/>
            <w:vAlign w:val="center"/>
          </w:tcPr>
          <w:p w:rsidR="009D3345" w:rsidRPr="00EF4B67" w:rsidRDefault="009D3345" w:rsidP="00A7453D">
            <w:pPr>
              <w:ind w:left="1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4B6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vAlign w:val="center"/>
          </w:tcPr>
          <w:p w:rsidR="009D3345" w:rsidRPr="00EF4B67" w:rsidRDefault="009D3345" w:rsidP="00A7453D">
            <w:pPr>
              <w:ind w:left="1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4B6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:rsidR="009D3345" w:rsidRPr="00EF4B67" w:rsidRDefault="009D3345" w:rsidP="00A7453D">
            <w:pPr>
              <w:ind w:left="1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4B6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6" w:type="dxa"/>
            <w:vAlign w:val="center"/>
          </w:tcPr>
          <w:p w:rsidR="009D3345" w:rsidRPr="00EF4B67" w:rsidRDefault="009D3345" w:rsidP="00A7453D">
            <w:pPr>
              <w:ind w:left="1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4B6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9D3345" w:rsidRPr="00EF4B67" w:rsidRDefault="009D3345" w:rsidP="00A7453D">
            <w:pPr>
              <w:ind w:left="1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4B6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vAlign w:val="center"/>
          </w:tcPr>
          <w:p w:rsidR="009D3345" w:rsidRPr="00EF4B67" w:rsidRDefault="009D3345" w:rsidP="00A7453D">
            <w:pPr>
              <w:ind w:left="1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4B6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2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Найменування орендодавця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Найменування орендаря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Адреса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нежитлового приміщення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Номер,дата договору, мета оренди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Орендована площа,      кв.м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Нараховано  орендної плати без ПДВ(тис.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грн..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ФГ "Оріль-Агро" 39117830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Свято-Миколаївська,4, кімн.85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93/17 від 27.12.17      офіс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12,2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Наливкіна Ольга Леонідівна 2892903863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 Покровська,2 кімн.38,І поверх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92/17 від 22.12.17       діяльність із забезпечення фізичного комфорту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23,6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Іванова Валентина Вікторівна 2103414284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буд.21,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кімн.104-106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02/18  від 04.11.17       офіс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33,7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 "РУХ-М",  35462873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1,буд.17Е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94/17 від 22.12.17   виробнича майстерня по виготовленню металевих виробів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283 в т.ч. 82,80 мет.    навіс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49,2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адвокат Остапенко Світлана Юріївна, 2861813786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 Свято-Миколаївсь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ка,11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09/18  від 01.02.18     офіс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29,6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Кьося Юлія Олександрівна ,2563318447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1,буд.21   ,кімн. ІІІ,У,ХІІІ (цокольний поверх)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10/18 від 01.02.18      майстерня по ремонту, склад,магазин не прод.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50,6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12,0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Іванченко Юрій Петрович, 2061000935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4,буд.41,н.п. №1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11/18 від 05.02.18    торгів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ельний об'єкт реалізації прод.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товарів та питної води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Іванченко Юрій Петрович, 2061000935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4,буд.70/4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12/18 від 05.02.18    торгівельний об'єкт реалізації прод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товарів та питної води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2,4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Іванченко Юрій Петрович, 2061000935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5,буд.9,н.п. №1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13/18 від 05.02.18    торгівельний об'єкт реалізації прод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товарів та питної води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Іванченко Юрій Петрович, 2061000935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3,буд.37н.п. №1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71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14/18 від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05.02.18    торгівельний об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'єкт реалізації прод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товарів та питної води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17,05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Іванченко Юрій Петрович, 2061000935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3,буд.2,н.п. №1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71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15/18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 05.02.18    торгівельний об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'єкт реалізації прод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товарів та питної води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3,6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Іванченко Юрій Петрович, 2061000935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4,буд.2а,н.п. №2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71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16/18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 05.02.18    торгівельний об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'єкт реалізації прод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товарів та питної води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17,05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Іванченко Юрій Петрович, 2061000935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6,буд.1а,н.п. №1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71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17/18 від 05.02.18    торгівельний об 'єкт реалізації прод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товарів та питної води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0,9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Іванченко Юрій Петрович, 2061000935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5,буд.6,н.п.№1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44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18/18 від 05.02.18    торгівельний об 'єкт реалізації прод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товарів та питної води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1,2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Іванченко Юрій Петрович, 2061000935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44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 Богдан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вська,13,н.п.№1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44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19/18 від 05.02.18    торгівельний об 'єкт реалізації прод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товарів та питної води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0,9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Сидоренко Ірина Іванівна, 2849811768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1,буд.17,цокольний поверх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20/18 від 01.02.18     майстерня з пошиття швейних виробів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24,1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громадська організація "Спілка інвалідів -візочників",26489122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9,буд.2,н.п. №2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26/18 від 23.08.18   розміщення громадської організації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10,2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Діденко Марина Олександрівна ,3194821527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 Покровська,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кімн.48,ІІ поверх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44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36/18 від 11.04.18      надання послуг перукарням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и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салонами краси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5,1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 "Істок "   30712971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1,буд.21,кімн.126-131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39/18  від 04.05.18     офіс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22,6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 "Істок "   30712971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1,буд.21,кімн.133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38/18  від 04.05.18     офіс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5,1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9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ПАТ "Державний ощадний банк України"   0032129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3,буд.37,н.п. №3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35/18 від 01.04.18       банк -112,50кв.м; приймання платежів за житлово-комунальні послуги -60,60 кв.м.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173,1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178,6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6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"ЕКО-САН"   38429746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4, буд.41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50/18 від 05.07.18  розміщення робітників підприємства по обслуговуванню міста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6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"ЕКО-САН"   38429746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Шляхетна,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кімн.1-9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51/18 від 05.07.18  розміщення робітників підприємства по обслуговуванню міста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9,62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3,1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Кавєлін Володимир Сергійович ,3229909774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Покровська,2 кімн.39-40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49/18 від 05.07.18      сервісний центр по ремонту побутової техніки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ТОВ" ГЕОСВІТ"    34997225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Привокзальна,7,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кімн.20</w:t>
            </w:r>
          </w:p>
          <w:p w:rsidR="009D3345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44/18  від 04.05.18     офіс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17,83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6,9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1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Лозів.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міськрайон.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відокремлений підрозділ Харківсько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ї обл. орган. Всеукраїн. громад. Орган. інвалідів "Союз Чорнобиль України",14078738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2, буд.15,кімн.27-28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45/18  від 15.07.18 розміщення    громадської організація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21,7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1,4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Видренко Юрій Олексійович   2602417433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1,буд.21, кімн.134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54/18 від 12.07.18       розміщення об'єкту непродовольчих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3,4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7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Лозівська міська організація ветеранів   25186276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Козацька,5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46/18  від 27..07.18  розміщення    громадської організація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35,5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2,3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Маханьова Алла Валеріївна  2936615836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1,буд.21,кімн.113-114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79/18 від 19.09.18  майстерня по ремонту одягу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3,6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 "Центр сертифікації Тиск Плюс "  33118891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9,буд.5,кімн.ХХ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81/18 від 19.09.18   навчальний клас по питанням охорони праці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7,4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Куцеко Альберт Ол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е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ксандрович , 23561100914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1,буд.21  ,кімн. УІІ;    цок.поверх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80/18  від 19.09.18    склад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 ТРК "ВЕКТОР", 24343124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 Лозовського,11 с  гос.буд.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спорудами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90/18 від 14.11.18.     розміщення складів та  гаражів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170,3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32,1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44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Громадське формування з охорони громадського порядку і державного  Бе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печне місто",418/97127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2,буд.15,     кімн.10,12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91/18  від 14..11.18  розміщення    громадського  формування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11,62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3,6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Гришко Юлія Олександрівна, 2563318447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1,буд.21  ,кімн. ІУ,    цок.поверх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95/18 від 10.12.18     торгівельний об'єкт з продажу непродовольчих товарів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10,3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4,0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Білецький Сергій Анатолійович ,    2800716134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1,буд.9  ,н.п.№1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92/18 від 01.12.18    майстерня по пошиття одягу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106,8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26,5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"Лозівська муніципальна аптека" 38484917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2,буд.15,н.п.№1,кімн.9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04/17 від 04.01.17; розміщення аптеки,що реалізує готові ліки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131,91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24,4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Мирошниченко Сергій Миколайович  3080809554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Покровська,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кімн.8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02/17 від 04.01.17; склад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78,8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26,4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Мельник Аліна Бахитжанівна2626510305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1,буд.21, кімн. 112-115,127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13/17 від 13.02.17; магазин склад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85,1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33,3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Кьося Юлія Олександрівна  2563318447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1,буд.21,  цокольний поверх,кімн.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ХІХ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16/17 від  13.02.17; склад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4,7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Дорофєєва Ірина Валеріївна 3010107106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Покровська,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кімн.3-6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15/17 від 13.02.17; розміщення фотостудії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160,2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18,4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Релігійна громада Святого мученика Трифона Харківської Єпархії Української православної церкви, 36111464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4,буд.71 н.п №4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№73/13 від 01.12.13;розміщення релігійної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710,4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52,7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Хребто Олександр Сергійович 2938825531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Покровська,2 кімн.42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33/17 від 26.04.17;  майстерня по ремонту побутової техніки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4,2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Мирошниченко Сергій Миколайович  3080809554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вул.Покровська.2,     кімн.1-7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32/17 від 26.04.17; склад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64,3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Хорунжий Сергій Миколайович  2913605376,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1,буд.17-Г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31/17 від 26.04.17 ; склад, склад- 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60,5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Стрілець Олександр Вікторович, 2423126114,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вул.Покровська.2,     кімн.46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34/17 від 01.06.17; офіс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16,5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Чужинова Альбіна Вікторівна     ,2891300749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1,буд.21, кімн. 126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49/17 від 01.07.2017;  майстерня по ремонту та пошиттю одягу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10,2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ПП "КСК Лозова" 37743592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5,буд.10 (напівпідвальне)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51/17 від 01.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07.17 майстерня по утриманню жит.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фонду та прибудинкових територій м- н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74,8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Собянін Павло Петрович  2148700858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71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,буд.21,цокольний поверх кімн.ХХУІІ-ХХІХ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52/17 від 01.07.17     майстерня по ремонту побутової техніки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Сокрута Юрій Львович  2784516276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 н 1,буд.21, кімн. 129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65/17 від 01.08.17   майстерня по ремонту ювелірних виробів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20,9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Кушнарьова Ольга Федорівна 2511701105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 н 9,буд.2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57/17 від 01.08.17   ;  перукарня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5,0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Сомова Євгенія Володимирівна 2976313182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 н 2,буд.15, кімн.7-8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66/17 від 014.08.17   майстерня по  ремонту та пошиттю одягу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6,5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Лєпьошкіна Валентина Анастасівна  2259600860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Привокзальна,7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48/17 від 01.07.17 ; склад, пошиття р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бочого одягу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23,5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2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Лозівська територіальна первинна організація УТОС 25981884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2,буд.15,кімн.22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64/17 від 22.08.17   громадська організація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19,8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3,3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Куликової Ельвіри Іванівни 2765201041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1,буд.21,кімн. 121-125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76/17 від 05.09.17 майстерня по ремонту та обслуг. Електротехніки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14,2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Циганок Вітілій Григорович  2637124137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9,буд.5,кімн.ХУ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68/17 від 01.09.17       офіс по наданню послуг таксі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16,2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8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 "ДЕМЕТРА-2016" ,   22672071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 Свято-Миколаївська,4кімн. 114,ІІІ поверх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70/17 від 10.08.17  ; продаж поліграф.продукції та канцтоварів і розміщення копіюв.техніки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10,0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2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Кьося Юлія Олександрівна  2563318447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1,буд.21,кімн. ХХХ(цокольний поверх)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67/17 від 01.09.17  майстерня по ремонту взуття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21,2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4,9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9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 "СЕРВІС КОНТРОЛЬ"  38076249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1,буд.7,н.п. №4,кімн.5-12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644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82/17 від 01.10.17  розміщення майстерні по утриманню житлового фонду та прибудинково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ї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території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33,0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5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 Дитячий юнацький спортивно-оздоровчий клуб "Гранд спорт Еліт"   38076275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 Покровська,2 кімн.7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85/17 від 04.11.17       офіс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3,7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ФО-П Кьося Юлія Олександрівна  2563318447,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 н1,буд.21 цокольний поверх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61/15 від 30.06.15; майстерня по ремонту одягу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4,9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ФО-П Костюк Олена Миколаївна  2581400929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1,буд.17,  кімн.29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15/16 від 14.03.16; офіс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4,5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ПП "Добробут-1"       33539547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1,буд.17в,н.п.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33/16 від 31.05.16;  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1,7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Стоян Олександр Володимирович 22262053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1,буд.21   кімн.111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36/16 від 02.06.16 ; майстерня по ремонту взуття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2,3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Бережний Григорій Іванович,2243611033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вул.Свободи.12/2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32/16 від 31.05.16 ; офіс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14,0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Мурашка Віктор Миколайович 26388100338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 -н 2,буд.15,    кімн.35-37,40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35/16 від 02.06.16 ;  магазин(36,70кв.м.);склади (52,80 кв.м.)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89,5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34,1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4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Лозівський міськрайонний благодійний фонд "Віра "  36111459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Козацька,5 кімн. ХІІ,ХУ-ХУІ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38/16 від 17.06.16; розміщення благодійного фонду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23,4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2,0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Матушкіна Наталія Леонід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вна 2651100724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bookmarkStart w:id="0" w:name="_GoBack"/>
            <w:bookmarkEnd w:id="0"/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Привокзальна,   буд.30,н.п. №2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58/16 від 10.08.16; офіс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79,87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24,5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Горностаєв Сергій Леонідович 2875110378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4,буд.70,н.п. №4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56/16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 01.08.16 ;торгівельний об'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єкт продажу непродовольчих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приватний нотар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 Руденко Тетяна Василівна  1905516806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Свято-Микола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ї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вська,4, кімн.14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55/16 від 15.08.16;офіс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8,4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Гаража Максим Олегович 3125725716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4,буд.71,н.п. №4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54/16 від 01.08.16     організування поховань і надання суміжних послуг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Коваленко Тетяна Василівна   2468806764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Покровська,2 кімн.43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52/16 від 01.08.16 ; магазин непродовольчих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8,1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 "Горизонт проект" 34173183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Свято-Микола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ї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вська,4,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51/16 від 01.08.16; офіс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7,4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ПП "Бумеранг-3 " 36400112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2,буд.16,н.п. №2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50/16 від 01.08.16   ; розміщення роздягальні і складу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261,1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63,7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адвокат Остапенко Світлана Юріївна, 28618113786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2,буд.15,кв.30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45/16 від 06.09.16; офіс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4,8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Пуга Дмитро Михайлович , 2891901791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Свято-Микола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ї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вська,4, кімн.86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68/16 від 30.09.16; офіс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17,2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7,2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Пуга Ганна Григорівна  1645700383,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41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Свято-Микола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ї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вська,4, кімн129-130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67/16 від 30.09.16; офіс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15,6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Благодійна організація "Благодійний фонд Центр реаб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ілітації та спорту Здорова сім'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я" 40588399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м-н 9,буд.4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74/16 від 07.10.16; центр реабілітації та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172,6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18,5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ФОП Мартинович Віталій Валерійович ,3229409097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Покровська,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кімн.2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79/16 від 01.11.16; магазин о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ягу та дитячих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25,0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54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 "ЖУК"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 Дитячий юнацький спортивно-оздоровчий клуб "Гранд спорт Еліт" 38076275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671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Покровська,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ІІ поверх, к.52,53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83/16 від 01.10.16  проведення культурно-масових і оздоровчих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160,5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24,6</w:t>
            </w:r>
          </w:p>
        </w:tc>
      </w:tr>
      <w:tr w:rsidR="009D3345" w:rsidRPr="00EF4B67" w:rsidTr="00671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D3345" w:rsidRPr="00A7453D" w:rsidRDefault="009D3345" w:rsidP="00A74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453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1357,0</w:t>
            </w:r>
          </w:p>
        </w:tc>
      </w:tr>
    </w:tbl>
    <w:p w:rsidR="009D3345" w:rsidRDefault="009D3345">
      <w:pPr>
        <w:rPr>
          <w:lang w:val="uk-UA"/>
        </w:rPr>
      </w:pPr>
    </w:p>
    <w:p w:rsidR="009D3345" w:rsidRPr="00A7453D" w:rsidRDefault="009D3345" w:rsidP="00E801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453D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Pr="00A7453D">
        <w:rPr>
          <w:rFonts w:ascii="Times New Roman" w:hAnsi="Times New Roman"/>
          <w:b/>
          <w:sz w:val="28"/>
          <w:szCs w:val="28"/>
          <w:lang w:val="uk-UA"/>
        </w:rPr>
        <w:tab/>
      </w:r>
      <w:r w:rsidRPr="00A7453D">
        <w:rPr>
          <w:rFonts w:ascii="Times New Roman" w:hAnsi="Times New Roman"/>
          <w:b/>
          <w:sz w:val="28"/>
          <w:szCs w:val="28"/>
          <w:lang w:val="uk-UA"/>
        </w:rPr>
        <w:tab/>
      </w:r>
      <w:r w:rsidRPr="00A7453D">
        <w:rPr>
          <w:rFonts w:ascii="Times New Roman" w:hAnsi="Times New Roman"/>
          <w:b/>
          <w:sz w:val="28"/>
          <w:szCs w:val="28"/>
          <w:lang w:val="uk-UA"/>
        </w:rPr>
        <w:tab/>
      </w:r>
      <w:r w:rsidRPr="00A7453D">
        <w:rPr>
          <w:rFonts w:ascii="Times New Roman" w:hAnsi="Times New Roman"/>
          <w:b/>
          <w:sz w:val="28"/>
          <w:szCs w:val="28"/>
          <w:lang w:val="uk-UA"/>
        </w:rPr>
        <w:tab/>
      </w:r>
      <w:r w:rsidRPr="00A7453D">
        <w:rPr>
          <w:rFonts w:ascii="Times New Roman" w:hAnsi="Times New Roman"/>
          <w:b/>
          <w:sz w:val="28"/>
          <w:szCs w:val="28"/>
          <w:lang w:val="uk-UA"/>
        </w:rPr>
        <w:tab/>
      </w:r>
      <w:r w:rsidRPr="00A7453D">
        <w:rPr>
          <w:rFonts w:ascii="Times New Roman" w:hAnsi="Times New Roman"/>
          <w:b/>
          <w:sz w:val="28"/>
          <w:szCs w:val="28"/>
          <w:lang w:val="uk-UA"/>
        </w:rPr>
        <w:tab/>
      </w:r>
      <w:r w:rsidRPr="00A7453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                                 С.О. Коба</w:t>
      </w:r>
    </w:p>
    <w:p w:rsidR="009D3345" w:rsidRPr="00A7453D" w:rsidRDefault="009D3345" w:rsidP="00E80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3345" w:rsidRPr="00A7453D" w:rsidRDefault="009D3345" w:rsidP="00671747">
      <w:pPr>
        <w:spacing w:after="0" w:line="240" w:lineRule="auto"/>
        <w:jc w:val="both"/>
        <w:rPr>
          <w:lang w:val="uk-UA"/>
        </w:rPr>
      </w:pPr>
      <w:r w:rsidRPr="00A7453D">
        <w:rPr>
          <w:rFonts w:ascii="Times New Roman" w:hAnsi="Times New Roman"/>
          <w:sz w:val="24"/>
          <w:szCs w:val="24"/>
          <w:lang w:val="uk-UA"/>
        </w:rPr>
        <w:t>Стусенко, 2-56-30</w:t>
      </w:r>
      <w:r w:rsidRPr="00A7453D">
        <w:rPr>
          <w:rFonts w:ascii="Times New Roman" w:hAnsi="Times New Roman"/>
          <w:sz w:val="24"/>
          <w:szCs w:val="24"/>
          <w:lang w:val="uk-UA"/>
        </w:rPr>
        <w:tab/>
      </w:r>
      <w:r w:rsidRPr="00A7453D">
        <w:rPr>
          <w:rFonts w:ascii="Times New Roman" w:hAnsi="Times New Roman"/>
          <w:sz w:val="24"/>
          <w:szCs w:val="24"/>
          <w:lang w:val="uk-UA"/>
        </w:rPr>
        <w:tab/>
      </w:r>
      <w:r w:rsidRPr="00A7453D">
        <w:rPr>
          <w:rFonts w:ascii="Times New Roman" w:hAnsi="Times New Roman"/>
          <w:sz w:val="24"/>
          <w:szCs w:val="24"/>
          <w:lang w:val="uk-UA"/>
        </w:rPr>
        <w:tab/>
      </w:r>
      <w:r w:rsidRPr="00A7453D">
        <w:rPr>
          <w:rFonts w:ascii="Times New Roman" w:hAnsi="Times New Roman"/>
          <w:sz w:val="24"/>
          <w:szCs w:val="24"/>
          <w:lang w:val="uk-UA"/>
        </w:rPr>
        <w:tab/>
      </w:r>
      <w:r w:rsidRPr="00A7453D">
        <w:rPr>
          <w:rFonts w:ascii="Times New Roman" w:hAnsi="Times New Roman"/>
          <w:sz w:val="24"/>
          <w:szCs w:val="24"/>
          <w:lang w:val="uk-UA"/>
        </w:rPr>
        <w:tab/>
      </w:r>
      <w:r w:rsidRPr="00A7453D">
        <w:rPr>
          <w:rFonts w:ascii="Times New Roman" w:hAnsi="Times New Roman"/>
          <w:sz w:val="24"/>
          <w:szCs w:val="24"/>
          <w:lang w:val="uk-UA"/>
        </w:rPr>
        <w:tab/>
      </w:r>
      <w:r w:rsidRPr="00A7453D">
        <w:rPr>
          <w:rFonts w:ascii="Times New Roman" w:hAnsi="Times New Roman"/>
          <w:sz w:val="24"/>
          <w:szCs w:val="24"/>
          <w:lang w:val="uk-UA"/>
        </w:rPr>
        <w:tab/>
      </w:r>
      <w:r w:rsidRPr="00A7453D">
        <w:rPr>
          <w:rFonts w:ascii="Times New Roman" w:hAnsi="Times New Roman"/>
          <w:sz w:val="24"/>
          <w:szCs w:val="24"/>
          <w:lang w:val="uk-UA"/>
        </w:rPr>
        <w:tab/>
      </w:r>
    </w:p>
    <w:sectPr w:rsidR="009D3345" w:rsidRPr="00A7453D" w:rsidSect="00A7453D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345" w:rsidRDefault="009D3345" w:rsidP="00A7453D">
      <w:pPr>
        <w:spacing w:after="0" w:line="240" w:lineRule="auto"/>
      </w:pPr>
      <w:r>
        <w:separator/>
      </w:r>
    </w:p>
  </w:endnote>
  <w:endnote w:type="continuationSeparator" w:id="0">
    <w:p w:rsidR="009D3345" w:rsidRDefault="009D3345" w:rsidP="00A7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345" w:rsidRDefault="009D3345" w:rsidP="00A7453D">
      <w:pPr>
        <w:spacing w:after="0" w:line="240" w:lineRule="auto"/>
      </w:pPr>
      <w:r>
        <w:separator/>
      </w:r>
    </w:p>
  </w:footnote>
  <w:footnote w:type="continuationSeparator" w:id="0">
    <w:p w:rsidR="009D3345" w:rsidRDefault="009D3345" w:rsidP="00A74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D79"/>
    <w:rsid w:val="00185217"/>
    <w:rsid w:val="0041566F"/>
    <w:rsid w:val="004D64A8"/>
    <w:rsid w:val="00644F82"/>
    <w:rsid w:val="00671747"/>
    <w:rsid w:val="00671D08"/>
    <w:rsid w:val="00754EE7"/>
    <w:rsid w:val="008F4818"/>
    <w:rsid w:val="00943D79"/>
    <w:rsid w:val="00980037"/>
    <w:rsid w:val="009D3345"/>
    <w:rsid w:val="00A7453D"/>
    <w:rsid w:val="00DA14C1"/>
    <w:rsid w:val="00E801E3"/>
    <w:rsid w:val="00EF1EC0"/>
    <w:rsid w:val="00EF4B67"/>
    <w:rsid w:val="00F0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EE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7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4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7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453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45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35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11</Pages>
  <Words>1816</Words>
  <Characters>10356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5</cp:revision>
  <cp:lastPrinted>2019-02-22T14:35:00Z</cp:lastPrinted>
  <dcterms:created xsi:type="dcterms:W3CDTF">2019-02-20T06:12:00Z</dcterms:created>
  <dcterms:modified xsi:type="dcterms:W3CDTF">2019-02-22T14:36:00Z</dcterms:modified>
</cp:coreProperties>
</file>