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2B4EDE" w:rsidRPr="00AC6494" w:rsidTr="006A381C">
        <w:tc>
          <w:tcPr>
            <w:tcW w:w="3508" w:type="dxa"/>
          </w:tcPr>
          <w:p w:rsidR="002B4EDE" w:rsidRPr="00ED69E3" w:rsidRDefault="002B4EDE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2B4EDE" w:rsidRPr="00AC6494" w:rsidTr="006A381C">
        <w:tc>
          <w:tcPr>
            <w:tcW w:w="3508" w:type="dxa"/>
          </w:tcPr>
          <w:p w:rsidR="002B4EDE" w:rsidRDefault="002B4EDE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2B4EDE" w:rsidRPr="00055322" w:rsidRDefault="002B4EDE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   .12.2024 №</w:t>
            </w:r>
          </w:p>
        </w:tc>
      </w:tr>
      <w:tr w:rsidR="002B4EDE" w:rsidRPr="00F467AA" w:rsidTr="006A381C">
        <w:tc>
          <w:tcPr>
            <w:tcW w:w="3508" w:type="dxa"/>
          </w:tcPr>
          <w:p w:rsidR="002B4EDE" w:rsidRPr="00842D2F" w:rsidRDefault="002B4EDE" w:rsidP="008B1800">
            <w:pPr>
              <w:ind w:right="-394"/>
              <w:rPr>
                <w:lang w:val="uk-UA"/>
              </w:rPr>
            </w:pPr>
          </w:p>
        </w:tc>
      </w:tr>
    </w:tbl>
    <w:p w:rsidR="002B4EDE" w:rsidRPr="00F467AA" w:rsidRDefault="002B4EDE" w:rsidP="005963A0">
      <w:pPr>
        <w:pStyle w:val="Heading1"/>
        <w:jc w:val="right"/>
      </w:pPr>
      <w:r>
        <w:t xml:space="preserve">        </w:t>
      </w:r>
    </w:p>
    <w:p w:rsidR="002B4EDE" w:rsidRPr="00F467AA" w:rsidRDefault="002B4EDE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2B4EDE" w:rsidRDefault="002B4EDE" w:rsidP="005963A0">
      <w:pPr>
        <w:rPr>
          <w:lang w:val="uk-UA"/>
        </w:rPr>
      </w:pPr>
    </w:p>
    <w:p w:rsidR="002B4EDE" w:rsidRDefault="002B4EDE" w:rsidP="005963A0">
      <w:pPr>
        <w:rPr>
          <w:lang w:val="uk-UA"/>
        </w:rPr>
      </w:pPr>
    </w:p>
    <w:p w:rsidR="002B4EDE" w:rsidRDefault="002B4EDE" w:rsidP="005963A0">
      <w:pPr>
        <w:rPr>
          <w:lang w:val="uk-UA"/>
        </w:rPr>
      </w:pPr>
    </w:p>
    <w:p w:rsidR="002B4EDE" w:rsidRPr="00055322" w:rsidRDefault="002B4EDE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2B4EDE" w:rsidRPr="00055322" w:rsidRDefault="002B4EDE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2B4EDE" w:rsidRPr="00055322" w:rsidRDefault="002B4EDE" w:rsidP="00621909">
      <w:pPr>
        <w:jc w:val="center"/>
        <w:rPr>
          <w:sz w:val="28"/>
          <w:szCs w:val="28"/>
          <w:lang w:val="uk-UA"/>
        </w:rPr>
      </w:pPr>
    </w:p>
    <w:p w:rsidR="002B4EDE" w:rsidRPr="00055322" w:rsidRDefault="002B4EDE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2B4EDE" w:rsidRPr="009D390D" w:rsidRDefault="002B4EDE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2B4EDE" w:rsidRPr="009D390D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1.</w:t>
            </w:r>
          </w:p>
        </w:tc>
        <w:tc>
          <w:tcPr>
            <w:tcW w:w="4430" w:type="dxa"/>
          </w:tcPr>
          <w:p w:rsidR="002B4EDE" w:rsidRPr="00EC6179" w:rsidRDefault="002B4EDE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2B4EDE" w:rsidRPr="009D390D" w:rsidRDefault="002B4EDE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2B4EDE" w:rsidRPr="009D390D" w:rsidRDefault="002B4EDE" w:rsidP="00CC3990">
            <w:pPr>
              <w:jc w:val="both"/>
              <w:rPr>
                <w:lang w:val="uk-UA"/>
              </w:rPr>
            </w:pPr>
          </w:p>
        </w:tc>
      </w:tr>
      <w:tr w:rsidR="002B4EDE" w:rsidRPr="00C02FF2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2.</w:t>
            </w:r>
          </w:p>
        </w:tc>
        <w:tc>
          <w:tcPr>
            <w:tcW w:w="4430" w:type="dxa"/>
          </w:tcPr>
          <w:p w:rsidR="002B4EDE" w:rsidRPr="009D390D" w:rsidRDefault="002B4EDE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2B4EDE" w:rsidRPr="00F33EBA" w:rsidRDefault="002B4EDE" w:rsidP="00CC3990">
            <w:pPr>
              <w:jc w:val="both"/>
            </w:pPr>
            <w:r w:rsidRPr="00F33EBA">
              <w:t>- Бюджетний кодекс України;</w:t>
            </w:r>
          </w:p>
          <w:p w:rsidR="002B4EDE" w:rsidRPr="00F33EBA" w:rsidRDefault="002B4EDE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2B4EDE" w:rsidRPr="00F33EBA" w:rsidRDefault="002B4EDE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2B4EDE" w:rsidRPr="00F33EBA" w:rsidRDefault="002B4EDE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2B4EDE" w:rsidRPr="00040F2E" w:rsidRDefault="002B4EDE" w:rsidP="00CC3990">
            <w:pPr>
              <w:jc w:val="both"/>
              <w:rPr>
                <w:lang w:val="uk-UA"/>
              </w:rPr>
            </w:pP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3.</w:t>
            </w:r>
          </w:p>
        </w:tc>
        <w:tc>
          <w:tcPr>
            <w:tcW w:w="4430" w:type="dxa"/>
          </w:tcPr>
          <w:p w:rsidR="002B4EDE" w:rsidRPr="009D390D" w:rsidRDefault="002B4EDE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2B4EDE" w:rsidRPr="009D390D" w:rsidRDefault="002B4EDE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4.</w:t>
            </w:r>
          </w:p>
        </w:tc>
        <w:tc>
          <w:tcPr>
            <w:tcW w:w="4430" w:type="dxa"/>
          </w:tcPr>
          <w:p w:rsidR="002B4EDE" w:rsidRPr="009D390D" w:rsidRDefault="002B4EDE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2B4EDE" w:rsidRPr="003923F9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2B4EDE" w:rsidRPr="003923F9" w:rsidRDefault="002B4EDE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2B4EDE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2B4EDE" w:rsidRPr="00C02FF2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2B4EDE" w:rsidRDefault="002B4EDE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2B4EDE" w:rsidRPr="00657B9E" w:rsidRDefault="002B4EDE" w:rsidP="00657B9E">
            <w:pPr>
              <w:rPr>
                <w:lang w:val="uk-UA"/>
              </w:rPr>
            </w:pP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5.</w:t>
            </w:r>
          </w:p>
        </w:tc>
        <w:tc>
          <w:tcPr>
            <w:tcW w:w="4430" w:type="dxa"/>
          </w:tcPr>
          <w:p w:rsidR="002B4EDE" w:rsidRPr="009D390D" w:rsidRDefault="002B4EDE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2B4EDE" w:rsidRDefault="002B4EDE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2B4EDE" w:rsidRPr="009D390D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2B4EDE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2B4EDE" w:rsidRPr="003E735D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2B4EDE" w:rsidRPr="009D390D" w:rsidRDefault="002B4EDE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6.</w:t>
            </w:r>
          </w:p>
        </w:tc>
        <w:tc>
          <w:tcPr>
            <w:tcW w:w="4430" w:type="dxa"/>
          </w:tcPr>
          <w:p w:rsidR="002B4EDE" w:rsidRPr="009D390D" w:rsidRDefault="002B4EDE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2B4EDE" w:rsidRPr="00AC6494" w:rsidRDefault="002B4EDE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2B4EDE" w:rsidRPr="00A13C98" w:rsidRDefault="002B4EDE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2B4EDE" w:rsidRPr="00A13C98" w:rsidRDefault="002B4EDE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2B4EDE" w:rsidRPr="00E46D87" w:rsidRDefault="002B4EDE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2B4EDE" w:rsidRDefault="002B4EDE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2B4EDE" w:rsidRPr="009D390D" w:rsidRDefault="002B4EDE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9D390D" w:rsidRDefault="002B4EDE" w:rsidP="00CC3990">
            <w:r w:rsidRPr="009D390D">
              <w:t>7.</w:t>
            </w:r>
          </w:p>
        </w:tc>
        <w:tc>
          <w:tcPr>
            <w:tcW w:w="4430" w:type="dxa"/>
          </w:tcPr>
          <w:p w:rsidR="002B4EDE" w:rsidRPr="009D390D" w:rsidRDefault="002B4EDE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2B4EDE" w:rsidRPr="00C85127" w:rsidRDefault="002B4EDE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2B4EDE" w:rsidRPr="00A13C98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2B4EDE" w:rsidRPr="00A13C98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2B4EDE" w:rsidRPr="00A13C98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2B4EDE" w:rsidRPr="00E46D87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2B4EDE" w:rsidRPr="00A13C98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2B4EDE" w:rsidRPr="009D390D" w:rsidRDefault="002B4EDE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2B4EDE" w:rsidRPr="00A13C98" w:rsidRDefault="002B4EDE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2B4EDE" w:rsidRPr="00E27F70" w:rsidRDefault="002B4EDE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2B4EDE" w:rsidRPr="00E27F70" w:rsidRDefault="002B4EDE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2B4EDE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2B4EDE" w:rsidRPr="00E27F70" w:rsidRDefault="002B4EDE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2B4EDE" w:rsidRPr="009D390D" w:rsidRDefault="002B4EDE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2B4EDE" w:rsidRPr="00F467AA" w:rsidTr="00CC3990">
        <w:trPr>
          <w:trHeight w:val="20"/>
        </w:trPr>
        <w:tc>
          <w:tcPr>
            <w:tcW w:w="709" w:type="dxa"/>
          </w:tcPr>
          <w:p w:rsidR="002B4EDE" w:rsidRPr="00F467AA" w:rsidRDefault="002B4EDE" w:rsidP="00CC3990">
            <w:r w:rsidRPr="00F467AA">
              <w:t>8.</w:t>
            </w:r>
          </w:p>
        </w:tc>
        <w:tc>
          <w:tcPr>
            <w:tcW w:w="4430" w:type="dxa"/>
          </w:tcPr>
          <w:p w:rsidR="002B4EDE" w:rsidRPr="00F467AA" w:rsidRDefault="002B4EDE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2B4EDE" w:rsidRPr="00F467AA" w:rsidRDefault="002B4EDE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2B4EDE" w:rsidRPr="00F467AA" w:rsidRDefault="002B4EDE" w:rsidP="00CC3990">
            <w:pPr>
              <w:jc w:val="center"/>
              <w:rPr>
                <w:lang w:val="uk-UA"/>
              </w:rPr>
            </w:pPr>
          </w:p>
        </w:tc>
      </w:tr>
      <w:tr w:rsidR="002B4EDE" w:rsidRPr="00F467AA" w:rsidTr="00CC3990">
        <w:trPr>
          <w:trHeight w:val="20"/>
        </w:trPr>
        <w:tc>
          <w:tcPr>
            <w:tcW w:w="709" w:type="dxa"/>
          </w:tcPr>
          <w:p w:rsidR="002B4EDE" w:rsidRPr="00F467AA" w:rsidRDefault="002B4EDE" w:rsidP="00CC3990">
            <w:r w:rsidRPr="00F467AA">
              <w:t>8.1.</w:t>
            </w:r>
          </w:p>
        </w:tc>
        <w:tc>
          <w:tcPr>
            <w:tcW w:w="4430" w:type="dxa"/>
          </w:tcPr>
          <w:p w:rsidR="002B4EDE" w:rsidRPr="00F467AA" w:rsidRDefault="002B4EDE" w:rsidP="00CC3990">
            <w:r w:rsidRPr="00F467AA">
              <w:t>Етапи виконання Комплексної програми</w:t>
            </w:r>
          </w:p>
          <w:p w:rsidR="002B4EDE" w:rsidRPr="00F467AA" w:rsidRDefault="002B4EDE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2B4EDE" w:rsidRPr="00F467AA" w:rsidRDefault="002B4EDE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2B4EDE" w:rsidRPr="00DC4043" w:rsidTr="00CC3990">
        <w:trPr>
          <w:trHeight w:val="20"/>
        </w:trPr>
        <w:tc>
          <w:tcPr>
            <w:tcW w:w="709" w:type="dxa"/>
          </w:tcPr>
          <w:p w:rsidR="002B4EDE" w:rsidRPr="00F467AA" w:rsidRDefault="002B4EDE" w:rsidP="00CC3990">
            <w:r w:rsidRPr="00F467AA">
              <w:t>9.</w:t>
            </w:r>
          </w:p>
        </w:tc>
        <w:tc>
          <w:tcPr>
            <w:tcW w:w="4430" w:type="dxa"/>
          </w:tcPr>
          <w:p w:rsidR="002B4EDE" w:rsidRPr="00F467AA" w:rsidRDefault="002B4EDE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2B4EDE" w:rsidRPr="00633541" w:rsidRDefault="002B4EDE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2B4EDE" w:rsidRPr="00DE70E7" w:rsidTr="00CC3990">
        <w:trPr>
          <w:trHeight w:val="20"/>
        </w:trPr>
        <w:tc>
          <w:tcPr>
            <w:tcW w:w="709" w:type="dxa"/>
          </w:tcPr>
          <w:p w:rsidR="002B4EDE" w:rsidRPr="00F467AA" w:rsidRDefault="002B4EDE" w:rsidP="00CC3990">
            <w:r w:rsidRPr="00F467AA">
              <w:t>10.</w:t>
            </w:r>
          </w:p>
        </w:tc>
        <w:tc>
          <w:tcPr>
            <w:tcW w:w="4430" w:type="dxa"/>
          </w:tcPr>
          <w:p w:rsidR="002B4EDE" w:rsidRPr="00F467AA" w:rsidRDefault="002B4EDE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2B4EDE" w:rsidRPr="00F467AA" w:rsidRDefault="002B4EDE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2B4EDE" w:rsidRPr="00F467AA" w:rsidRDefault="002B4EDE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2B4EDE" w:rsidRPr="00F467AA" w:rsidRDefault="002B4EDE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2B4EDE" w:rsidRPr="00F467AA" w:rsidRDefault="002B4EDE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2B4EDE" w:rsidRPr="0028562C" w:rsidRDefault="002B4EDE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2B4EDE" w:rsidRPr="0028562C" w:rsidRDefault="002B4EDE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2B4EDE" w:rsidRPr="00570B52" w:rsidRDefault="002B4EDE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2B4EDE" w:rsidRPr="0028562C" w:rsidRDefault="002B4EDE" w:rsidP="00CC3990">
            <w:pPr>
              <w:jc w:val="center"/>
              <w:rPr>
                <w:highlight w:val="yellow"/>
                <w:lang w:val="uk-UA"/>
              </w:rPr>
            </w:pPr>
          </w:p>
          <w:p w:rsidR="002B4EDE" w:rsidRPr="001300CA" w:rsidRDefault="002B4EDE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</w:t>
            </w:r>
            <w:r>
              <w:rPr>
                <w:lang w:val="uk-UA"/>
              </w:rPr>
              <w:t>2 056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59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2B4EDE" w:rsidRPr="0028562C" w:rsidRDefault="002B4EDE" w:rsidP="00866A4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10 028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90</w:t>
            </w:r>
            <w:bookmarkStart w:id="0" w:name="_GoBack"/>
            <w:bookmarkEnd w:id="0"/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2B4EDE" w:rsidRPr="00DE70E7" w:rsidTr="00CC3990">
        <w:trPr>
          <w:trHeight w:val="20"/>
        </w:trPr>
        <w:tc>
          <w:tcPr>
            <w:tcW w:w="709" w:type="dxa"/>
          </w:tcPr>
          <w:p w:rsidR="002B4EDE" w:rsidRPr="00CF046C" w:rsidRDefault="002B4EDE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2B4EDE" w:rsidRPr="00150DDF" w:rsidRDefault="002B4EDE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2B4EDE" w:rsidRPr="00570B52" w:rsidRDefault="002B4EDE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2B4EDE" w:rsidRPr="0028562C" w:rsidRDefault="002B4EDE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B4EDE" w:rsidRPr="00DE70E7" w:rsidTr="00CC3990">
        <w:trPr>
          <w:trHeight w:val="20"/>
        </w:trPr>
        <w:tc>
          <w:tcPr>
            <w:tcW w:w="709" w:type="dxa"/>
          </w:tcPr>
          <w:p w:rsidR="002B4EDE" w:rsidRPr="00CF046C" w:rsidRDefault="002B4EDE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2B4EDE" w:rsidRPr="00CF046C" w:rsidRDefault="002B4EDE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2B4EDE" w:rsidRPr="00F467AA" w:rsidRDefault="002B4EDE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2B4EDE" w:rsidRDefault="002B4EDE" w:rsidP="00621909">
      <w:pPr>
        <w:rPr>
          <w:lang w:val="uk-UA"/>
        </w:rPr>
      </w:pPr>
    </w:p>
    <w:p w:rsidR="002B4EDE" w:rsidRDefault="002B4EDE" w:rsidP="00621909">
      <w:pPr>
        <w:rPr>
          <w:lang w:val="uk-UA"/>
        </w:rPr>
      </w:pPr>
    </w:p>
    <w:p w:rsidR="002B4EDE" w:rsidRDefault="002B4EDE" w:rsidP="00621909">
      <w:pPr>
        <w:rPr>
          <w:lang w:val="uk-UA"/>
        </w:rPr>
      </w:pPr>
    </w:p>
    <w:p w:rsidR="002B4EDE" w:rsidRPr="0083199B" w:rsidRDefault="002B4EDE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2B4EDE" w:rsidRDefault="002B4EDE" w:rsidP="002B28E2">
      <w:pPr>
        <w:rPr>
          <w:b/>
          <w:bCs/>
          <w:sz w:val="28"/>
          <w:szCs w:val="28"/>
          <w:lang w:val="uk-UA"/>
        </w:rPr>
      </w:pPr>
    </w:p>
    <w:p w:rsidR="002B4EDE" w:rsidRPr="00055322" w:rsidRDefault="002B4EDE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2B4EDE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DE" w:rsidRDefault="002B4EDE" w:rsidP="00ED69E3">
      <w:r>
        <w:separator/>
      </w:r>
    </w:p>
  </w:endnote>
  <w:endnote w:type="continuationSeparator" w:id="0">
    <w:p w:rsidR="002B4EDE" w:rsidRDefault="002B4EDE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DE" w:rsidRDefault="002B4EDE" w:rsidP="00ED69E3">
      <w:r>
        <w:separator/>
      </w:r>
    </w:p>
  </w:footnote>
  <w:footnote w:type="continuationSeparator" w:id="0">
    <w:p w:rsidR="002B4EDE" w:rsidRDefault="002B4EDE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B4EDE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12AF4"/>
    <w:rsid w:val="00921F82"/>
    <w:rsid w:val="00927385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C4043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CCB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5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888</TotalTime>
  <Pages>3</Pages>
  <Words>3299</Words>
  <Characters>1881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232</cp:revision>
  <cp:lastPrinted>2024-10-30T13:06:00Z</cp:lastPrinted>
  <dcterms:created xsi:type="dcterms:W3CDTF">2018-02-05T14:47:00Z</dcterms:created>
  <dcterms:modified xsi:type="dcterms:W3CDTF">2024-11-25T11:16:00Z</dcterms:modified>
</cp:coreProperties>
</file>