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47" w:rsidRDefault="00FB3C47" w:rsidP="007B1969">
      <w:pPr>
        <w:ind w:firstLine="6096"/>
        <w:jc w:val="right"/>
        <w:rPr>
          <w:b/>
          <w:sz w:val="28"/>
          <w:szCs w:val="28"/>
          <w:lang w:val="uk-UA"/>
        </w:rPr>
      </w:pPr>
    </w:p>
    <w:p w:rsidR="00FB3C47" w:rsidRPr="00674C3B" w:rsidRDefault="00FB3C47" w:rsidP="003A3B30">
      <w:pPr>
        <w:ind w:firstLine="5954"/>
        <w:rPr>
          <w:sz w:val="28"/>
          <w:szCs w:val="28"/>
          <w:lang w:val="uk-UA"/>
        </w:rPr>
      </w:pPr>
      <w:r w:rsidRPr="00674C3B">
        <w:rPr>
          <w:sz w:val="28"/>
          <w:szCs w:val="28"/>
          <w:lang w:val="uk-UA"/>
        </w:rPr>
        <w:t>Додаток</w:t>
      </w:r>
    </w:p>
    <w:p w:rsidR="00FB3C47" w:rsidRPr="004541E7" w:rsidRDefault="00FB3C47" w:rsidP="006B18C5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Pr="0045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B3C47" w:rsidRPr="00674C3B" w:rsidRDefault="00FB3C47" w:rsidP="003A3B30">
      <w:pPr>
        <w:ind w:firstLine="595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08.09.2023  № </w:t>
      </w:r>
      <w:r w:rsidRPr="00674C3B">
        <w:rPr>
          <w:sz w:val="28"/>
          <w:szCs w:val="28"/>
        </w:rPr>
        <w:t>1459</w:t>
      </w:r>
    </w:p>
    <w:p w:rsidR="00FB3C47" w:rsidRDefault="00FB3C47" w:rsidP="00B81689">
      <w:pPr>
        <w:jc w:val="center"/>
        <w:rPr>
          <w:b/>
          <w:sz w:val="28"/>
          <w:szCs w:val="28"/>
          <w:lang w:val="uk-UA"/>
        </w:rPr>
      </w:pPr>
    </w:p>
    <w:p w:rsidR="00FB3C47" w:rsidRDefault="00FB3C47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FB3C47" w:rsidRDefault="00FB3C47" w:rsidP="00B81689">
      <w:pPr>
        <w:spacing w:after="12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FB3C47" w:rsidRDefault="00FB3C47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FB3C47" w:rsidRDefault="00FB3C47" w:rsidP="00B81689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Т Р У К Т У Р А</w:t>
      </w:r>
    </w:p>
    <w:p w:rsidR="00FB3C47" w:rsidRPr="00E76760" w:rsidRDefault="00FB3C47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</w:t>
      </w:r>
    </w:p>
    <w:p w:rsidR="00FB3C47" w:rsidRPr="00E76760" w:rsidRDefault="00FB3C47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>ЛОЗІВСЬКОЇ МІСЬКОЇ РАДИ</w:t>
      </w:r>
    </w:p>
    <w:p w:rsidR="00FB3C47" w:rsidRDefault="00FB3C47" w:rsidP="00B8168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954"/>
        <w:gridCol w:w="3068"/>
      </w:tblGrid>
      <w:tr w:rsidR="00FB3C47" w:rsidTr="00187344">
        <w:tc>
          <w:tcPr>
            <w:tcW w:w="617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BB51B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Кількість</w:t>
            </w:r>
          </w:p>
          <w:p w:rsidR="00FB3C47" w:rsidRPr="00562C8C" w:rsidRDefault="00FB3C47" w:rsidP="00BB51B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 xml:space="preserve"> штатних одиниць</w:t>
            </w:r>
          </w:p>
        </w:tc>
      </w:tr>
      <w:tr w:rsidR="00FB3C47" w:rsidTr="00187344">
        <w:tc>
          <w:tcPr>
            <w:tcW w:w="617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vAlign w:val="center"/>
          </w:tcPr>
          <w:p w:rsidR="00FB3C47" w:rsidRPr="00562C8C" w:rsidRDefault="00FB3C47" w:rsidP="00BB51B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Апарат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14,5</w:t>
            </w:r>
          </w:p>
        </w:tc>
      </w:tr>
      <w:tr w:rsidR="00FB3C47" w:rsidTr="00187344">
        <w:tc>
          <w:tcPr>
            <w:tcW w:w="617" w:type="dxa"/>
            <w:vAlign w:val="center"/>
          </w:tcPr>
          <w:p w:rsidR="00FB3C47" w:rsidRPr="00562C8C" w:rsidRDefault="00FB3C47" w:rsidP="004D1797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  <w:vAlign w:val="center"/>
          </w:tcPr>
          <w:p w:rsidR="00FB3C47" w:rsidRPr="002E1915" w:rsidRDefault="00FB3C47" w:rsidP="00EE20BD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соціального транспортного обслуговування «соціальне таксі»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EE20BD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562C8C">
              <w:rPr>
                <w:b/>
                <w:sz w:val="28"/>
                <w:szCs w:val="28"/>
                <w:lang w:val="uk-UA"/>
              </w:rPr>
              <w:t>,5</w:t>
            </w:r>
          </w:p>
        </w:tc>
      </w:tr>
      <w:tr w:rsidR="00FB3C47" w:rsidTr="00187344">
        <w:tc>
          <w:tcPr>
            <w:tcW w:w="617" w:type="dxa"/>
            <w:vAlign w:val="center"/>
          </w:tcPr>
          <w:p w:rsidR="00FB3C47" w:rsidRPr="00562C8C" w:rsidRDefault="00FB3C47" w:rsidP="004D1797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  <w:vAlign w:val="center"/>
          </w:tcPr>
          <w:p w:rsidR="00FB3C47" w:rsidRPr="002E1915" w:rsidRDefault="00FB3C47" w:rsidP="00BB51B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соціальної допомоги вдома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107,5</w:t>
            </w:r>
          </w:p>
        </w:tc>
      </w:tr>
      <w:tr w:rsidR="00FB3C47" w:rsidTr="00187344">
        <w:tc>
          <w:tcPr>
            <w:tcW w:w="617" w:type="dxa"/>
            <w:vAlign w:val="center"/>
          </w:tcPr>
          <w:p w:rsidR="00FB3C47" w:rsidRPr="00562C8C" w:rsidRDefault="00FB3C47" w:rsidP="004D1797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  <w:vAlign w:val="center"/>
          </w:tcPr>
          <w:p w:rsidR="00FB3C47" w:rsidRPr="002E1915" w:rsidRDefault="00FB3C47" w:rsidP="00E2207E">
            <w:pPr>
              <w:spacing w:before="120" w:after="120"/>
              <w:rPr>
                <w:color w:val="000000"/>
                <w:sz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денного перебування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5,0</w:t>
            </w:r>
          </w:p>
        </w:tc>
      </w:tr>
      <w:tr w:rsidR="00FB3C47" w:rsidTr="00187344">
        <w:tc>
          <w:tcPr>
            <w:tcW w:w="617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  <w:vAlign w:val="center"/>
          </w:tcPr>
          <w:p w:rsidR="00FB3C47" w:rsidRPr="002E1915" w:rsidRDefault="00FB3C47" w:rsidP="00E2207E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організації надання адресної натуральної допомоги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7,0</w:t>
            </w:r>
          </w:p>
        </w:tc>
      </w:tr>
      <w:tr w:rsidR="00FB3C47" w:rsidTr="00187344">
        <w:tc>
          <w:tcPr>
            <w:tcW w:w="617" w:type="dxa"/>
            <w:tcBorders>
              <w:right w:val="nil"/>
            </w:tcBorders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left w:val="nil"/>
            </w:tcBorders>
            <w:vAlign w:val="center"/>
          </w:tcPr>
          <w:p w:rsidR="00FB3C47" w:rsidRPr="00562C8C" w:rsidRDefault="00FB3C47" w:rsidP="00BB51BB">
            <w:pPr>
              <w:spacing w:before="120" w:after="120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szCs w:val="22"/>
                <w:lang w:val="uk-UA"/>
              </w:rPr>
              <w:t>ВСЬОГО</w:t>
            </w:r>
            <w:r w:rsidRPr="00562C8C">
              <w:rPr>
                <w:b/>
                <w:color w:val="000000"/>
                <w:sz w:val="28"/>
                <w:szCs w:val="22"/>
                <w:lang w:val="uk-UA"/>
              </w:rPr>
              <w:t>:</w:t>
            </w:r>
          </w:p>
        </w:tc>
        <w:tc>
          <w:tcPr>
            <w:tcW w:w="3068" w:type="dxa"/>
            <w:vAlign w:val="center"/>
          </w:tcPr>
          <w:p w:rsidR="00FB3C47" w:rsidRPr="00562C8C" w:rsidRDefault="00FB3C47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138,5</w:t>
            </w:r>
          </w:p>
        </w:tc>
      </w:tr>
    </w:tbl>
    <w:p w:rsidR="00FB3C47" w:rsidRDefault="00FB3C47" w:rsidP="00B81689">
      <w:pPr>
        <w:rPr>
          <w:b/>
          <w:sz w:val="28"/>
          <w:szCs w:val="28"/>
          <w:lang w:val="uk-UA"/>
        </w:rPr>
      </w:pPr>
    </w:p>
    <w:p w:rsidR="00FB3C47" w:rsidRDefault="00FB3C47" w:rsidP="003A3B30">
      <w:pPr>
        <w:rPr>
          <w:b/>
          <w:sz w:val="28"/>
          <w:szCs w:val="28"/>
          <w:lang w:val="en-US"/>
        </w:rPr>
      </w:pPr>
    </w:p>
    <w:p w:rsidR="00FB3C47" w:rsidRPr="00653C33" w:rsidRDefault="00FB3C47" w:rsidP="003A3B30">
      <w:pPr>
        <w:rPr>
          <w:b/>
          <w:sz w:val="28"/>
          <w:szCs w:val="28"/>
          <w:lang w:val="en-US"/>
        </w:rPr>
      </w:pPr>
    </w:p>
    <w:p w:rsidR="00FB3C47" w:rsidRDefault="00FB3C47" w:rsidP="00C33A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Юрій  КУШНІР</w:t>
      </w:r>
    </w:p>
    <w:p w:rsidR="00FB3C47" w:rsidRDefault="00FB3C47" w:rsidP="00C33A99">
      <w:pPr>
        <w:jc w:val="both"/>
        <w:rPr>
          <w:b/>
          <w:sz w:val="28"/>
          <w:szCs w:val="28"/>
          <w:lang w:val="uk-UA"/>
        </w:rPr>
      </w:pPr>
    </w:p>
    <w:p w:rsidR="00FB3C47" w:rsidRDefault="00FB3C47" w:rsidP="00C33A99">
      <w:pPr>
        <w:jc w:val="both"/>
        <w:rPr>
          <w:b/>
          <w:sz w:val="28"/>
          <w:szCs w:val="28"/>
          <w:lang w:val="uk-UA"/>
        </w:rPr>
      </w:pPr>
    </w:p>
    <w:p w:rsidR="00FB3C47" w:rsidRPr="00C33A99" w:rsidRDefault="00FB3C47" w:rsidP="00C33A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Гришин</w:t>
      </w:r>
      <w:r w:rsidRPr="00C33A99">
        <w:rPr>
          <w:sz w:val="28"/>
          <w:szCs w:val="28"/>
          <w:lang w:val="uk-UA"/>
        </w:rPr>
        <w:t>, 7-10-40</w:t>
      </w:r>
    </w:p>
    <w:p w:rsidR="00FB3C47" w:rsidRDefault="00FB3C47" w:rsidP="00B81689">
      <w:pPr>
        <w:jc w:val="center"/>
        <w:rPr>
          <w:b/>
          <w:sz w:val="28"/>
          <w:szCs w:val="28"/>
          <w:lang w:val="uk-UA"/>
        </w:rPr>
      </w:pPr>
    </w:p>
    <w:p w:rsidR="00FB3C47" w:rsidRDefault="00FB3C47" w:rsidP="00B81689">
      <w:pPr>
        <w:rPr>
          <w:sz w:val="28"/>
          <w:szCs w:val="28"/>
          <w:lang w:val="uk-UA"/>
        </w:rPr>
      </w:pPr>
    </w:p>
    <w:p w:rsidR="00FB3C47" w:rsidRDefault="00FB3C47">
      <w:pPr>
        <w:rPr>
          <w:lang w:val="uk-UA"/>
        </w:rPr>
      </w:pPr>
    </w:p>
    <w:p w:rsidR="00FB3C47" w:rsidRDefault="00FB3C47">
      <w:pPr>
        <w:rPr>
          <w:lang w:val="uk-UA"/>
        </w:rPr>
      </w:pPr>
    </w:p>
    <w:p w:rsidR="00FB3C47" w:rsidRDefault="00FB3C47">
      <w:pPr>
        <w:rPr>
          <w:lang w:val="uk-UA"/>
        </w:rPr>
      </w:pPr>
    </w:p>
    <w:p w:rsidR="00FB3C47" w:rsidRDefault="00FB3C47">
      <w:pPr>
        <w:rPr>
          <w:lang w:val="uk-UA"/>
        </w:rPr>
      </w:pPr>
    </w:p>
    <w:p w:rsidR="00FB3C47" w:rsidRDefault="00FB3C47">
      <w:pPr>
        <w:rPr>
          <w:lang w:val="uk-UA"/>
        </w:rPr>
      </w:pPr>
    </w:p>
    <w:p w:rsidR="00FB3C47" w:rsidRPr="00B81689" w:rsidRDefault="00FB3C47">
      <w:pPr>
        <w:rPr>
          <w:lang w:val="uk-UA"/>
        </w:rPr>
      </w:pPr>
    </w:p>
    <w:sectPr w:rsidR="00FB3C47" w:rsidRPr="00B81689" w:rsidSect="003A3B30">
      <w:footerReference w:type="even" r:id="rId6"/>
      <w:footerReference w:type="default" r:id="rId7"/>
      <w:pgSz w:w="11906" w:h="16838"/>
      <w:pgMar w:top="1134" w:right="567" w:bottom="1134" w:left="1701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C47" w:rsidRDefault="00FB3C47">
      <w:r>
        <w:separator/>
      </w:r>
    </w:p>
  </w:endnote>
  <w:endnote w:type="continuationSeparator" w:id="0">
    <w:p w:rsidR="00FB3C47" w:rsidRDefault="00FB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47" w:rsidRDefault="00FB3C47" w:rsidP="0008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C47" w:rsidRDefault="00FB3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47" w:rsidRDefault="00FB3C47" w:rsidP="00EA7D77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B3C47" w:rsidRDefault="00FB3C4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C47" w:rsidRDefault="00FB3C47">
      <w:r>
        <w:separator/>
      </w:r>
    </w:p>
  </w:footnote>
  <w:footnote w:type="continuationSeparator" w:id="0">
    <w:p w:rsidR="00FB3C47" w:rsidRDefault="00FB3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689"/>
    <w:rsid w:val="00027377"/>
    <w:rsid w:val="000858C9"/>
    <w:rsid w:val="00086686"/>
    <w:rsid w:val="000C5B26"/>
    <w:rsid w:val="00105350"/>
    <w:rsid w:val="00150D1C"/>
    <w:rsid w:val="00153F3F"/>
    <w:rsid w:val="001714BA"/>
    <w:rsid w:val="00174B27"/>
    <w:rsid w:val="001777C7"/>
    <w:rsid w:val="00177BE8"/>
    <w:rsid w:val="00187344"/>
    <w:rsid w:val="001D6236"/>
    <w:rsid w:val="001E1613"/>
    <w:rsid w:val="001F2B60"/>
    <w:rsid w:val="00221591"/>
    <w:rsid w:val="00223618"/>
    <w:rsid w:val="002A5071"/>
    <w:rsid w:val="002E1915"/>
    <w:rsid w:val="00312AE4"/>
    <w:rsid w:val="0035168E"/>
    <w:rsid w:val="00390C87"/>
    <w:rsid w:val="003A3B30"/>
    <w:rsid w:val="00432065"/>
    <w:rsid w:val="00436243"/>
    <w:rsid w:val="004541E7"/>
    <w:rsid w:val="0046213F"/>
    <w:rsid w:val="0047316C"/>
    <w:rsid w:val="004A7E50"/>
    <w:rsid w:val="004C4180"/>
    <w:rsid w:val="004D1797"/>
    <w:rsid w:val="004D5C2B"/>
    <w:rsid w:val="004F0CDD"/>
    <w:rsid w:val="00527DFA"/>
    <w:rsid w:val="00562C8C"/>
    <w:rsid w:val="00562D07"/>
    <w:rsid w:val="005B682F"/>
    <w:rsid w:val="005D0E49"/>
    <w:rsid w:val="005D5CB3"/>
    <w:rsid w:val="005E1105"/>
    <w:rsid w:val="005F5F02"/>
    <w:rsid w:val="00621B09"/>
    <w:rsid w:val="00653C33"/>
    <w:rsid w:val="00674C3B"/>
    <w:rsid w:val="006855C9"/>
    <w:rsid w:val="006B18C5"/>
    <w:rsid w:val="007101B0"/>
    <w:rsid w:val="00722867"/>
    <w:rsid w:val="00741CF2"/>
    <w:rsid w:val="007615CB"/>
    <w:rsid w:val="007670C5"/>
    <w:rsid w:val="007B1969"/>
    <w:rsid w:val="007D3F32"/>
    <w:rsid w:val="00831B55"/>
    <w:rsid w:val="008B00BB"/>
    <w:rsid w:val="0091582D"/>
    <w:rsid w:val="009E6487"/>
    <w:rsid w:val="00A25A91"/>
    <w:rsid w:val="00AF5D78"/>
    <w:rsid w:val="00B20FB2"/>
    <w:rsid w:val="00B5352B"/>
    <w:rsid w:val="00B81689"/>
    <w:rsid w:val="00BB51BB"/>
    <w:rsid w:val="00C16558"/>
    <w:rsid w:val="00C33A99"/>
    <w:rsid w:val="00CA51F2"/>
    <w:rsid w:val="00CD400A"/>
    <w:rsid w:val="00CF346A"/>
    <w:rsid w:val="00D761B6"/>
    <w:rsid w:val="00E2207E"/>
    <w:rsid w:val="00E66A4C"/>
    <w:rsid w:val="00E76760"/>
    <w:rsid w:val="00EA7D77"/>
    <w:rsid w:val="00EB4289"/>
    <w:rsid w:val="00EE20BD"/>
    <w:rsid w:val="00EE4A8E"/>
    <w:rsid w:val="00F14FC7"/>
    <w:rsid w:val="00F40761"/>
    <w:rsid w:val="00F51CF1"/>
    <w:rsid w:val="00FB3C47"/>
    <w:rsid w:val="00FE03FB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8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16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68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816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689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F51C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CF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390</Words>
  <Characters>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Черкасова</dc:creator>
  <cp:keywords/>
  <dc:description/>
  <cp:lastModifiedBy>User</cp:lastModifiedBy>
  <cp:revision>7</cp:revision>
  <cp:lastPrinted>2023-09-11T06:55:00Z</cp:lastPrinted>
  <dcterms:created xsi:type="dcterms:W3CDTF">2023-09-04T08:37:00Z</dcterms:created>
  <dcterms:modified xsi:type="dcterms:W3CDTF">2023-09-11T06:55:00Z</dcterms:modified>
</cp:coreProperties>
</file>