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EFC" w:rsidRPr="006E4B55" w:rsidRDefault="00257EFC" w:rsidP="00A85BE6">
      <w:pPr>
        <w:tabs>
          <w:tab w:val="left" w:pos="924"/>
          <w:tab w:val="left" w:pos="1416"/>
          <w:tab w:val="left" w:pos="2124"/>
          <w:tab w:val="left" w:pos="6864"/>
        </w:tabs>
        <w:spacing w:after="0"/>
        <w:ind w:left="6379"/>
        <w:rPr>
          <w:rFonts w:ascii="Times New Roman" w:hAnsi="Times New Roman"/>
          <w:sz w:val="28"/>
          <w:szCs w:val="28"/>
        </w:rPr>
      </w:pPr>
      <w:r w:rsidRPr="006E4B55">
        <w:rPr>
          <w:rFonts w:ascii="Times New Roman" w:hAnsi="Times New Roman"/>
          <w:sz w:val="28"/>
          <w:szCs w:val="28"/>
        </w:rPr>
        <w:t>Додаток</w:t>
      </w:r>
    </w:p>
    <w:p w:rsidR="00257EFC" w:rsidRPr="006E4B55" w:rsidRDefault="00257EFC" w:rsidP="00A85BE6">
      <w:pPr>
        <w:tabs>
          <w:tab w:val="left" w:pos="924"/>
          <w:tab w:val="left" w:pos="1416"/>
          <w:tab w:val="left" w:pos="2124"/>
          <w:tab w:val="left" w:pos="6864"/>
        </w:tabs>
        <w:spacing w:after="0"/>
        <w:ind w:left="6379"/>
        <w:rPr>
          <w:rFonts w:ascii="Times New Roman" w:hAnsi="Times New Roman"/>
          <w:sz w:val="28"/>
          <w:szCs w:val="28"/>
        </w:rPr>
      </w:pPr>
      <w:r w:rsidRPr="006E4B55">
        <w:rPr>
          <w:rFonts w:ascii="Times New Roman" w:hAnsi="Times New Roman"/>
          <w:sz w:val="28"/>
          <w:szCs w:val="28"/>
        </w:rPr>
        <w:t>до рішення міської ради від</w:t>
      </w:r>
      <w:r>
        <w:rPr>
          <w:rFonts w:ascii="Times New Roman" w:hAnsi="Times New Roman"/>
          <w:sz w:val="28"/>
          <w:szCs w:val="28"/>
          <w:lang w:val="uk-UA"/>
        </w:rPr>
        <w:t xml:space="preserve">      .01.2023</w:t>
      </w:r>
      <w:r w:rsidRPr="006E4B55">
        <w:rPr>
          <w:rFonts w:ascii="Times New Roman" w:hAnsi="Times New Roman"/>
          <w:sz w:val="28"/>
          <w:szCs w:val="28"/>
        </w:rPr>
        <w:t xml:space="preserve"> №</w:t>
      </w:r>
    </w:p>
    <w:p w:rsidR="00257EFC" w:rsidRDefault="00257EFC" w:rsidP="00A85BE6">
      <w:pPr>
        <w:tabs>
          <w:tab w:val="left" w:pos="924"/>
          <w:tab w:val="left" w:pos="1416"/>
          <w:tab w:val="left" w:pos="2124"/>
          <w:tab w:val="left" w:pos="6864"/>
        </w:tabs>
        <w:spacing w:after="0"/>
        <w:ind w:left="5954"/>
        <w:rPr>
          <w:rFonts w:ascii="Times New Roman" w:hAnsi="Times New Roman"/>
          <w:sz w:val="28"/>
          <w:szCs w:val="28"/>
          <w:lang w:val="uk-UA"/>
        </w:rPr>
      </w:pPr>
    </w:p>
    <w:p w:rsidR="00257EFC" w:rsidRPr="001731D5" w:rsidRDefault="00257EFC" w:rsidP="00A85BE6">
      <w:pPr>
        <w:tabs>
          <w:tab w:val="left" w:pos="924"/>
          <w:tab w:val="left" w:pos="1416"/>
          <w:tab w:val="left" w:pos="2124"/>
          <w:tab w:val="left" w:pos="6864"/>
        </w:tabs>
        <w:spacing w:after="0"/>
        <w:ind w:left="5954"/>
        <w:rPr>
          <w:rFonts w:ascii="Times New Roman" w:hAnsi="Times New Roman"/>
          <w:sz w:val="28"/>
          <w:szCs w:val="28"/>
          <w:lang w:val="uk-UA"/>
        </w:rPr>
      </w:pPr>
    </w:p>
    <w:p w:rsidR="00257EFC" w:rsidRPr="006E4B55" w:rsidRDefault="00257EFC" w:rsidP="00A85BE6">
      <w:pPr>
        <w:tabs>
          <w:tab w:val="left" w:pos="924"/>
          <w:tab w:val="left" w:pos="1416"/>
          <w:tab w:val="left" w:pos="2124"/>
          <w:tab w:val="left" w:pos="6864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E4B55">
        <w:rPr>
          <w:rFonts w:ascii="Times New Roman" w:hAnsi="Times New Roman"/>
          <w:b/>
          <w:sz w:val="28"/>
          <w:szCs w:val="28"/>
        </w:rPr>
        <w:t>Перелік безхазяйних об’єктів</w:t>
      </w:r>
    </w:p>
    <w:p w:rsidR="00257EFC" w:rsidRDefault="00257EFC" w:rsidP="006A5DAA">
      <w:pPr>
        <w:spacing w:after="0"/>
        <w:rPr>
          <w:rFonts w:ascii="Times New Roman" w:hAnsi="Times New Roman"/>
          <w:b/>
          <w:sz w:val="28"/>
          <w:szCs w:val="28"/>
          <w:lang w:val="uk-UA"/>
        </w:rPr>
      </w:pPr>
    </w:p>
    <w:p w:rsidR="00257EFC" w:rsidRDefault="00257EFC" w:rsidP="006A5DAA">
      <w:pPr>
        <w:spacing w:after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Садівський </w:t>
      </w:r>
      <w:r w:rsidRPr="006E4B55">
        <w:rPr>
          <w:rFonts w:ascii="Times New Roman" w:hAnsi="Times New Roman"/>
          <w:b/>
          <w:sz w:val="28"/>
          <w:szCs w:val="28"/>
          <w:lang w:val="uk-UA"/>
        </w:rPr>
        <w:t xml:space="preserve"> старостинський округ</w:t>
      </w:r>
    </w:p>
    <w:p w:rsidR="00257EFC" w:rsidRDefault="00257EFC" w:rsidP="006A5DAA">
      <w:pPr>
        <w:spacing w:after="0"/>
        <w:rPr>
          <w:rFonts w:ascii="Times New Roman" w:hAnsi="Times New Roman"/>
          <w:b/>
          <w:sz w:val="28"/>
          <w:szCs w:val="28"/>
          <w:lang w:val="uk-UA"/>
        </w:rPr>
      </w:pPr>
    </w:p>
    <w:p w:rsidR="00257EFC" w:rsidRPr="006E4B55" w:rsidRDefault="00257EFC" w:rsidP="006A5DAA">
      <w:pPr>
        <w:spacing w:after="0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3"/>
        <w:gridCol w:w="2977"/>
        <w:gridCol w:w="850"/>
        <w:gridCol w:w="709"/>
        <w:gridCol w:w="1418"/>
        <w:gridCol w:w="1417"/>
      </w:tblGrid>
      <w:tr w:rsidR="00257EFC" w:rsidRPr="0094613C" w:rsidTr="00436E49">
        <w:tc>
          <w:tcPr>
            <w:tcW w:w="1843" w:type="dxa"/>
          </w:tcPr>
          <w:p w:rsidR="00257EFC" w:rsidRPr="0094613C" w:rsidRDefault="00257EFC" w:rsidP="00B55D4E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b/>
                <w:sz w:val="28"/>
                <w:szCs w:val="28"/>
              </w:rPr>
              <w:t xml:space="preserve"> Назва об`єкта</w:t>
            </w:r>
          </w:p>
          <w:p w:rsidR="00257EFC" w:rsidRPr="0094613C" w:rsidRDefault="00257EFC" w:rsidP="002D59B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зелені насадження</w:t>
            </w:r>
          </w:p>
        </w:tc>
        <w:tc>
          <w:tcPr>
            <w:tcW w:w="2977" w:type="dxa"/>
          </w:tcPr>
          <w:p w:rsidR="00257EFC" w:rsidRPr="0094613C" w:rsidRDefault="00257EFC" w:rsidP="004B210B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b/>
                <w:sz w:val="28"/>
                <w:szCs w:val="28"/>
              </w:rPr>
              <w:t xml:space="preserve">  Місцезнаходженн</w:t>
            </w:r>
            <w:r w:rsidRPr="0094613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я</w:t>
            </w:r>
          </w:p>
        </w:tc>
        <w:tc>
          <w:tcPr>
            <w:tcW w:w="850" w:type="dxa"/>
          </w:tcPr>
          <w:p w:rsidR="00257EFC" w:rsidRPr="0094613C" w:rsidRDefault="00257EFC" w:rsidP="004B210B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4613C">
              <w:rPr>
                <w:rFonts w:ascii="Times New Roman" w:hAnsi="Times New Roman"/>
                <w:b/>
                <w:sz w:val="28"/>
                <w:szCs w:val="28"/>
              </w:rPr>
              <w:t>Од.виміру</w:t>
            </w:r>
          </w:p>
        </w:tc>
        <w:tc>
          <w:tcPr>
            <w:tcW w:w="709" w:type="dxa"/>
          </w:tcPr>
          <w:p w:rsidR="00257EFC" w:rsidRPr="0094613C" w:rsidRDefault="00257EFC" w:rsidP="004B210B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4613C">
              <w:rPr>
                <w:rFonts w:ascii="Times New Roman" w:hAnsi="Times New Roman"/>
                <w:b/>
                <w:sz w:val="28"/>
                <w:szCs w:val="28"/>
              </w:rPr>
              <w:t>кількість</w:t>
            </w:r>
          </w:p>
        </w:tc>
        <w:tc>
          <w:tcPr>
            <w:tcW w:w="1418" w:type="dxa"/>
          </w:tcPr>
          <w:p w:rsidR="00257EFC" w:rsidRPr="0094613C" w:rsidRDefault="00257EFC" w:rsidP="004B210B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4613C">
              <w:rPr>
                <w:rFonts w:ascii="Times New Roman" w:hAnsi="Times New Roman"/>
                <w:b/>
                <w:sz w:val="28"/>
                <w:szCs w:val="28"/>
              </w:rPr>
              <w:t>Первісна вартість</w:t>
            </w:r>
          </w:p>
        </w:tc>
        <w:tc>
          <w:tcPr>
            <w:tcW w:w="1417" w:type="dxa"/>
          </w:tcPr>
          <w:p w:rsidR="00257EFC" w:rsidRPr="0094613C" w:rsidRDefault="00257EFC" w:rsidP="004B210B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b/>
                <w:sz w:val="28"/>
                <w:szCs w:val="28"/>
              </w:rPr>
              <w:t xml:space="preserve">Знос </w:t>
            </w:r>
          </w:p>
          <w:p w:rsidR="00257EFC" w:rsidRPr="0094613C" w:rsidRDefault="00257EFC" w:rsidP="004B210B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%</w:t>
            </w:r>
          </w:p>
        </w:tc>
      </w:tr>
      <w:tr w:rsidR="00257EFC" w:rsidRPr="0094613C" w:rsidTr="00436E49">
        <w:trPr>
          <w:trHeight w:val="1316"/>
        </w:trPr>
        <w:tc>
          <w:tcPr>
            <w:tcW w:w="1843" w:type="dxa"/>
          </w:tcPr>
          <w:p w:rsidR="00257EFC" w:rsidRPr="0094613C" w:rsidRDefault="00257EFC" w:rsidP="007B2A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4613C">
              <w:rPr>
                <w:rFonts w:ascii="Times New Roman" w:hAnsi="Times New Roman"/>
                <w:sz w:val="24"/>
                <w:szCs w:val="24"/>
                <w:lang w:val="uk-UA"/>
              </w:rPr>
              <w:t>береза</w:t>
            </w:r>
          </w:p>
        </w:tc>
        <w:tc>
          <w:tcPr>
            <w:tcW w:w="2977" w:type="dxa"/>
          </w:tcPr>
          <w:p w:rsidR="00257EFC" w:rsidRPr="0094613C" w:rsidRDefault="00257EFC" w:rsidP="00A555B8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4613C">
              <w:rPr>
                <w:rFonts w:ascii="Times New Roman" w:hAnsi="Times New Roman"/>
                <w:sz w:val="24"/>
                <w:szCs w:val="24"/>
                <w:lang w:val="uk-UA"/>
              </w:rPr>
              <w:t>с. Тихопілля, вул.Полтавська (парк)</w:t>
            </w:r>
          </w:p>
        </w:tc>
        <w:tc>
          <w:tcPr>
            <w:tcW w:w="850" w:type="dxa"/>
          </w:tcPr>
          <w:p w:rsidR="00257EFC" w:rsidRPr="0094613C" w:rsidRDefault="00257EFC" w:rsidP="006A5DAA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>шт</w:t>
            </w:r>
          </w:p>
        </w:tc>
        <w:tc>
          <w:tcPr>
            <w:tcW w:w="709" w:type="dxa"/>
          </w:tcPr>
          <w:p w:rsidR="00257EFC" w:rsidRPr="0094613C" w:rsidRDefault="00257EFC" w:rsidP="004B210B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>28</w:t>
            </w:r>
          </w:p>
        </w:tc>
        <w:tc>
          <w:tcPr>
            <w:tcW w:w="1418" w:type="dxa"/>
          </w:tcPr>
          <w:p w:rsidR="00257EFC" w:rsidRPr="0094613C" w:rsidRDefault="00257EFC" w:rsidP="006A5DA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>23800,00</w:t>
            </w:r>
          </w:p>
        </w:tc>
        <w:tc>
          <w:tcPr>
            <w:tcW w:w="1417" w:type="dxa"/>
          </w:tcPr>
          <w:p w:rsidR="00257EFC" w:rsidRPr="0094613C" w:rsidRDefault="00257EFC" w:rsidP="0018517B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>60</w:t>
            </w:r>
          </w:p>
        </w:tc>
      </w:tr>
      <w:tr w:rsidR="00257EFC" w:rsidRPr="0094613C" w:rsidTr="00436E49">
        <w:tc>
          <w:tcPr>
            <w:tcW w:w="1843" w:type="dxa"/>
          </w:tcPr>
          <w:p w:rsidR="00257EFC" w:rsidRPr="0094613C" w:rsidRDefault="00257EFC" w:rsidP="007B2A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>ялина</w:t>
            </w:r>
          </w:p>
        </w:tc>
        <w:tc>
          <w:tcPr>
            <w:tcW w:w="2977" w:type="dxa"/>
          </w:tcPr>
          <w:p w:rsidR="00257EFC" w:rsidRPr="0094613C" w:rsidRDefault="00257EFC" w:rsidP="00480678">
            <w:pPr>
              <w:spacing w:after="0"/>
              <w:ind w:firstLine="70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>-//-</w:t>
            </w:r>
          </w:p>
        </w:tc>
        <w:tc>
          <w:tcPr>
            <w:tcW w:w="850" w:type="dxa"/>
          </w:tcPr>
          <w:p w:rsidR="00257EFC" w:rsidRPr="0094613C" w:rsidRDefault="00257EFC" w:rsidP="004B210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>шт</w:t>
            </w:r>
          </w:p>
        </w:tc>
        <w:tc>
          <w:tcPr>
            <w:tcW w:w="709" w:type="dxa"/>
          </w:tcPr>
          <w:p w:rsidR="00257EFC" w:rsidRPr="0094613C" w:rsidRDefault="00257EFC" w:rsidP="004B210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418" w:type="dxa"/>
          </w:tcPr>
          <w:p w:rsidR="00257EFC" w:rsidRPr="0094613C" w:rsidRDefault="00257EFC" w:rsidP="004B210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>6856,0</w:t>
            </w:r>
          </w:p>
        </w:tc>
        <w:tc>
          <w:tcPr>
            <w:tcW w:w="1417" w:type="dxa"/>
          </w:tcPr>
          <w:p w:rsidR="00257EFC" w:rsidRPr="0094613C" w:rsidRDefault="00257EFC" w:rsidP="0018517B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>50</w:t>
            </w:r>
          </w:p>
        </w:tc>
      </w:tr>
      <w:tr w:rsidR="00257EFC" w:rsidRPr="0094613C" w:rsidTr="00436E49">
        <w:tc>
          <w:tcPr>
            <w:tcW w:w="1843" w:type="dxa"/>
          </w:tcPr>
          <w:p w:rsidR="00257EFC" w:rsidRPr="0094613C" w:rsidRDefault="00257EFC" w:rsidP="007B2A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>каштан</w:t>
            </w:r>
          </w:p>
        </w:tc>
        <w:tc>
          <w:tcPr>
            <w:tcW w:w="2977" w:type="dxa"/>
          </w:tcPr>
          <w:p w:rsidR="00257EFC" w:rsidRPr="0094613C" w:rsidRDefault="00257EFC" w:rsidP="004B210B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-//-</w:t>
            </w:r>
          </w:p>
        </w:tc>
        <w:tc>
          <w:tcPr>
            <w:tcW w:w="850" w:type="dxa"/>
          </w:tcPr>
          <w:p w:rsidR="00257EFC" w:rsidRPr="0094613C" w:rsidRDefault="00257EFC" w:rsidP="004B210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>шт</w:t>
            </w:r>
          </w:p>
        </w:tc>
        <w:tc>
          <w:tcPr>
            <w:tcW w:w="709" w:type="dxa"/>
          </w:tcPr>
          <w:p w:rsidR="00257EFC" w:rsidRPr="0094613C" w:rsidRDefault="00257EFC" w:rsidP="004B210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>28</w:t>
            </w:r>
          </w:p>
        </w:tc>
        <w:tc>
          <w:tcPr>
            <w:tcW w:w="1418" w:type="dxa"/>
          </w:tcPr>
          <w:p w:rsidR="00257EFC" w:rsidRPr="0094613C" w:rsidRDefault="00257EFC" w:rsidP="004B210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>23996,0</w:t>
            </w:r>
          </w:p>
        </w:tc>
        <w:tc>
          <w:tcPr>
            <w:tcW w:w="1417" w:type="dxa"/>
          </w:tcPr>
          <w:p w:rsidR="00257EFC" w:rsidRPr="0094613C" w:rsidRDefault="00257EFC" w:rsidP="0018517B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>50</w:t>
            </w:r>
          </w:p>
        </w:tc>
      </w:tr>
      <w:tr w:rsidR="00257EFC" w:rsidRPr="0094613C" w:rsidTr="00436E49">
        <w:tc>
          <w:tcPr>
            <w:tcW w:w="1843" w:type="dxa"/>
          </w:tcPr>
          <w:p w:rsidR="00257EFC" w:rsidRPr="0094613C" w:rsidRDefault="00257EFC" w:rsidP="007B2A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>клен</w:t>
            </w:r>
          </w:p>
        </w:tc>
        <w:tc>
          <w:tcPr>
            <w:tcW w:w="2977" w:type="dxa"/>
          </w:tcPr>
          <w:p w:rsidR="00257EFC" w:rsidRPr="0094613C" w:rsidRDefault="00257EFC" w:rsidP="004B210B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-//-</w:t>
            </w:r>
          </w:p>
        </w:tc>
        <w:tc>
          <w:tcPr>
            <w:tcW w:w="850" w:type="dxa"/>
          </w:tcPr>
          <w:p w:rsidR="00257EFC" w:rsidRPr="0094613C" w:rsidRDefault="00257EFC" w:rsidP="004B210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>шт</w:t>
            </w:r>
          </w:p>
        </w:tc>
        <w:tc>
          <w:tcPr>
            <w:tcW w:w="709" w:type="dxa"/>
          </w:tcPr>
          <w:p w:rsidR="00257EFC" w:rsidRPr="0094613C" w:rsidRDefault="00257EFC" w:rsidP="004B210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>91</w:t>
            </w:r>
          </w:p>
        </w:tc>
        <w:tc>
          <w:tcPr>
            <w:tcW w:w="1418" w:type="dxa"/>
          </w:tcPr>
          <w:p w:rsidR="00257EFC" w:rsidRPr="0094613C" w:rsidRDefault="00257EFC" w:rsidP="004B210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>77350,00</w:t>
            </w:r>
          </w:p>
        </w:tc>
        <w:tc>
          <w:tcPr>
            <w:tcW w:w="1417" w:type="dxa"/>
          </w:tcPr>
          <w:p w:rsidR="00257EFC" w:rsidRPr="0094613C" w:rsidRDefault="00257EFC" w:rsidP="0018517B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>50</w:t>
            </w:r>
          </w:p>
        </w:tc>
      </w:tr>
      <w:tr w:rsidR="00257EFC" w:rsidRPr="0094613C" w:rsidTr="00436E49">
        <w:tc>
          <w:tcPr>
            <w:tcW w:w="1843" w:type="dxa"/>
          </w:tcPr>
          <w:p w:rsidR="00257EFC" w:rsidRPr="0094613C" w:rsidRDefault="00257EFC" w:rsidP="00780B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>липа</w:t>
            </w:r>
          </w:p>
        </w:tc>
        <w:tc>
          <w:tcPr>
            <w:tcW w:w="2977" w:type="dxa"/>
          </w:tcPr>
          <w:p w:rsidR="00257EFC" w:rsidRPr="0094613C" w:rsidRDefault="00257EFC" w:rsidP="00965456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-//-</w:t>
            </w:r>
          </w:p>
        </w:tc>
        <w:tc>
          <w:tcPr>
            <w:tcW w:w="850" w:type="dxa"/>
          </w:tcPr>
          <w:p w:rsidR="00257EFC" w:rsidRPr="0094613C" w:rsidRDefault="00257EFC" w:rsidP="004B210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>шт</w:t>
            </w:r>
          </w:p>
        </w:tc>
        <w:tc>
          <w:tcPr>
            <w:tcW w:w="709" w:type="dxa"/>
          </w:tcPr>
          <w:p w:rsidR="00257EFC" w:rsidRPr="0094613C" w:rsidRDefault="00257EFC" w:rsidP="004B210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1418" w:type="dxa"/>
          </w:tcPr>
          <w:p w:rsidR="00257EFC" w:rsidRPr="0094613C" w:rsidRDefault="00257EFC" w:rsidP="004B210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>15426,0</w:t>
            </w:r>
          </w:p>
        </w:tc>
        <w:tc>
          <w:tcPr>
            <w:tcW w:w="1417" w:type="dxa"/>
          </w:tcPr>
          <w:p w:rsidR="00257EFC" w:rsidRPr="0094613C" w:rsidRDefault="00257EFC" w:rsidP="0018517B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>60</w:t>
            </w:r>
          </w:p>
        </w:tc>
      </w:tr>
      <w:tr w:rsidR="00257EFC" w:rsidRPr="0094613C" w:rsidTr="00436E49">
        <w:tc>
          <w:tcPr>
            <w:tcW w:w="1843" w:type="dxa"/>
          </w:tcPr>
          <w:p w:rsidR="00257EFC" w:rsidRPr="0094613C" w:rsidRDefault="00257EFC" w:rsidP="00780B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>тополя</w:t>
            </w:r>
          </w:p>
        </w:tc>
        <w:tc>
          <w:tcPr>
            <w:tcW w:w="2977" w:type="dxa"/>
          </w:tcPr>
          <w:p w:rsidR="00257EFC" w:rsidRPr="0094613C" w:rsidRDefault="00257EFC" w:rsidP="004B210B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-//-</w:t>
            </w:r>
          </w:p>
        </w:tc>
        <w:tc>
          <w:tcPr>
            <w:tcW w:w="850" w:type="dxa"/>
          </w:tcPr>
          <w:p w:rsidR="00257EFC" w:rsidRPr="0094613C" w:rsidRDefault="00257EFC" w:rsidP="004B210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>шт</w:t>
            </w:r>
          </w:p>
        </w:tc>
        <w:tc>
          <w:tcPr>
            <w:tcW w:w="709" w:type="dxa"/>
          </w:tcPr>
          <w:p w:rsidR="00257EFC" w:rsidRPr="0094613C" w:rsidRDefault="00257EFC" w:rsidP="004B210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418" w:type="dxa"/>
          </w:tcPr>
          <w:p w:rsidR="00257EFC" w:rsidRPr="0094613C" w:rsidRDefault="00257EFC" w:rsidP="004B210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>3428,00</w:t>
            </w:r>
          </w:p>
        </w:tc>
        <w:tc>
          <w:tcPr>
            <w:tcW w:w="1417" w:type="dxa"/>
          </w:tcPr>
          <w:p w:rsidR="00257EFC" w:rsidRPr="0094613C" w:rsidRDefault="00257EFC" w:rsidP="0018517B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>50</w:t>
            </w:r>
          </w:p>
        </w:tc>
      </w:tr>
      <w:tr w:rsidR="00257EFC" w:rsidRPr="0094613C" w:rsidTr="00436E49">
        <w:tc>
          <w:tcPr>
            <w:tcW w:w="1843" w:type="dxa"/>
          </w:tcPr>
          <w:p w:rsidR="00257EFC" w:rsidRPr="0094613C" w:rsidRDefault="00257EFC" w:rsidP="00883E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>абрикоса</w:t>
            </w:r>
          </w:p>
        </w:tc>
        <w:tc>
          <w:tcPr>
            <w:tcW w:w="2977" w:type="dxa"/>
          </w:tcPr>
          <w:p w:rsidR="00257EFC" w:rsidRPr="0094613C" w:rsidRDefault="00257EFC" w:rsidP="004B210B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-//-</w:t>
            </w:r>
          </w:p>
        </w:tc>
        <w:tc>
          <w:tcPr>
            <w:tcW w:w="850" w:type="dxa"/>
          </w:tcPr>
          <w:p w:rsidR="00257EFC" w:rsidRPr="0094613C" w:rsidRDefault="00257EFC" w:rsidP="004B210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>шт</w:t>
            </w:r>
          </w:p>
        </w:tc>
        <w:tc>
          <w:tcPr>
            <w:tcW w:w="709" w:type="dxa"/>
          </w:tcPr>
          <w:p w:rsidR="00257EFC" w:rsidRPr="0094613C" w:rsidRDefault="00257EFC" w:rsidP="004B210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418" w:type="dxa"/>
          </w:tcPr>
          <w:p w:rsidR="00257EFC" w:rsidRPr="0094613C" w:rsidRDefault="00257EFC" w:rsidP="004B210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>3428</w:t>
            </w:r>
          </w:p>
        </w:tc>
        <w:tc>
          <w:tcPr>
            <w:tcW w:w="1417" w:type="dxa"/>
          </w:tcPr>
          <w:p w:rsidR="00257EFC" w:rsidRPr="0094613C" w:rsidRDefault="00257EFC" w:rsidP="0018517B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>60</w:t>
            </w:r>
          </w:p>
        </w:tc>
      </w:tr>
      <w:tr w:rsidR="00257EFC" w:rsidRPr="0094613C" w:rsidTr="00436E49">
        <w:tc>
          <w:tcPr>
            <w:tcW w:w="1843" w:type="dxa"/>
          </w:tcPr>
          <w:p w:rsidR="00257EFC" w:rsidRPr="0094613C" w:rsidRDefault="00257EFC" w:rsidP="00883E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2977" w:type="dxa"/>
          </w:tcPr>
          <w:p w:rsidR="00257EFC" w:rsidRPr="0094613C" w:rsidRDefault="00257EFC" w:rsidP="004B210B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257EFC" w:rsidRPr="0094613C" w:rsidRDefault="00257EFC" w:rsidP="004B210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>шт</w:t>
            </w:r>
          </w:p>
        </w:tc>
        <w:tc>
          <w:tcPr>
            <w:tcW w:w="709" w:type="dxa"/>
          </w:tcPr>
          <w:p w:rsidR="00257EFC" w:rsidRPr="0094613C" w:rsidRDefault="00257EFC" w:rsidP="00290C8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>181</w:t>
            </w:r>
          </w:p>
        </w:tc>
        <w:tc>
          <w:tcPr>
            <w:tcW w:w="1418" w:type="dxa"/>
          </w:tcPr>
          <w:p w:rsidR="00257EFC" w:rsidRPr="0094613C" w:rsidRDefault="00257EFC" w:rsidP="004B210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:rsidR="00257EFC" w:rsidRPr="0094613C" w:rsidRDefault="00257EFC" w:rsidP="0018517B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257EFC" w:rsidRPr="0094613C" w:rsidTr="00173F7E">
        <w:trPr>
          <w:trHeight w:val="409"/>
        </w:trPr>
        <w:tc>
          <w:tcPr>
            <w:tcW w:w="9214" w:type="dxa"/>
            <w:gridSpan w:val="6"/>
            <w:tcBorders>
              <w:left w:val="nil"/>
              <w:right w:val="nil"/>
            </w:tcBorders>
          </w:tcPr>
          <w:p w:rsidR="00257EFC" w:rsidRPr="0094613C" w:rsidRDefault="00257EFC" w:rsidP="00FF4842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257EFC" w:rsidRPr="0094613C" w:rsidRDefault="00257EFC" w:rsidP="00FF4842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Єлизаветівський старостинський округ</w:t>
            </w:r>
          </w:p>
          <w:p w:rsidR="00257EFC" w:rsidRPr="0094613C" w:rsidRDefault="00257EFC" w:rsidP="00FF4842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257EFC" w:rsidRPr="0094613C" w:rsidRDefault="00257EFC" w:rsidP="00FF4842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57EFC" w:rsidRPr="0094613C" w:rsidTr="00CD6E57">
        <w:trPr>
          <w:trHeight w:val="1316"/>
        </w:trPr>
        <w:tc>
          <w:tcPr>
            <w:tcW w:w="1843" w:type="dxa"/>
          </w:tcPr>
          <w:p w:rsidR="00257EFC" w:rsidRPr="0094613C" w:rsidRDefault="00257EF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>тополя</w:t>
            </w:r>
          </w:p>
        </w:tc>
        <w:tc>
          <w:tcPr>
            <w:tcW w:w="2977" w:type="dxa"/>
          </w:tcPr>
          <w:p w:rsidR="00257EFC" w:rsidRPr="0094613C" w:rsidRDefault="00257EFC" w:rsidP="001E497F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>с. Єлизаветівка,</w:t>
            </w:r>
          </w:p>
          <w:p w:rsidR="00257EFC" w:rsidRPr="0094613C" w:rsidRDefault="00257EFC" w:rsidP="001E497F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>вул. Перевозного</w:t>
            </w:r>
          </w:p>
        </w:tc>
        <w:tc>
          <w:tcPr>
            <w:tcW w:w="850" w:type="dxa"/>
          </w:tcPr>
          <w:p w:rsidR="00257EFC" w:rsidRPr="0094613C" w:rsidRDefault="00257EFC">
            <w:pPr>
              <w:tabs>
                <w:tab w:val="center" w:pos="1031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</w:rPr>
              <w:t>шт</w:t>
            </w:r>
          </w:p>
        </w:tc>
        <w:tc>
          <w:tcPr>
            <w:tcW w:w="709" w:type="dxa"/>
          </w:tcPr>
          <w:p w:rsidR="00257EFC" w:rsidRPr="0094613C" w:rsidRDefault="00257EFC">
            <w:pPr>
              <w:tabs>
                <w:tab w:val="center" w:pos="1031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>79</w:t>
            </w:r>
          </w:p>
        </w:tc>
        <w:tc>
          <w:tcPr>
            <w:tcW w:w="1418" w:type="dxa"/>
          </w:tcPr>
          <w:p w:rsidR="00257EFC" w:rsidRPr="0094613C" w:rsidRDefault="00257EFC" w:rsidP="00B4769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>45820,00</w:t>
            </w:r>
          </w:p>
        </w:tc>
        <w:tc>
          <w:tcPr>
            <w:tcW w:w="1417" w:type="dxa"/>
          </w:tcPr>
          <w:p w:rsidR="00257EFC" w:rsidRPr="0094613C" w:rsidRDefault="00257EF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  <w:r w:rsidRPr="0094613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257EFC" w:rsidRPr="0094613C" w:rsidTr="00CD6E57">
        <w:tc>
          <w:tcPr>
            <w:tcW w:w="1843" w:type="dxa"/>
          </w:tcPr>
          <w:p w:rsidR="00257EFC" w:rsidRPr="0094613C" w:rsidRDefault="00257EF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</w:rPr>
              <w:t>Тополя</w:t>
            </w:r>
          </w:p>
        </w:tc>
        <w:tc>
          <w:tcPr>
            <w:tcW w:w="2977" w:type="dxa"/>
          </w:tcPr>
          <w:p w:rsidR="00257EFC" w:rsidRPr="0094613C" w:rsidRDefault="00257EFC" w:rsidP="006A32E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>майдан Шевченка, 5</w:t>
            </w:r>
          </w:p>
        </w:tc>
        <w:tc>
          <w:tcPr>
            <w:tcW w:w="850" w:type="dxa"/>
          </w:tcPr>
          <w:p w:rsidR="00257EFC" w:rsidRPr="0094613C" w:rsidRDefault="00257EF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709" w:type="dxa"/>
          </w:tcPr>
          <w:p w:rsidR="00257EFC" w:rsidRPr="0094613C" w:rsidRDefault="00257EF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418" w:type="dxa"/>
          </w:tcPr>
          <w:p w:rsidR="00257EFC" w:rsidRPr="0094613C" w:rsidRDefault="00257EF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</w:rPr>
              <w:t>1714.00</w:t>
            </w:r>
          </w:p>
        </w:tc>
        <w:tc>
          <w:tcPr>
            <w:tcW w:w="1417" w:type="dxa"/>
          </w:tcPr>
          <w:p w:rsidR="00257EFC" w:rsidRPr="0094613C" w:rsidRDefault="00257EF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</w:tr>
      <w:tr w:rsidR="00257EFC" w:rsidRPr="0094613C" w:rsidTr="00CD6E57">
        <w:trPr>
          <w:trHeight w:val="599"/>
        </w:trPr>
        <w:tc>
          <w:tcPr>
            <w:tcW w:w="1843" w:type="dxa"/>
          </w:tcPr>
          <w:p w:rsidR="00257EFC" w:rsidRPr="0094613C" w:rsidRDefault="00257EFC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2977" w:type="dxa"/>
          </w:tcPr>
          <w:p w:rsidR="00257EFC" w:rsidRPr="0094613C" w:rsidRDefault="00257EFC" w:rsidP="008C4188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257EFC" w:rsidRPr="0094613C" w:rsidRDefault="00257EF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257EFC" w:rsidRPr="0094613C" w:rsidRDefault="00257EFC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>86</w:t>
            </w:r>
          </w:p>
        </w:tc>
        <w:tc>
          <w:tcPr>
            <w:tcW w:w="1418" w:type="dxa"/>
          </w:tcPr>
          <w:p w:rsidR="00257EFC" w:rsidRPr="0094613C" w:rsidRDefault="00257E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57EFC" w:rsidRPr="0094613C" w:rsidRDefault="00257EF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57EFC" w:rsidRPr="006E4B55" w:rsidRDefault="00257EFC" w:rsidP="00593B94">
      <w:pPr>
        <w:rPr>
          <w:rFonts w:ascii="Times New Roman" w:hAnsi="Times New Roman"/>
          <w:b/>
          <w:sz w:val="28"/>
          <w:szCs w:val="28"/>
          <w:lang w:val="uk-UA"/>
        </w:rPr>
      </w:pPr>
    </w:p>
    <w:p w:rsidR="00257EFC" w:rsidRPr="006E4B55" w:rsidRDefault="00257EFC" w:rsidP="00064509">
      <w:pPr>
        <w:rPr>
          <w:rFonts w:ascii="Times New Roman" w:hAnsi="Times New Roman"/>
          <w:b/>
          <w:sz w:val="28"/>
          <w:szCs w:val="28"/>
          <w:lang w:val="uk-UA"/>
        </w:rPr>
      </w:pPr>
    </w:p>
    <w:p w:rsidR="00257EFC" w:rsidRDefault="00257EFC" w:rsidP="00064509">
      <w:pPr>
        <w:rPr>
          <w:rFonts w:ascii="Times New Roman" w:hAnsi="Times New Roman"/>
          <w:b/>
          <w:sz w:val="28"/>
          <w:szCs w:val="28"/>
          <w:lang w:val="uk-UA"/>
        </w:rPr>
      </w:pPr>
      <w:r w:rsidRPr="006E4B55">
        <w:rPr>
          <w:rFonts w:ascii="Times New Roman" w:hAnsi="Times New Roman"/>
          <w:b/>
          <w:sz w:val="28"/>
          <w:szCs w:val="28"/>
          <w:lang w:val="uk-UA"/>
        </w:rPr>
        <w:t>Новоіванівський старостинський округ</w:t>
      </w:r>
    </w:p>
    <w:p w:rsidR="00257EFC" w:rsidRPr="006E4B55" w:rsidRDefault="00257EFC" w:rsidP="00064509">
      <w:pPr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3"/>
        <w:gridCol w:w="2977"/>
        <w:gridCol w:w="850"/>
        <w:gridCol w:w="709"/>
        <w:gridCol w:w="1418"/>
        <w:gridCol w:w="1417"/>
      </w:tblGrid>
      <w:tr w:rsidR="00257EFC" w:rsidRPr="0094613C" w:rsidTr="00780B50">
        <w:tc>
          <w:tcPr>
            <w:tcW w:w="1843" w:type="dxa"/>
          </w:tcPr>
          <w:p w:rsidR="00257EFC" w:rsidRPr="0094613C" w:rsidRDefault="00257EFC" w:rsidP="00780B5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>каштан</w:t>
            </w:r>
          </w:p>
        </w:tc>
        <w:tc>
          <w:tcPr>
            <w:tcW w:w="2977" w:type="dxa"/>
          </w:tcPr>
          <w:p w:rsidR="00257EFC" w:rsidRPr="0094613C" w:rsidRDefault="00257EFC" w:rsidP="00780B5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</w:rPr>
              <w:t>с.</w:t>
            </w: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94613C">
              <w:rPr>
                <w:rFonts w:ascii="Times New Roman" w:hAnsi="Times New Roman"/>
                <w:sz w:val="28"/>
                <w:szCs w:val="28"/>
              </w:rPr>
              <w:t>Мальцівське</w:t>
            </w: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>, вул. Центральна (кладовище)</w:t>
            </w:r>
          </w:p>
        </w:tc>
        <w:tc>
          <w:tcPr>
            <w:tcW w:w="850" w:type="dxa"/>
          </w:tcPr>
          <w:p w:rsidR="00257EFC" w:rsidRPr="0094613C" w:rsidRDefault="00257EFC" w:rsidP="00780B5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613C">
              <w:rPr>
                <w:rFonts w:ascii="Times New Roman" w:hAnsi="Times New Roman"/>
                <w:sz w:val="28"/>
                <w:szCs w:val="28"/>
              </w:rPr>
              <w:t>шт</w:t>
            </w:r>
          </w:p>
        </w:tc>
        <w:tc>
          <w:tcPr>
            <w:tcW w:w="709" w:type="dxa"/>
          </w:tcPr>
          <w:p w:rsidR="00257EFC" w:rsidRPr="0094613C" w:rsidRDefault="00257EFC" w:rsidP="00780B5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418" w:type="dxa"/>
          </w:tcPr>
          <w:p w:rsidR="00257EFC" w:rsidRPr="0094613C" w:rsidRDefault="00257EFC" w:rsidP="00780B5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>2760,00</w:t>
            </w:r>
          </w:p>
        </w:tc>
        <w:tc>
          <w:tcPr>
            <w:tcW w:w="1417" w:type="dxa"/>
          </w:tcPr>
          <w:p w:rsidR="00257EFC" w:rsidRPr="0094613C" w:rsidRDefault="00257EFC" w:rsidP="00FF164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>80</w:t>
            </w:r>
          </w:p>
        </w:tc>
      </w:tr>
      <w:tr w:rsidR="00257EFC" w:rsidRPr="0094613C" w:rsidTr="00780B50">
        <w:tc>
          <w:tcPr>
            <w:tcW w:w="1843" w:type="dxa"/>
          </w:tcPr>
          <w:p w:rsidR="00257EFC" w:rsidRPr="0094613C" w:rsidRDefault="00257EFC" w:rsidP="00780B5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>тополя</w:t>
            </w:r>
          </w:p>
        </w:tc>
        <w:tc>
          <w:tcPr>
            <w:tcW w:w="2977" w:type="dxa"/>
          </w:tcPr>
          <w:p w:rsidR="00257EFC" w:rsidRPr="0094613C" w:rsidRDefault="00257EFC" w:rsidP="00780B50">
            <w:pPr>
              <w:rPr>
                <w:rFonts w:ascii="Times New Roman" w:hAnsi="Times New Roman"/>
                <w:sz w:val="28"/>
                <w:szCs w:val="28"/>
              </w:rPr>
            </w:pPr>
            <w:r w:rsidRPr="0094613C">
              <w:rPr>
                <w:rFonts w:ascii="Times New Roman" w:hAnsi="Times New Roman"/>
                <w:sz w:val="28"/>
                <w:szCs w:val="28"/>
              </w:rPr>
              <w:t xml:space="preserve">             -//-</w:t>
            </w:r>
          </w:p>
        </w:tc>
        <w:tc>
          <w:tcPr>
            <w:tcW w:w="850" w:type="dxa"/>
          </w:tcPr>
          <w:p w:rsidR="00257EFC" w:rsidRPr="0094613C" w:rsidRDefault="00257EFC" w:rsidP="00780B5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613C">
              <w:rPr>
                <w:rFonts w:ascii="Times New Roman" w:hAnsi="Times New Roman"/>
                <w:sz w:val="28"/>
                <w:szCs w:val="28"/>
              </w:rPr>
              <w:t>шт</w:t>
            </w:r>
          </w:p>
        </w:tc>
        <w:tc>
          <w:tcPr>
            <w:tcW w:w="709" w:type="dxa"/>
          </w:tcPr>
          <w:p w:rsidR="00257EFC" w:rsidRPr="0094613C" w:rsidRDefault="00257EFC" w:rsidP="00780B5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418" w:type="dxa"/>
          </w:tcPr>
          <w:p w:rsidR="00257EFC" w:rsidRPr="0094613C" w:rsidRDefault="00257EFC" w:rsidP="00780B5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>750</w:t>
            </w:r>
          </w:p>
        </w:tc>
        <w:tc>
          <w:tcPr>
            <w:tcW w:w="1417" w:type="dxa"/>
          </w:tcPr>
          <w:p w:rsidR="00257EFC" w:rsidRPr="0094613C" w:rsidRDefault="00257EFC" w:rsidP="00FF164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>60</w:t>
            </w:r>
          </w:p>
        </w:tc>
      </w:tr>
      <w:tr w:rsidR="00257EFC" w:rsidRPr="0094613C" w:rsidTr="00780B50">
        <w:tc>
          <w:tcPr>
            <w:tcW w:w="1843" w:type="dxa"/>
          </w:tcPr>
          <w:p w:rsidR="00257EFC" w:rsidRPr="0094613C" w:rsidRDefault="00257EFC" w:rsidP="00780B5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>тополя</w:t>
            </w:r>
          </w:p>
        </w:tc>
        <w:tc>
          <w:tcPr>
            <w:tcW w:w="2977" w:type="dxa"/>
          </w:tcPr>
          <w:p w:rsidR="00257EFC" w:rsidRPr="0094613C" w:rsidRDefault="00257EFC" w:rsidP="002A1B7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</w:rPr>
              <w:t xml:space="preserve">          </w:t>
            </w: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с. Мальцівська, вул. Центральна </w:t>
            </w:r>
          </w:p>
        </w:tc>
        <w:tc>
          <w:tcPr>
            <w:tcW w:w="850" w:type="dxa"/>
          </w:tcPr>
          <w:p w:rsidR="00257EFC" w:rsidRPr="0094613C" w:rsidRDefault="00257EFC" w:rsidP="00780B5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613C">
              <w:rPr>
                <w:rFonts w:ascii="Times New Roman" w:hAnsi="Times New Roman"/>
                <w:sz w:val="28"/>
                <w:szCs w:val="28"/>
              </w:rPr>
              <w:t>шт</w:t>
            </w:r>
          </w:p>
        </w:tc>
        <w:tc>
          <w:tcPr>
            <w:tcW w:w="709" w:type="dxa"/>
          </w:tcPr>
          <w:p w:rsidR="00257EFC" w:rsidRPr="0094613C" w:rsidRDefault="00257EFC" w:rsidP="00780B5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418" w:type="dxa"/>
          </w:tcPr>
          <w:p w:rsidR="00257EFC" w:rsidRPr="0094613C" w:rsidRDefault="00257EFC" w:rsidP="00780B5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>250,00</w:t>
            </w:r>
          </w:p>
        </w:tc>
        <w:tc>
          <w:tcPr>
            <w:tcW w:w="1417" w:type="dxa"/>
          </w:tcPr>
          <w:p w:rsidR="00257EFC" w:rsidRPr="0094613C" w:rsidRDefault="00257EFC" w:rsidP="00FF164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</w:tr>
      <w:tr w:rsidR="00257EFC" w:rsidRPr="0094613C" w:rsidTr="00780B50">
        <w:tc>
          <w:tcPr>
            <w:tcW w:w="1843" w:type="dxa"/>
          </w:tcPr>
          <w:p w:rsidR="00257EFC" w:rsidRPr="0094613C" w:rsidRDefault="00257EFC" w:rsidP="00780B5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2977" w:type="dxa"/>
          </w:tcPr>
          <w:p w:rsidR="00257EFC" w:rsidRPr="0094613C" w:rsidRDefault="00257EFC" w:rsidP="00780B5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257EFC" w:rsidRPr="0094613C" w:rsidRDefault="00257EFC" w:rsidP="00780B5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257EFC" w:rsidRPr="0094613C" w:rsidRDefault="00257EFC" w:rsidP="00780B5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1418" w:type="dxa"/>
          </w:tcPr>
          <w:p w:rsidR="00257EFC" w:rsidRPr="0094613C" w:rsidRDefault="00257EFC" w:rsidP="00780B5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57EFC" w:rsidRPr="0094613C" w:rsidRDefault="00257EFC" w:rsidP="00FF164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57EFC" w:rsidRDefault="00257EFC" w:rsidP="00A367D2">
      <w:pPr>
        <w:rPr>
          <w:rFonts w:ascii="Times New Roman" w:hAnsi="Times New Roman"/>
          <w:b/>
          <w:sz w:val="28"/>
          <w:szCs w:val="28"/>
          <w:lang w:val="uk-UA"/>
        </w:rPr>
      </w:pPr>
    </w:p>
    <w:p w:rsidR="00257EFC" w:rsidRDefault="00257EFC" w:rsidP="00A367D2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Домаський старостинський округ</w:t>
      </w:r>
    </w:p>
    <w:p w:rsidR="00257EFC" w:rsidRPr="006E4B55" w:rsidRDefault="00257EFC" w:rsidP="00A367D2">
      <w:pPr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3"/>
        <w:gridCol w:w="2977"/>
        <w:gridCol w:w="850"/>
        <w:gridCol w:w="709"/>
        <w:gridCol w:w="1418"/>
        <w:gridCol w:w="1417"/>
      </w:tblGrid>
      <w:tr w:rsidR="00257EFC" w:rsidRPr="0094613C" w:rsidTr="00B660D1">
        <w:trPr>
          <w:trHeight w:val="1316"/>
        </w:trPr>
        <w:tc>
          <w:tcPr>
            <w:tcW w:w="1843" w:type="dxa"/>
          </w:tcPr>
          <w:p w:rsidR="00257EFC" w:rsidRPr="0094613C" w:rsidRDefault="00257EFC" w:rsidP="00B660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>берест</w:t>
            </w:r>
          </w:p>
        </w:tc>
        <w:tc>
          <w:tcPr>
            <w:tcW w:w="2977" w:type="dxa"/>
          </w:tcPr>
          <w:p w:rsidR="00257EFC" w:rsidRPr="0094613C" w:rsidRDefault="00257EFC" w:rsidP="00F57353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с. Домаха, </w:t>
            </w:r>
          </w:p>
          <w:p w:rsidR="00257EFC" w:rsidRPr="0094613C" w:rsidRDefault="00257EFC" w:rsidP="00F57353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>вул. Миру, 41</w:t>
            </w:r>
          </w:p>
        </w:tc>
        <w:tc>
          <w:tcPr>
            <w:tcW w:w="850" w:type="dxa"/>
          </w:tcPr>
          <w:p w:rsidR="00257EFC" w:rsidRPr="0094613C" w:rsidRDefault="00257EFC" w:rsidP="002F43DC">
            <w:pPr>
              <w:rPr>
                <w:rFonts w:ascii="Times New Roman" w:hAnsi="Times New Roman"/>
                <w:sz w:val="28"/>
                <w:szCs w:val="28"/>
              </w:rPr>
            </w:pP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</w:t>
            </w:r>
            <w:r w:rsidRPr="0094613C">
              <w:rPr>
                <w:rFonts w:ascii="Times New Roman" w:hAnsi="Times New Roman"/>
                <w:sz w:val="28"/>
                <w:szCs w:val="28"/>
              </w:rPr>
              <w:t>шт</w:t>
            </w:r>
          </w:p>
        </w:tc>
        <w:tc>
          <w:tcPr>
            <w:tcW w:w="709" w:type="dxa"/>
          </w:tcPr>
          <w:p w:rsidR="00257EFC" w:rsidRPr="0094613C" w:rsidRDefault="00257EFC" w:rsidP="0098679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2</w:t>
            </w:r>
          </w:p>
        </w:tc>
        <w:tc>
          <w:tcPr>
            <w:tcW w:w="1418" w:type="dxa"/>
          </w:tcPr>
          <w:p w:rsidR="00257EFC" w:rsidRPr="0094613C" w:rsidRDefault="00257EFC" w:rsidP="00B660D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>700,00</w:t>
            </w:r>
          </w:p>
        </w:tc>
        <w:tc>
          <w:tcPr>
            <w:tcW w:w="1417" w:type="dxa"/>
          </w:tcPr>
          <w:p w:rsidR="00257EFC" w:rsidRPr="0094613C" w:rsidRDefault="00257EFC" w:rsidP="00B660D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>35</w:t>
            </w:r>
          </w:p>
        </w:tc>
      </w:tr>
      <w:tr w:rsidR="00257EFC" w:rsidRPr="0094613C" w:rsidTr="00B660D1">
        <w:tc>
          <w:tcPr>
            <w:tcW w:w="1843" w:type="dxa"/>
          </w:tcPr>
          <w:p w:rsidR="00257EFC" w:rsidRPr="0094613C" w:rsidRDefault="00257EFC" w:rsidP="00B660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>іва</w:t>
            </w:r>
          </w:p>
        </w:tc>
        <w:tc>
          <w:tcPr>
            <w:tcW w:w="2977" w:type="dxa"/>
          </w:tcPr>
          <w:p w:rsidR="00257EFC" w:rsidRPr="0094613C" w:rsidRDefault="00257EFC" w:rsidP="001B42BB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с. Домаха, </w:t>
            </w:r>
          </w:p>
          <w:p w:rsidR="00257EFC" w:rsidRPr="0094613C" w:rsidRDefault="00257EFC" w:rsidP="001B42BB">
            <w:pPr>
              <w:rPr>
                <w:rFonts w:ascii="Times New Roman" w:hAnsi="Times New Roman"/>
                <w:sz w:val="28"/>
                <w:szCs w:val="28"/>
              </w:rPr>
            </w:pP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>вул. Миру, 67</w:t>
            </w:r>
          </w:p>
        </w:tc>
        <w:tc>
          <w:tcPr>
            <w:tcW w:w="850" w:type="dxa"/>
          </w:tcPr>
          <w:p w:rsidR="00257EFC" w:rsidRPr="0094613C" w:rsidRDefault="00257EFC" w:rsidP="00B660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613C">
              <w:rPr>
                <w:rFonts w:ascii="Times New Roman" w:hAnsi="Times New Roman"/>
                <w:sz w:val="28"/>
                <w:szCs w:val="28"/>
              </w:rPr>
              <w:t>шт</w:t>
            </w:r>
          </w:p>
        </w:tc>
        <w:tc>
          <w:tcPr>
            <w:tcW w:w="709" w:type="dxa"/>
          </w:tcPr>
          <w:p w:rsidR="00257EFC" w:rsidRPr="0094613C" w:rsidRDefault="00257EFC" w:rsidP="00B660D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418" w:type="dxa"/>
          </w:tcPr>
          <w:p w:rsidR="00257EFC" w:rsidRPr="0094613C" w:rsidRDefault="00257EFC" w:rsidP="00B660D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>350,00</w:t>
            </w:r>
          </w:p>
        </w:tc>
        <w:tc>
          <w:tcPr>
            <w:tcW w:w="1417" w:type="dxa"/>
          </w:tcPr>
          <w:p w:rsidR="00257EFC" w:rsidRPr="0094613C" w:rsidRDefault="00257EFC" w:rsidP="00B660D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>60</w:t>
            </w:r>
          </w:p>
        </w:tc>
      </w:tr>
      <w:tr w:rsidR="00257EFC" w:rsidRPr="0094613C" w:rsidTr="00B660D1">
        <w:tc>
          <w:tcPr>
            <w:tcW w:w="1843" w:type="dxa"/>
          </w:tcPr>
          <w:p w:rsidR="00257EFC" w:rsidRPr="0094613C" w:rsidRDefault="00257EFC" w:rsidP="00B660D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>берест</w:t>
            </w:r>
          </w:p>
        </w:tc>
        <w:tc>
          <w:tcPr>
            <w:tcW w:w="2977" w:type="dxa"/>
          </w:tcPr>
          <w:p w:rsidR="00257EFC" w:rsidRPr="0094613C" w:rsidRDefault="00257EFC" w:rsidP="00153C92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с. Домаха, </w:t>
            </w:r>
          </w:p>
          <w:p w:rsidR="00257EFC" w:rsidRPr="0094613C" w:rsidRDefault="00257EFC" w:rsidP="00153C92">
            <w:pPr>
              <w:rPr>
                <w:rFonts w:ascii="Times New Roman" w:hAnsi="Times New Roman"/>
                <w:sz w:val="28"/>
                <w:szCs w:val="28"/>
              </w:rPr>
            </w:pP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>вул. Миру, 42</w:t>
            </w:r>
            <w:r w:rsidRPr="0094613C"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</w:p>
        </w:tc>
        <w:tc>
          <w:tcPr>
            <w:tcW w:w="850" w:type="dxa"/>
          </w:tcPr>
          <w:p w:rsidR="00257EFC" w:rsidRPr="0094613C" w:rsidRDefault="00257EFC" w:rsidP="00B660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613C">
              <w:rPr>
                <w:rFonts w:ascii="Times New Roman" w:hAnsi="Times New Roman"/>
                <w:sz w:val="28"/>
                <w:szCs w:val="28"/>
              </w:rPr>
              <w:t>шт</w:t>
            </w:r>
          </w:p>
        </w:tc>
        <w:tc>
          <w:tcPr>
            <w:tcW w:w="709" w:type="dxa"/>
          </w:tcPr>
          <w:p w:rsidR="00257EFC" w:rsidRPr="0094613C" w:rsidRDefault="00257EFC" w:rsidP="00B660D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418" w:type="dxa"/>
          </w:tcPr>
          <w:p w:rsidR="00257EFC" w:rsidRPr="0094613C" w:rsidRDefault="00257EFC" w:rsidP="00B660D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>700,00</w:t>
            </w:r>
          </w:p>
        </w:tc>
        <w:tc>
          <w:tcPr>
            <w:tcW w:w="1417" w:type="dxa"/>
          </w:tcPr>
          <w:p w:rsidR="00257EFC" w:rsidRPr="0094613C" w:rsidRDefault="00257EFC" w:rsidP="00B660D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>35</w:t>
            </w:r>
          </w:p>
        </w:tc>
      </w:tr>
      <w:tr w:rsidR="00257EFC" w:rsidRPr="0094613C" w:rsidTr="00B660D1">
        <w:tc>
          <w:tcPr>
            <w:tcW w:w="1843" w:type="dxa"/>
          </w:tcPr>
          <w:p w:rsidR="00257EFC" w:rsidRPr="0094613C" w:rsidRDefault="00257EFC" w:rsidP="00B660D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>абрикоса</w:t>
            </w:r>
          </w:p>
        </w:tc>
        <w:tc>
          <w:tcPr>
            <w:tcW w:w="2977" w:type="dxa"/>
          </w:tcPr>
          <w:p w:rsidR="00257EFC" w:rsidRPr="0094613C" w:rsidRDefault="00257EFC" w:rsidP="00D620E7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с. Домаха, </w:t>
            </w:r>
          </w:p>
          <w:p w:rsidR="00257EFC" w:rsidRPr="0094613C" w:rsidRDefault="00257EFC" w:rsidP="00D620E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>вул. Сонячна, 4</w:t>
            </w:r>
            <w:r w:rsidRPr="0094613C"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</w:p>
        </w:tc>
        <w:tc>
          <w:tcPr>
            <w:tcW w:w="850" w:type="dxa"/>
          </w:tcPr>
          <w:p w:rsidR="00257EFC" w:rsidRPr="0094613C" w:rsidRDefault="00257EFC" w:rsidP="00B660D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>шт</w:t>
            </w:r>
          </w:p>
        </w:tc>
        <w:tc>
          <w:tcPr>
            <w:tcW w:w="709" w:type="dxa"/>
          </w:tcPr>
          <w:p w:rsidR="00257EFC" w:rsidRPr="0094613C" w:rsidRDefault="00257EFC" w:rsidP="00B660D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418" w:type="dxa"/>
          </w:tcPr>
          <w:p w:rsidR="00257EFC" w:rsidRPr="0094613C" w:rsidRDefault="00257EFC" w:rsidP="00B660D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>250,00</w:t>
            </w:r>
          </w:p>
        </w:tc>
        <w:tc>
          <w:tcPr>
            <w:tcW w:w="1417" w:type="dxa"/>
          </w:tcPr>
          <w:p w:rsidR="00257EFC" w:rsidRPr="0094613C" w:rsidRDefault="00257EFC" w:rsidP="00B660D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>70</w:t>
            </w:r>
          </w:p>
        </w:tc>
      </w:tr>
      <w:tr w:rsidR="00257EFC" w:rsidRPr="0094613C" w:rsidTr="00B660D1">
        <w:tc>
          <w:tcPr>
            <w:tcW w:w="1843" w:type="dxa"/>
          </w:tcPr>
          <w:p w:rsidR="00257EFC" w:rsidRPr="0094613C" w:rsidRDefault="00257EFC" w:rsidP="00B660D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>іва</w:t>
            </w:r>
          </w:p>
        </w:tc>
        <w:tc>
          <w:tcPr>
            <w:tcW w:w="2977" w:type="dxa"/>
          </w:tcPr>
          <w:p w:rsidR="00257EFC" w:rsidRPr="0094613C" w:rsidRDefault="00257EFC" w:rsidP="00BB30D0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с. Домаха, </w:t>
            </w:r>
          </w:p>
          <w:p w:rsidR="00257EFC" w:rsidRPr="0094613C" w:rsidRDefault="00257EFC" w:rsidP="00BB30D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>вул. Сонячна, (ставок)</w:t>
            </w:r>
            <w:r w:rsidRPr="0094613C"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</w:p>
        </w:tc>
        <w:tc>
          <w:tcPr>
            <w:tcW w:w="850" w:type="dxa"/>
          </w:tcPr>
          <w:p w:rsidR="00257EFC" w:rsidRPr="0094613C" w:rsidRDefault="00257EFC" w:rsidP="00B660D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>шт</w:t>
            </w:r>
          </w:p>
        </w:tc>
        <w:tc>
          <w:tcPr>
            <w:tcW w:w="709" w:type="dxa"/>
          </w:tcPr>
          <w:p w:rsidR="00257EFC" w:rsidRPr="0094613C" w:rsidRDefault="00257EFC" w:rsidP="00B660D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418" w:type="dxa"/>
          </w:tcPr>
          <w:p w:rsidR="00257EFC" w:rsidRPr="0094613C" w:rsidRDefault="00257EFC" w:rsidP="00B660D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>1750,00</w:t>
            </w:r>
          </w:p>
        </w:tc>
        <w:tc>
          <w:tcPr>
            <w:tcW w:w="1417" w:type="dxa"/>
          </w:tcPr>
          <w:p w:rsidR="00257EFC" w:rsidRPr="0094613C" w:rsidRDefault="00257EFC" w:rsidP="00B660D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>60</w:t>
            </w:r>
          </w:p>
        </w:tc>
      </w:tr>
      <w:tr w:rsidR="00257EFC" w:rsidRPr="0094613C" w:rsidTr="00B660D1">
        <w:tc>
          <w:tcPr>
            <w:tcW w:w="1843" w:type="dxa"/>
          </w:tcPr>
          <w:p w:rsidR="00257EFC" w:rsidRPr="0094613C" w:rsidRDefault="00257EFC" w:rsidP="00B660D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>клен</w:t>
            </w:r>
          </w:p>
        </w:tc>
        <w:tc>
          <w:tcPr>
            <w:tcW w:w="2977" w:type="dxa"/>
          </w:tcPr>
          <w:p w:rsidR="00257EFC" w:rsidRPr="0094613C" w:rsidRDefault="00257EFC" w:rsidP="00BB30D0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-//-</w:t>
            </w:r>
          </w:p>
        </w:tc>
        <w:tc>
          <w:tcPr>
            <w:tcW w:w="850" w:type="dxa"/>
          </w:tcPr>
          <w:p w:rsidR="00257EFC" w:rsidRPr="0094613C" w:rsidRDefault="00257EFC" w:rsidP="00B660D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>шт</w:t>
            </w:r>
          </w:p>
        </w:tc>
        <w:tc>
          <w:tcPr>
            <w:tcW w:w="709" w:type="dxa"/>
          </w:tcPr>
          <w:p w:rsidR="00257EFC" w:rsidRPr="0094613C" w:rsidRDefault="00257EFC" w:rsidP="00B660D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418" w:type="dxa"/>
          </w:tcPr>
          <w:p w:rsidR="00257EFC" w:rsidRPr="0094613C" w:rsidRDefault="00257EFC" w:rsidP="00B660D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>1350,00</w:t>
            </w:r>
          </w:p>
        </w:tc>
        <w:tc>
          <w:tcPr>
            <w:tcW w:w="1417" w:type="dxa"/>
          </w:tcPr>
          <w:p w:rsidR="00257EFC" w:rsidRPr="0094613C" w:rsidRDefault="00257EFC" w:rsidP="00B660D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>60</w:t>
            </w:r>
          </w:p>
        </w:tc>
      </w:tr>
      <w:tr w:rsidR="00257EFC" w:rsidRPr="0094613C" w:rsidTr="00B660D1">
        <w:tc>
          <w:tcPr>
            <w:tcW w:w="1843" w:type="dxa"/>
          </w:tcPr>
          <w:p w:rsidR="00257EFC" w:rsidRPr="0094613C" w:rsidRDefault="00257EFC" w:rsidP="00B660D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>тополя</w:t>
            </w:r>
          </w:p>
        </w:tc>
        <w:tc>
          <w:tcPr>
            <w:tcW w:w="2977" w:type="dxa"/>
          </w:tcPr>
          <w:p w:rsidR="00257EFC" w:rsidRPr="0094613C" w:rsidRDefault="00257EFC" w:rsidP="00EB4D98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с. Домаха, </w:t>
            </w:r>
          </w:p>
          <w:p w:rsidR="00257EFC" w:rsidRPr="0094613C" w:rsidRDefault="00257EFC" w:rsidP="00EB4D98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>вул. Вербна,10</w:t>
            </w:r>
            <w:r w:rsidRPr="0094613C"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</w:p>
        </w:tc>
        <w:tc>
          <w:tcPr>
            <w:tcW w:w="850" w:type="dxa"/>
          </w:tcPr>
          <w:p w:rsidR="00257EFC" w:rsidRPr="0094613C" w:rsidRDefault="00257EFC" w:rsidP="00B660D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>шт</w:t>
            </w:r>
          </w:p>
        </w:tc>
        <w:tc>
          <w:tcPr>
            <w:tcW w:w="709" w:type="dxa"/>
          </w:tcPr>
          <w:p w:rsidR="00257EFC" w:rsidRPr="0094613C" w:rsidRDefault="00257EFC" w:rsidP="00B660D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418" w:type="dxa"/>
          </w:tcPr>
          <w:p w:rsidR="00257EFC" w:rsidRPr="0094613C" w:rsidRDefault="00257EFC" w:rsidP="00B660D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>245,00</w:t>
            </w:r>
          </w:p>
        </w:tc>
        <w:tc>
          <w:tcPr>
            <w:tcW w:w="1417" w:type="dxa"/>
          </w:tcPr>
          <w:p w:rsidR="00257EFC" w:rsidRPr="0094613C" w:rsidRDefault="00257EFC" w:rsidP="00B660D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>80</w:t>
            </w:r>
          </w:p>
        </w:tc>
      </w:tr>
      <w:tr w:rsidR="00257EFC" w:rsidRPr="0094613C" w:rsidTr="00B660D1">
        <w:tc>
          <w:tcPr>
            <w:tcW w:w="1843" w:type="dxa"/>
          </w:tcPr>
          <w:p w:rsidR="00257EFC" w:rsidRPr="0094613C" w:rsidRDefault="00257EFC" w:rsidP="00B660D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>клен</w:t>
            </w:r>
          </w:p>
        </w:tc>
        <w:tc>
          <w:tcPr>
            <w:tcW w:w="2977" w:type="dxa"/>
          </w:tcPr>
          <w:p w:rsidR="00257EFC" w:rsidRPr="0094613C" w:rsidRDefault="00257EFC" w:rsidP="00EB4D98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с. Домаха, </w:t>
            </w:r>
          </w:p>
          <w:p w:rsidR="00257EFC" w:rsidRPr="0094613C" w:rsidRDefault="00257EFC" w:rsidP="00EB4D98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>вул. Озерна,19-а</w:t>
            </w:r>
          </w:p>
        </w:tc>
        <w:tc>
          <w:tcPr>
            <w:tcW w:w="850" w:type="dxa"/>
          </w:tcPr>
          <w:p w:rsidR="00257EFC" w:rsidRPr="0094613C" w:rsidRDefault="00257EFC" w:rsidP="00B660D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>шт</w:t>
            </w:r>
          </w:p>
        </w:tc>
        <w:tc>
          <w:tcPr>
            <w:tcW w:w="709" w:type="dxa"/>
          </w:tcPr>
          <w:p w:rsidR="00257EFC" w:rsidRPr="0094613C" w:rsidRDefault="00257EFC" w:rsidP="00B660D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418" w:type="dxa"/>
          </w:tcPr>
          <w:p w:rsidR="00257EFC" w:rsidRPr="0094613C" w:rsidRDefault="00257EFC" w:rsidP="00B660D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>450,00</w:t>
            </w:r>
          </w:p>
        </w:tc>
        <w:tc>
          <w:tcPr>
            <w:tcW w:w="1417" w:type="dxa"/>
          </w:tcPr>
          <w:p w:rsidR="00257EFC" w:rsidRPr="0094613C" w:rsidRDefault="00257EFC" w:rsidP="00B660D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>60</w:t>
            </w:r>
          </w:p>
        </w:tc>
      </w:tr>
      <w:tr w:rsidR="00257EFC" w:rsidRPr="0094613C" w:rsidTr="00B660D1">
        <w:tc>
          <w:tcPr>
            <w:tcW w:w="1843" w:type="dxa"/>
          </w:tcPr>
          <w:p w:rsidR="00257EFC" w:rsidRPr="0094613C" w:rsidRDefault="00257EFC" w:rsidP="00B660D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>клен</w:t>
            </w:r>
          </w:p>
        </w:tc>
        <w:tc>
          <w:tcPr>
            <w:tcW w:w="2977" w:type="dxa"/>
          </w:tcPr>
          <w:p w:rsidR="00257EFC" w:rsidRPr="0094613C" w:rsidRDefault="00257EFC" w:rsidP="000F792E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>с. Домаха, пров. Слобожанський</w:t>
            </w:r>
          </w:p>
        </w:tc>
        <w:tc>
          <w:tcPr>
            <w:tcW w:w="850" w:type="dxa"/>
          </w:tcPr>
          <w:p w:rsidR="00257EFC" w:rsidRPr="0094613C" w:rsidRDefault="00257EFC" w:rsidP="00B660D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>шт</w:t>
            </w:r>
          </w:p>
        </w:tc>
        <w:tc>
          <w:tcPr>
            <w:tcW w:w="709" w:type="dxa"/>
          </w:tcPr>
          <w:p w:rsidR="00257EFC" w:rsidRPr="0094613C" w:rsidRDefault="00257EFC" w:rsidP="00B660D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1418" w:type="dxa"/>
          </w:tcPr>
          <w:p w:rsidR="00257EFC" w:rsidRPr="0094613C" w:rsidRDefault="00257EFC" w:rsidP="00B660D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>4500,00</w:t>
            </w:r>
          </w:p>
        </w:tc>
        <w:tc>
          <w:tcPr>
            <w:tcW w:w="1417" w:type="dxa"/>
          </w:tcPr>
          <w:p w:rsidR="00257EFC" w:rsidRPr="0094613C" w:rsidRDefault="00257EFC" w:rsidP="00B660D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>60</w:t>
            </w:r>
          </w:p>
        </w:tc>
      </w:tr>
      <w:tr w:rsidR="00257EFC" w:rsidRPr="0094613C" w:rsidTr="00B660D1">
        <w:tc>
          <w:tcPr>
            <w:tcW w:w="1843" w:type="dxa"/>
          </w:tcPr>
          <w:p w:rsidR="00257EFC" w:rsidRPr="0094613C" w:rsidRDefault="00257EFC" w:rsidP="00B660D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>клен</w:t>
            </w:r>
          </w:p>
        </w:tc>
        <w:tc>
          <w:tcPr>
            <w:tcW w:w="2977" w:type="dxa"/>
          </w:tcPr>
          <w:p w:rsidR="00257EFC" w:rsidRPr="0094613C" w:rsidRDefault="00257EFC" w:rsidP="00E67632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>с. Домаха, вул. Молодіжна</w:t>
            </w:r>
          </w:p>
        </w:tc>
        <w:tc>
          <w:tcPr>
            <w:tcW w:w="850" w:type="dxa"/>
          </w:tcPr>
          <w:p w:rsidR="00257EFC" w:rsidRPr="0094613C" w:rsidRDefault="00257EFC" w:rsidP="00B660D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>шт</w:t>
            </w:r>
          </w:p>
        </w:tc>
        <w:tc>
          <w:tcPr>
            <w:tcW w:w="709" w:type="dxa"/>
          </w:tcPr>
          <w:p w:rsidR="00257EFC" w:rsidRPr="0094613C" w:rsidRDefault="00257EFC" w:rsidP="00B660D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418" w:type="dxa"/>
          </w:tcPr>
          <w:p w:rsidR="00257EFC" w:rsidRPr="0094613C" w:rsidRDefault="00257EFC" w:rsidP="00B660D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>2250,00</w:t>
            </w:r>
          </w:p>
        </w:tc>
        <w:tc>
          <w:tcPr>
            <w:tcW w:w="1417" w:type="dxa"/>
          </w:tcPr>
          <w:p w:rsidR="00257EFC" w:rsidRPr="0094613C" w:rsidRDefault="00257EFC" w:rsidP="00B660D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>60</w:t>
            </w:r>
          </w:p>
        </w:tc>
      </w:tr>
      <w:tr w:rsidR="00257EFC" w:rsidRPr="0094613C" w:rsidTr="00B660D1">
        <w:tc>
          <w:tcPr>
            <w:tcW w:w="1843" w:type="dxa"/>
          </w:tcPr>
          <w:p w:rsidR="00257EFC" w:rsidRPr="0094613C" w:rsidRDefault="00257EFC" w:rsidP="00B660D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>іва</w:t>
            </w:r>
          </w:p>
        </w:tc>
        <w:tc>
          <w:tcPr>
            <w:tcW w:w="2977" w:type="dxa"/>
          </w:tcPr>
          <w:p w:rsidR="00257EFC" w:rsidRPr="0094613C" w:rsidRDefault="00257EFC" w:rsidP="00E67632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-//-</w:t>
            </w:r>
          </w:p>
        </w:tc>
        <w:tc>
          <w:tcPr>
            <w:tcW w:w="850" w:type="dxa"/>
          </w:tcPr>
          <w:p w:rsidR="00257EFC" w:rsidRPr="0094613C" w:rsidRDefault="00257EFC" w:rsidP="00B660D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>шт</w:t>
            </w:r>
          </w:p>
        </w:tc>
        <w:tc>
          <w:tcPr>
            <w:tcW w:w="709" w:type="dxa"/>
          </w:tcPr>
          <w:p w:rsidR="00257EFC" w:rsidRPr="0094613C" w:rsidRDefault="00257EFC" w:rsidP="00B660D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418" w:type="dxa"/>
          </w:tcPr>
          <w:p w:rsidR="00257EFC" w:rsidRPr="0094613C" w:rsidRDefault="00257EFC" w:rsidP="00B660D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>1160,00</w:t>
            </w:r>
          </w:p>
        </w:tc>
        <w:tc>
          <w:tcPr>
            <w:tcW w:w="1417" w:type="dxa"/>
          </w:tcPr>
          <w:p w:rsidR="00257EFC" w:rsidRPr="0094613C" w:rsidRDefault="00257EFC" w:rsidP="00B660D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>60</w:t>
            </w:r>
          </w:p>
        </w:tc>
      </w:tr>
      <w:tr w:rsidR="00257EFC" w:rsidRPr="0094613C" w:rsidTr="00B660D1">
        <w:tc>
          <w:tcPr>
            <w:tcW w:w="1843" w:type="dxa"/>
          </w:tcPr>
          <w:p w:rsidR="00257EFC" w:rsidRPr="0094613C" w:rsidRDefault="00257EFC" w:rsidP="00B660D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2977" w:type="dxa"/>
          </w:tcPr>
          <w:p w:rsidR="00257EFC" w:rsidRPr="0094613C" w:rsidRDefault="00257EFC" w:rsidP="00B660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257EFC" w:rsidRPr="0094613C" w:rsidRDefault="00257EFC" w:rsidP="00B660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257EFC" w:rsidRPr="0094613C" w:rsidRDefault="00257EFC" w:rsidP="00B660D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>32</w:t>
            </w:r>
          </w:p>
        </w:tc>
        <w:tc>
          <w:tcPr>
            <w:tcW w:w="1418" w:type="dxa"/>
          </w:tcPr>
          <w:p w:rsidR="00257EFC" w:rsidRPr="0094613C" w:rsidRDefault="00257EFC" w:rsidP="00B660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57EFC" w:rsidRPr="0094613C" w:rsidRDefault="00257EFC" w:rsidP="00B660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7EFC" w:rsidRPr="0094613C" w:rsidTr="00370295">
        <w:trPr>
          <w:trHeight w:val="409"/>
        </w:trPr>
        <w:tc>
          <w:tcPr>
            <w:tcW w:w="9214" w:type="dxa"/>
            <w:gridSpan w:val="6"/>
            <w:tcBorders>
              <w:left w:val="nil"/>
              <w:right w:val="nil"/>
            </w:tcBorders>
          </w:tcPr>
          <w:p w:rsidR="00257EFC" w:rsidRPr="0094613C" w:rsidRDefault="00257EFC" w:rsidP="00370295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257EFC" w:rsidRPr="0094613C" w:rsidRDefault="00257EFC" w:rsidP="00370295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Артільський старостинський округ</w:t>
            </w:r>
          </w:p>
          <w:p w:rsidR="00257EFC" w:rsidRPr="0094613C" w:rsidRDefault="00257EFC" w:rsidP="00370295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257EFC" w:rsidRPr="0094613C" w:rsidRDefault="00257EFC" w:rsidP="00370295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57EFC" w:rsidRPr="0094613C" w:rsidTr="00370295">
        <w:trPr>
          <w:trHeight w:val="1316"/>
        </w:trPr>
        <w:tc>
          <w:tcPr>
            <w:tcW w:w="1843" w:type="dxa"/>
          </w:tcPr>
          <w:p w:rsidR="00257EFC" w:rsidRPr="0094613C" w:rsidRDefault="00257EFC" w:rsidP="00370295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>квітник</w:t>
            </w:r>
          </w:p>
        </w:tc>
        <w:tc>
          <w:tcPr>
            <w:tcW w:w="2977" w:type="dxa"/>
          </w:tcPr>
          <w:p w:rsidR="00257EFC" w:rsidRPr="0094613C" w:rsidRDefault="00257EFC" w:rsidP="00370295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>Артільський старостинський округ</w:t>
            </w:r>
          </w:p>
        </w:tc>
        <w:tc>
          <w:tcPr>
            <w:tcW w:w="850" w:type="dxa"/>
          </w:tcPr>
          <w:p w:rsidR="00257EFC" w:rsidRPr="0094613C" w:rsidRDefault="00257EFC" w:rsidP="00370295">
            <w:pPr>
              <w:tabs>
                <w:tab w:val="center" w:pos="1031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>кв.м</w:t>
            </w:r>
          </w:p>
        </w:tc>
        <w:tc>
          <w:tcPr>
            <w:tcW w:w="709" w:type="dxa"/>
          </w:tcPr>
          <w:p w:rsidR="00257EFC" w:rsidRPr="0094613C" w:rsidRDefault="00257EFC" w:rsidP="00370295">
            <w:pPr>
              <w:tabs>
                <w:tab w:val="center" w:pos="1031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>300</w:t>
            </w:r>
          </w:p>
        </w:tc>
        <w:tc>
          <w:tcPr>
            <w:tcW w:w="1418" w:type="dxa"/>
          </w:tcPr>
          <w:p w:rsidR="00257EFC" w:rsidRPr="0094613C" w:rsidRDefault="00257EFC" w:rsidP="00370295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>300,00</w:t>
            </w:r>
          </w:p>
        </w:tc>
        <w:tc>
          <w:tcPr>
            <w:tcW w:w="1417" w:type="dxa"/>
          </w:tcPr>
          <w:p w:rsidR="00257EFC" w:rsidRPr="0094613C" w:rsidRDefault="00257EFC" w:rsidP="00370295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>90</w:t>
            </w:r>
          </w:p>
        </w:tc>
      </w:tr>
    </w:tbl>
    <w:p w:rsidR="00257EFC" w:rsidRPr="006E4B55" w:rsidRDefault="00257EFC" w:rsidP="00A35EE0">
      <w:pPr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3"/>
        <w:gridCol w:w="2977"/>
        <w:gridCol w:w="850"/>
        <w:gridCol w:w="709"/>
        <w:gridCol w:w="1418"/>
        <w:gridCol w:w="1417"/>
      </w:tblGrid>
      <w:tr w:rsidR="00257EFC" w:rsidRPr="0094613C" w:rsidTr="00370295">
        <w:trPr>
          <w:trHeight w:val="409"/>
        </w:trPr>
        <w:tc>
          <w:tcPr>
            <w:tcW w:w="9214" w:type="dxa"/>
            <w:gridSpan w:val="6"/>
            <w:tcBorders>
              <w:left w:val="nil"/>
              <w:right w:val="nil"/>
            </w:tcBorders>
          </w:tcPr>
          <w:p w:rsidR="00257EFC" w:rsidRPr="0094613C" w:rsidRDefault="00257EFC" w:rsidP="00370295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257EFC" w:rsidRPr="0094613C" w:rsidRDefault="00257EFC" w:rsidP="00370295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Миролюбівський старостинський округ</w:t>
            </w:r>
          </w:p>
          <w:p w:rsidR="00257EFC" w:rsidRPr="0094613C" w:rsidRDefault="00257EFC" w:rsidP="00370295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257EFC" w:rsidRPr="0094613C" w:rsidRDefault="00257EFC" w:rsidP="00370295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57EFC" w:rsidRPr="0094613C" w:rsidTr="00370295">
        <w:trPr>
          <w:trHeight w:val="1316"/>
        </w:trPr>
        <w:tc>
          <w:tcPr>
            <w:tcW w:w="1843" w:type="dxa"/>
          </w:tcPr>
          <w:p w:rsidR="00257EFC" w:rsidRPr="0094613C" w:rsidRDefault="00257EFC" w:rsidP="00370295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>тополя</w:t>
            </w:r>
          </w:p>
        </w:tc>
        <w:tc>
          <w:tcPr>
            <w:tcW w:w="2977" w:type="dxa"/>
          </w:tcPr>
          <w:p w:rsidR="00257EFC" w:rsidRPr="0094613C" w:rsidRDefault="00257EFC" w:rsidP="00370295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с. Миролюбівка, </w:t>
            </w:r>
          </w:p>
          <w:p w:rsidR="00257EFC" w:rsidRPr="0094613C" w:rsidRDefault="00257EFC" w:rsidP="00370295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>вул. Дружби</w:t>
            </w:r>
          </w:p>
        </w:tc>
        <w:tc>
          <w:tcPr>
            <w:tcW w:w="850" w:type="dxa"/>
          </w:tcPr>
          <w:p w:rsidR="00257EFC" w:rsidRPr="0094613C" w:rsidRDefault="00257EFC" w:rsidP="00370295">
            <w:pPr>
              <w:tabs>
                <w:tab w:val="center" w:pos="1031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>шт</w:t>
            </w:r>
          </w:p>
        </w:tc>
        <w:tc>
          <w:tcPr>
            <w:tcW w:w="709" w:type="dxa"/>
          </w:tcPr>
          <w:p w:rsidR="00257EFC" w:rsidRPr="0094613C" w:rsidRDefault="00257EFC" w:rsidP="00370295">
            <w:pPr>
              <w:tabs>
                <w:tab w:val="center" w:pos="1031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418" w:type="dxa"/>
          </w:tcPr>
          <w:p w:rsidR="00257EFC" w:rsidRPr="0094613C" w:rsidRDefault="00257EFC" w:rsidP="00370295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>300,00</w:t>
            </w:r>
          </w:p>
        </w:tc>
        <w:tc>
          <w:tcPr>
            <w:tcW w:w="1417" w:type="dxa"/>
          </w:tcPr>
          <w:p w:rsidR="00257EFC" w:rsidRPr="0094613C" w:rsidRDefault="00257EFC" w:rsidP="00370295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>90</w:t>
            </w:r>
          </w:p>
        </w:tc>
      </w:tr>
      <w:tr w:rsidR="00257EFC" w:rsidRPr="0094613C" w:rsidTr="00370295">
        <w:trPr>
          <w:trHeight w:val="409"/>
        </w:trPr>
        <w:tc>
          <w:tcPr>
            <w:tcW w:w="9214" w:type="dxa"/>
            <w:gridSpan w:val="6"/>
            <w:tcBorders>
              <w:left w:val="nil"/>
              <w:right w:val="nil"/>
            </w:tcBorders>
          </w:tcPr>
          <w:p w:rsidR="00257EFC" w:rsidRPr="0094613C" w:rsidRDefault="00257EFC" w:rsidP="00370295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257EFC" w:rsidRPr="0094613C" w:rsidRDefault="00257EFC" w:rsidP="00370295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257EFC" w:rsidRPr="0094613C" w:rsidRDefault="00257EFC" w:rsidP="00370295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Чернігівський старостинський округ</w:t>
            </w:r>
          </w:p>
          <w:p w:rsidR="00257EFC" w:rsidRPr="0094613C" w:rsidRDefault="00257EFC" w:rsidP="00370295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257EFC" w:rsidRPr="0094613C" w:rsidRDefault="00257EFC" w:rsidP="00370295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57EFC" w:rsidRPr="0094613C" w:rsidTr="00370295">
        <w:trPr>
          <w:trHeight w:val="1316"/>
        </w:trPr>
        <w:tc>
          <w:tcPr>
            <w:tcW w:w="1843" w:type="dxa"/>
          </w:tcPr>
          <w:p w:rsidR="00257EFC" w:rsidRPr="0094613C" w:rsidRDefault="00257EFC" w:rsidP="00370295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>квітник</w:t>
            </w:r>
          </w:p>
        </w:tc>
        <w:tc>
          <w:tcPr>
            <w:tcW w:w="2977" w:type="dxa"/>
          </w:tcPr>
          <w:p w:rsidR="00257EFC" w:rsidRPr="0094613C" w:rsidRDefault="00257EFC" w:rsidP="00370295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>Чернігівський  старостинський округ</w:t>
            </w:r>
          </w:p>
        </w:tc>
        <w:tc>
          <w:tcPr>
            <w:tcW w:w="850" w:type="dxa"/>
          </w:tcPr>
          <w:p w:rsidR="00257EFC" w:rsidRPr="0094613C" w:rsidRDefault="00257EFC" w:rsidP="00370295">
            <w:pPr>
              <w:tabs>
                <w:tab w:val="center" w:pos="1031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>кв.м</w:t>
            </w:r>
          </w:p>
        </w:tc>
        <w:tc>
          <w:tcPr>
            <w:tcW w:w="709" w:type="dxa"/>
          </w:tcPr>
          <w:p w:rsidR="00257EFC" w:rsidRPr="0094613C" w:rsidRDefault="00257EFC" w:rsidP="00370295">
            <w:pPr>
              <w:tabs>
                <w:tab w:val="center" w:pos="1031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>300</w:t>
            </w:r>
          </w:p>
        </w:tc>
        <w:tc>
          <w:tcPr>
            <w:tcW w:w="1418" w:type="dxa"/>
          </w:tcPr>
          <w:p w:rsidR="00257EFC" w:rsidRPr="0094613C" w:rsidRDefault="00257EFC" w:rsidP="00370295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>300,00</w:t>
            </w:r>
          </w:p>
        </w:tc>
        <w:tc>
          <w:tcPr>
            <w:tcW w:w="1417" w:type="dxa"/>
          </w:tcPr>
          <w:p w:rsidR="00257EFC" w:rsidRPr="0094613C" w:rsidRDefault="00257EFC" w:rsidP="00370295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>90</w:t>
            </w:r>
          </w:p>
        </w:tc>
      </w:tr>
      <w:tr w:rsidR="00257EFC" w:rsidRPr="0094613C" w:rsidTr="008A28A1">
        <w:trPr>
          <w:trHeight w:val="541"/>
        </w:trPr>
        <w:tc>
          <w:tcPr>
            <w:tcW w:w="1843" w:type="dxa"/>
          </w:tcPr>
          <w:p w:rsidR="00257EFC" w:rsidRPr="0094613C" w:rsidRDefault="00257EFC" w:rsidP="00370295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>троянди</w:t>
            </w:r>
          </w:p>
        </w:tc>
        <w:tc>
          <w:tcPr>
            <w:tcW w:w="2977" w:type="dxa"/>
          </w:tcPr>
          <w:p w:rsidR="00257EFC" w:rsidRPr="0094613C" w:rsidRDefault="00257EFC" w:rsidP="00370295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>с. Чернігівське</w:t>
            </w:r>
          </w:p>
        </w:tc>
        <w:tc>
          <w:tcPr>
            <w:tcW w:w="850" w:type="dxa"/>
          </w:tcPr>
          <w:p w:rsidR="00257EFC" w:rsidRPr="0094613C" w:rsidRDefault="00257EFC" w:rsidP="00370295">
            <w:pPr>
              <w:tabs>
                <w:tab w:val="center" w:pos="1031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>шт</w:t>
            </w:r>
          </w:p>
        </w:tc>
        <w:tc>
          <w:tcPr>
            <w:tcW w:w="709" w:type="dxa"/>
          </w:tcPr>
          <w:p w:rsidR="00257EFC" w:rsidRPr="0094613C" w:rsidRDefault="00257EFC" w:rsidP="00370295">
            <w:pPr>
              <w:tabs>
                <w:tab w:val="center" w:pos="1031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1418" w:type="dxa"/>
          </w:tcPr>
          <w:p w:rsidR="00257EFC" w:rsidRPr="0094613C" w:rsidRDefault="00257EFC" w:rsidP="00370295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>1250,00</w:t>
            </w:r>
          </w:p>
        </w:tc>
        <w:tc>
          <w:tcPr>
            <w:tcW w:w="1417" w:type="dxa"/>
          </w:tcPr>
          <w:p w:rsidR="00257EFC" w:rsidRPr="0094613C" w:rsidRDefault="00257EFC" w:rsidP="00370295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>90</w:t>
            </w:r>
          </w:p>
        </w:tc>
      </w:tr>
    </w:tbl>
    <w:p w:rsidR="00257EFC" w:rsidRPr="006E4B55" w:rsidRDefault="00257EFC" w:rsidP="00B75762">
      <w:pPr>
        <w:rPr>
          <w:rFonts w:ascii="Times New Roman" w:hAnsi="Times New Roman"/>
          <w:b/>
          <w:sz w:val="28"/>
          <w:szCs w:val="28"/>
          <w:lang w:val="uk-UA"/>
        </w:rPr>
      </w:pPr>
    </w:p>
    <w:p w:rsidR="00257EFC" w:rsidRPr="006E4B55" w:rsidRDefault="00257EFC" w:rsidP="00B75762">
      <w:pPr>
        <w:rPr>
          <w:rFonts w:ascii="Times New Roman" w:hAnsi="Times New Roman"/>
          <w:b/>
          <w:sz w:val="28"/>
          <w:szCs w:val="28"/>
          <w:lang w:val="uk-UA"/>
        </w:rPr>
      </w:pPr>
    </w:p>
    <w:p w:rsidR="00257EFC" w:rsidRDefault="00257EFC" w:rsidP="0005361F">
      <w:pPr>
        <w:tabs>
          <w:tab w:val="left" w:pos="924"/>
          <w:tab w:val="left" w:pos="1416"/>
          <w:tab w:val="left" w:pos="2124"/>
          <w:tab w:val="left" w:pos="6864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E4B55">
        <w:rPr>
          <w:rFonts w:ascii="Times New Roman" w:hAnsi="Times New Roman"/>
          <w:b/>
          <w:sz w:val="28"/>
          <w:szCs w:val="28"/>
        </w:rPr>
        <w:t>Секрет</w:t>
      </w:r>
      <w:r>
        <w:rPr>
          <w:rFonts w:ascii="Times New Roman" w:hAnsi="Times New Roman"/>
          <w:b/>
          <w:sz w:val="28"/>
          <w:szCs w:val="28"/>
        </w:rPr>
        <w:t>ар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міської ради                                                           Юрій КУШНІР</w:t>
      </w:r>
      <w:r>
        <w:rPr>
          <w:rFonts w:ascii="Times New Roman" w:hAnsi="Times New Roman"/>
          <w:b/>
          <w:sz w:val="28"/>
          <w:szCs w:val="28"/>
        </w:rPr>
        <w:t xml:space="preserve">        </w:t>
      </w:r>
      <w:r w:rsidRPr="006E4B55">
        <w:rPr>
          <w:rFonts w:ascii="Times New Roman" w:hAnsi="Times New Roman"/>
          <w:b/>
          <w:sz w:val="28"/>
          <w:szCs w:val="28"/>
        </w:rPr>
        <w:t xml:space="preserve">                   </w:t>
      </w:r>
      <w:r w:rsidRPr="006E4B55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</w:t>
      </w:r>
    </w:p>
    <w:p w:rsidR="00257EFC" w:rsidRPr="006E4B55" w:rsidRDefault="00257EFC" w:rsidP="0005361F">
      <w:pPr>
        <w:tabs>
          <w:tab w:val="left" w:pos="924"/>
          <w:tab w:val="left" w:pos="1416"/>
          <w:tab w:val="left" w:pos="2124"/>
          <w:tab w:val="left" w:pos="6864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E4B55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682A18">
        <w:rPr>
          <w:rFonts w:ascii="Times New Roman" w:hAnsi="Times New Roman"/>
          <w:sz w:val="28"/>
          <w:szCs w:val="28"/>
          <w:lang w:val="uk-UA"/>
        </w:rPr>
        <w:t>П</w:t>
      </w:r>
      <w:r>
        <w:rPr>
          <w:rFonts w:ascii="Times New Roman" w:hAnsi="Times New Roman"/>
          <w:b/>
          <w:sz w:val="28"/>
          <w:szCs w:val="28"/>
          <w:lang w:val="uk-UA"/>
        </w:rPr>
        <w:t>о</w:t>
      </w:r>
      <w:r>
        <w:rPr>
          <w:rFonts w:ascii="Times New Roman" w:hAnsi="Times New Roman"/>
          <w:sz w:val="28"/>
          <w:szCs w:val="28"/>
          <w:lang w:val="uk-UA"/>
        </w:rPr>
        <w:t>номар</w:t>
      </w:r>
      <w:r w:rsidRPr="006E4B55">
        <w:rPr>
          <w:rFonts w:ascii="Times New Roman" w:hAnsi="Times New Roman"/>
          <w:sz w:val="28"/>
          <w:szCs w:val="28"/>
          <w:lang w:val="uk-UA"/>
        </w:rPr>
        <w:t xml:space="preserve">, 2-20-15 </w:t>
      </w:r>
    </w:p>
    <w:p w:rsidR="00257EFC" w:rsidRPr="006E4B55" w:rsidRDefault="00257EFC">
      <w:pPr>
        <w:tabs>
          <w:tab w:val="left" w:pos="924"/>
          <w:tab w:val="left" w:pos="1416"/>
          <w:tab w:val="left" w:pos="2124"/>
          <w:tab w:val="left" w:pos="6864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sectPr w:rsidR="00257EFC" w:rsidRPr="006E4B55" w:rsidSect="007345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2D02A4"/>
    <w:multiLevelType w:val="hybridMultilevel"/>
    <w:tmpl w:val="AE384E6C"/>
    <w:lvl w:ilvl="0" w:tplc="86E804C0">
      <w:start w:val="1"/>
      <w:numFmt w:val="decimal"/>
      <w:lvlText w:val="%1."/>
      <w:lvlJc w:val="left"/>
      <w:pPr>
        <w:ind w:left="43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  <w:rPr>
        <w:rFonts w:cs="Times New Roman"/>
      </w:rPr>
    </w:lvl>
  </w:abstractNum>
  <w:abstractNum w:abstractNumId="1">
    <w:nsid w:val="249B7481"/>
    <w:multiLevelType w:val="hybridMultilevel"/>
    <w:tmpl w:val="AE384E6C"/>
    <w:lvl w:ilvl="0" w:tplc="86E804C0">
      <w:start w:val="1"/>
      <w:numFmt w:val="decimal"/>
      <w:lvlText w:val="%1."/>
      <w:lvlJc w:val="left"/>
      <w:pPr>
        <w:ind w:left="43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  <w:rPr>
        <w:rFonts w:cs="Times New Roman"/>
      </w:rPr>
    </w:lvl>
  </w:abstractNum>
  <w:abstractNum w:abstractNumId="2">
    <w:nsid w:val="3C10686F"/>
    <w:multiLevelType w:val="hybridMultilevel"/>
    <w:tmpl w:val="AE384E6C"/>
    <w:lvl w:ilvl="0" w:tplc="86E804C0">
      <w:start w:val="1"/>
      <w:numFmt w:val="decimal"/>
      <w:lvlText w:val="%1."/>
      <w:lvlJc w:val="left"/>
      <w:pPr>
        <w:ind w:left="43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  <w:rPr>
        <w:rFonts w:cs="Times New Roman"/>
      </w:rPr>
    </w:lvl>
  </w:abstractNum>
  <w:abstractNum w:abstractNumId="3">
    <w:nsid w:val="49C95DD4"/>
    <w:multiLevelType w:val="hybridMultilevel"/>
    <w:tmpl w:val="AE384E6C"/>
    <w:lvl w:ilvl="0" w:tplc="86E804C0">
      <w:start w:val="1"/>
      <w:numFmt w:val="decimal"/>
      <w:lvlText w:val="%1."/>
      <w:lvlJc w:val="left"/>
      <w:pPr>
        <w:ind w:left="43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  <w:rPr>
        <w:rFonts w:cs="Times New Roman"/>
      </w:rPr>
    </w:lvl>
  </w:abstractNum>
  <w:abstractNum w:abstractNumId="4">
    <w:nsid w:val="580E5978"/>
    <w:multiLevelType w:val="hybridMultilevel"/>
    <w:tmpl w:val="AE384E6C"/>
    <w:lvl w:ilvl="0" w:tplc="86E804C0">
      <w:start w:val="1"/>
      <w:numFmt w:val="decimal"/>
      <w:lvlText w:val="%1."/>
      <w:lvlJc w:val="left"/>
      <w:pPr>
        <w:ind w:left="43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  <w:rPr>
        <w:rFonts w:cs="Times New Roman"/>
      </w:rPr>
    </w:lvl>
  </w:abstractNum>
  <w:abstractNum w:abstractNumId="5">
    <w:nsid w:val="5EEC5AE8"/>
    <w:multiLevelType w:val="hybridMultilevel"/>
    <w:tmpl w:val="AE384E6C"/>
    <w:lvl w:ilvl="0" w:tplc="86E804C0">
      <w:start w:val="1"/>
      <w:numFmt w:val="decimal"/>
      <w:lvlText w:val="%1."/>
      <w:lvlJc w:val="left"/>
      <w:pPr>
        <w:ind w:left="43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  <w:rPr>
        <w:rFonts w:cs="Times New Roman"/>
      </w:rPr>
    </w:lvl>
  </w:abstractNum>
  <w:abstractNum w:abstractNumId="6">
    <w:nsid w:val="61653B24"/>
    <w:multiLevelType w:val="hybridMultilevel"/>
    <w:tmpl w:val="AE384E6C"/>
    <w:lvl w:ilvl="0" w:tplc="86E804C0">
      <w:start w:val="1"/>
      <w:numFmt w:val="decimal"/>
      <w:lvlText w:val="%1."/>
      <w:lvlJc w:val="left"/>
      <w:pPr>
        <w:ind w:left="43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  <w:rPr>
        <w:rFonts w:cs="Times New Roman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6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85BE6"/>
    <w:rsid w:val="000402AF"/>
    <w:rsid w:val="0004686D"/>
    <w:rsid w:val="0005361F"/>
    <w:rsid w:val="00064509"/>
    <w:rsid w:val="00077203"/>
    <w:rsid w:val="00081054"/>
    <w:rsid w:val="00081D5A"/>
    <w:rsid w:val="00086E75"/>
    <w:rsid w:val="0009089D"/>
    <w:rsid w:val="000C36AA"/>
    <w:rsid w:val="000F792E"/>
    <w:rsid w:val="00101878"/>
    <w:rsid w:val="0014418C"/>
    <w:rsid w:val="0014488E"/>
    <w:rsid w:val="00153C92"/>
    <w:rsid w:val="00164261"/>
    <w:rsid w:val="00172C76"/>
    <w:rsid w:val="001731D5"/>
    <w:rsid w:val="00173F7E"/>
    <w:rsid w:val="0017500E"/>
    <w:rsid w:val="0017587B"/>
    <w:rsid w:val="0018517B"/>
    <w:rsid w:val="001971D1"/>
    <w:rsid w:val="001B42BB"/>
    <w:rsid w:val="001E497F"/>
    <w:rsid w:val="001F7423"/>
    <w:rsid w:val="00226AAE"/>
    <w:rsid w:val="00257EFC"/>
    <w:rsid w:val="00290C8F"/>
    <w:rsid w:val="00291978"/>
    <w:rsid w:val="002A1B7A"/>
    <w:rsid w:val="002C5737"/>
    <w:rsid w:val="002D59B5"/>
    <w:rsid w:val="002F43DC"/>
    <w:rsid w:val="002F6520"/>
    <w:rsid w:val="00307689"/>
    <w:rsid w:val="00351F26"/>
    <w:rsid w:val="003632DA"/>
    <w:rsid w:val="00370295"/>
    <w:rsid w:val="00394F0A"/>
    <w:rsid w:val="003A7704"/>
    <w:rsid w:val="004277C6"/>
    <w:rsid w:val="00436E49"/>
    <w:rsid w:val="00440EA2"/>
    <w:rsid w:val="00447A3A"/>
    <w:rsid w:val="00480678"/>
    <w:rsid w:val="00483EA4"/>
    <w:rsid w:val="00491CEA"/>
    <w:rsid w:val="004A2224"/>
    <w:rsid w:val="004A724D"/>
    <w:rsid w:val="004B210B"/>
    <w:rsid w:val="004B3D9E"/>
    <w:rsid w:val="004C4636"/>
    <w:rsid w:val="004F7708"/>
    <w:rsid w:val="00593B94"/>
    <w:rsid w:val="005A4CC6"/>
    <w:rsid w:val="005C5250"/>
    <w:rsid w:val="005F75CA"/>
    <w:rsid w:val="00635C51"/>
    <w:rsid w:val="006435D0"/>
    <w:rsid w:val="00674F1A"/>
    <w:rsid w:val="00682A18"/>
    <w:rsid w:val="006A32ED"/>
    <w:rsid w:val="006A5DAA"/>
    <w:rsid w:val="006D379A"/>
    <w:rsid w:val="006E4B55"/>
    <w:rsid w:val="006E4D6C"/>
    <w:rsid w:val="007107B6"/>
    <w:rsid w:val="007345B3"/>
    <w:rsid w:val="00762CF9"/>
    <w:rsid w:val="00780B50"/>
    <w:rsid w:val="007875C1"/>
    <w:rsid w:val="0079125D"/>
    <w:rsid w:val="00795304"/>
    <w:rsid w:val="007B2A83"/>
    <w:rsid w:val="007B7D35"/>
    <w:rsid w:val="0080786D"/>
    <w:rsid w:val="00821C78"/>
    <w:rsid w:val="00832445"/>
    <w:rsid w:val="008337ED"/>
    <w:rsid w:val="0084404D"/>
    <w:rsid w:val="00860A1F"/>
    <w:rsid w:val="00875311"/>
    <w:rsid w:val="00883E0F"/>
    <w:rsid w:val="008A28A1"/>
    <w:rsid w:val="008B6C02"/>
    <w:rsid w:val="008C4188"/>
    <w:rsid w:val="008E11A3"/>
    <w:rsid w:val="008E2E92"/>
    <w:rsid w:val="008F4DF9"/>
    <w:rsid w:val="00907FD4"/>
    <w:rsid w:val="00930464"/>
    <w:rsid w:val="00934C5E"/>
    <w:rsid w:val="0094613C"/>
    <w:rsid w:val="009570AC"/>
    <w:rsid w:val="00961B98"/>
    <w:rsid w:val="00965456"/>
    <w:rsid w:val="00986792"/>
    <w:rsid w:val="00992746"/>
    <w:rsid w:val="009B75F4"/>
    <w:rsid w:val="009D5996"/>
    <w:rsid w:val="009E3B30"/>
    <w:rsid w:val="009E79AE"/>
    <w:rsid w:val="009F3DF4"/>
    <w:rsid w:val="00A160F0"/>
    <w:rsid w:val="00A2324C"/>
    <w:rsid w:val="00A31553"/>
    <w:rsid w:val="00A35EE0"/>
    <w:rsid w:val="00A367D2"/>
    <w:rsid w:val="00A45E55"/>
    <w:rsid w:val="00A555B8"/>
    <w:rsid w:val="00A720EF"/>
    <w:rsid w:val="00A76492"/>
    <w:rsid w:val="00A82257"/>
    <w:rsid w:val="00A85BE6"/>
    <w:rsid w:val="00A93433"/>
    <w:rsid w:val="00AA462C"/>
    <w:rsid w:val="00AD1208"/>
    <w:rsid w:val="00AD7C3C"/>
    <w:rsid w:val="00AE5EBC"/>
    <w:rsid w:val="00B05A15"/>
    <w:rsid w:val="00B0764C"/>
    <w:rsid w:val="00B23D07"/>
    <w:rsid w:val="00B32E52"/>
    <w:rsid w:val="00B3678A"/>
    <w:rsid w:val="00B47690"/>
    <w:rsid w:val="00B55D4E"/>
    <w:rsid w:val="00B61CCC"/>
    <w:rsid w:val="00B660D1"/>
    <w:rsid w:val="00B75762"/>
    <w:rsid w:val="00BA4930"/>
    <w:rsid w:val="00BB30D0"/>
    <w:rsid w:val="00BC0893"/>
    <w:rsid w:val="00BC459D"/>
    <w:rsid w:val="00BC5171"/>
    <w:rsid w:val="00BE0DE3"/>
    <w:rsid w:val="00BE6579"/>
    <w:rsid w:val="00C41A41"/>
    <w:rsid w:val="00C5029A"/>
    <w:rsid w:val="00C5286F"/>
    <w:rsid w:val="00C8561A"/>
    <w:rsid w:val="00CA5629"/>
    <w:rsid w:val="00CB5163"/>
    <w:rsid w:val="00CC114F"/>
    <w:rsid w:val="00CC7753"/>
    <w:rsid w:val="00CD19E7"/>
    <w:rsid w:val="00CD6E57"/>
    <w:rsid w:val="00CF18DB"/>
    <w:rsid w:val="00CF5A0B"/>
    <w:rsid w:val="00D30719"/>
    <w:rsid w:val="00D346E5"/>
    <w:rsid w:val="00D4093F"/>
    <w:rsid w:val="00D439A9"/>
    <w:rsid w:val="00D60923"/>
    <w:rsid w:val="00D620E7"/>
    <w:rsid w:val="00D81C08"/>
    <w:rsid w:val="00D91920"/>
    <w:rsid w:val="00D9495B"/>
    <w:rsid w:val="00DA2DB8"/>
    <w:rsid w:val="00DB12D6"/>
    <w:rsid w:val="00DB656E"/>
    <w:rsid w:val="00E16BB2"/>
    <w:rsid w:val="00E2412C"/>
    <w:rsid w:val="00E27416"/>
    <w:rsid w:val="00E33EFD"/>
    <w:rsid w:val="00E5334F"/>
    <w:rsid w:val="00E56ADE"/>
    <w:rsid w:val="00E64179"/>
    <w:rsid w:val="00E67632"/>
    <w:rsid w:val="00E718C3"/>
    <w:rsid w:val="00E95034"/>
    <w:rsid w:val="00EB4D98"/>
    <w:rsid w:val="00ED05DC"/>
    <w:rsid w:val="00F015FE"/>
    <w:rsid w:val="00F2297C"/>
    <w:rsid w:val="00F36627"/>
    <w:rsid w:val="00F4268D"/>
    <w:rsid w:val="00F5104D"/>
    <w:rsid w:val="00F57353"/>
    <w:rsid w:val="00F67E4E"/>
    <w:rsid w:val="00F712B9"/>
    <w:rsid w:val="00FC3BEC"/>
    <w:rsid w:val="00FD2728"/>
    <w:rsid w:val="00FD3FFE"/>
    <w:rsid w:val="00FE4B0F"/>
    <w:rsid w:val="00FF164D"/>
    <w:rsid w:val="00FF4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45B3"/>
    <w:pPr>
      <w:spacing w:after="200" w:line="276" w:lineRule="auto"/>
    </w:pPr>
    <w:rPr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F510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510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949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49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49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49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49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49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49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507</TotalTime>
  <Pages>3</Pages>
  <Words>1291</Words>
  <Characters>736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49</cp:revision>
  <cp:lastPrinted>2023-01-04T08:55:00Z</cp:lastPrinted>
  <dcterms:created xsi:type="dcterms:W3CDTF">2021-11-09T08:57:00Z</dcterms:created>
  <dcterms:modified xsi:type="dcterms:W3CDTF">2023-01-05T12:10:00Z</dcterms:modified>
</cp:coreProperties>
</file>