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84" w:rsidRDefault="00595C84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595C84" w:rsidRPr="00BF0EE8" w:rsidRDefault="00595C84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595C84" w:rsidRPr="00BF0EE8" w:rsidRDefault="00595C84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 </w:t>
      </w:r>
      <w:r w:rsidRPr="00EB0F9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B0F9F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2390</w:t>
      </w:r>
    </w:p>
    <w:p w:rsidR="00595C84" w:rsidRPr="00A91C96" w:rsidRDefault="00595C84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595C84" w:rsidRPr="00C83CB5" w:rsidTr="007227F8">
        <w:tc>
          <w:tcPr>
            <w:tcW w:w="4471" w:type="dxa"/>
          </w:tcPr>
          <w:p w:rsidR="00595C84" w:rsidRPr="001577C9" w:rsidRDefault="00595C84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5C84" w:rsidRPr="00C83CB5" w:rsidTr="007227F8">
        <w:tc>
          <w:tcPr>
            <w:tcW w:w="4471" w:type="dxa"/>
          </w:tcPr>
          <w:p w:rsidR="00595C84" w:rsidRPr="001577C9" w:rsidRDefault="00595C84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595C84" w:rsidRPr="00A91C96" w:rsidRDefault="00595C84" w:rsidP="00302C52">
      <w:pPr>
        <w:pStyle w:val="Heading2"/>
        <w:rPr>
          <w:sz w:val="12"/>
          <w:szCs w:val="12"/>
        </w:rPr>
      </w:pPr>
    </w:p>
    <w:p w:rsidR="00595C84" w:rsidRPr="00C83CB5" w:rsidRDefault="00595C84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595C84" w:rsidRPr="00C83CB5" w:rsidRDefault="00595C84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595C84" w:rsidRPr="00A91C96" w:rsidRDefault="00595C84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595C84" w:rsidRPr="00C83CB5" w:rsidTr="009720A2">
        <w:trPr>
          <w:trHeight w:val="1809"/>
        </w:trPr>
        <w:tc>
          <w:tcPr>
            <w:tcW w:w="640" w:type="dxa"/>
            <w:gridSpan w:val="2"/>
          </w:tcPr>
          <w:p w:rsidR="00595C84" w:rsidRPr="00C83CB5" w:rsidRDefault="00595C8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595C84" w:rsidRPr="00C83CB5" w:rsidRDefault="00595C84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595C84" w:rsidRPr="00C83CB5" w:rsidRDefault="00595C84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595C84" w:rsidRPr="00C83CB5" w:rsidRDefault="00595C8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595C84" w:rsidRPr="00C83CB5" w:rsidRDefault="00595C8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595C84" w:rsidRPr="00C83CB5" w:rsidRDefault="00595C8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595C84" w:rsidRPr="00C83CB5" w:rsidRDefault="00595C84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gridSpan w:val="3"/>
          </w:tcPr>
          <w:p w:rsidR="00595C84" w:rsidRPr="00C83CB5" w:rsidRDefault="00595C8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595C84" w:rsidRPr="00C83CB5" w:rsidRDefault="00595C8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595C84" w:rsidRPr="00C83CB5" w:rsidRDefault="00595C8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595C84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595C84" w:rsidRPr="00C83CB5" w:rsidRDefault="00595C8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595C84" w:rsidRPr="00C83CB5" w:rsidRDefault="00595C84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595C84" w:rsidRPr="00C83CB5" w:rsidRDefault="00595C8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595C84" w:rsidRPr="00C83CB5" w:rsidRDefault="00595C8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595C84" w:rsidRPr="00C83CB5" w:rsidRDefault="00595C84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:rsidR="00595C84" w:rsidRPr="00C83CB5" w:rsidRDefault="00595C8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595C84" w:rsidRPr="00C83CB5" w:rsidRDefault="00595C8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595C84" w:rsidRPr="00C83CB5" w:rsidRDefault="00595C84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595C84" w:rsidRPr="00C83CB5" w:rsidTr="007D35E2">
        <w:trPr>
          <w:trHeight w:val="236"/>
        </w:trPr>
        <w:tc>
          <w:tcPr>
            <w:tcW w:w="640" w:type="dxa"/>
            <w:gridSpan w:val="2"/>
          </w:tcPr>
          <w:p w:rsidR="00595C84" w:rsidRPr="00C83CB5" w:rsidRDefault="00595C84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:rsidR="00595C84" w:rsidRPr="00C83CB5" w:rsidRDefault="00595C84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595C84" w:rsidRPr="00C83CB5" w:rsidTr="009720A2">
        <w:tc>
          <w:tcPr>
            <w:tcW w:w="640" w:type="dxa"/>
            <w:gridSpan w:val="2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595C84" w:rsidRPr="000122F5" w:rsidRDefault="00595C84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:rsidR="00595C84" w:rsidRPr="000122F5" w:rsidRDefault="00595C84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0122F5" w:rsidRDefault="00595C84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595C84" w:rsidRPr="00C83CB5" w:rsidTr="00EB0F9F">
        <w:trPr>
          <w:trHeight w:val="889"/>
        </w:trPr>
        <w:tc>
          <w:tcPr>
            <w:tcW w:w="640" w:type="dxa"/>
            <w:gridSpan w:val="2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595C84" w:rsidRPr="000122F5" w:rsidRDefault="00595C84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0122F5" w:rsidRDefault="00595C84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595C84" w:rsidRPr="00C83CB5" w:rsidTr="0091002E">
        <w:tc>
          <w:tcPr>
            <w:tcW w:w="15665" w:type="dxa"/>
            <w:gridSpan w:val="11"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595C84" w:rsidRPr="00C83CB5" w:rsidTr="007D35E2">
        <w:tc>
          <w:tcPr>
            <w:tcW w:w="640" w:type="dxa"/>
            <w:gridSpan w:val="2"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595C84" w:rsidRPr="00424A20" w:rsidTr="009720A2">
        <w:tc>
          <w:tcPr>
            <w:tcW w:w="640" w:type="dxa"/>
            <w:gridSpan w:val="2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595C84" w:rsidRPr="000122F5" w:rsidRDefault="00595C84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0122F5" w:rsidRDefault="00595C84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0122F5" w:rsidRDefault="00595C84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C84" w:rsidRPr="00C83CB5" w:rsidTr="0091002E">
        <w:tc>
          <w:tcPr>
            <w:tcW w:w="15665" w:type="dxa"/>
            <w:gridSpan w:val="11"/>
          </w:tcPr>
          <w:p w:rsidR="00595C84" w:rsidRPr="00C83CB5" w:rsidRDefault="00595C84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595C84" w:rsidRPr="00C83CB5" w:rsidTr="009720A2">
        <w:tc>
          <w:tcPr>
            <w:tcW w:w="640" w:type="dxa"/>
            <w:gridSpan w:val="2"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C84" w:rsidRPr="00EB0F9F" w:rsidTr="009720A2">
        <w:tc>
          <w:tcPr>
            <w:tcW w:w="640" w:type="dxa"/>
            <w:gridSpan w:val="2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595C84" w:rsidRPr="000122F5" w:rsidRDefault="00595C84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595C84" w:rsidRPr="000122F5" w:rsidRDefault="00595C84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0122F5" w:rsidRDefault="00595C8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595C84" w:rsidRPr="000122F5" w:rsidRDefault="00595C8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0122F5" w:rsidRDefault="00595C8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95C84" w:rsidRPr="00EB0F9F" w:rsidTr="009720A2">
        <w:tc>
          <w:tcPr>
            <w:tcW w:w="640" w:type="dxa"/>
            <w:gridSpan w:val="2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595C84" w:rsidRPr="000122F5" w:rsidRDefault="00595C84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595C84" w:rsidRPr="000122F5" w:rsidRDefault="00595C8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595C84" w:rsidRPr="000122F5" w:rsidRDefault="00595C84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595C84" w:rsidRPr="000122F5" w:rsidRDefault="00595C84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595C84" w:rsidRPr="000122F5" w:rsidRDefault="00595C84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95C84" w:rsidRPr="00EB0F9F" w:rsidTr="009720A2">
        <w:tc>
          <w:tcPr>
            <w:tcW w:w="640" w:type="dxa"/>
            <w:gridSpan w:val="2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595C84" w:rsidRPr="000122F5" w:rsidRDefault="00595C84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595C84" w:rsidRPr="000122F5" w:rsidRDefault="00595C84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0122F5" w:rsidRDefault="00595C8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95C84" w:rsidRPr="000122F5" w:rsidRDefault="00595C8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0122F5" w:rsidRDefault="00595C84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0122F5" w:rsidRDefault="00595C84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595C84" w:rsidRPr="00EB0F9F" w:rsidTr="009720A2">
        <w:tc>
          <w:tcPr>
            <w:tcW w:w="640" w:type="dxa"/>
            <w:gridSpan w:val="2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595C84" w:rsidRPr="00EB0F9F" w:rsidTr="009720A2">
        <w:tc>
          <w:tcPr>
            <w:tcW w:w="640" w:type="dxa"/>
            <w:gridSpan w:val="2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595C84" w:rsidRPr="000122F5" w:rsidRDefault="00595C84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95C84" w:rsidRPr="00EB0F9F" w:rsidTr="009720A2">
        <w:tc>
          <w:tcPr>
            <w:tcW w:w="640" w:type="dxa"/>
            <w:gridSpan w:val="2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595C84" w:rsidRPr="000122F5" w:rsidRDefault="00595C84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595C84" w:rsidRPr="000122F5" w:rsidRDefault="00595C84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95C84" w:rsidRPr="00EB0F9F" w:rsidTr="009720A2">
        <w:tc>
          <w:tcPr>
            <w:tcW w:w="640" w:type="dxa"/>
            <w:gridSpan w:val="2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595C84" w:rsidRPr="000122F5" w:rsidRDefault="00595C84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595C84" w:rsidRPr="000122F5" w:rsidRDefault="00595C84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0122F5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95C84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595C84" w:rsidRPr="00F643CB" w:rsidRDefault="00595C8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595C84" w:rsidRPr="00F643CB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 та джерел безперебійного живлення до них для забезпечення охорони об’єктів комунальної власності</w:t>
            </w:r>
          </w:p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95C84" w:rsidRPr="00F4158D" w:rsidRDefault="00595C84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595C84" w:rsidRPr="00F4158D" w:rsidRDefault="00595C84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:rsidR="00595C84" w:rsidRPr="00F4158D" w:rsidRDefault="00595C8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595C84" w:rsidRPr="000122F5" w:rsidRDefault="00595C8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F643CB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F643CB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F4158D" w:rsidRDefault="00595C84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F4158D" w:rsidRDefault="00595C84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:rsidR="00595C84" w:rsidRPr="00F4158D" w:rsidRDefault="00595C84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595C84" w:rsidRPr="00F4158D" w:rsidRDefault="00595C84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595C84" w:rsidRPr="00F4158D" w:rsidRDefault="00595C84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F643CB" w:rsidRDefault="00595C8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F643CB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F4158D" w:rsidRDefault="00595C8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595C84" w:rsidRPr="00F4158D" w:rsidRDefault="00595C8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1057A8" w:rsidRDefault="00595C8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716,8</w:t>
            </w:r>
          </w:p>
          <w:p w:rsidR="00595C84" w:rsidRPr="00F4158D" w:rsidRDefault="00595C8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429,8</w:t>
            </w:r>
          </w:p>
          <w:p w:rsidR="00595C84" w:rsidRPr="00F4158D" w:rsidRDefault="00595C8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287,0</w:t>
            </w:r>
          </w:p>
          <w:p w:rsidR="00595C84" w:rsidRPr="00BE6640" w:rsidRDefault="00595C8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198,8</w:t>
            </w:r>
          </w:p>
          <w:p w:rsidR="00595C84" w:rsidRPr="00043CAC" w:rsidRDefault="00595C8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198,8</w:t>
            </w:r>
          </w:p>
          <w:p w:rsidR="00595C84" w:rsidRPr="00F4158D" w:rsidRDefault="00595C8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246,1</w:t>
            </w:r>
          </w:p>
          <w:p w:rsidR="00595C84" w:rsidRPr="00F4158D" w:rsidRDefault="00595C84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595C84" w:rsidRPr="00F4158D" w:rsidRDefault="00595C84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595C84" w:rsidRPr="000122F5" w:rsidRDefault="00595C8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 w:val="restart"/>
          </w:tcPr>
          <w:p w:rsidR="00595C84" w:rsidRPr="000122F5" w:rsidRDefault="00595C8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відеоспостереження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F4158D" w:rsidRDefault="00595C8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595C84" w:rsidRPr="00F4158D" w:rsidRDefault="00595C8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:rsidR="00595C84" w:rsidRPr="00F4158D" w:rsidRDefault="00595C84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:rsidR="00595C84" w:rsidRPr="00F4158D" w:rsidRDefault="00595C8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595C84" w:rsidRPr="000122F5" w:rsidRDefault="00595C84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F4158D" w:rsidRDefault="00595C84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F4158D" w:rsidRDefault="00595C8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:rsidR="00595C84" w:rsidRPr="00F4158D" w:rsidRDefault="00595C8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595C84" w:rsidRPr="00F4158D" w:rsidRDefault="00595C8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595C84" w:rsidRPr="00F4158D" w:rsidRDefault="00595C84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595C84" w:rsidRPr="00C83CB5" w:rsidRDefault="00595C84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C84" w:rsidRPr="00C16146" w:rsidTr="009720A2">
        <w:tc>
          <w:tcPr>
            <w:tcW w:w="640" w:type="dxa"/>
            <w:gridSpan w:val="2"/>
            <w:vMerge/>
          </w:tcPr>
          <w:p w:rsidR="00595C84" w:rsidRPr="000122F5" w:rsidRDefault="00595C8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0122F5" w:rsidRDefault="00595C84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95C84" w:rsidRPr="00F4158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F4158D" w:rsidRDefault="00595C84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595C84" w:rsidRPr="00F4158D" w:rsidRDefault="00595C84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1057A8" w:rsidRDefault="00595C84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442,8</w:t>
            </w:r>
          </w:p>
          <w:p w:rsidR="00595C84" w:rsidRPr="00F4158D" w:rsidRDefault="00595C84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442,8</w:t>
            </w:r>
          </w:p>
          <w:p w:rsidR="00595C84" w:rsidRPr="00BE6640" w:rsidRDefault="00595C84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145,3</w:t>
            </w:r>
          </w:p>
          <w:p w:rsidR="00595C84" w:rsidRPr="00BE6640" w:rsidRDefault="00595C84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145,3</w:t>
            </w:r>
          </w:p>
          <w:p w:rsidR="00595C84" w:rsidRPr="00F4158D" w:rsidRDefault="00595C84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C84" w:rsidRPr="00C16146" w:rsidTr="009720A2">
        <w:tc>
          <w:tcPr>
            <w:tcW w:w="640" w:type="dxa"/>
            <w:gridSpan w:val="2"/>
            <w:vMerge w:val="restart"/>
          </w:tcPr>
          <w:p w:rsidR="00595C84" w:rsidRPr="000122F5" w:rsidRDefault="00595C8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595C84" w:rsidRPr="000122F5" w:rsidRDefault="00595C84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0122F5" w:rsidRDefault="00595C84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:rsidR="00595C84" w:rsidRPr="000122F5" w:rsidRDefault="00595C84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9327BD" w:rsidRDefault="00595C84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595C84" w:rsidRPr="009327BD" w:rsidRDefault="00595C84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595C84" w:rsidRPr="009327BD" w:rsidRDefault="00595C84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595C84" w:rsidRPr="009327BD" w:rsidRDefault="00595C84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595C84" w:rsidRPr="00C16146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0122F5" w:rsidRDefault="00595C8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0122F5" w:rsidRDefault="00595C84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0122F5" w:rsidRDefault="00595C84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595C84" w:rsidRPr="000122F5" w:rsidRDefault="00595C84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595C84" w:rsidRPr="009327BD" w:rsidRDefault="00595C84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0122F5" w:rsidRDefault="00595C84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595C84" w:rsidRPr="009327BD" w:rsidRDefault="00595C84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595C84" w:rsidRPr="009327BD" w:rsidRDefault="00595C84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0122F5" w:rsidRDefault="00595C84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9327BD" w:rsidRDefault="00595C8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595C84" w:rsidRPr="009327BD" w:rsidRDefault="00595C8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595C84" w:rsidRPr="009327BD" w:rsidRDefault="00595C84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595C84" w:rsidRPr="009327BD" w:rsidRDefault="00595C84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Default="00595C8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595C84" w:rsidRDefault="00595C8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595C84" w:rsidRPr="000122F5" w:rsidRDefault="00595C84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9327BD" w:rsidRDefault="00595C84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595C84" w:rsidRPr="009327BD" w:rsidRDefault="00595C84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595C84" w:rsidRPr="009327BD" w:rsidRDefault="00595C84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1057A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1057A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:rsidR="00595C84" w:rsidRPr="001057A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:rsidR="00595C84" w:rsidRPr="001057A8" w:rsidRDefault="00595C84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:rsidR="00595C84" w:rsidRPr="009327BD" w:rsidRDefault="00595C84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0122F5" w:rsidRDefault="00595C84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595C84" w:rsidRPr="009327BD" w:rsidRDefault="00595C84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95C84" w:rsidRPr="003A25F3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0122F5" w:rsidRDefault="00595C84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95C84" w:rsidRPr="003A25F3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3A25F3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0122F5" w:rsidRDefault="00595C84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595C84" w:rsidRPr="000122F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 w:val="restart"/>
          </w:tcPr>
          <w:p w:rsidR="00595C84" w:rsidRPr="00A45358" w:rsidRDefault="00595C84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95C84" w:rsidRPr="00A45358" w:rsidRDefault="00595C84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595C84" w:rsidRPr="00A45358" w:rsidRDefault="00595C84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9327BD" w:rsidRDefault="00595C8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595C84" w:rsidRPr="009327BD" w:rsidRDefault="00595C8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9327BD" w:rsidRDefault="00595C8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9327BD" w:rsidRDefault="00595C84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595C84" w:rsidRPr="00A45358" w:rsidRDefault="00595C84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95C84" w:rsidRPr="00A45358" w:rsidRDefault="00595C84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595C84" w:rsidRPr="009327BD" w:rsidRDefault="00595C8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595C84" w:rsidRPr="009327BD" w:rsidRDefault="00595C84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 w:val="restart"/>
          </w:tcPr>
          <w:p w:rsidR="00595C84" w:rsidRPr="00A45358" w:rsidRDefault="00595C84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595C84" w:rsidRPr="00A45358" w:rsidRDefault="00595C8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A45358" w:rsidRDefault="00595C8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595C84" w:rsidRPr="00A45358" w:rsidRDefault="00595C84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595C84" w:rsidRPr="009327BD" w:rsidRDefault="00595C8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595C84" w:rsidRPr="009327BD" w:rsidRDefault="00595C8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595C84" w:rsidRDefault="00595C84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595C84" w:rsidRPr="009327BD" w:rsidRDefault="00595C84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C83CB5" w:rsidRDefault="00595C8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A45358" w:rsidRDefault="00595C84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9327BD" w:rsidRDefault="00595C8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595C84" w:rsidRPr="009327BD" w:rsidRDefault="00595C8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595C84" w:rsidRPr="009327BD" w:rsidRDefault="00595C84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595C84" w:rsidRPr="009327BD" w:rsidRDefault="00595C84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C83CB5" w:rsidRDefault="00595C8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A45358" w:rsidRDefault="00595C84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9327BD" w:rsidRDefault="00595C8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595C84" w:rsidRPr="009327BD" w:rsidRDefault="00595C8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595C84" w:rsidRPr="009327BD" w:rsidRDefault="00595C8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595C84" w:rsidRPr="009327BD" w:rsidRDefault="00595C84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595C84" w:rsidRPr="00A45358" w:rsidRDefault="00595C84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595C84" w:rsidRPr="009327BD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595C84" w:rsidRPr="009327BD" w:rsidRDefault="00595C84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595C84" w:rsidRPr="00C83CB5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C84" w:rsidRPr="00C83CB5" w:rsidTr="009720A2">
        <w:tc>
          <w:tcPr>
            <w:tcW w:w="640" w:type="dxa"/>
            <w:gridSpan w:val="2"/>
          </w:tcPr>
          <w:p w:rsidR="00595C84" w:rsidRPr="00A45358" w:rsidRDefault="00595C84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595C84" w:rsidRPr="00A45358" w:rsidRDefault="00595C84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595C84" w:rsidRPr="00A45358" w:rsidRDefault="00595C84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95C84" w:rsidRPr="00A45358" w:rsidRDefault="00595C84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595C84" w:rsidRPr="00A45358" w:rsidRDefault="00595C84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595C84" w:rsidRPr="00A45358" w:rsidRDefault="00595C84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9327BD" w:rsidRDefault="00595C84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595C84" w:rsidRPr="009327BD" w:rsidRDefault="00595C84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595C84" w:rsidRPr="009327BD" w:rsidRDefault="00595C84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595C84" w:rsidRPr="00A45358" w:rsidRDefault="00595C84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595C84" w:rsidRPr="00396033" w:rsidTr="00043CAC">
        <w:tc>
          <w:tcPr>
            <w:tcW w:w="11129" w:type="dxa"/>
            <w:gridSpan w:val="7"/>
            <w:vAlign w:val="center"/>
          </w:tcPr>
          <w:p w:rsidR="00595C84" w:rsidRPr="001057A8" w:rsidRDefault="00595C84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:rsidR="00595C84" w:rsidRPr="00BE6640" w:rsidRDefault="00595C84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10 665,0 тис. грн.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 них:</w:t>
            </w:r>
          </w:p>
          <w:p w:rsidR="00595C84" w:rsidRPr="00BE6640" w:rsidRDefault="00595C84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10 111,9 тис. грн.</w:t>
            </w:r>
          </w:p>
          <w:p w:rsidR="00595C84" w:rsidRPr="00396033" w:rsidRDefault="00595C84" w:rsidP="00105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 553,1 тис. грн</w:t>
            </w:r>
          </w:p>
        </w:tc>
      </w:tr>
      <w:tr w:rsidR="00595C84" w:rsidRPr="00396033" w:rsidTr="007D35E2">
        <w:tc>
          <w:tcPr>
            <w:tcW w:w="640" w:type="dxa"/>
            <w:gridSpan w:val="2"/>
          </w:tcPr>
          <w:p w:rsidR="00595C84" w:rsidRPr="00396033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:rsidR="00595C84" w:rsidRPr="00396033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595C84" w:rsidRPr="009B340D" w:rsidTr="009720A2">
        <w:tc>
          <w:tcPr>
            <w:tcW w:w="640" w:type="dxa"/>
            <w:gridSpan w:val="2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595C84" w:rsidRPr="00A45358" w:rsidRDefault="00595C84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A45358" w:rsidRDefault="00595C84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595C84" w:rsidRPr="00A45358" w:rsidRDefault="00595C84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595C84" w:rsidRPr="00A45358" w:rsidRDefault="00595C84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595C84" w:rsidRPr="00A45358" w:rsidRDefault="00595C84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595C84" w:rsidRPr="00A45358" w:rsidRDefault="00595C84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595C84" w:rsidRPr="00A45358" w:rsidRDefault="00595C84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A45358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595C84" w:rsidRPr="00A45358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595C84" w:rsidRPr="00A45358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95C84" w:rsidRPr="00A45358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95C84" w:rsidRPr="00A45358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95C84" w:rsidRPr="00A45358" w:rsidRDefault="00595C84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A45358" w:rsidRDefault="00595C84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595C84" w:rsidRPr="00396033" w:rsidTr="009720A2">
        <w:tc>
          <w:tcPr>
            <w:tcW w:w="640" w:type="dxa"/>
            <w:gridSpan w:val="2"/>
          </w:tcPr>
          <w:p w:rsidR="00595C84" w:rsidRPr="00A45358" w:rsidRDefault="00595C84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595C84" w:rsidRPr="00A45358" w:rsidRDefault="00595C84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95C84" w:rsidRPr="00A45358" w:rsidRDefault="00595C84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A45358" w:rsidRDefault="00595C84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595C84" w:rsidRPr="00A45358" w:rsidRDefault="00595C84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595C84" w:rsidRPr="00A45358" w:rsidRDefault="00595C84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595C84" w:rsidRPr="00A45358" w:rsidRDefault="00595C84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595C84" w:rsidRPr="00A45358" w:rsidRDefault="00595C84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595C84" w:rsidRPr="00A45358" w:rsidRDefault="00595C84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595C84" w:rsidRPr="00A45358" w:rsidRDefault="00595C84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595C84" w:rsidRPr="00396033" w:rsidTr="0091002E">
        <w:tc>
          <w:tcPr>
            <w:tcW w:w="15665" w:type="dxa"/>
            <w:gridSpan w:val="11"/>
          </w:tcPr>
          <w:p w:rsidR="00595C84" w:rsidRPr="00A45358" w:rsidRDefault="00595C8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595C84" w:rsidRPr="00A45358" w:rsidRDefault="00595C8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595C84" w:rsidRPr="00A45358" w:rsidRDefault="00595C8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595C84" w:rsidRDefault="00595C84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595C84" w:rsidRPr="00396033" w:rsidTr="007D35E2">
        <w:tc>
          <w:tcPr>
            <w:tcW w:w="640" w:type="dxa"/>
            <w:gridSpan w:val="2"/>
          </w:tcPr>
          <w:p w:rsidR="00595C84" w:rsidRPr="0074177A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:rsidR="00595C84" w:rsidRPr="0074177A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595C84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595C84" w:rsidRPr="00E636A9" w:rsidRDefault="00595C84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595C84" w:rsidRPr="00A45358" w:rsidRDefault="00595C8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95C84" w:rsidRPr="00A45358" w:rsidRDefault="00595C84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A45358" w:rsidRDefault="00595C8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595C84" w:rsidRPr="00A45358" w:rsidRDefault="00595C8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595C84" w:rsidRPr="00A45358" w:rsidRDefault="00595C8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595C84" w:rsidRPr="00A45358" w:rsidRDefault="00595C8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595C84" w:rsidRPr="00A45358" w:rsidRDefault="00595C84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595C84" w:rsidRPr="00A45358" w:rsidRDefault="00595C84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595C84" w:rsidRPr="00A45358" w:rsidRDefault="00595C84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595C84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595C84" w:rsidRPr="00A45358" w:rsidRDefault="00595C8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595C84" w:rsidRPr="00A45358" w:rsidRDefault="00595C8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595C84" w:rsidRPr="00A45358" w:rsidRDefault="00595C84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595C84" w:rsidRPr="00396033" w:rsidRDefault="00595C8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595C84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595C84" w:rsidRPr="00396033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:rsidR="00595C84" w:rsidRPr="00396033" w:rsidRDefault="00595C84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95C84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595C84" w:rsidRPr="00A45358" w:rsidRDefault="00595C8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595C84" w:rsidRPr="00A45358" w:rsidRDefault="00595C8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595C84" w:rsidRPr="00A45358" w:rsidRDefault="00595C84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595C84" w:rsidRPr="00A45358" w:rsidRDefault="00595C8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A45358" w:rsidRDefault="00595C8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A45358" w:rsidRDefault="00595C8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A45358" w:rsidRDefault="00595C8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595C84" w:rsidRPr="00A45358" w:rsidRDefault="00595C8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595C84" w:rsidRPr="00A45358" w:rsidRDefault="00595C84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595C84" w:rsidRPr="00A45358" w:rsidRDefault="00595C84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595C84" w:rsidRPr="00A45358" w:rsidRDefault="00595C8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595C84" w:rsidRPr="00CF7358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595C84" w:rsidRPr="00A45358" w:rsidRDefault="00595C8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595C84" w:rsidRPr="00A45358" w:rsidRDefault="00595C8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595C84" w:rsidRPr="00A45358" w:rsidRDefault="00595C84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595C84" w:rsidRPr="00A45358" w:rsidRDefault="00595C84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595C84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595C84" w:rsidRPr="00080589" w:rsidRDefault="00595C84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:rsidR="00595C84" w:rsidRPr="00A45358" w:rsidRDefault="00595C84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595C84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595C84" w:rsidRPr="00553D4A" w:rsidRDefault="00595C8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595C84" w:rsidRPr="00553D4A" w:rsidRDefault="00595C84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595C84" w:rsidRPr="00553D4A" w:rsidRDefault="00595C8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595C84" w:rsidRPr="00553D4A" w:rsidRDefault="00595C8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595C84" w:rsidRPr="00553D4A" w:rsidRDefault="00595C8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595C84" w:rsidRPr="00553D4A" w:rsidRDefault="00595C8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595C84" w:rsidRPr="00553D4A" w:rsidRDefault="00595C84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553D4A" w:rsidRDefault="00595C8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595C84" w:rsidRPr="00553D4A" w:rsidRDefault="00595C8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595C84" w:rsidRPr="00080589" w:rsidRDefault="00595C8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595C84" w:rsidRPr="00553D4A" w:rsidRDefault="00595C8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5C84" w:rsidRPr="00553D4A" w:rsidRDefault="00595C8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595C84" w:rsidRPr="00553D4A" w:rsidRDefault="00595C84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595C84" w:rsidRPr="00553D4A" w:rsidRDefault="00595C8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595C84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595C84" w:rsidRPr="00A45358" w:rsidRDefault="00595C84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595C84" w:rsidRPr="00A45358" w:rsidRDefault="00595C84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595C84" w:rsidRPr="00A45358" w:rsidRDefault="00595C84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595C84" w:rsidRPr="00CF7358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595C84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595C84" w:rsidRPr="00AA0E1C" w:rsidRDefault="00595C84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:rsidR="00595C84" w:rsidRPr="00AA0E1C" w:rsidRDefault="00595C84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595C84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595C84" w:rsidRPr="00AA0E1C" w:rsidRDefault="00595C8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595C84" w:rsidRPr="00AA0E1C" w:rsidRDefault="00595C8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595C84" w:rsidRPr="00AA0E1C" w:rsidRDefault="00595C8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ня продуктів харчування (м’ясні консерви) у кількості 1905 шт. загальною вагою </w:t>
            </w:r>
            <w:smartTag w:uri="urn:schemas-microsoft-com:office:smarttags" w:element="metricconverter">
              <w:smartTagPr>
                <w:attr w:name="ProductID" w:val="1000.125 кг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1000.125 кг</w:t>
              </w:r>
            </w:smartTag>
          </w:p>
        </w:tc>
        <w:tc>
          <w:tcPr>
            <w:tcW w:w="1417" w:type="dxa"/>
          </w:tcPr>
          <w:p w:rsidR="00595C84" w:rsidRPr="00AA0E1C" w:rsidRDefault="00595C8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AA0E1C" w:rsidRDefault="00595C84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AA0E1C" w:rsidRDefault="00595C8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595C84" w:rsidRPr="0031476D" w:rsidRDefault="00595C84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595C84" w:rsidRPr="00AA0E1C" w:rsidRDefault="00595C8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595C84" w:rsidRPr="00AA0E1C" w:rsidRDefault="00595C84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595C84" w:rsidRPr="00396033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595C84" w:rsidRPr="00A45358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595C84" w:rsidRPr="00A45358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595C84" w:rsidRPr="0031476D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595C84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595C84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:rsidR="00595C84" w:rsidRPr="0031476D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595C84" w:rsidRPr="00EB0F9F" w:rsidTr="00AA0E1C">
        <w:trPr>
          <w:gridBefore w:val="1"/>
          <w:wBefore w:w="6" w:type="dxa"/>
        </w:trPr>
        <w:tc>
          <w:tcPr>
            <w:tcW w:w="634" w:type="dxa"/>
          </w:tcPr>
          <w:p w:rsidR="00595C84" w:rsidRPr="00A91C96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595C84" w:rsidRPr="00A91C96" w:rsidRDefault="00595C84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595C84" w:rsidRPr="00A91C96" w:rsidRDefault="00595C84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595C84" w:rsidRPr="00A91C96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Default="00595C84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595C84" w:rsidRPr="00A91C96" w:rsidRDefault="00595C84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595C84" w:rsidRPr="00A91C96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595C84" w:rsidRPr="00A91C96" w:rsidRDefault="00595C8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595C84" w:rsidRPr="00540978" w:rsidRDefault="00595C8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595C84" w:rsidRPr="00540978" w:rsidRDefault="00595C84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595C84" w:rsidRPr="00A91C96" w:rsidRDefault="00595C84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A91C96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595C84" w:rsidRPr="00633872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595C84" w:rsidRPr="00540978" w:rsidRDefault="00595C8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595C84" w:rsidRPr="00540978" w:rsidRDefault="00595C8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595C84" w:rsidRPr="00540978" w:rsidRDefault="00595C8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595C84" w:rsidRDefault="00595C8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  <w:p w:rsidR="00595C84" w:rsidRPr="00A91C96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95C84" w:rsidRPr="00633872" w:rsidTr="009C3B54">
        <w:trPr>
          <w:gridBefore w:val="1"/>
          <w:wBefore w:w="6" w:type="dxa"/>
        </w:trPr>
        <w:tc>
          <w:tcPr>
            <w:tcW w:w="634" w:type="dxa"/>
          </w:tcPr>
          <w:p w:rsidR="00595C84" w:rsidRPr="005C6061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:rsidR="00595C84" w:rsidRPr="005C6061" w:rsidRDefault="00595C84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595C84" w:rsidRPr="00633872" w:rsidTr="00AA0E1C">
        <w:trPr>
          <w:gridBefore w:val="1"/>
          <w:wBefore w:w="6" w:type="dxa"/>
        </w:trPr>
        <w:tc>
          <w:tcPr>
            <w:tcW w:w="634" w:type="dxa"/>
          </w:tcPr>
          <w:p w:rsidR="00595C84" w:rsidRPr="005C6061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:rsidR="00595C84" w:rsidRPr="005C6061" w:rsidRDefault="00595C84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 Лозівської міської територіаль-ної громади</w:t>
            </w:r>
          </w:p>
        </w:tc>
        <w:tc>
          <w:tcPr>
            <w:tcW w:w="3686" w:type="dxa"/>
          </w:tcPr>
          <w:p w:rsidR="00595C84" w:rsidRPr="005C6061" w:rsidRDefault="00595C84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:rsidR="00595C84" w:rsidRPr="005C6061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595C84" w:rsidRPr="005C6061" w:rsidRDefault="00595C84" w:rsidP="006338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595C84" w:rsidRPr="005C6061" w:rsidRDefault="00595C84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  <w:gridSpan w:val="3"/>
          </w:tcPr>
          <w:p w:rsidR="00595C84" w:rsidRPr="005C6061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:rsidR="00595C84" w:rsidRPr="005C6061" w:rsidRDefault="00595C84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:rsidR="00595C84" w:rsidRPr="005C6061" w:rsidRDefault="00595C84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:rsidR="00595C84" w:rsidRPr="005C6061" w:rsidRDefault="00595C84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5C84" w:rsidRPr="005C6061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595C84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595C84" w:rsidRPr="00F4158D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п.10:                                                                                                                              99,00 грн.</w:t>
            </w:r>
          </w:p>
          <w:p w:rsidR="00595C84" w:rsidRPr="00F4158D" w:rsidRDefault="00595C84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:rsidR="00595C84" w:rsidRDefault="00595C84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99,00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595C84" w:rsidRPr="00F4158D" w:rsidRDefault="00595C84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95C84" w:rsidRPr="00396033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:rsidR="00595C84" w:rsidRPr="00043CAC" w:rsidRDefault="00595C84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:rsidR="00595C84" w:rsidRPr="00BE6640" w:rsidRDefault="00595C84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22 183,49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595C84" w:rsidRPr="00BE6640" w:rsidRDefault="00595C84" w:rsidP="00043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–12 154,59 тис. грн.</w:t>
            </w:r>
          </w:p>
          <w:p w:rsidR="00595C84" w:rsidRPr="00F4158D" w:rsidRDefault="00595C84" w:rsidP="008D0E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–10 028,9 тис. грн.</w:t>
            </w:r>
          </w:p>
        </w:tc>
      </w:tr>
    </w:tbl>
    <w:p w:rsidR="00595C84" w:rsidRDefault="00595C84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95C84" w:rsidRPr="00A91C96" w:rsidRDefault="00595C84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595C84" w:rsidRDefault="00595C84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/>
      </w:tblPr>
      <w:tblGrid>
        <w:gridCol w:w="4644"/>
      </w:tblGrid>
      <w:tr w:rsidR="00595C84" w:rsidTr="005D3C17">
        <w:tc>
          <w:tcPr>
            <w:tcW w:w="4644" w:type="dxa"/>
          </w:tcPr>
          <w:p w:rsidR="00595C84" w:rsidRDefault="00595C84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95C84" w:rsidRPr="00A91C96" w:rsidRDefault="00595C84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95C84" w:rsidRPr="0079312E" w:rsidRDefault="00595C84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Юдін</w:t>
            </w:r>
          </w:p>
        </w:tc>
      </w:tr>
    </w:tbl>
    <w:p w:rsidR="00595C84" w:rsidRDefault="00595C84" w:rsidP="003339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595C84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193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957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3C0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BFA"/>
    <w:rsid w:val="00583080"/>
    <w:rsid w:val="00584B25"/>
    <w:rsid w:val="00591EA7"/>
    <w:rsid w:val="00593073"/>
    <w:rsid w:val="00593BB6"/>
    <w:rsid w:val="00593E65"/>
    <w:rsid w:val="00594AB3"/>
    <w:rsid w:val="00595C84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3515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2C5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6640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0F9F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103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rFonts w:cs="Times New Roman"/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0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3618</TotalTime>
  <Pages>13</Pages>
  <Words>15811</Words>
  <Characters>9013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390</cp:revision>
  <cp:lastPrinted>2025-01-22T09:24:00Z</cp:lastPrinted>
  <dcterms:created xsi:type="dcterms:W3CDTF">2018-02-05T09:24:00Z</dcterms:created>
  <dcterms:modified xsi:type="dcterms:W3CDTF">2025-01-22T09:27:00Z</dcterms:modified>
</cp:coreProperties>
</file>