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84" w:rsidRDefault="00C70A84" w:rsidP="00F15EDA">
      <w:pPr>
        <w:ind w:left="4956" w:right="-1" w:firstLine="708"/>
        <w:rPr>
          <w:lang w:val="uk-UA"/>
        </w:rPr>
      </w:pPr>
      <w:r>
        <w:rPr>
          <w:lang w:val="uk-UA"/>
        </w:rPr>
        <w:t>ЗАТВЕРДЖЕНО:</w:t>
      </w:r>
    </w:p>
    <w:p w:rsidR="00C70A84" w:rsidRDefault="00C70A84" w:rsidP="00F15EDA">
      <w:pPr>
        <w:ind w:left="4956" w:right="-1" w:firstLine="708"/>
        <w:rPr>
          <w:lang w:val="uk-UA"/>
        </w:rPr>
      </w:pPr>
      <w:r>
        <w:rPr>
          <w:lang w:val="uk-UA"/>
        </w:rPr>
        <w:t>рішенням міської ради</w:t>
      </w:r>
    </w:p>
    <w:p w:rsidR="00C70A84" w:rsidRDefault="00C70A84" w:rsidP="00F15EDA">
      <w:pPr>
        <w:ind w:left="4956" w:right="-1" w:firstLine="708"/>
        <w:rPr>
          <w:lang w:val="uk-UA"/>
        </w:rPr>
      </w:pPr>
      <w:r>
        <w:rPr>
          <w:lang w:val="uk-UA"/>
        </w:rPr>
        <w:t>від     .02.2024 №</w:t>
      </w:r>
    </w:p>
    <w:p w:rsidR="00C70A84" w:rsidRDefault="00C70A84" w:rsidP="005D4305">
      <w:pPr>
        <w:ind w:right="-1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70A84" w:rsidRDefault="00C70A84" w:rsidP="005D4305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C70A84" w:rsidRDefault="00C70A84" w:rsidP="005D4305">
      <w:pPr>
        <w:ind w:right="-2"/>
        <w:jc w:val="center"/>
        <w:rPr>
          <w:b/>
          <w:lang w:val="uk-UA"/>
        </w:rPr>
      </w:pPr>
      <w:r>
        <w:rPr>
          <w:b/>
          <w:lang w:val="uk-UA"/>
        </w:rPr>
        <w:t>фінансування навчання у сфері цивільного захисту посадових осіб виконавчих органів та суб’єктів господарювання комунальної власності Лозівської міської ради Харківської області на 2023-2025 роки</w:t>
      </w:r>
    </w:p>
    <w:p w:rsidR="00C70A84" w:rsidRPr="00973B0F" w:rsidRDefault="00C70A84" w:rsidP="005D4305">
      <w:pPr>
        <w:ind w:right="-1"/>
        <w:jc w:val="center"/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І. ПАСПОРТ ПРОГРАМИ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261"/>
        <w:gridCol w:w="5670"/>
      </w:tblGrid>
      <w:tr w:rsidR="00C70A84" w:rsidRPr="002E6FCE" w:rsidTr="00342DFD">
        <w:trPr>
          <w:trHeight w:val="6936"/>
        </w:trPr>
        <w:tc>
          <w:tcPr>
            <w:tcW w:w="567" w:type="dxa"/>
          </w:tcPr>
          <w:p w:rsidR="00C70A84" w:rsidRPr="002E6FCE" w:rsidRDefault="00C70A84" w:rsidP="005D4305">
            <w:pPr>
              <w:ind w:left="-57" w:right="-51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Загальний обсяг фінансових ресурсів, необхідних для реалізації програми: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Всього (тис. грн.),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 тому числі по рокам: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2023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2024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2025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 xml:space="preserve">у </w:t>
            </w:r>
            <w:r w:rsidRPr="002E6FCE">
              <w:rPr>
                <w:spacing w:val="-6"/>
                <w:szCs w:val="28"/>
                <w:lang w:val="uk-UA"/>
              </w:rPr>
              <w:t>тому числі за головними розпорядниками коштів:</w:t>
            </w:r>
            <w:r w:rsidRPr="002E6FCE">
              <w:rPr>
                <w:szCs w:val="28"/>
                <w:lang w:val="uk-UA"/>
              </w:rPr>
              <w:t xml:space="preserve"> 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культури Лозівської міської ради Харківської області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Територіальний центр соціального обслуговування Лозівської міської ради Харківської області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Виконавчий комітет Лозівської міської ради Харківської області</w:t>
            </w:r>
          </w:p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5670" w:type="dxa"/>
          </w:tcPr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342DFD" w:rsidRDefault="00C70A84" w:rsidP="005D4305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189,621</w:t>
            </w:r>
          </w:p>
          <w:p w:rsidR="00C70A84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342DFD" w:rsidRDefault="00C70A84" w:rsidP="005D4305">
            <w:pPr>
              <w:jc w:val="both"/>
              <w:rPr>
                <w:sz w:val="32"/>
                <w:szCs w:val="28"/>
                <w:lang w:val="uk-UA"/>
              </w:rPr>
            </w:pPr>
            <w:r w:rsidRPr="00342DFD">
              <w:rPr>
                <w:bCs/>
                <w:szCs w:val="24"/>
                <w:lang w:val="uk-UA" w:eastAsia="uk-UA"/>
              </w:rPr>
              <w:t>95,907</w:t>
            </w: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92,343</w:t>
            </w: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1,371</w:t>
            </w: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32,463</w:t>
            </w: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116,403</w:t>
            </w: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  <w:r>
              <w:rPr>
                <w:szCs w:val="28"/>
                <w:lang w:val="uk-UA" w:eastAsia="uk-UA"/>
              </w:rPr>
              <w:t>21,404</w:t>
            </w: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2,739</w:t>
            </w: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highlight w:val="yellow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15,624</w:t>
            </w: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</w:p>
          <w:p w:rsidR="00C70A84" w:rsidRPr="002E6FCE" w:rsidRDefault="00C70A84" w:rsidP="00342DFD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0,9</w:t>
            </w:r>
            <w:r>
              <w:rPr>
                <w:szCs w:val="28"/>
                <w:lang w:val="uk-UA"/>
              </w:rPr>
              <w:t>88</w:t>
            </w:r>
          </w:p>
        </w:tc>
      </w:tr>
      <w:tr w:rsidR="00C70A84" w:rsidRPr="002E6FCE" w:rsidTr="00B66C88">
        <w:trPr>
          <w:trHeight w:val="497"/>
        </w:trPr>
        <w:tc>
          <w:tcPr>
            <w:tcW w:w="567" w:type="dxa"/>
          </w:tcPr>
          <w:p w:rsidR="00C70A84" w:rsidRPr="002E6FCE" w:rsidRDefault="00C70A84" w:rsidP="005D4305">
            <w:pPr>
              <w:ind w:left="-118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10.1</w:t>
            </w:r>
          </w:p>
        </w:tc>
        <w:tc>
          <w:tcPr>
            <w:tcW w:w="3261" w:type="dxa"/>
          </w:tcPr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бюджету Лозівської міської територіальної громади (тис. грн.)</w:t>
            </w:r>
          </w:p>
        </w:tc>
        <w:tc>
          <w:tcPr>
            <w:tcW w:w="5670" w:type="dxa"/>
          </w:tcPr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>
              <w:rPr>
                <w:bCs/>
                <w:szCs w:val="24"/>
                <w:lang w:val="uk-UA" w:eastAsia="uk-UA"/>
              </w:rPr>
              <w:t>189,621</w:t>
            </w:r>
          </w:p>
        </w:tc>
      </w:tr>
      <w:tr w:rsidR="00C70A84" w:rsidRPr="002E6FCE" w:rsidTr="00B66C88">
        <w:trPr>
          <w:trHeight w:val="240"/>
        </w:trPr>
        <w:tc>
          <w:tcPr>
            <w:tcW w:w="567" w:type="dxa"/>
          </w:tcPr>
          <w:p w:rsidR="00C70A84" w:rsidRPr="002E6FCE" w:rsidRDefault="00C70A84" w:rsidP="005D4305">
            <w:pPr>
              <w:ind w:left="-104" w:right="-82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10.2</w:t>
            </w:r>
          </w:p>
        </w:tc>
        <w:tc>
          <w:tcPr>
            <w:tcW w:w="3261" w:type="dxa"/>
          </w:tcPr>
          <w:p w:rsidR="00C70A84" w:rsidRPr="002E6FCE" w:rsidRDefault="00C70A84" w:rsidP="005D4305">
            <w:pPr>
              <w:ind w:right="-51"/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Кошти  інших джерел (тис. грн.)</w:t>
            </w:r>
          </w:p>
        </w:tc>
        <w:tc>
          <w:tcPr>
            <w:tcW w:w="5670" w:type="dxa"/>
          </w:tcPr>
          <w:p w:rsidR="00C70A84" w:rsidRPr="002E6FCE" w:rsidRDefault="00C70A84" w:rsidP="005D4305">
            <w:pPr>
              <w:jc w:val="both"/>
              <w:rPr>
                <w:szCs w:val="28"/>
                <w:lang w:val="uk-UA"/>
              </w:rPr>
            </w:pPr>
            <w:r w:rsidRPr="002E6FCE">
              <w:rPr>
                <w:szCs w:val="28"/>
                <w:lang w:val="uk-UA"/>
              </w:rPr>
              <w:t>0,0</w:t>
            </w:r>
          </w:p>
        </w:tc>
      </w:tr>
    </w:tbl>
    <w:p w:rsidR="00C70A84" w:rsidRDefault="00C70A84" w:rsidP="005D4305">
      <w:pPr>
        <w:jc w:val="both"/>
        <w:rPr>
          <w:b/>
          <w:szCs w:val="28"/>
          <w:lang w:val="uk-UA"/>
        </w:rPr>
      </w:pPr>
    </w:p>
    <w:p w:rsidR="00C70A84" w:rsidRPr="00973B0F" w:rsidRDefault="00C70A84" w:rsidP="005D4305">
      <w:pPr>
        <w:ind w:left="720" w:right="-1"/>
        <w:jc w:val="center"/>
        <w:rPr>
          <w:b/>
          <w:lang w:val="uk-UA"/>
        </w:rPr>
      </w:pPr>
      <w:r w:rsidRPr="00973B0F">
        <w:rPr>
          <w:b/>
          <w:lang w:val="uk-UA"/>
        </w:rPr>
        <w:t>V. ОСНОВНІ ЗАВДАНЯ ПРОГРАМИ</w:t>
      </w:r>
    </w:p>
    <w:p w:rsidR="00C70A84" w:rsidRDefault="00C70A84" w:rsidP="005D4305">
      <w:pPr>
        <w:ind w:right="-1" w:firstLine="720"/>
        <w:jc w:val="both"/>
        <w:rPr>
          <w:b/>
          <w:lang w:val="uk-UA"/>
        </w:rPr>
      </w:pPr>
    </w:p>
    <w:p w:rsidR="00C70A84" w:rsidRPr="00973B0F" w:rsidRDefault="00C70A84" w:rsidP="005D4305">
      <w:pPr>
        <w:ind w:right="-1" w:firstLine="720"/>
        <w:jc w:val="center"/>
        <w:rPr>
          <w:b/>
          <w:lang w:val="uk-UA"/>
        </w:rPr>
      </w:pPr>
      <w:r w:rsidRPr="00973B0F">
        <w:rPr>
          <w:b/>
          <w:lang w:val="uk-UA"/>
        </w:rPr>
        <w:t>Результативні показники Програми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"/>
        <w:gridCol w:w="3942"/>
        <w:gridCol w:w="1288"/>
        <w:gridCol w:w="1049"/>
        <w:gridCol w:w="1436"/>
        <w:gridCol w:w="1535"/>
      </w:tblGrid>
      <w:tr w:rsidR="00C70A84" w:rsidRPr="005D4305" w:rsidTr="005D4305">
        <w:trPr>
          <w:tblHeader/>
        </w:trPr>
        <w:tc>
          <w:tcPr>
            <w:tcW w:w="497" w:type="dxa"/>
            <w:vAlign w:val="center"/>
          </w:tcPr>
          <w:p w:rsidR="00C70A84" w:rsidRPr="005D4305" w:rsidRDefault="00C70A84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№</w:t>
            </w:r>
          </w:p>
          <w:p w:rsidR="00C70A84" w:rsidRPr="005D4305" w:rsidRDefault="00C70A84" w:rsidP="004E6507">
            <w:pPr>
              <w:ind w:left="-114" w:right="-108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3942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88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049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436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535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C70A84" w:rsidRPr="005D4305" w:rsidTr="005D4305">
        <w:trPr>
          <w:tblHeader/>
        </w:trPr>
        <w:tc>
          <w:tcPr>
            <w:tcW w:w="497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42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8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049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6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535" w:type="dxa"/>
            <w:vAlign w:val="center"/>
          </w:tcPr>
          <w:p w:rsidR="00C70A84" w:rsidRPr="005D4305" w:rsidRDefault="00C70A84" w:rsidP="004E6507">
            <w:pPr>
              <w:ind w:right="-1"/>
              <w:jc w:val="center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6</w:t>
            </w:r>
          </w:p>
        </w:tc>
      </w:tr>
      <w:tr w:rsidR="00C70A84" w:rsidRPr="005D4305" w:rsidTr="005D4305"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 w:val="restart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3942" w:type="dxa"/>
            <w:vMerge w:val="restart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Обсяг фінансування функціонального навчання у сфері цивільного захисту посадових осіб виконавчих органів та суб’єктів господарювання комунальної власності Лозівської міської ради</w:t>
            </w:r>
          </w:p>
        </w:tc>
        <w:tc>
          <w:tcPr>
            <w:tcW w:w="1288" w:type="dxa"/>
            <w:vMerge w:val="restart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AD3C93">
              <w:rPr>
                <w:bCs/>
                <w:sz w:val="24"/>
                <w:szCs w:val="24"/>
                <w:lang w:val="uk-UA" w:eastAsia="uk-UA"/>
              </w:rPr>
              <w:t>95,907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70A84" w:rsidRPr="00283805" w:rsidRDefault="00C70A84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283805">
              <w:rPr>
                <w:sz w:val="24"/>
                <w:szCs w:val="24"/>
                <w:lang w:val="uk-UA" w:eastAsia="uk-UA"/>
              </w:rPr>
              <w:t>92,</w:t>
            </w:r>
            <w:r>
              <w:rPr>
                <w:sz w:val="24"/>
                <w:szCs w:val="24"/>
                <w:lang w:val="uk-UA" w:eastAsia="uk-UA"/>
              </w:rPr>
              <w:t>343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1,371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highlight w:val="yellow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189,621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продукту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 w:val="restart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3942" w:type="dxa"/>
            <w:vMerge w:val="restart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Кількість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</w:t>
            </w:r>
          </w:p>
        </w:tc>
        <w:tc>
          <w:tcPr>
            <w:tcW w:w="1288" w:type="dxa"/>
            <w:vMerge w:val="restart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70A84" w:rsidRPr="00607218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215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70A84" w:rsidRPr="00607218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195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70A84" w:rsidRPr="00607218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60721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36" w:type="dxa"/>
          </w:tcPr>
          <w:p w:rsidR="00C70A84" w:rsidRPr="00607218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413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rPr>
          <w:trHeight w:val="2132"/>
        </w:trPr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C70A84" w:rsidRPr="00ED54AC" w:rsidRDefault="00C70A84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C70A84" w:rsidRPr="00ED54AC" w:rsidRDefault="00C70A84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C70A84" w:rsidRPr="005D4305" w:rsidRDefault="00C70A84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446</w:t>
            </w: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C27238" w:rsidRDefault="00C70A84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255</w:t>
            </w:r>
          </w:p>
          <w:p w:rsidR="00C70A84" w:rsidRPr="00C27238" w:rsidRDefault="00C70A84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374</w:t>
            </w:r>
          </w:p>
          <w:p w:rsidR="00C70A84" w:rsidRPr="005D4305" w:rsidRDefault="00C70A84" w:rsidP="00342DFD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494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C70A84" w:rsidRPr="00ED54AC" w:rsidRDefault="00C70A84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 xml:space="preserve">на 16-ти годинних навчаннях </w:t>
            </w:r>
          </w:p>
          <w:p w:rsidR="00C70A84" w:rsidRPr="00ED54AC" w:rsidRDefault="00C70A84" w:rsidP="00ED54AC">
            <w:pPr>
              <w:jc w:val="both"/>
              <w:rPr>
                <w:sz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24-ох годинних навчаннях</w:t>
            </w:r>
          </w:p>
          <w:p w:rsidR="00C70A84" w:rsidRPr="005D4305" w:rsidRDefault="00C70A84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</w:t>
            </w:r>
            <w:r w:rsidRPr="00C27238">
              <w:rPr>
                <w:sz w:val="24"/>
                <w:szCs w:val="24"/>
                <w:lang w:val="uk-UA"/>
              </w:rPr>
              <w:t>7</w:t>
            </w: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C27238" w:rsidRDefault="00C70A84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31</w:t>
            </w:r>
            <w:r w:rsidRPr="00C27238">
              <w:rPr>
                <w:sz w:val="24"/>
                <w:szCs w:val="24"/>
                <w:lang w:val="uk-UA"/>
              </w:rPr>
              <w:t>6</w:t>
            </w:r>
          </w:p>
          <w:p w:rsidR="00C70A84" w:rsidRPr="00C27238" w:rsidRDefault="00C70A84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463</w:t>
            </w:r>
          </w:p>
          <w:p w:rsidR="00C70A84" w:rsidRPr="005D4305" w:rsidRDefault="00C70A84" w:rsidP="00C27238">
            <w:pPr>
              <w:rPr>
                <w:sz w:val="24"/>
                <w:szCs w:val="24"/>
                <w:lang w:val="uk-UA"/>
              </w:rPr>
            </w:pPr>
            <w:r w:rsidRPr="00C27238">
              <w:rPr>
                <w:sz w:val="24"/>
                <w:szCs w:val="24"/>
                <w:lang w:val="uk-UA"/>
              </w:rPr>
              <w:t>0,</w:t>
            </w:r>
            <w:r>
              <w:rPr>
                <w:sz w:val="24"/>
                <w:szCs w:val="24"/>
                <w:lang w:val="uk-UA"/>
              </w:rPr>
              <w:t>610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 xml:space="preserve">Середня вартість функціонального навчання у сфері цивільного захисту одної посадової особи на курсах Навчально-методичного центру ЦЗ та БЖД Харківської області, </w:t>
            </w:r>
          </w:p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у тому числі:</w:t>
            </w:r>
          </w:p>
          <w:p w:rsidR="00C70A84" w:rsidRPr="005D4305" w:rsidRDefault="00C70A84" w:rsidP="00ED54AC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lang w:val="uk-UA"/>
              </w:rPr>
              <w:t>на 32-ох годинних навчаннях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ED54AC" w:rsidRDefault="00C70A84" w:rsidP="004E6507">
            <w:pPr>
              <w:rPr>
                <w:sz w:val="24"/>
                <w:szCs w:val="24"/>
                <w:lang w:val="uk-UA"/>
              </w:rPr>
            </w:pPr>
          </w:p>
          <w:p w:rsidR="00C70A84" w:rsidRPr="005D4305" w:rsidRDefault="00C70A84" w:rsidP="00ED54AC">
            <w:pPr>
              <w:rPr>
                <w:sz w:val="24"/>
                <w:szCs w:val="24"/>
                <w:lang w:val="uk-UA"/>
              </w:rPr>
            </w:pPr>
            <w:r w:rsidRPr="00ED54AC">
              <w:rPr>
                <w:sz w:val="24"/>
                <w:szCs w:val="24"/>
                <w:lang w:val="uk-UA"/>
              </w:rPr>
              <w:t>0,457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942" w:type="dxa"/>
          </w:tcPr>
          <w:p w:rsidR="00C70A84" w:rsidRPr="005D4305" w:rsidRDefault="00C70A84" w:rsidP="004E6507">
            <w:pPr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5D4305">
              <w:rPr>
                <w:b/>
                <w:sz w:val="24"/>
                <w:szCs w:val="24"/>
                <w:lang w:val="uk-UA"/>
              </w:rPr>
              <w:t>Показники якості</w:t>
            </w:r>
          </w:p>
        </w:tc>
        <w:tc>
          <w:tcPr>
            <w:tcW w:w="1288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rPr>
          <w:trHeight w:val="591"/>
        </w:trPr>
        <w:tc>
          <w:tcPr>
            <w:tcW w:w="497" w:type="dxa"/>
            <w:vMerge w:val="restart"/>
          </w:tcPr>
          <w:p w:rsidR="00C70A84" w:rsidRPr="005D4305" w:rsidRDefault="00C70A84" w:rsidP="004E6507">
            <w:pPr>
              <w:ind w:right="-100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3942" w:type="dxa"/>
            <w:vMerge w:val="restart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 посадових осіб виконавчих органів та суб’єктів господарювання комунальної власності Лозівської міської ради, які пройдуть функціональне навчання у сфері цивільного захисту відповідно до вимог ст. 19, 91 Кодексу цивільного захисту України та з урахуванням періодичності навчання, визначеної Порядком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23 жовтня 2013 р.</w:t>
            </w:r>
          </w:p>
        </w:tc>
        <w:tc>
          <w:tcPr>
            <w:tcW w:w="1288" w:type="dxa"/>
            <w:vMerge w:val="restart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2023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rPr>
          <w:trHeight w:val="709"/>
        </w:trPr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2024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70A84" w:rsidRPr="005D4305" w:rsidTr="005D4305">
        <w:tc>
          <w:tcPr>
            <w:tcW w:w="497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42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vMerge/>
            <w:vAlign w:val="center"/>
          </w:tcPr>
          <w:p w:rsidR="00C70A84" w:rsidRPr="005D4305" w:rsidRDefault="00C70A84" w:rsidP="004E650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9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2025</w:t>
            </w:r>
          </w:p>
        </w:tc>
        <w:tc>
          <w:tcPr>
            <w:tcW w:w="1436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5D4305"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35" w:type="dxa"/>
          </w:tcPr>
          <w:p w:rsidR="00C70A84" w:rsidRPr="005D4305" w:rsidRDefault="00C70A84" w:rsidP="004E6507">
            <w:pPr>
              <w:ind w:right="-1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70A84" w:rsidRPr="00973B0F" w:rsidRDefault="00C70A84" w:rsidP="00E53790">
      <w:pPr>
        <w:ind w:right="-1"/>
        <w:jc w:val="both"/>
        <w:rPr>
          <w:lang w:val="uk-UA"/>
        </w:rPr>
      </w:pPr>
    </w:p>
    <w:p w:rsidR="00C70A84" w:rsidRDefault="00C70A84" w:rsidP="005D4305">
      <w:pPr>
        <w:tabs>
          <w:tab w:val="left" w:pos="8094"/>
        </w:tabs>
        <w:rPr>
          <w:szCs w:val="28"/>
          <w:lang w:val="uk-UA"/>
        </w:rPr>
      </w:pPr>
    </w:p>
    <w:p w:rsidR="00C70A84" w:rsidRDefault="00C70A84" w:rsidP="00F15EDA">
      <w:pPr>
        <w:tabs>
          <w:tab w:val="left" w:pos="0"/>
        </w:tabs>
        <w:rPr>
          <w:b/>
          <w:szCs w:val="28"/>
          <w:lang w:val="uk-UA"/>
        </w:rPr>
      </w:pPr>
      <w:r w:rsidRPr="00973B0F">
        <w:rPr>
          <w:b/>
          <w:szCs w:val="28"/>
          <w:lang w:val="uk-UA"/>
        </w:rPr>
        <w:t>Секре</w:t>
      </w:r>
      <w:r>
        <w:rPr>
          <w:b/>
          <w:szCs w:val="28"/>
          <w:lang w:val="uk-UA"/>
        </w:rPr>
        <w:t>тар міської ради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Юрій КУШНІР</w:t>
      </w:r>
    </w:p>
    <w:p w:rsidR="00C70A84" w:rsidRDefault="00C70A84" w:rsidP="005D4305">
      <w:pPr>
        <w:tabs>
          <w:tab w:val="left" w:pos="0"/>
        </w:tabs>
        <w:rPr>
          <w:b/>
          <w:szCs w:val="28"/>
          <w:lang w:val="uk-UA"/>
        </w:rPr>
      </w:pPr>
    </w:p>
    <w:p w:rsidR="00C70A84" w:rsidRDefault="00C70A84" w:rsidP="005D4305">
      <w:pPr>
        <w:tabs>
          <w:tab w:val="left" w:pos="0"/>
        </w:tabs>
        <w:rPr>
          <w:b/>
          <w:szCs w:val="28"/>
          <w:lang w:val="uk-UA"/>
        </w:rPr>
      </w:pPr>
    </w:p>
    <w:p w:rsidR="00C70A84" w:rsidRPr="00D740F5" w:rsidRDefault="00C70A84" w:rsidP="00F15EDA">
      <w:pPr>
        <w:tabs>
          <w:tab w:val="left" w:pos="0"/>
        </w:tabs>
        <w:rPr>
          <w:lang w:val="uk-UA"/>
        </w:rPr>
      </w:pPr>
      <w:r w:rsidRPr="00DE0632">
        <w:rPr>
          <w:sz w:val="24"/>
          <w:szCs w:val="28"/>
          <w:lang w:val="uk-UA"/>
        </w:rPr>
        <w:t>В</w:t>
      </w:r>
      <w:r>
        <w:rPr>
          <w:sz w:val="24"/>
          <w:szCs w:val="28"/>
          <w:lang w:val="uk-UA"/>
        </w:rPr>
        <w:t>олодимир Дерев’янко, 22705</w:t>
      </w:r>
    </w:p>
    <w:sectPr w:rsidR="00C70A84" w:rsidRPr="00D740F5" w:rsidSect="00B66C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8C2"/>
    <w:multiLevelType w:val="hybridMultilevel"/>
    <w:tmpl w:val="A4A25E22"/>
    <w:lvl w:ilvl="0" w:tplc="DFD81B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C96C4B6">
      <w:start w:val="4"/>
      <w:numFmt w:val="bullet"/>
      <w:lvlText w:val="-"/>
      <w:lvlJc w:val="left"/>
      <w:pPr>
        <w:tabs>
          <w:tab w:val="num" w:pos="1101"/>
        </w:tabs>
        <w:ind w:left="1101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0F5"/>
    <w:rsid w:val="00084E99"/>
    <w:rsid w:val="000F120B"/>
    <w:rsid w:val="001431BA"/>
    <w:rsid w:val="0020020C"/>
    <w:rsid w:val="0023499D"/>
    <w:rsid w:val="00283805"/>
    <w:rsid w:val="002E6FCE"/>
    <w:rsid w:val="002E6FFF"/>
    <w:rsid w:val="00342DFD"/>
    <w:rsid w:val="0034589F"/>
    <w:rsid w:val="00457DC0"/>
    <w:rsid w:val="004E6507"/>
    <w:rsid w:val="005D4305"/>
    <w:rsid w:val="00607218"/>
    <w:rsid w:val="00824198"/>
    <w:rsid w:val="00863391"/>
    <w:rsid w:val="008729AD"/>
    <w:rsid w:val="00965D24"/>
    <w:rsid w:val="00973B0F"/>
    <w:rsid w:val="009D2622"/>
    <w:rsid w:val="00A400D7"/>
    <w:rsid w:val="00A7371C"/>
    <w:rsid w:val="00AA05F6"/>
    <w:rsid w:val="00AD3C93"/>
    <w:rsid w:val="00B66C88"/>
    <w:rsid w:val="00C27238"/>
    <w:rsid w:val="00C70A84"/>
    <w:rsid w:val="00D65517"/>
    <w:rsid w:val="00D740F5"/>
    <w:rsid w:val="00D82779"/>
    <w:rsid w:val="00DE0632"/>
    <w:rsid w:val="00E25ED1"/>
    <w:rsid w:val="00E53790"/>
    <w:rsid w:val="00ED54AC"/>
    <w:rsid w:val="00EF3A08"/>
    <w:rsid w:val="00EF550F"/>
    <w:rsid w:val="00F15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305"/>
    <w:rPr>
      <w:rFonts w:ascii="Times New Roman" w:eastAsia="Times New Roman" w:hAnsi="Times New Roman"/>
      <w:sz w:val="28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</TotalTime>
  <Pages>3</Pages>
  <Words>2200</Words>
  <Characters>1254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2022-10-27T12:43:00Z</dcterms:created>
  <dcterms:modified xsi:type="dcterms:W3CDTF">2024-02-15T12:11:00Z</dcterms:modified>
</cp:coreProperties>
</file>