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CA7" w:rsidRDefault="00404CA7" w:rsidP="0004599D">
      <w:pPr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</w:t>
      </w:r>
      <w:r w:rsidRPr="008B40F0">
        <w:rPr>
          <w:sz w:val="28"/>
          <w:szCs w:val="28"/>
          <w:lang w:val="uk-UA"/>
        </w:rPr>
        <w:t xml:space="preserve">Додаток 2 </w:t>
      </w:r>
    </w:p>
    <w:p w:rsidR="00404CA7" w:rsidRPr="008B40F0" w:rsidRDefault="00404CA7" w:rsidP="0004599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</w:t>
      </w:r>
      <w:r w:rsidRPr="008B40F0">
        <w:rPr>
          <w:sz w:val="28"/>
          <w:szCs w:val="28"/>
          <w:lang w:val="uk-UA"/>
        </w:rPr>
        <w:t>до рішення  міської ради</w:t>
      </w:r>
    </w:p>
    <w:p w:rsidR="00404CA7" w:rsidRPr="008B40F0" w:rsidRDefault="00404CA7" w:rsidP="0004599D">
      <w:pPr>
        <w:jc w:val="both"/>
        <w:rPr>
          <w:sz w:val="28"/>
          <w:szCs w:val="28"/>
          <w:lang w:val="uk-UA"/>
        </w:rPr>
      </w:pPr>
      <w:r w:rsidRPr="008B40F0">
        <w:rPr>
          <w:sz w:val="28"/>
          <w:szCs w:val="28"/>
          <w:lang w:val="uk-UA"/>
        </w:rPr>
        <w:t xml:space="preserve">                                                                             </w:t>
      </w:r>
      <w:r>
        <w:rPr>
          <w:sz w:val="28"/>
          <w:szCs w:val="28"/>
          <w:lang w:val="uk-UA"/>
        </w:rPr>
        <w:t xml:space="preserve">    </w:t>
      </w:r>
      <w:r w:rsidRPr="008B40F0">
        <w:rPr>
          <w:sz w:val="28"/>
          <w:szCs w:val="28"/>
          <w:lang w:val="uk-UA"/>
        </w:rPr>
        <w:t xml:space="preserve">     від </w:t>
      </w:r>
      <w:r>
        <w:rPr>
          <w:sz w:val="28"/>
          <w:szCs w:val="28"/>
          <w:lang w:val="uk-UA"/>
        </w:rPr>
        <w:t xml:space="preserve">  21.02.</w:t>
      </w:r>
      <w:r w:rsidRPr="008B40F0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3</w:t>
      </w:r>
      <w:r w:rsidRPr="008B40F0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</w:t>
      </w:r>
      <w:r w:rsidRPr="008B40F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1155</w:t>
      </w:r>
      <w:r w:rsidRPr="008B40F0">
        <w:rPr>
          <w:sz w:val="28"/>
          <w:szCs w:val="28"/>
          <w:lang w:val="uk-UA"/>
        </w:rPr>
        <w:t xml:space="preserve">  </w:t>
      </w:r>
    </w:p>
    <w:p w:rsidR="00404CA7" w:rsidRPr="008B40F0" w:rsidRDefault="00404CA7" w:rsidP="0004599D">
      <w:pPr>
        <w:jc w:val="both"/>
        <w:rPr>
          <w:sz w:val="28"/>
          <w:szCs w:val="28"/>
          <w:lang w:val="uk-UA"/>
        </w:rPr>
      </w:pPr>
    </w:p>
    <w:p w:rsidR="00404CA7" w:rsidRPr="008B40F0" w:rsidRDefault="00404CA7" w:rsidP="008B645B">
      <w:pPr>
        <w:ind w:firstLine="5670"/>
        <w:rPr>
          <w:sz w:val="28"/>
          <w:szCs w:val="28"/>
          <w:lang w:val="uk-UA"/>
        </w:rPr>
      </w:pPr>
      <w:r w:rsidRPr="008B40F0">
        <w:rPr>
          <w:sz w:val="28"/>
          <w:szCs w:val="28"/>
          <w:lang w:val="uk-UA"/>
        </w:rPr>
        <w:t>Додаток  1</w:t>
      </w:r>
    </w:p>
    <w:p w:rsidR="00404CA7" w:rsidRPr="008B40F0" w:rsidRDefault="00404CA7" w:rsidP="008B645B">
      <w:pPr>
        <w:ind w:firstLine="5670"/>
        <w:rPr>
          <w:sz w:val="28"/>
          <w:szCs w:val="28"/>
          <w:lang w:val="uk-UA"/>
        </w:rPr>
      </w:pPr>
      <w:r w:rsidRPr="008B40F0">
        <w:rPr>
          <w:sz w:val="28"/>
          <w:szCs w:val="28"/>
          <w:lang w:val="uk-UA"/>
        </w:rPr>
        <w:t>до Комплексної програми</w:t>
      </w:r>
    </w:p>
    <w:p w:rsidR="00404CA7" w:rsidRPr="008B40F0" w:rsidRDefault="00404CA7" w:rsidP="008B645B">
      <w:pPr>
        <w:ind w:firstLine="5670"/>
        <w:rPr>
          <w:sz w:val="28"/>
          <w:szCs w:val="28"/>
          <w:lang w:val="uk-UA"/>
        </w:rPr>
      </w:pPr>
      <w:r w:rsidRPr="008B40F0">
        <w:rPr>
          <w:sz w:val="28"/>
          <w:szCs w:val="28"/>
          <w:lang w:val="uk-UA"/>
        </w:rPr>
        <w:t>«Охорона здоров’я лозівчан»</w:t>
      </w:r>
    </w:p>
    <w:p w:rsidR="00404CA7" w:rsidRPr="008B40F0" w:rsidRDefault="00404CA7" w:rsidP="008B645B">
      <w:pPr>
        <w:ind w:firstLine="5670"/>
        <w:rPr>
          <w:sz w:val="28"/>
          <w:szCs w:val="28"/>
          <w:lang w:val="uk-UA"/>
        </w:rPr>
      </w:pPr>
      <w:r w:rsidRPr="008B40F0">
        <w:rPr>
          <w:sz w:val="28"/>
          <w:szCs w:val="28"/>
          <w:lang w:val="uk-UA"/>
        </w:rPr>
        <w:t>на 2021-2023 роки</w:t>
      </w:r>
    </w:p>
    <w:p w:rsidR="00404CA7" w:rsidRPr="008B40F0" w:rsidRDefault="00404CA7" w:rsidP="0004599D">
      <w:pPr>
        <w:jc w:val="both"/>
        <w:rPr>
          <w:sz w:val="28"/>
          <w:szCs w:val="28"/>
          <w:lang w:val="uk-UA"/>
        </w:rPr>
      </w:pPr>
    </w:p>
    <w:p w:rsidR="00404CA7" w:rsidRPr="008B40F0" w:rsidRDefault="00404CA7" w:rsidP="0004599D">
      <w:pPr>
        <w:jc w:val="both"/>
        <w:rPr>
          <w:sz w:val="28"/>
          <w:szCs w:val="28"/>
          <w:lang w:val="uk-UA"/>
        </w:rPr>
      </w:pPr>
    </w:p>
    <w:p w:rsidR="00404CA7" w:rsidRPr="008B40F0" w:rsidRDefault="00404CA7" w:rsidP="00E56BD7">
      <w:pPr>
        <w:ind w:left="1080"/>
        <w:jc w:val="center"/>
        <w:rPr>
          <w:b/>
          <w:sz w:val="28"/>
          <w:szCs w:val="28"/>
          <w:lang w:val="uk-UA"/>
        </w:rPr>
      </w:pPr>
      <w:r w:rsidRPr="008B40F0">
        <w:rPr>
          <w:b/>
          <w:sz w:val="28"/>
          <w:szCs w:val="28"/>
          <w:lang w:val="uk-UA"/>
        </w:rPr>
        <w:t>Ресурсне забезпечення   Комплексної програми</w:t>
      </w:r>
    </w:p>
    <w:p w:rsidR="00404CA7" w:rsidRPr="008B40F0" w:rsidRDefault="00404CA7" w:rsidP="00E56BD7">
      <w:pPr>
        <w:ind w:left="1080"/>
        <w:jc w:val="center"/>
        <w:rPr>
          <w:b/>
          <w:sz w:val="28"/>
          <w:szCs w:val="28"/>
          <w:lang w:val="uk-UA"/>
        </w:rPr>
      </w:pPr>
      <w:r w:rsidRPr="008B40F0">
        <w:rPr>
          <w:b/>
          <w:sz w:val="28"/>
          <w:szCs w:val="28"/>
          <w:lang w:val="uk-UA"/>
        </w:rPr>
        <w:t>«Охорона здоров’я лозівчан» на 2021-2023  роки</w:t>
      </w:r>
    </w:p>
    <w:p w:rsidR="00404CA7" w:rsidRPr="008B40F0" w:rsidRDefault="00404CA7" w:rsidP="0004599D">
      <w:pPr>
        <w:jc w:val="center"/>
        <w:rPr>
          <w:b/>
          <w:sz w:val="28"/>
          <w:szCs w:val="28"/>
          <w:lang w:val="uk-UA"/>
        </w:rPr>
      </w:pPr>
    </w:p>
    <w:p w:rsidR="00404CA7" w:rsidRPr="008B40F0" w:rsidRDefault="00404CA7" w:rsidP="0004599D">
      <w:pPr>
        <w:jc w:val="center"/>
        <w:rPr>
          <w:sz w:val="28"/>
          <w:szCs w:val="28"/>
          <w:lang w:val="uk-UA"/>
        </w:rPr>
      </w:pPr>
      <w:r w:rsidRPr="008B40F0">
        <w:rPr>
          <w:sz w:val="28"/>
          <w:szCs w:val="28"/>
          <w:lang w:val="uk-UA"/>
        </w:rPr>
        <w:t xml:space="preserve">                                                                                                              тис. грн.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06"/>
        <w:gridCol w:w="1417"/>
        <w:gridCol w:w="1418"/>
        <w:gridCol w:w="1417"/>
        <w:gridCol w:w="2068"/>
      </w:tblGrid>
      <w:tr w:rsidR="00404CA7" w:rsidRPr="008B40F0" w:rsidTr="008B645B">
        <w:trPr>
          <w:trHeight w:val="60"/>
          <w:jc w:val="center"/>
        </w:trPr>
        <w:tc>
          <w:tcPr>
            <w:tcW w:w="3206" w:type="dxa"/>
            <w:vMerge w:val="restart"/>
          </w:tcPr>
          <w:p w:rsidR="00404CA7" w:rsidRPr="008B40F0" w:rsidRDefault="00404CA7" w:rsidP="00DE4153">
            <w:pPr>
              <w:rPr>
                <w:b/>
                <w:sz w:val="28"/>
                <w:szCs w:val="28"/>
                <w:lang w:val="uk-UA"/>
              </w:rPr>
            </w:pPr>
            <w:r w:rsidRPr="008B40F0">
              <w:rPr>
                <w:b/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252" w:type="dxa"/>
            <w:gridSpan w:val="3"/>
          </w:tcPr>
          <w:p w:rsidR="00404CA7" w:rsidRPr="008B40F0" w:rsidRDefault="00404CA7" w:rsidP="00DE4153">
            <w:pPr>
              <w:rPr>
                <w:b/>
                <w:sz w:val="28"/>
                <w:szCs w:val="28"/>
                <w:lang w:val="uk-UA"/>
              </w:rPr>
            </w:pPr>
            <w:r w:rsidRPr="008B40F0">
              <w:rPr>
                <w:b/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2068" w:type="dxa"/>
            <w:tcBorders>
              <w:bottom w:val="nil"/>
            </w:tcBorders>
          </w:tcPr>
          <w:p w:rsidR="00404CA7" w:rsidRPr="008B40F0" w:rsidRDefault="00404CA7" w:rsidP="00F57DF0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404CA7" w:rsidRPr="008B40F0" w:rsidTr="008B645B">
        <w:trPr>
          <w:jc w:val="center"/>
        </w:trPr>
        <w:tc>
          <w:tcPr>
            <w:tcW w:w="3206" w:type="dxa"/>
            <w:vMerge/>
          </w:tcPr>
          <w:p w:rsidR="00404CA7" w:rsidRPr="008B40F0" w:rsidRDefault="00404CA7" w:rsidP="00DE4153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gridSpan w:val="3"/>
          </w:tcPr>
          <w:p w:rsidR="00404CA7" w:rsidRPr="008B40F0" w:rsidRDefault="00404CA7" w:rsidP="00DE4153">
            <w:pPr>
              <w:rPr>
                <w:b/>
                <w:sz w:val="28"/>
                <w:szCs w:val="28"/>
                <w:lang w:val="uk-UA"/>
              </w:rPr>
            </w:pPr>
            <w:r w:rsidRPr="008B40F0">
              <w:rPr>
                <w:b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2068" w:type="dxa"/>
            <w:tcBorders>
              <w:top w:val="nil"/>
              <w:bottom w:val="nil"/>
            </w:tcBorders>
          </w:tcPr>
          <w:p w:rsidR="00404CA7" w:rsidRPr="008B40F0" w:rsidRDefault="00404CA7" w:rsidP="00F57DF0">
            <w:pPr>
              <w:rPr>
                <w:b/>
                <w:sz w:val="28"/>
                <w:szCs w:val="28"/>
                <w:lang w:val="uk-UA"/>
              </w:rPr>
            </w:pPr>
            <w:r w:rsidRPr="008B40F0">
              <w:rPr>
                <w:b/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404CA7" w:rsidRPr="008B40F0" w:rsidTr="008B645B">
        <w:trPr>
          <w:jc w:val="center"/>
        </w:trPr>
        <w:tc>
          <w:tcPr>
            <w:tcW w:w="3206" w:type="dxa"/>
            <w:vMerge/>
          </w:tcPr>
          <w:p w:rsidR="00404CA7" w:rsidRPr="008B40F0" w:rsidRDefault="00404CA7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404CA7" w:rsidRPr="008B40F0" w:rsidRDefault="00404CA7" w:rsidP="00DE4153">
            <w:pPr>
              <w:rPr>
                <w:sz w:val="28"/>
                <w:szCs w:val="28"/>
                <w:lang w:val="uk-UA"/>
              </w:rPr>
            </w:pPr>
            <w:r w:rsidRPr="008B40F0">
              <w:rPr>
                <w:sz w:val="28"/>
                <w:szCs w:val="28"/>
                <w:lang w:val="uk-UA"/>
              </w:rPr>
              <w:t>2021 рік</w:t>
            </w:r>
          </w:p>
        </w:tc>
        <w:tc>
          <w:tcPr>
            <w:tcW w:w="1418" w:type="dxa"/>
          </w:tcPr>
          <w:p w:rsidR="00404CA7" w:rsidRPr="008B40F0" w:rsidRDefault="00404CA7" w:rsidP="00DE4153">
            <w:pPr>
              <w:rPr>
                <w:sz w:val="28"/>
                <w:szCs w:val="28"/>
                <w:lang w:val="uk-UA"/>
              </w:rPr>
            </w:pPr>
            <w:r w:rsidRPr="008B40F0">
              <w:rPr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1417" w:type="dxa"/>
          </w:tcPr>
          <w:p w:rsidR="00404CA7" w:rsidRPr="008B40F0" w:rsidRDefault="00404CA7" w:rsidP="00DE4153">
            <w:pPr>
              <w:rPr>
                <w:sz w:val="28"/>
                <w:szCs w:val="28"/>
                <w:lang w:val="uk-UA"/>
              </w:rPr>
            </w:pPr>
            <w:r w:rsidRPr="008B40F0">
              <w:rPr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2068" w:type="dxa"/>
            <w:tcBorders>
              <w:top w:val="nil"/>
            </w:tcBorders>
          </w:tcPr>
          <w:p w:rsidR="00404CA7" w:rsidRPr="008B40F0" w:rsidRDefault="00404CA7" w:rsidP="00DA12AE">
            <w:pPr>
              <w:rPr>
                <w:sz w:val="28"/>
                <w:szCs w:val="28"/>
                <w:lang w:val="uk-UA"/>
              </w:rPr>
            </w:pPr>
          </w:p>
        </w:tc>
      </w:tr>
      <w:tr w:rsidR="00404CA7" w:rsidRPr="008B40F0" w:rsidTr="008B645B">
        <w:trPr>
          <w:jc w:val="center"/>
        </w:trPr>
        <w:tc>
          <w:tcPr>
            <w:tcW w:w="3206" w:type="dxa"/>
          </w:tcPr>
          <w:p w:rsidR="00404CA7" w:rsidRPr="008B40F0" w:rsidRDefault="00404CA7" w:rsidP="00DE4153">
            <w:pPr>
              <w:rPr>
                <w:sz w:val="28"/>
                <w:szCs w:val="28"/>
                <w:lang w:val="uk-UA"/>
              </w:rPr>
            </w:pPr>
            <w:r w:rsidRPr="008B40F0">
              <w:rPr>
                <w:sz w:val="28"/>
                <w:szCs w:val="28"/>
                <w:lang w:val="uk-UA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1417" w:type="dxa"/>
          </w:tcPr>
          <w:p w:rsidR="00404CA7" w:rsidRPr="008B40F0" w:rsidRDefault="00404CA7" w:rsidP="00DE4153">
            <w:pPr>
              <w:rPr>
                <w:sz w:val="28"/>
                <w:szCs w:val="28"/>
                <w:lang w:val="uk-UA"/>
              </w:rPr>
            </w:pPr>
            <w:r w:rsidRPr="008B40F0">
              <w:rPr>
                <w:sz w:val="28"/>
                <w:szCs w:val="28"/>
                <w:lang w:val="uk-UA"/>
              </w:rPr>
              <w:t>46 478,0</w:t>
            </w:r>
          </w:p>
        </w:tc>
        <w:tc>
          <w:tcPr>
            <w:tcW w:w="1418" w:type="dxa"/>
          </w:tcPr>
          <w:p w:rsidR="00404CA7" w:rsidRPr="008B40F0" w:rsidRDefault="00404CA7" w:rsidP="00DE4153">
            <w:pPr>
              <w:rPr>
                <w:sz w:val="28"/>
                <w:szCs w:val="28"/>
                <w:lang w:val="uk-UA"/>
              </w:rPr>
            </w:pPr>
            <w:r w:rsidRPr="008B40F0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8</w:t>
            </w:r>
            <w:r w:rsidRPr="008B40F0">
              <w:rPr>
                <w:sz w:val="28"/>
                <w:szCs w:val="28"/>
                <w:lang w:val="uk-UA"/>
              </w:rPr>
              <w:t> 543,7</w:t>
            </w:r>
          </w:p>
        </w:tc>
        <w:tc>
          <w:tcPr>
            <w:tcW w:w="1417" w:type="dxa"/>
          </w:tcPr>
          <w:p w:rsidR="00404CA7" w:rsidRPr="008B40F0" w:rsidRDefault="00404CA7" w:rsidP="00DE4153">
            <w:pPr>
              <w:rPr>
                <w:sz w:val="28"/>
                <w:szCs w:val="28"/>
                <w:lang w:val="uk-UA"/>
              </w:rPr>
            </w:pPr>
            <w:r w:rsidRPr="008B40F0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9</w:t>
            </w:r>
            <w:r w:rsidRPr="008B40F0">
              <w:rPr>
                <w:sz w:val="28"/>
                <w:szCs w:val="28"/>
                <w:lang w:val="uk-UA"/>
              </w:rPr>
              <w:t xml:space="preserve"> 619,7</w:t>
            </w:r>
          </w:p>
        </w:tc>
        <w:tc>
          <w:tcPr>
            <w:tcW w:w="2068" w:type="dxa"/>
            <w:tcBorders>
              <w:top w:val="nil"/>
            </w:tcBorders>
          </w:tcPr>
          <w:p w:rsidR="00404CA7" w:rsidRPr="008B40F0" w:rsidRDefault="00404CA7" w:rsidP="00DA12AE">
            <w:pPr>
              <w:rPr>
                <w:sz w:val="28"/>
                <w:szCs w:val="28"/>
                <w:lang w:val="uk-UA"/>
              </w:rPr>
            </w:pPr>
            <w:r w:rsidRPr="008B40F0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64</w:t>
            </w:r>
            <w:r w:rsidRPr="008B40F0">
              <w:rPr>
                <w:sz w:val="28"/>
                <w:szCs w:val="28"/>
                <w:lang w:val="uk-UA"/>
              </w:rPr>
              <w:t xml:space="preserve"> 641,4</w:t>
            </w:r>
          </w:p>
        </w:tc>
      </w:tr>
      <w:tr w:rsidR="00404CA7" w:rsidRPr="008B40F0" w:rsidTr="008B645B">
        <w:trPr>
          <w:jc w:val="center"/>
        </w:trPr>
        <w:tc>
          <w:tcPr>
            <w:tcW w:w="3206" w:type="dxa"/>
          </w:tcPr>
          <w:p w:rsidR="00404CA7" w:rsidRPr="008B40F0" w:rsidRDefault="00404CA7" w:rsidP="00DE4153">
            <w:pPr>
              <w:rPr>
                <w:sz w:val="28"/>
                <w:szCs w:val="28"/>
                <w:lang w:val="uk-UA"/>
              </w:rPr>
            </w:pPr>
            <w:r w:rsidRPr="008B40F0">
              <w:rPr>
                <w:sz w:val="28"/>
                <w:szCs w:val="28"/>
                <w:lang w:val="uk-UA"/>
              </w:rPr>
              <w:t xml:space="preserve">державний бюджет </w:t>
            </w:r>
          </w:p>
          <w:p w:rsidR="00404CA7" w:rsidRPr="008B40F0" w:rsidRDefault="00404CA7" w:rsidP="00DE4153">
            <w:pPr>
              <w:rPr>
                <w:sz w:val="28"/>
                <w:szCs w:val="28"/>
                <w:lang w:val="uk-UA"/>
              </w:rPr>
            </w:pPr>
            <w:r w:rsidRPr="008B40F0">
              <w:rPr>
                <w:sz w:val="28"/>
                <w:szCs w:val="28"/>
                <w:lang w:val="uk-UA"/>
              </w:rPr>
              <w:t>( субвенція)</w:t>
            </w:r>
          </w:p>
          <w:p w:rsidR="00404CA7" w:rsidRPr="008B40F0" w:rsidRDefault="00404CA7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404CA7" w:rsidRPr="008B40F0" w:rsidRDefault="00404CA7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404CA7" w:rsidRPr="008B40F0" w:rsidRDefault="00404CA7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404CA7" w:rsidRPr="008B40F0" w:rsidRDefault="00404CA7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:rsidR="00404CA7" w:rsidRPr="008B40F0" w:rsidRDefault="00404CA7" w:rsidP="00DE4153">
            <w:pPr>
              <w:rPr>
                <w:sz w:val="28"/>
                <w:szCs w:val="28"/>
                <w:lang w:val="uk-UA"/>
              </w:rPr>
            </w:pPr>
          </w:p>
        </w:tc>
      </w:tr>
      <w:tr w:rsidR="00404CA7" w:rsidRPr="008B40F0" w:rsidTr="008B645B">
        <w:trPr>
          <w:jc w:val="center"/>
        </w:trPr>
        <w:tc>
          <w:tcPr>
            <w:tcW w:w="3206" w:type="dxa"/>
          </w:tcPr>
          <w:p w:rsidR="00404CA7" w:rsidRPr="008B40F0" w:rsidRDefault="00404CA7" w:rsidP="00DE4153">
            <w:pPr>
              <w:rPr>
                <w:sz w:val="28"/>
                <w:szCs w:val="28"/>
                <w:lang w:val="uk-UA"/>
              </w:rPr>
            </w:pPr>
            <w:r w:rsidRPr="008B40F0">
              <w:rPr>
                <w:sz w:val="28"/>
                <w:szCs w:val="28"/>
                <w:lang w:val="uk-UA"/>
              </w:rPr>
              <w:t>обласний бюджет</w:t>
            </w:r>
          </w:p>
          <w:p w:rsidR="00404CA7" w:rsidRPr="008B40F0" w:rsidRDefault="00404CA7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404CA7" w:rsidRPr="008B40F0" w:rsidRDefault="00404CA7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404CA7" w:rsidRPr="008B40F0" w:rsidRDefault="00404CA7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404CA7" w:rsidRPr="008B40F0" w:rsidRDefault="00404CA7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:rsidR="00404CA7" w:rsidRPr="008B40F0" w:rsidRDefault="00404CA7" w:rsidP="00DE4153">
            <w:pPr>
              <w:rPr>
                <w:sz w:val="28"/>
                <w:szCs w:val="28"/>
                <w:lang w:val="uk-UA"/>
              </w:rPr>
            </w:pPr>
          </w:p>
        </w:tc>
      </w:tr>
      <w:tr w:rsidR="00404CA7" w:rsidRPr="008B40F0" w:rsidTr="008B645B">
        <w:trPr>
          <w:jc w:val="center"/>
        </w:trPr>
        <w:tc>
          <w:tcPr>
            <w:tcW w:w="3206" w:type="dxa"/>
          </w:tcPr>
          <w:p w:rsidR="00404CA7" w:rsidRPr="008B40F0" w:rsidRDefault="00404CA7" w:rsidP="00DE4153">
            <w:pPr>
              <w:rPr>
                <w:sz w:val="28"/>
                <w:szCs w:val="28"/>
                <w:lang w:val="uk-UA"/>
              </w:rPr>
            </w:pPr>
            <w:r w:rsidRPr="008B40F0">
              <w:rPr>
                <w:sz w:val="28"/>
                <w:szCs w:val="28"/>
                <w:lang w:val="uk-UA"/>
              </w:rPr>
              <w:t>Бюджет Лозівської  міської  територіальної громади</w:t>
            </w:r>
          </w:p>
        </w:tc>
        <w:tc>
          <w:tcPr>
            <w:tcW w:w="1417" w:type="dxa"/>
          </w:tcPr>
          <w:p w:rsidR="00404CA7" w:rsidRPr="008B40F0" w:rsidRDefault="00404CA7" w:rsidP="00DE4153">
            <w:pPr>
              <w:rPr>
                <w:sz w:val="28"/>
                <w:szCs w:val="28"/>
                <w:lang w:val="uk-UA"/>
              </w:rPr>
            </w:pPr>
            <w:r w:rsidRPr="008B40F0">
              <w:rPr>
                <w:sz w:val="28"/>
                <w:szCs w:val="28"/>
                <w:lang w:val="uk-UA"/>
              </w:rPr>
              <w:t>46 478,0</w:t>
            </w:r>
          </w:p>
        </w:tc>
        <w:tc>
          <w:tcPr>
            <w:tcW w:w="1418" w:type="dxa"/>
          </w:tcPr>
          <w:p w:rsidR="00404CA7" w:rsidRPr="008B40F0" w:rsidRDefault="00404CA7" w:rsidP="00DE4153">
            <w:pPr>
              <w:rPr>
                <w:sz w:val="28"/>
                <w:szCs w:val="28"/>
                <w:lang w:val="uk-UA"/>
              </w:rPr>
            </w:pPr>
            <w:r w:rsidRPr="008B40F0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8</w:t>
            </w:r>
            <w:r w:rsidRPr="008B40F0">
              <w:rPr>
                <w:sz w:val="28"/>
                <w:szCs w:val="28"/>
                <w:lang w:val="uk-UA"/>
              </w:rPr>
              <w:t xml:space="preserve"> 543,7</w:t>
            </w:r>
          </w:p>
        </w:tc>
        <w:tc>
          <w:tcPr>
            <w:tcW w:w="1417" w:type="dxa"/>
          </w:tcPr>
          <w:p w:rsidR="00404CA7" w:rsidRPr="008B40F0" w:rsidRDefault="00404CA7" w:rsidP="00DE4153">
            <w:pPr>
              <w:rPr>
                <w:sz w:val="28"/>
                <w:szCs w:val="28"/>
                <w:lang w:val="uk-UA"/>
              </w:rPr>
            </w:pPr>
            <w:r w:rsidRPr="008B40F0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9</w:t>
            </w:r>
            <w:r w:rsidRPr="008B40F0">
              <w:rPr>
                <w:sz w:val="28"/>
                <w:szCs w:val="28"/>
                <w:lang w:val="uk-UA"/>
              </w:rPr>
              <w:t> 619,7</w:t>
            </w:r>
          </w:p>
        </w:tc>
        <w:tc>
          <w:tcPr>
            <w:tcW w:w="2068" w:type="dxa"/>
          </w:tcPr>
          <w:p w:rsidR="00404CA7" w:rsidRPr="008B40F0" w:rsidRDefault="00404CA7" w:rsidP="00DA12AE">
            <w:pPr>
              <w:rPr>
                <w:sz w:val="28"/>
                <w:szCs w:val="28"/>
                <w:lang w:val="uk-UA"/>
              </w:rPr>
            </w:pPr>
            <w:r w:rsidRPr="008B40F0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64</w:t>
            </w:r>
            <w:bookmarkStart w:id="0" w:name="_GoBack"/>
            <w:bookmarkEnd w:id="0"/>
            <w:r w:rsidRPr="008B40F0">
              <w:rPr>
                <w:sz w:val="28"/>
                <w:szCs w:val="28"/>
                <w:lang w:val="uk-UA"/>
              </w:rPr>
              <w:t> 641,4</w:t>
            </w:r>
          </w:p>
        </w:tc>
      </w:tr>
      <w:tr w:rsidR="00404CA7" w:rsidRPr="008B40F0" w:rsidTr="008B645B">
        <w:trPr>
          <w:trHeight w:val="488"/>
          <w:jc w:val="center"/>
        </w:trPr>
        <w:tc>
          <w:tcPr>
            <w:tcW w:w="3206" w:type="dxa"/>
          </w:tcPr>
          <w:p w:rsidR="00404CA7" w:rsidRPr="008B40F0" w:rsidRDefault="00404CA7" w:rsidP="005A01AF">
            <w:pPr>
              <w:rPr>
                <w:sz w:val="28"/>
                <w:szCs w:val="28"/>
                <w:lang w:val="uk-UA"/>
              </w:rPr>
            </w:pPr>
            <w:r w:rsidRPr="008B40F0">
              <w:rPr>
                <w:sz w:val="28"/>
                <w:szCs w:val="28"/>
                <w:lang w:val="uk-UA"/>
              </w:rPr>
              <w:t>кошти інших бюджетів</w:t>
            </w:r>
          </w:p>
          <w:p w:rsidR="00404CA7" w:rsidRPr="008B40F0" w:rsidRDefault="00404CA7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404CA7" w:rsidRPr="008B40F0" w:rsidRDefault="00404CA7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404CA7" w:rsidRPr="008B40F0" w:rsidRDefault="00404CA7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404CA7" w:rsidRPr="008B40F0" w:rsidRDefault="00404CA7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:rsidR="00404CA7" w:rsidRPr="008B40F0" w:rsidRDefault="00404CA7" w:rsidP="00DE4153">
            <w:pPr>
              <w:rPr>
                <w:sz w:val="28"/>
                <w:szCs w:val="28"/>
                <w:lang w:val="uk-UA"/>
              </w:rPr>
            </w:pPr>
          </w:p>
        </w:tc>
      </w:tr>
      <w:tr w:rsidR="00404CA7" w:rsidRPr="008B40F0" w:rsidTr="008B645B">
        <w:trPr>
          <w:trHeight w:val="488"/>
          <w:jc w:val="center"/>
        </w:trPr>
        <w:tc>
          <w:tcPr>
            <w:tcW w:w="3206" w:type="dxa"/>
          </w:tcPr>
          <w:p w:rsidR="00404CA7" w:rsidRPr="008B40F0" w:rsidRDefault="00404CA7" w:rsidP="005A01AF">
            <w:pPr>
              <w:rPr>
                <w:sz w:val="28"/>
                <w:szCs w:val="28"/>
                <w:highlight w:val="yellow"/>
                <w:lang w:val="uk-UA"/>
              </w:rPr>
            </w:pPr>
            <w:r w:rsidRPr="008B40F0">
              <w:rPr>
                <w:sz w:val="28"/>
                <w:szCs w:val="28"/>
                <w:lang w:val="uk-UA"/>
              </w:rPr>
              <w:t>кошти інших джерел</w:t>
            </w:r>
          </w:p>
        </w:tc>
        <w:tc>
          <w:tcPr>
            <w:tcW w:w="1417" w:type="dxa"/>
          </w:tcPr>
          <w:p w:rsidR="00404CA7" w:rsidRPr="008B40F0" w:rsidRDefault="00404CA7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404CA7" w:rsidRPr="008B40F0" w:rsidRDefault="00404CA7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404CA7" w:rsidRPr="008B40F0" w:rsidRDefault="00404CA7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:rsidR="00404CA7" w:rsidRPr="008B40F0" w:rsidRDefault="00404CA7" w:rsidP="00DE4153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404CA7" w:rsidRPr="008B40F0" w:rsidRDefault="00404CA7" w:rsidP="00DA12AE">
      <w:pPr>
        <w:tabs>
          <w:tab w:val="center" w:pos="8127"/>
          <w:tab w:val="left" w:pos="10180"/>
        </w:tabs>
        <w:jc w:val="both"/>
        <w:rPr>
          <w:b/>
          <w:sz w:val="28"/>
          <w:szCs w:val="28"/>
          <w:lang w:val="uk-UA"/>
        </w:rPr>
      </w:pPr>
    </w:p>
    <w:p w:rsidR="00404CA7" w:rsidRPr="008B40F0" w:rsidRDefault="00404CA7" w:rsidP="00A53D66">
      <w:pPr>
        <w:shd w:val="clear" w:color="auto" w:fill="FFFFFF"/>
        <w:ind w:right="29"/>
        <w:jc w:val="both"/>
        <w:rPr>
          <w:sz w:val="28"/>
          <w:szCs w:val="28"/>
          <w:lang w:val="uk-UA"/>
        </w:rPr>
      </w:pPr>
    </w:p>
    <w:p w:rsidR="00404CA7" w:rsidRDefault="00404CA7" w:rsidP="00953A23">
      <w:pPr>
        <w:tabs>
          <w:tab w:val="center" w:pos="8127"/>
          <w:tab w:val="left" w:pos="1018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міської ради                                                                 Юрій КУШНІР</w:t>
      </w:r>
    </w:p>
    <w:p w:rsidR="00404CA7" w:rsidRPr="008B40F0" w:rsidRDefault="00404CA7" w:rsidP="00A53D66">
      <w:pPr>
        <w:shd w:val="clear" w:color="auto" w:fill="FFFFFF"/>
        <w:ind w:right="29"/>
        <w:jc w:val="both"/>
        <w:rPr>
          <w:sz w:val="28"/>
          <w:szCs w:val="28"/>
          <w:lang w:val="uk-UA"/>
        </w:rPr>
      </w:pPr>
    </w:p>
    <w:p w:rsidR="00404CA7" w:rsidRPr="008B40F0" w:rsidRDefault="00404CA7" w:rsidP="00697B3F">
      <w:pPr>
        <w:shd w:val="clear" w:color="auto" w:fill="FFFFFF"/>
        <w:ind w:right="29"/>
        <w:rPr>
          <w:lang w:val="uk-UA"/>
        </w:rPr>
        <w:sectPr w:rsidR="00404CA7" w:rsidRPr="008B40F0" w:rsidSect="005C06D6">
          <w:headerReference w:type="even" r:id="rId7"/>
          <w:headerReference w:type="default" r:id="rId8"/>
          <w:footerReference w:type="even" r:id="rId9"/>
          <w:footerReference w:type="default" r:id="rId10"/>
          <w:pgSz w:w="11906" w:h="16838" w:code="9"/>
          <w:pgMar w:top="567" w:right="851" w:bottom="567" w:left="1418" w:header="0" w:footer="0" w:gutter="0"/>
          <w:cols w:space="708"/>
          <w:titlePg/>
          <w:docGrid w:linePitch="360"/>
        </w:sectPr>
      </w:pPr>
      <w:r>
        <w:rPr>
          <w:lang w:val="uk-UA"/>
        </w:rPr>
        <w:t>Наталія Полухіна,  2-30-54</w:t>
      </w:r>
    </w:p>
    <w:p w:rsidR="00404CA7" w:rsidRPr="00EC0CB7" w:rsidRDefault="00404CA7" w:rsidP="00B9215A">
      <w:pPr>
        <w:spacing w:after="120" w:line="240" w:lineRule="atLeast"/>
        <w:rPr>
          <w:lang w:val="uk-UA"/>
        </w:rPr>
      </w:pPr>
    </w:p>
    <w:sectPr w:rsidR="00404CA7" w:rsidRPr="00EC0CB7" w:rsidSect="0063496F">
      <w:pgSz w:w="16838" w:h="11906" w:orient="landscape" w:code="9"/>
      <w:pgMar w:top="567" w:right="1134" w:bottom="567" w:left="1259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CA7" w:rsidRDefault="00404CA7">
      <w:r>
        <w:separator/>
      </w:r>
    </w:p>
  </w:endnote>
  <w:endnote w:type="continuationSeparator" w:id="0">
    <w:p w:rsidR="00404CA7" w:rsidRDefault="00404C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CA7" w:rsidRDefault="00404CA7" w:rsidP="00AA66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04CA7" w:rsidRDefault="00404CA7" w:rsidP="00946F6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CA7" w:rsidRPr="004A3631" w:rsidRDefault="00404CA7" w:rsidP="004A3631">
    <w:pPr>
      <w:pStyle w:val="Footer"/>
      <w:jc w:val="center"/>
    </w:pPr>
  </w:p>
  <w:p w:rsidR="00404CA7" w:rsidRDefault="00404CA7" w:rsidP="00946F6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CA7" w:rsidRDefault="00404CA7">
      <w:r>
        <w:separator/>
      </w:r>
    </w:p>
  </w:footnote>
  <w:footnote w:type="continuationSeparator" w:id="0">
    <w:p w:rsidR="00404CA7" w:rsidRDefault="00404C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CA7" w:rsidRDefault="00404CA7">
    <w:pPr>
      <w:pStyle w:val="Header"/>
      <w:framePr w:wrap="around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:rsidR="00404CA7" w:rsidRDefault="00404CA7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CA7" w:rsidRPr="00AA6658" w:rsidRDefault="00404CA7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41256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78255D"/>
    <w:multiLevelType w:val="hybridMultilevel"/>
    <w:tmpl w:val="3DB0108C"/>
    <w:lvl w:ilvl="0" w:tplc="2CD41C34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1BB1C5D"/>
    <w:multiLevelType w:val="hybridMultilevel"/>
    <w:tmpl w:val="B04A83D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D70CD5"/>
    <w:multiLevelType w:val="hybridMultilevel"/>
    <w:tmpl w:val="853838A4"/>
    <w:lvl w:ilvl="0" w:tplc="51685A9C">
      <w:start w:val="2007"/>
      <w:numFmt w:val="decimal"/>
      <w:lvlText w:val="%1-"/>
      <w:lvlJc w:val="left"/>
      <w:pPr>
        <w:tabs>
          <w:tab w:val="num" w:pos="2055"/>
        </w:tabs>
        <w:ind w:left="2055" w:hanging="115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0C456504"/>
    <w:multiLevelType w:val="hybridMultilevel"/>
    <w:tmpl w:val="221E3316"/>
    <w:lvl w:ilvl="0" w:tplc="2C88C402">
      <w:start w:val="2007"/>
      <w:numFmt w:val="decimal"/>
      <w:lvlText w:val="%1-"/>
      <w:lvlJc w:val="left"/>
      <w:pPr>
        <w:tabs>
          <w:tab w:val="num" w:pos="2145"/>
        </w:tabs>
        <w:ind w:left="2145" w:hanging="124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0C9A1BAB"/>
    <w:multiLevelType w:val="hybridMultilevel"/>
    <w:tmpl w:val="94F2762C"/>
    <w:lvl w:ilvl="0" w:tplc="259C43E8">
      <w:start w:val="2007"/>
      <w:numFmt w:val="decimal"/>
      <w:lvlText w:val="%1-"/>
      <w:lvlJc w:val="left"/>
      <w:pPr>
        <w:tabs>
          <w:tab w:val="num" w:pos="2040"/>
        </w:tabs>
        <w:ind w:left="2040" w:hanging="114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127015F3"/>
    <w:multiLevelType w:val="hybridMultilevel"/>
    <w:tmpl w:val="2E141B48"/>
    <w:lvl w:ilvl="0" w:tplc="DEFA95EC">
      <w:start w:val="2007"/>
      <w:numFmt w:val="decimal"/>
      <w:lvlText w:val="%1-"/>
      <w:lvlJc w:val="left"/>
      <w:pPr>
        <w:tabs>
          <w:tab w:val="num" w:pos="2115"/>
        </w:tabs>
        <w:ind w:left="2115" w:hanging="121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17235C53"/>
    <w:multiLevelType w:val="hybridMultilevel"/>
    <w:tmpl w:val="88CA39A8"/>
    <w:lvl w:ilvl="0" w:tplc="28CED590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>
    <w:nsid w:val="1AE31A8B"/>
    <w:multiLevelType w:val="hybridMultilevel"/>
    <w:tmpl w:val="6E841C0A"/>
    <w:lvl w:ilvl="0" w:tplc="37D20678">
      <w:start w:val="2007"/>
      <w:numFmt w:val="decimal"/>
      <w:lvlText w:val="%1-"/>
      <w:lvlJc w:val="left"/>
      <w:pPr>
        <w:tabs>
          <w:tab w:val="num" w:pos="2130"/>
        </w:tabs>
        <w:ind w:left="2130" w:hanging="123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1EC4737F"/>
    <w:multiLevelType w:val="hybridMultilevel"/>
    <w:tmpl w:val="344A7A0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F814E8"/>
    <w:multiLevelType w:val="hybridMultilevel"/>
    <w:tmpl w:val="2018A778"/>
    <w:lvl w:ilvl="0" w:tplc="63CABA06">
      <w:start w:val="2007"/>
      <w:numFmt w:val="decimal"/>
      <w:lvlText w:val="%1-"/>
      <w:lvlJc w:val="left"/>
      <w:pPr>
        <w:tabs>
          <w:tab w:val="num" w:pos="2175"/>
        </w:tabs>
        <w:ind w:left="2175" w:hanging="127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256E1495"/>
    <w:multiLevelType w:val="hybridMultilevel"/>
    <w:tmpl w:val="CF92BDDA"/>
    <w:lvl w:ilvl="0" w:tplc="57BC58B0">
      <w:start w:val="1"/>
      <w:numFmt w:val="bullet"/>
      <w:lvlText w:val="–"/>
      <w:lvlJc w:val="left"/>
      <w:pPr>
        <w:tabs>
          <w:tab w:val="num" w:pos="1347"/>
        </w:tabs>
        <w:ind w:left="134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67"/>
        </w:tabs>
        <w:ind w:left="20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7"/>
        </w:tabs>
        <w:ind w:left="27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7"/>
        </w:tabs>
        <w:ind w:left="35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7"/>
        </w:tabs>
        <w:ind w:left="42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7"/>
        </w:tabs>
        <w:ind w:left="49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7"/>
        </w:tabs>
        <w:ind w:left="56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7"/>
        </w:tabs>
        <w:ind w:left="63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7"/>
        </w:tabs>
        <w:ind w:left="7107" w:hanging="360"/>
      </w:pPr>
      <w:rPr>
        <w:rFonts w:ascii="Wingdings" w:hAnsi="Wingdings" w:hint="default"/>
      </w:rPr>
    </w:lvl>
  </w:abstractNum>
  <w:abstractNum w:abstractNumId="13">
    <w:nsid w:val="25E9217D"/>
    <w:multiLevelType w:val="hybridMultilevel"/>
    <w:tmpl w:val="F132972C"/>
    <w:lvl w:ilvl="0" w:tplc="FFFFFFFF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int="default"/>
      </w:rPr>
    </w:lvl>
    <w:lvl w:ilvl="1" w:tplc="FFFFFFFF">
      <w:start w:val="1"/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A152CD"/>
    <w:multiLevelType w:val="hybridMultilevel"/>
    <w:tmpl w:val="29A4DA24"/>
    <w:lvl w:ilvl="0" w:tplc="5B1CAE8E"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5">
    <w:nsid w:val="2E7868F4"/>
    <w:multiLevelType w:val="hybridMultilevel"/>
    <w:tmpl w:val="71624D0E"/>
    <w:lvl w:ilvl="0" w:tplc="AAFAC0D6">
      <w:start w:val="2007"/>
      <w:numFmt w:val="bullet"/>
      <w:lvlText w:val="–"/>
      <w:lvlJc w:val="left"/>
      <w:pPr>
        <w:tabs>
          <w:tab w:val="num" w:pos="1800"/>
        </w:tabs>
        <w:ind w:left="1800" w:hanging="10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0B1284E"/>
    <w:multiLevelType w:val="multilevel"/>
    <w:tmpl w:val="D47089F6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>
    <w:nsid w:val="33DF2911"/>
    <w:multiLevelType w:val="hybridMultilevel"/>
    <w:tmpl w:val="481A69A4"/>
    <w:lvl w:ilvl="0" w:tplc="3EAC9EB0">
      <w:start w:val="1"/>
      <w:numFmt w:val="decimal"/>
      <w:lvlText w:val="%1."/>
      <w:lvlJc w:val="left"/>
      <w:pPr>
        <w:ind w:left="3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  <w:rPr>
        <w:rFonts w:cs="Times New Roman"/>
      </w:rPr>
    </w:lvl>
  </w:abstractNum>
  <w:abstractNum w:abstractNumId="18">
    <w:nsid w:val="3B875D8F"/>
    <w:multiLevelType w:val="hybridMultilevel"/>
    <w:tmpl w:val="47DE9674"/>
    <w:lvl w:ilvl="0" w:tplc="920680F8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04556EA"/>
    <w:multiLevelType w:val="hybridMultilevel"/>
    <w:tmpl w:val="C52A5756"/>
    <w:lvl w:ilvl="0" w:tplc="200E0F3C">
      <w:start w:val="2007"/>
      <w:numFmt w:val="bullet"/>
      <w:lvlText w:val="–"/>
      <w:lvlJc w:val="left"/>
      <w:pPr>
        <w:tabs>
          <w:tab w:val="num" w:pos="1773"/>
        </w:tabs>
        <w:ind w:left="1773" w:hanging="106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4B2469A6"/>
    <w:multiLevelType w:val="hybridMultilevel"/>
    <w:tmpl w:val="8E0A98D8"/>
    <w:lvl w:ilvl="0" w:tplc="DC4CD58A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>
    <w:nsid w:val="4D2120A9"/>
    <w:multiLevelType w:val="hybridMultilevel"/>
    <w:tmpl w:val="FFD089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1B73352"/>
    <w:multiLevelType w:val="hybridMultilevel"/>
    <w:tmpl w:val="13C0F484"/>
    <w:lvl w:ilvl="0" w:tplc="F788A576">
      <w:start w:val="2007"/>
      <w:numFmt w:val="decimal"/>
      <w:lvlText w:val="%1-"/>
      <w:lvlJc w:val="left"/>
      <w:pPr>
        <w:tabs>
          <w:tab w:val="num" w:pos="2100"/>
        </w:tabs>
        <w:ind w:left="2100" w:hanging="120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53BD50CC"/>
    <w:multiLevelType w:val="hybridMultilevel"/>
    <w:tmpl w:val="0416115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6BD6A61"/>
    <w:multiLevelType w:val="hybridMultilevel"/>
    <w:tmpl w:val="81B2EBB8"/>
    <w:lvl w:ilvl="0" w:tplc="B2726906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>
    <w:nsid w:val="5ADE4026"/>
    <w:multiLevelType w:val="hybridMultilevel"/>
    <w:tmpl w:val="80D87CB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3061970"/>
    <w:multiLevelType w:val="hybridMultilevel"/>
    <w:tmpl w:val="4514967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AC26D57"/>
    <w:multiLevelType w:val="hybridMultilevel"/>
    <w:tmpl w:val="F84C1506"/>
    <w:lvl w:ilvl="0" w:tplc="1FD0B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0B72AF"/>
    <w:multiLevelType w:val="singleLevel"/>
    <w:tmpl w:val="E9201CF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>
    <w:nsid w:val="6E15749B"/>
    <w:multiLevelType w:val="hybridMultilevel"/>
    <w:tmpl w:val="80C225B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09678E9"/>
    <w:multiLevelType w:val="hybridMultilevel"/>
    <w:tmpl w:val="F2B47A6A"/>
    <w:lvl w:ilvl="0" w:tplc="24BA75A0">
      <w:start w:val="2007"/>
      <w:numFmt w:val="decimal"/>
      <w:lvlText w:val="%1-"/>
      <w:lvlJc w:val="left"/>
      <w:pPr>
        <w:tabs>
          <w:tab w:val="num" w:pos="2040"/>
        </w:tabs>
        <w:ind w:left="2040" w:hanging="114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72B010D6"/>
    <w:multiLevelType w:val="hybridMultilevel"/>
    <w:tmpl w:val="06C29826"/>
    <w:lvl w:ilvl="0" w:tplc="F07ED9E6">
      <w:numFmt w:val="bullet"/>
      <w:lvlText w:val="-"/>
      <w:lvlJc w:val="left"/>
      <w:pPr>
        <w:tabs>
          <w:tab w:val="num" w:pos="1068"/>
        </w:tabs>
        <w:ind w:left="1068" w:hanging="564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2B962B9"/>
    <w:multiLevelType w:val="hybridMultilevel"/>
    <w:tmpl w:val="D3F01B2A"/>
    <w:lvl w:ilvl="0" w:tplc="E61690F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3">
    <w:nsid w:val="74913883"/>
    <w:multiLevelType w:val="hybridMultilevel"/>
    <w:tmpl w:val="56F45542"/>
    <w:lvl w:ilvl="0" w:tplc="1A5CBAD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6A9121B"/>
    <w:multiLevelType w:val="hybridMultilevel"/>
    <w:tmpl w:val="A2A40768"/>
    <w:lvl w:ilvl="0" w:tplc="177E901A">
      <w:numFmt w:val="bullet"/>
      <w:lvlText w:val="–"/>
      <w:lvlJc w:val="left"/>
      <w:pPr>
        <w:tabs>
          <w:tab w:val="num" w:pos="1656"/>
        </w:tabs>
        <w:ind w:left="1656" w:hanging="936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2"/>
  </w:num>
  <w:num w:numId="10">
    <w:abstractNumId w:val="28"/>
  </w:num>
  <w:num w:numId="11">
    <w:abstractNumId w:val="15"/>
  </w:num>
  <w:num w:numId="12">
    <w:abstractNumId w:val="19"/>
  </w:num>
  <w:num w:numId="13">
    <w:abstractNumId w:val="13"/>
  </w:num>
  <w:num w:numId="14">
    <w:abstractNumId w:val="26"/>
  </w:num>
  <w:num w:numId="15">
    <w:abstractNumId w:val="25"/>
  </w:num>
  <w:num w:numId="16">
    <w:abstractNumId w:val="10"/>
  </w:num>
  <w:num w:numId="17">
    <w:abstractNumId w:val="3"/>
  </w:num>
  <w:num w:numId="18">
    <w:abstractNumId w:val="29"/>
  </w:num>
  <w:num w:numId="19">
    <w:abstractNumId w:val="11"/>
  </w:num>
  <w:num w:numId="20">
    <w:abstractNumId w:val="6"/>
  </w:num>
  <w:num w:numId="21">
    <w:abstractNumId w:val="30"/>
  </w:num>
  <w:num w:numId="22">
    <w:abstractNumId w:val="22"/>
  </w:num>
  <w:num w:numId="23">
    <w:abstractNumId w:val="5"/>
  </w:num>
  <w:num w:numId="24">
    <w:abstractNumId w:val="9"/>
  </w:num>
  <w:num w:numId="25">
    <w:abstractNumId w:val="7"/>
  </w:num>
  <w:num w:numId="26">
    <w:abstractNumId w:val="4"/>
  </w:num>
  <w:num w:numId="27">
    <w:abstractNumId w:val="34"/>
  </w:num>
  <w:num w:numId="28">
    <w:abstractNumId w:val="2"/>
  </w:num>
  <w:num w:numId="29">
    <w:abstractNumId w:val="32"/>
  </w:num>
  <w:num w:numId="30">
    <w:abstractNumId w:val="18"/>
  </w:num>
  <w:num w:numId="31">
    <w:abstractNumId w:val="27"/>
  </w:num>
  <w:num w:numId="32">
    <w:abstractNumId w:val="33"/>
  </w:num>
  <w:num w:numId="3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21"/>
  </w:num>
  <w:num w:numId="36">
    <w:abstractNumId w:val="17"/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</w:num>
  <w:num w:numId="39">
    <w:abstractNumId w:val="1"/>
    <w:lvlOverride w:ilvl="0">
      <w:startOverride w:val="1"/>
    </w:lvlOverride>
  </w:num>
  <w:num w:numId="40">
    <w:abstractNumId w:val="20"/>
  </w:num>
  <w:num w:numId="41">
    <w:abstractNumId w:val="8"/>
  </w:num>
  <w:num w:numId="42">
    <w:abstractNumId w:val="14"/>
  </w:num>
  <w:num w:numId="4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1DB0"/>
    <w:rsid w:val="000101A5"/>
    <w:rsid w:val="00010C46"/>
    <w:rsid w:val="00011B64"/>
    <w:rsid w:val="000126F6"/>
    <w:rsid w:val="00014320"/>
    <w:rsid w:val="000145FF"/>
    <w:rsid w:val="00014E0B"/>
    <w:rsid w:val="00015149"/>
    <w:rsid w:val="0001602B"/>
    <w:rsid w:val="00023D11"/>
    <w:rsid w:val="0003054A"/>
    <w:rsid w:val="00032D1E"/>
    <w:rsid w:val="0003587D"/>
    <w:rsid w:val="000403E7"/>
    <w:rsid w:val="00040D10"/>
    <w:rsid w:val="000439D6"/>
    <w:rsid w:val="00044280"/>
    <w:rsid w:val="0004599D"/>
    <w:rsid w:val="00045BD4"/>
    <w:rsid w:val="000476AC"/>
    <w:rsid w:val="00050133"/>
    <w:rsid w:val="000529A8"/>
    <w:rsid w:val="000563ED"/>
    <w:rsid w:val="00057B4B"/>
    <w:rsid w:val="0006102E"/>
    <w:rsid w:val="000616C2"/>
    <w:rsid w:val="00075138"/>
    <w:rsid w:val="00075262"/>
    <w:rsid w:val="00081045"/>
    <w:rsid w:val="00081D5B"/>
    <w:rsid w:val="000868FD"/>
    <w:rsid w:val="00086ED4"/>
    <w:rsid w:val="000979AF"/>
    <w:rsid w:val="000A0AEF"/>
    <w:rsid w:val="000A0C7B"/>
    <w:rsid w:val="000A133D"/>
    <w:rsid w:val="000A5228"/>
    <w:rsid w:val="000A7510"/>
    <w:rsid w:val="000B0CAF"/>
    <w:rsid w:val="000B12A3"/>
    <w:rsid w:val="000B37D2"/>
    <w:rsid w:val="000B58E5"/>
    <w:rsid w:val="000B5C73"/>
    <w:rsid w:val="000C32E6"/>
    <w:rsid w:val="000C397A"/>
    <w:rsid w:val="000C5227"/>
    <w:rsid w:val="000D0CAB"/>
    <w:rsid w:val="000D649F"/>
    <w:rsid w:val="000E07E5"/>
    <w:rsid w:val="000E1290"/>
    <w:rsid w:val="000E5E42"/>
    <w:rsid w:val="000E674A"/>
    <w:rsid w:val="000F4AFC"/>
    <w:rsid w:val="000F5883"/>
    <w:rsid w:val="000F5A65"/>
    <w:rsid w:val="000F5EF5"/>
    <w:rsid w:val="001004EA"/>
    <w:rsid w:val="00100A81"/>
    <w:rsid w:val="00106D5E"/>
    <w:rsid w:val="001079D0"/>
    <w:rsid w:val="00113839"/>
    <w:rsid w:val="00115509"/>
    <w:rsid w:val="00115EAD"/>
    <w:rsid w:val="00116131"/>
    <w:rsid w:val="0011677D"/>
    <w:rsid w:val="00116784"/>
    <w:rsid w:val="00120624"/>
    <w:rsid w:val="00121D66"/>
    <w:rsid w:val="00123DFD"/>
    <w:rsid w:val="00124243"/>
    <w:rsid w:val="0012478F"/>
    <w:rsid w:val="00126192"/>
    <w:rsid w:val="00127954"/>
    <w:rsid w:val="00127AFC"/>
    <w:rsid w:val="00130A1B"/>
    <w:rsid w:val="00131111"/>
    <w:rsid w:val="00131DF2"/>
    <w:rsid w:val="00132AE4"/>
    <w:rsid w:val="00133BEB"/>
    <w:rsid w:val="00133FA5"/>
    <w:rsid w:val="001344AE"/>
    <w:rsid w:val="00136396"/>
    <w:rsid w:val="0013642F"/>
    <w:rsid w:val="00136ABB"/>
    <w:rsid w:val="00136DC9"/>
    <w:rsid w:val="00137964"/>
    <w:rsid w:val="00140233"/>
    <w:rsid w:val="00141853"/>
    <w:rsid w:val="00147037"/>
    <w:rsid w:val="0015037B"/>
    <w:rsid w:val="001509D5"/>
    <w:rsid w:val="00152FAD"/>
    <w:rsid w:val="00154F6A"/>
    <w:rsid w:val="00157C79"/>
    <w:rsid w:val="001630EA"/>
    <w:rsid w:val="00165A9F"/>
    <w:rsid w:val="00167881"/>
    <w:rsid w:val="00173C77"/>
    <w:rsid w:val="00175A63"/>
    <w:rsid w:val="00177E4C"/>
    <w:rsid w:val="001809D6"/>
    <w:rsid w:val="00182B17"/>
    <w:rsid w:val="00182F69"/>
    <w:rsid w:val="00183AD9"/>
    <w:rsid w:val="00187AFD"/>
    <w:rsid w:val="00190587"/>
    <w:rsid w:val="0019126A"/>
    <w:rsid w:val="001936DF"/>
    <w:rsid w:val="00197C10"/>
    <w:rsid w:val="001A01AB"/>
    <w:rsid w:val="001A38CE"/>
    <w:rsid w:val="001A5AB5"/>
    <w:rsid w:val="001B11F2"/>
    <w:rsid w:val="001C47E5"/>
    <w:rsid w:val="001C6020"/>
    <w:rsid w:val="001D2C08"/>
    <w:rsid w:val="001D663B"/>
    <w:rsid w:val="001D6940"/>
    <w:rsid w:val="001E1776"/>
    <w:rsid w:val="001E23DC"/>
    <w:rsid w:val="001E5EC4"/>
    <w:rsid w:val="001E643C"/>
    <w:rsid w:val="001E6E65"/>
    <w:rsid w:val="001F2BCF"/>
    <w:rsid w:val="001F2FA2"/>
    <w:rsid w:val="001F590D"/>
    <w:rsid w:val="00202F81"/>
    <w:rsid w:val="002032B9"/>
    <w:rsid w:val="00207C14"/>
    <w:rsid w:val="00207D74"/>
    <w:rsid w:val="0021161A"/>
    <w:rsid w:val="00213ED1"/>
    <w:rsid w:val="00215A4B"/>
    <w:rsid w:val="00217B09"/>
    <w:rsid w:val="00223464"/>
    <w:rsid w:val="0022360C"/>
    <w:rsid w:val="00231718"/>
    <w:rsid w:val="00232AF0"/>
    <w:rsid w:val="00232DF0"/>
    <w:rsid w:val="00233ACD"/>
    <w:rsid w:val="00235EEE"/>
    <w:rsid w:val="00236194"/>
    <w:rsid w:val="00236836"/>
    <w:rsid w:val="0023733A"/>
    <w:rsid w:val="00246093"/>
    <w:rsid w:val="00247654"/>
    <w:rsid w:val="00247C15"/>
    <w:rsid w:val="00247F14"/>
    <w:rsid w:val="00247FC2"/>
    <w:rsid w:val="00256772"/>
    <w:rsid w:val="00256830"/>
    <w:rsid w:val="00256A3E"/>
    <w:rsid w:val="00256BB7"/>
    <w:rsid w:val="002577B3"/>
    <w:rsid w:val="00260A41"/>
    <w:rsid w:val="00263D4F"/>
    <w:rsid w:val="00265B20"/>
    <w:rsid w:val="0026683C"/>
    <w:rsid w:val="00267520"/>
    <w:rsid w:val="00271838"/>
    <w:rsid w:val="00271D9B"/>
    <w:rsid w:val="002732D0"/>
    <w:rsid w:val="002750B4"/>
    <w:rsid w:val="00276D91"/>
    <w:rsid w:val="00281F59"/>
    <w:rsid w:val="00281FA6"/>
    <w:rsid w:val="002906C3"/>
    <w:rsid w:val="00292E73"/>
    <w:rsid w:val="0029454A"/>
    <w:rsid w:val="00295777"/>
    <w:rsid w:val="00297871"/>
    <w:rsid w:val="002A3E1A"/>
    <w:rsid w:val="002A4965"/>
    <w:rsid w:val="002A517C"/>
    <w:rsid w:val="002B0087"/>
    <w:rsid w:val="002B33F1"/>
    <w:rsid w:val="002B45D0"/>
    <w:rsid w:val="002B476A"/>
    <w:rsid w:val="002B5CAC"/>
    <w:rsid w:val="002C04A7"/>
    <w:rsid w:val="002C0A00"/>
    <w:rsid w:val="002C3BD6"/>
    <w:rsid w:val="002C3F31"/>
    <w:rsid w:val="002C535F"/>
    <w:rsid w:val="002D0139"/>
    <w:rsid w:val="002D06F6"/>
    <w:rsid w:val="002D0C59"/>
    <w:rsid w:val="002D60CB"/>
    <w:rsid w:val="002D6C00"/>
    <w:rsid w:val="002E0AF5"/>
    <w:rsid w:val="002E4F85"/>
    <w:rsid w:val="002E5871"/>
    <w:rsid w:val="002E64E0"/>
    <w:rsid w:val="002E6DEB"/>
    <w:rsid w:val="002E76BA"/>
    <w:rsid w:val="002F0C0D"/>
    <w:rsid w:val="002F1795"/>
    <w:rsid w:val="002F314A"/>
    <w:rsid w:val="002F613C"/>
    <w:rsid w:val="002F6374"/>
    <w:rsid w:val="002F747B"/>
    <w:rsid w:val="0030171D"/>
    <w:rsid w:val="003026CC"/>
    <w:rsid w:val="00303D3E"/>
    <w:rsid w:val="0030432D"/>
    <w:rsid w:val="00307D3E"/>
    <w:rsid w:val="003107CC"/>
    <w:rsid w:val="003137A1"/>
    <w:rsid w:val="00316AC2"/>
    <w:rsid w:val="00320D75"/>
    <w:rsid w:val="0032230E"/>
    <w:rsid w:val="00324EC5"/>
    <w:rsid w:val="0032731C"/>
    <w:rsid w:val="00331DC3"/>
    <w:rsid w:val="00332027"/>
    <w:rsid w:val="003335C2"/>
    <w:rsid w:val="00334636"/>
    <w:rsid w:val="00336189"/>
    <w:rsid w:val="00337DB0"/>
    <w:rsid w:val="00342FDF"/>
    <w:rsid w:val="00343B0D"/>
    <w:rsid w:val="00345A88"/>
    <w:rsid w:val="00347FF3"/>
    <w:rsid w:val="0035145C"/>
    <w:rsid w:val="00352FEC"/>
    <w:rsid w:val="003545EC"/>
    <w:rsid w:val="00357065"/>
    <w:rsid w:val="003628BC"/>
    <w:rsid w:val="0036447C"/>
    <w:rsid w:val="00364840"/>
    <w:rsid w:val="003650FF"/>
    <w:rsid w:val="00365983"/>
    <w:rsid w:val="003666E2"/>
    <w:rsid w:val="00366D18"/>
    <w:rsid w:val="003723B4"/>
    <w:rsid w:val="0037579D"/>
    <w:rsid w:val="003769A8"/>
    <w:rsid w:val="00377DD0"/>
    <w:rsid w:val="00380EF8"/>
    <w:rsid w:val="003829E9"/>
    <w:rsid w:val="00382D82"/>
    <w:rsid w:val="00385297"/>
    <w:rsid w:val="00386E39"/>
    <w:rsid w:val="00390673"/>
    <w:rsid w:val="00394876"/>
    <w:rsid w:val="003970F8"/>
    <w:rsid w:val="003A03F8"/>
    <w:rsid w:val="003A466D"/>
    <w:rsid w:val="003B024B"/>
    <w:rsid w:val="003B08CF"/>
    <w:rsid w:val="003B3FFC"/>
    <w:rsid w:val="003C2288"/>
    <w:rsid w:val="003C6104"/>
    <w:rsid w:val="003C6EED"/>
    <w:rsid w:val="003C766C"/>
    <w:rsid w:val="003C7ECE"/>
    <w:rsid w:val="003D25DC"/>
    <w:rsid w:val="003D3F18"/>
    <w:rsid w:val="003D6E1E"/>
    <w:rsid w:val="003E0EFF"/>
    <w:rsid w:val="003E346F"/>
    <w:rsid w:val="003F16ED"/>
    <w:rsid w:val="003F3799"/>
    <w:rsid w:val="003F43B0"/>
    <w:rsid w:val="004003B7"/>
    <w:rsid w:val="00401AA9"/>
    <w:rsid w:val="00404CA7"/>
    <w:rsid w:val="00405372"/>
    <w:rsid w:val="00407884"/>
    <w:rsid w:val="00407B71"/>
    <w:rsid w:val="004101AA"/>
    <w:rsid w:val="00410761"/>
    <w:rsid w:val="00412563"/>
    <w:rsid w:val="004144F7"/>
    <w:rsid w:val="0041554F"/>
    <w:rsid w:val="00415753"/>
    <w:rsid w:val="00415E0E"/>
    <w:rsid w:val="00422309"/>
    <w:rsid w:val="00425CCE"/>
    <w:rsid w:val="004357C8"/>
    <w:rsid w:val="00436CBF"/>
    <w:rsid w:val="004404F9"/>
    <w:rsid w:val="00446C91"/>
    <w:rsid w:val="0045123F"/>
    <w:rsid w:val="004539F7"/>
    <w:rsid w:val="0046029F"/>
    <w:rsid w:val="00465C42"/>
    <w:rsid w:val="00467AEB"/>
    <w:rsid w:val="004721DA"/>
    <w:rsid w:val="00472F65"/>
    <w:rsid w:val="004764F6"/>
    <w:rsid w:val="00476D65"/>
    <w:rsid w:val="004812D3"/>
    <w:rsid w:val="004831BD"/>
    <w:rsid w:val="0048604B"/>
    <w:rsid w:val="00491480"/>
    <w:rsid w:val="0049439D"/>
    <w:rsid w:val="00494C13"/>
    <w:rsid w:val="00494C22"/>
    <w:rsid w:val="004A1E58"/>
    <w:rsid w:val="004A2005"/>
    <w:rsid w:val="004A2815"/>
    <w:rsid w:val="004A3631"/>
    <w:rsid w:val="004A5083"/>
    <w:rsid w:val="004A523E"/>
    <w:rsid w:val="004A6074"/>
    <w:rsid w:val="004A6734"/>
    <w:rsid w:val="004A7518"/>
    <w:rsid w:val="004A7E7F"/>
    <w:rsid w:val="004B1330"/>
    <w:rsid w:val="004B2A77"/>
    <w:rsid w:val="004B40AB"/>
    <w:rsid w:val="004B5796"/>
    <w:rsid w:val="004B78EB"/>
    <w:rsid w:val="004C07D3"/>
    <w:rsid w:val="004C42DB"/>
    <w:rsid w:val="004C4AC3"/>
    <w:rsid w:val="004D0E29"/>
    <w:rsid w:val="004D11CD"/>
    <w:rsid w:val="004D229E"/>
    <w:rsid w:val="004D4BEF"/>
    <w:rsid w:val="004E026E"/>
    <w:rsid w:val="004E0D4A"/>
    <w:rsid w:val="004E6543"/>
    <w:rsid w:val="004F0C76"/>
    <w:rsid w:val="004F7945"/>
    <w:rsid w:val="005002BD"/>
    <w:rsid w:val="00502701"/>
    <w:rsid w:val="00514477"/>
    <w:rsid w:val="005169C9"/>
    <w:rsid w:val="00516ABD"/>
    <w:rsid w:val="00521062"/>
    <w:rsid w:val="00524FF7"/>
    <w:rsid w:val="0052636E"/>
    <w:rsid w:val="00526552"/>
    <w:rsid w:val="00527B50"/>
    <w:rsid w:val="005336AA"/>
    <w:rsid w:val="005341CB"/>
    <w:rsid w:val="00535C95"/>
    <w:rsid w:val="00535CBF"/>
    <w:rsid w:val="005378F3"/>
    <w:rsid w:val="00540066"/>
    <w:rsid w:val="005419A2"/>
    <w:rsid w:val="00541FF7"/>
    <w:rsid w:val="005430FF"/>
    <w:rsid w:val="005451A4"/>
    <w:rsid w:val="00550D5E"/>
    <w:rsid w:val="00551565"/>
    <w:rsid w:val="0055478D"/>
    <w:rsid w:val="00554EF4"/>
    <w:rsid w:val="00561AE9"/>
    <w:rsid w:val="00561D6C"/>
    <w:rsid w:val="00561F77"/>
    <w:rsid w:val="005642D8"/>
    <w:rsid w:val="00567AEC"/>
    <w:rsid w:val="00570042"/>
    <w:rsid w:val="00574B68"/>
    <w:rsid w:val="00576F59"/>
    <w:rsid w:val="00580D71"/>
    <w:rsid w:val="005838CF"/>
    <w:rsid w:val="00587C97"/>
    <w:rsid w:val="00587D13"/>
    <w:rsid w:val="0059139E"/>
    <w:rsid w:val="005A01AF"/>
    <w:rsid w:val="005A14B4"/>
    <w:rsid w:val="005A2901"/>
    <w:rsid w:val="005A2C42"/>
    <w:rsid w:val="005A2D97"/>
    <w:rsid w:val="005A3AE5"/>
    <w:rsid w:val="005A50E5"/>
    <w:rsid w:val="005A5418"/>
    <w:rsid w:val="005B187B"/>
    <w:rsid w:val="005B2BE2"/>
    <w:rsid w:val="005B3E5C"/>
    <w:rsid w:val="005B5E5D"/>
    <w:rsid w:val="005B6809"/>
    <w:rsid w:val="005B7334"/>
    <w:rsid w:val="005C06D6"/>
    <w:rsid w:val="005C0BE1"/>
    <w:rsid w:val="005C10B1"/>
    <w:rsid w:val="005C4335"/>
    <w:rsid w:val="005C50BD"/>
    <w:rsid w:val="005C54D9"/>
    <w:rsid w:val="005D0A0E"/>
    <w:rsid w:val="005D1541"/>
    <w:rsid w:val="005D1EE1"/>
    <w:rsid w:val="005D42B7"/>
    <w:rsid w:val="005D4D66"/>
    <w:rsid w:val="005D7ABF"/>
    <w:rsid w:val="005E02ED"/>
    <w:rsid w:val="005E034A"/>
    <w:rsid w:val="005E151C"/>
    <w:rsid w:val="005E1E3D"/>
    <w:rsid w:val="005E3CFB"/>
    <w:rsid w:val="005E469A"/>
    <w:rsid w:val="005E6C4E"/>
    <w:rsid w:val="005F0314"/>
    <w:rsid w:val="005F1209"/>
    <w:rsid w:val="005F462F"/>
    <w:rsid w:val="006025C4"/>
    <w:rsid w:val="0060341D"/>
    <w:rsid w:val="00604091"/>
    <w:rsid w:val="00605E24"/>
    <w:rsid w:val="006147C9"/>
    <w:rsid w:val="00614AC5"/>
    <w:rsid w:val="00620C96"/>
    <w:rsid w:val="00621DE9"/>
    <w:rsid w:val="006226A3"/>
    <w:rsid w:val="00622C1D"/>
    <w:rsid w:val="00623692"/>
    <w:rsid w:val="006263EB"/>
    <w:rsid w:val="006267E1"/>
    <w:rsid w:val="006336E7"/>
    <w:rsid w:val="0063496F"/>
    <w:rsid w:val="00636C10"/>
    <w:rsid w:val="00637C72"/>
    <w:rsid w:val="00637D4F"/>
    <w:rsid w:val="006420A5"/>
    <w:rsid w:val="0064265C"/>
    <w:rsid w:val="006442AD"/>
    <w:rsid w:val="00645F0C"/>
    <w:rsid w:val="00646864"/>
    <w:rsid w:val="00646D29"/>
    <w:rsid w:val="006546E7"/>
    <w:rsid w:val="00655F57"/>
    <w:rsid w:val="00656C44"/>
    <w:rsid w:val="00660741"/>
    <w:rsid w:val="00661069"/>
    <w:rsid w:val="0066348D"/>
    <w:rsid w:val="00663DC6"/>
    <w:rsid w:val="006718E3"/>
    <w:rsid w:val="00677E84"/>
    <w:rsid w:val="00682B2D"/>
    <w:rsid w:val="00685F7E"/>
    <w:rsid w:val="006871D8"/>
    <w:rsid w:val="00692D81"/>
    <w:rsid w:val="006930CD"/>
    <w:rsid w:val="00696008"/>
    <w:rsid w:val="00697B3F"/>
    <w:rsid w:val="006A20CE"/>
    <w:rsid w:val="006B0A28"/>
    <w:rsid w:val="006B753F"/>
    <w:rsid w:val="006B7604"/>
    <w:rsid w:val="006C4E0E"/>
    <w:rsid w:val="006C753E"/>
    <w:rsid w:val="006D12A0"/>
    <w:rsid w:val="006D3A01"/>
    <w:rsid w:val="006D5E01"/>
    <w:rsid w:val="006D6DE6"/>
    <w:rsid w:val="006D79E6"/>
    <w:rsid w:val="006E2A8B"/>
    <w:rsid w:val="006E3FF3"/>
    <w:rsid w:val="006E558E"/>
    <w:rsid w:val="006F01E3"/>
    <w:rsid w:val="006F138F"/>
    <w:rsid w:val="006F377A"/>
    <w:rsid w:val="006F698F"/>
    <w:rsid w:val="006F6E7C"/>
    <w:rsid w:val="0070246B"/>
    <w:rsid w:val="00710DDE"/>
    <w:rsid w:val="007125BB"/>
    <w:rsid w:val="007133F5"/>
    <w:rsid w:val="00715C23"/>
    <w:rsid w:val="00720696"/>
    <w:rsid w:val="00724C00"/>
    <w:rsid w:val="00724FBE"/>
    <w:rsid w:val="00725517"/>
    <w:rsid w:val="0072583A"/>
    <w:rsid w:val="00732AA3"/>
    <w:rsid w:val="00734A39"/>
    <w:rsid w:val="00734E5A"/>
    <w:rsid w:val="00736F9E"/>
    <w:rsid w:val="00737124"/>
    <w:rsid w:val="007375A0"/>
    <w:rsid w:val="007377B5"/>
    <w:rsid w:val="0074006A"/>
    <w:rsid w:val="00753CCF"/>
    <w:rsid w:val="00754BC8"/>
    <w:rsid w:val="00756A4C"/>
    <w:rsid w:val="007601DB"/>
    <w:rsid w:val="00763D11"/>
    <w:rsid w:val="0077319C"/>
    <w:rsid w:val="0077356B"/>
    <w:rsid w:val="0077386D"/>
    <w:rsid w:val="00774522"/>
    <w:rsid w:val="007747D7"/>
    <w:rsid w:val="00775515"/>
    <w:rsid w:val="00775BE2"/>
    <w:rsid w:val="00776CAF"/>
    <w:rsid w:val="00777A7B"/>
    <w:rsid w:val="00784735"/>
    <w:rsid w:val="00785DE7"/>
    <w:rsid w:val="00787225"/>
    <w:rsid w:val="00793B3B"/>
    <w:rsid w:val="0079426A"/>
    <w:rsid w:val="00795B15"/>
    <w:rsid w:val="00796277"/>
    <w:rsid w:val="00796D26"/>
    <w:rsid w:val="007A6856"/>
    <w:rsid w:val="007B0D06"/>
    <w:rsid w:val="007B21AE"/>
    <w:rsid w:val="007B2C55"/>
    <w:rsid w:val="007B48A9"/>
    <w:rsid w:val="007B4966"/>
    <w:rsid w:val="007C019D"/>
    <w:rsid w:val="007C24E2"/>
    <w:rsid w:val="007C3230"/>
    <w:rsid w:val="007C39D5"/>
    <w:rsid w:val="007C7C51"/>
    <w:rsid w:val="007D1B5F"/>
    <w:rsid w:val="007D798B"/>
    <w:rsid w:val="007E2F23"/>
    <w:rsid w:val="007E5C5F"/>
    <w:rsid w:val="007E7DA6"/>
    <w:rsid w:val="007F3D7F"/>
    <w:rsid w:val="007F5232"/>
    <w:rsid w:val="00800EB0"/>
    <w:rsid w:val="00801895"/>
    <w:rsid w:val="008018DD"/>
    <w:rsid w:val="0080325A"/>
    <w:rsid w:val="0080378E"/>
    <w:rsid w:val="00804872"/>
    <w:rsid w:val="00805DB1"/>
    <w:rsid w:val="0080625B"/>
    <w:rsid w:val="008072C7"/>
    <w:rsid w:val="00807991"/>
    <w:rsid w:val="00810D5D"/>
    <w:rsid w:val="00810F53"/>
    <w:rsid w:val="008117ED"/>
    <w:rsid w:val="0081334D"/>
    <w:rsid w:val="00813900"/>
    <w:rsid w:val="00815012"/>
    <w:rsid w:val="00815018"/>
    <w:rsid w:val="00816F49"/>
    <w:rsid w:val="00816FF5"/>
    <w:rsid w:val="0082584B"/>
    <w:rsid w:val="00825EDE"/>
    <w:rsid w:val="0082758B"/>
    <w:rsid w:val="00830CF6"/>
    <w:rsid w:val="00830DAB"/>
    <w:rsid w:val="00831882"/>
    <w:rsid w:val="008326AD"/>
    <w:rsid w:val="00840E59"/>
    <w:rsid w:val="0084210C"/>
    <w:rsid w:val="0084244D"/>
    <w:rsid w:val="00843375"/>
    <w:rsid w:val="008468D5"/>
    <w:rsid w:val="0084778E"/>
    <w:rsid w:val="008522B8"/>
    <w:rsid w:val="00855F11"/>
    <w:rsid w:val="00863B35"/>
    <w:rsid w:val="00863BFC"/>
    <w:rsid w:val="00865F9C"/>
    <w:rsid w:val="00873E87"/>
    <w:rsid w:val="00875A9A"/>
    <w:rsid w:val="00880143"/>
    <w:rsid w:val="008809E5"/>
    <w:rsid w:val="00880E52"/>
    <w:rsid w:val="00881109"/>
    <w:rsid w:val="008811F8"/>
    <w:rsid w:val="00881806"/>
    <w:rsid w:val="00882637"/>
    <w:rsid w:val="00884BA0"/>
    <w:rsid w:val="00884BF2"/>
    <w:rsid w:val="00885C41"/>
    <w:rsid w:val="008915CF"/>
    <w:rsid w:val="008927D0"/>
    <w:rsid w:val="008939C1"/>
    <w:rsid w:val="0089520D"/>
    <w:rsid w:val="008971D5"/>
    <w:rsid w:val="008A1B6F"/>
    <w:rsid w:val="008A64BD"/>
    <w:rsid w:val="008A746E"/>
    <w:rsid w:val="008A79F4"/>
    <w:rsid w:val="008B2F62"/>
    <w:rsid w:val="008B3B35"/>
    <w:rsid w:val="008B40F0"/>
    <w:rsid w:val="008B6217"/>
    <w:rsid w:val="008B645B"/>
    <w:rsid w:val="008C057B"/>
    <w:rsid w:val="008C2A9A"/>
    <w:rsid w:val="008C6E56"/>
    <w:rsid w:val="008C71E6"/>
    <w:rsid w:val="008D1681"/>
    <w:rsid w:val="008D4189"/>
    <w:rsid w:val="008D60AA"/>
    <w:rsid w:val="008E4ADD"/>
    <w:rsid w:val="008E6E86"/>
    <w:rsid w:val="008E79A9"/>
    <w:rsid w:val="008F052A"/>
    <w:rsid w:val="008F0EEF"/>
    <w:rsid w:val="008F102B"/>
    <w:rsid w:val="008F2237"/>
    <w:rsid w:val="008F58AC"/>
    <w:rsid w:val="008F5E5F"/>
    <w:rsid w:val="008F62AC"/>
    <w:rsid w:val="00901EBD"/>
    <w:rsid w:val="00902F02"/>
    <w:rsid w:val="00903B96"/>
    <w:rsid w:val="00911D6B"/>
    <w:rsid w:val="00912EEF"/>
    <w:rsid w:val="00914E67"/>
    <w:rsid w:val="009207BA"/>
    <w:rsid w:val="0093176A"/>
    <w:rsid w:val="00932759"/>
    <w:rsid w:val="00936992"/>
    <w:rsid w:val="0094202A"/>
    <w:rsid w:val="00943542"/>
    <w:rsid w:val="009448D9"/>
    <w:rsid w:val="009449C8"/>
    <w:rsid w:val="00946F6B"/>
    <w:rsid w:val="009509D1"/>
    <w:rsid w:val="00952E8B"/>
    <w:rsid w:val="00953A23"/>
    <w:rsid w:val="00953EE2"/>
    <w:rsid w:val="00956EE6"/>
    <w:rsid w:val="00957094"/>
    <w:rsid w:val="0095728F"/>
    <w:rsid w:val="00960AD6"/>
    <w:rsid w:val="00972D9E"/>
    <w:rsid w:val="00977BEC"/>
    <w:rsid w:val="0098125E"/>
    <w:rsid w:val="009855E7"/>
    <w:rsid w:val="009861D9"/>
    <w:rsid w:val="009872D7"/>
    <w:rsid w:val="009913C4"/>
    <w:rsid w:val="00996A8A"/>
    <w:rsid w:val="00996D1F"/>
    <w:rsid w:val="00997051"/>
    <w:rsid w:val="00997B4C"/>
    <w:rsid w:val="009A1BDE"/>
    <w:rsid w:val="009B04BC"/>
    <w:rsid w:val="009B069F"/>
    <w:rsid w:val="009B1176"/>
    <w:rsid w:val="009B1DF4"/>
    <w:rsid w:val="009B2878"/>
    <w:rsid w:val="009B4DB9"/>
    <w:rsid w:val="009B4EFA"/>
    <w:rsid w:val="009B5999"/>
    <w:rsid w:val="009B5E51"/>
    <w:rsid w:val="009B7B87"/>
    <w:rsid w:val="009C18DF"/>
    <w:rsid w:val="009C6A3A"/>
    <w:rsid w:val="009D0294"/>
    <w:rsid w:val="009D0F55"/>
    <w:rsid w:val="009D1D15"/>
    <w:rsid w:val="009D377B"/>
    <w:rsid w:val="009D4C0A"/>
    <w:rsid w:val="009E1A7E"/>
    <w:rsid w:val="009E1B50"/>
    <w:rsid w:val="009E3DA6"/>
    <w:rsid w:val="009E444F"/>
    <w:rsid w:val="009E6162"/>
    <w:rsid w:val="009F0478"/>
    <w:rsid w:val="009F206F"/>
    <w:rsid w:val="009F4089"/>
    <w:rsid w:val="009F6CF6"/>
    <w:rsid w:val="009F7936"/>
    <w:rsid w:val="00A00FCA"/>
    <w:rsid w:val="00A0112D"/>
    <w:rsid w:val="00A02796"/>
    <w:rsid w:val="00A038BD"/>
    <w:rsid w:val="00A03EB5"/>
    <w:rsid w:val="00A04703"/>
    <w:rsid w:val="00A114A1"/>
    <w:rsid w:val="00A14A98"/>
    <w:rsid w:val="00A14D80"/>
    <w:rsid w:val="00A21E47"/>
    <w:rsid w:val="00A256F4"/>
    <w:rsid w:val="00A30504"/>
    <w:rsid w:val="00A33520"/>
    <w:rsid w:val="00A33B81"/>
    <w:rsid w:val="00A33BF5"/>
    <w:rsid w:val="00A36314"/>
    <w:rsid w:val="00A377E0"/>
    <w:rsid w:val="00A4551F"/>
    <w:rsid w:val="00A465AC"/>
    <w:rsid w:val="00A47535"/>
    <w:rsid w:val="00A52B35"/>
    <w:rsid w:val="00A53D66"/>
    <w:rsid w:val="00A55360"/>
    <w:rsid w:val="00A600AE"/>
    <w:rsid w:val="00A63BF8"/>
    <w:rsid w:val="00A65874"/>
    <w:rsid w:val="00A658F8"/>
    <w:rsid w:val="00A74776"/>
    <w:rsid w:val="00A8274E"/>
    <w:rsid w:val="00A8291F"/>
    <w:rsid w:val="00A83D0B"/>
    <w:rsid w:val="00A85D82"/>
    <w:rsid w:val="00A863F1"/>
    <w:rsid w:val="00A90C48"/>
    <w:rsid w:val="00A9296F"/>
    <w:rsid w:val="00A936C9"/>
    <w:rsid w:val="00A944A4"/>
    <w:rsid w:val="00A97186"/>
    <w:rsid w:val="00AA08B1"/>
    <w:rsid w:val="00AA2568"/>
    <w:rsid w:val="00AA2580"/>
    <w:rsid w:val="00AA3543"/>
    <w:rsid w:val="00AA4469"/>
    <w:rsid w:val="00AA6658"/>
    <w:rsid w:val="00AB2C7F"/>
    <w:rsid w:val="00AB3B0D"/>
    <w:rsid w:val="00AB4320"/>
    <w:rsid w:val="00AC0527"/>
    <w:rsid w:val="00AC1A4E"/>
    <w:rsid w:val="00AC3220"/>
    <w:rsid w:val="00AC6ED0"/>
    <w:rsid w:val="00AD10E9"/>
    <w:rsid w:val="00AD226A"/>
    <w:rsid w:val="00AD3759"/>
    <w:rsid w:val="00AD3D17"/>
    <w:rsid w:val="00AD3D69"/>
    <w:rsid w:val="00AE1425"/>
    <w:rsid w:val="00AE1C3F"/>
    <w:rsid w:val="00AE6E58"/>
    <w:rsid w:val="00AE7AD5"/>
    <w:rsid w:val="00AF2BE8"/>
    <w:rsid w:val="00AF4CEA"/>
    <w:rsid w:val="00AF5DD6"/>
    <w:rsid w:val="00AF6B2A"/>
    <w:rsid w:val="00AF7B97"/>
    <w:rsid w:val="00B04B48"/>
    <w:rsid w:val="00B050B4"/>
    <w:rsid w:val="00B064CD"/>
    <w:rsid w:val="00B06DA3"/>
    <w:rsid w:val="00B0737E"/>
    <w:rsid w:val="00B11A12"/>
    <w:rsid w:val="00B13162"/>
    <w:rsid w:val="00B13AEA"/>
    <w:rsid w:val="00B14422"/>
    <w:rsid w:val="00B152BE"/>
    <w:rsid w:val="00B17450"/>
    <w:rsid w:val="00B17D69"/>
    <w:rsid w:val="00B203D4"/>
    <w:rsid w:val="00B22257"/>
    <w:rsid w:val="00B22799"/>
    <w:rsid w:val="00B250A1"/>
    <w:rsid w:val="00B30DB7"/>
    <w:rsid w:val="00B3381E"/>
    <w:rsid w:val="00B34434"/>
    <w:rsid w:val="00B34CB1"/>
    <w:rsid w:val="00B35193"/>
    <w:rsid w:val="00B44EC8"/>
    <w:rsid w:val="00B45EF6"/>
    <w:rsid w:val="00B460C8"/>
    <w:rsid w:val="00B46A39"/>
    <w:rsid w:val="00B47844"/>
    <w:rsid w:val="00B54012"/>
    <w:rsid w:val="00B55BCA"/>
    <w:rsid w:val="00B56967"/>
    <w:rsid w:val="00B607E3"/>
    <w:rsid w:val="00B65372"/>
    <w:rsid w:val="00B67BEA"/>
    <w:rsid w:val="00B7541A"/>
    <w:rsid w:val="00B77367"/>
    <w:rsid w:val="00B77DF1"/>
    <w:rsid w:val="00B845CE"/>
    <w:rsid w:val="00B86472"/>
    <w:rsid w:val="00B9215A"/>
    <w:rsid w:val="00B921F8"/>
    <w:rsid w:val="00B93955"/>
    <w:rsid w:val="00B94ECB"/>
    <w:rsid w:val="00B956CA"/>
    <w:rsid w:val="00B97BE9"/>
    <w:rsid w:val="00BA1399"/>
    <w:rsid w:val="00BA183F"/>
    <w:rsid w:val="00BA1BD3"/>
    <w:rsid w:val="00BA3CAA"/>
    <w:rsid w:val="00BA7F68"/>
    <w:rsid w:val="00BB15F0"/>
    <w:rsid w:val="00BB5A4E"/>
    <w:rsid w:val="00BB5CF6"/>
    <w:rsid w:val="00BB7235"/>
    <w:rsid w:val="00BC2010"/>
    <w:rsid w:val="00BC35BC"/>
    <w:rsid w:val="00BC3F14"/>
    <w:rsid w:val="00BD5252"/>
    <w:rsid w:val="00BE04FB"/>
    <w:rsid w:val="00BE06C0"/>
    <w:rsid w:val="00BE47D5"/>
    <w:rsid w:val="00BF03DC"/>
    <w:rsid w:val="00BF2214"/>
    <w:rsid w:val="00BF2383"/>
    <w:rsid w:val="00C016A7"/>
    <w:rsid w:val="00C01AA9"/>
    <w:rsid w:val="00C056E4"/>
    <w:rsid w:val="00C05F34"/>
    <w:rsid w:val="00C0648A"/>
    <w:rsid w:val="00C065FD"/>
    <w:rsid w:val="00C0701E"/>
    <w:rsid w:val="00C07F20"/>
    <w:rsid w:val="00C119C5"/>
    <w:rsid w:val="00C127CE"/>
    <w:rsid w:val="00C20B01"/>
    <w:rsid w:val="00C2413B"/>
    <w:rsid w:val="00C24F16"/>
    <w:rsid w:val="00C262CF"/>
    <w:rsid w:val="00C3020A"/>
    <w:rsid w:val="00C30A5B"/>
    <w:rsid w:val="00C342AC"/>
    <w:rsid w:val="00C47FE3"/>
    <w:rsid w:val="00C5028F"/>
    <w:rsid w:val="00C51F0F"/>
    <w:rsid w:val="00C5645D"/>
    <w:rsid w:val="00C56C1A"/>
    <w:rsid w:val="00C60225"/>
    <w:rsid w:val="00C62576"/>
    <w:rsid w:val="00C62892"/>
    <w:rsid w:val="00C637E0"/>
    <w:rsid w:val="00C63C36"/>
    <w:rsid w:val="00C70DBB"/>
    <w:rsid w:val="00C71D26"/>
    <w:rsid w:val="00C7360B"/>
    <w:rsid w:val="00C73ABC"/>
    <w:rsid w:val="00C75AAF"/>
    <w:rsid w:val="00C777D0"/>
    <w:rsid w:val="00C80FE0"/>
    <w:rsid w:val="00C83C28"/>
    <w:rsid w:val="00C8458D"/>
    <w:rsid w:val="00C845BB"/>
    <w:rsid w:val="00C86D3A"/>
    <w:rsid w:val="00C8712F"/>
    <w:rsid w:val="00C8798F"/>
    <w:rsid w:val="00C90F7D"/>
    <w:rsid w:val="00C91E17"/>
    <w:rsid w:val="00C91EBA"/>
    <w:rsid w:val="00C971F2"/>
    <w:rsid w:val="00CA0B48"/>
    <w:rsid w:val="00CA45E9"/>
    <w:rsid w:val="00CA7155"/>
    <w:rsid w:val="00CB1CE5"/>
    <w:rsid w:val="00CB1FE0"/>
    <w:rsid w:val="00CB3B4C"/>
    <w:rsid w:val="00CB50E6"/>
    <w:rsid w:val="00CB55CC"/>
    <w:rsid w:val="00CB5A02"/>
    <w:rsid w:val="00CC1008"/>
    <w:rsid w:val="00CC47E2"/>
    <w:rsid w:val="00CC6384"/>
    <w:rsid w:val="00CC7E57"/>
    <w:rsid w:val="00CD0C0C"/>
    <w:rsid w:val="00CD134E"/>
    <w:rsid w:val="00CD17C7"/>
    <w:rsid w:val="00CD35EB"/>
    <w:rsid w:val="00CD3807"/>
    <w:rsid w:val="00CD4F91"/>
    <w:rsid w:val="00CD5AE0"/>
    <w:rsid w:val="00CD7A8C"/>
    <w:rsid w:val="00CE1DB0"/>
    <w:rsid w:val="00CF19B4"/>
    <w:rsid w:val="00CF33E6"/>
    <w:rsid w:val="00CF6B0C"/>
    <w:rsid w:val="00D03174"/>
    <w:rsid w:val="00D0319F"/>
    <w:rsid w:val="00D04F13"/>
    <w:rsid w:val="00D10078"/>
    <w:rsid w:val="00D1478D"/>
    <w:rsid w:val="00D22DA9"/>
    <w:rsid w:val="00D30D18"/>
    <w:rsid w:val="00D33214"/>
    <w:rsid w:val="00D34581"/>
    <w:rsid w:val="00D34F81"/>
    <w:rsid w:val="00D36DF1"/>
    <w:rsid w:val="00D41E45"/>
    <w:rsid w:val="00D42C80"/>
    <w:rsid w:val="00D43D93"/>
    <w:rsid w:val="00D447CF"/>
    <w:rsid w:val="00D46B06"/>
    <w:rsid w:val="00D526CE"/>
    <w:rsid w:val="00D56978"/>
    <w:rsid w:val="00D60020"/>
    <w:rsid w:val="00D60EC6"/>
    <w:rsid w:val="00D62E4D"/>
    <w:rsid w:val="00D6359E"/>
    <w:rsid w:val="00D64866"/>
    <w:rsid w:val="00D65BDF"/>
    <w:rsid w:val="00D65FC7"/>
    <w:rsid w:val="00D66DF4"/>
    <w:rsid w:val="00D72FAF"/>
    <w:rsid w:val="00D750BB"/>
    <w:rsid w:val="00D76467"/>
    <w:rsid w:val="00D87735"/>
    <w:rsid w:val="00D902EB"/>
    <w:rsid w:val="00D9311A"/>
    <w:rsid w:val="00D93306"/>
    <w:rsid w:val="00D94942"/>
    <w:rsid w:val="00D9640A"/>
    <w:rsid w:val="00D96E09"/>
    <w:rsid w:val="00D9780F"/>
    <w:rsid w:val="00DA0D70"/>
    <w:rsid w:val="00DA12AE"/>
    <w:rsid w:val="00DA4A84"/>
    <w:rsid w:val="00DA5A28"/>
    <w:rsid w:val="00DA7EAE"/>
    <w:rsid w:val="00DB1CB9"/>
    <w:rsid w:val="00DB31CD"/>
    <w:rsid w:val="00DB4746"/>
    <w:rsid w:val="00DB58E8"/>
    <w:rsid w:val="00DB67DB"/>
    <w:rsid w:val="00DC15A2"/>
    <w:rsid w:val="00DC3368"/>
    <w:rsid w:val="00DC342A"/>
    <w:rsid w:val="00DC41A5"/>
    <w:rsid w:val="00DC5028"/>
    <w:rsid w:val="00DC74DE"/>
    <w:rsid w:val="00DC7622"/>
    <w:rsid w:val="00DC7A18"/>
    <w:rsid w:val="00DD331E"/>
    <w:rsid w:val="00DD4595"/>
    <w:rsid w:val="00DD46AC"/>
    <w:rsid w:val="00DE0986"/>
    <w:rsid w:val="00DE196E"/>
    <w:rsid w:val="00DE2509"/>
    <w:rsid w:val="00DE4153"/>
    <w:rsid w:val="00DE45BD"/>
    <w:rsid w:val="00DE5653"/>
    <w:rsid w:val="00DF4D77"/>
    <w:rsid w:val="00DF6B37"/>
    <w:rsid w:val="00E00416"/>
    <w:rsid w:val="00E00C06"/>
    <w:rsid w:val="00E00EF4"/>
    <w:rsid w:val="00E01E5C"/>
    <w:rsid w:val="00E06823"/>
    <w:rsid w:val="00E13DCF"/>
    <w:rsid w:val="00E14E97"/>
    <w:rsid w:val="00E203D7"/>
    <w:rsid w:val="00E213A3"/>
    <w:rsid w:val="00E221AE"/>
    <w:rsid w:val="00E232EE"/>
    <w:rsid w:val="00E3009C"/>
    <w:rsid w:val="00E3031B"/>
    <w:rsid w:val="00E3608D"/>
    <w:rsid w:val="00E40536"/>
    <w:rsid w:val="00E42B90"/>
    <w:rsid w:val="00E447C6"/>
    <w:rsid w:val="00E45470"/>
    <w:rsid w:val="00E47314"/>
    <w:rsid w:val="00E50438"/>
    <w:rsid w:val="00E505CE"/>
    <w:rsid w:val="00E517C4"/>
    <w:rsid w:val="00E53446"/>
    <w:rsid w:val="00E55F67"/>
    <w:rsid w:val="00E56BD7"/>
    <w:rsid w:val="00E57C7B"/>
    <w:rsid w:val="00E623BF"/>
    <w:rsid w:val="00E62492"/>
    <w:rsid w:val="00E63298"/>
    <w:rsid w:val="00E63E23"/>
    <w:rsid w:val="00E643F8"/>
    <w:rsid w:val="00E67CE0"/>
    <w:rsid w:val="00E70641"/>
    <w:rsid w:val="00E72180"/>
    <w:rsid w:val="00E73D30"/>
    <w:rsid w:val="00E82328"/>
    <w:rsid w:val="00E83289"/>
    <w:rsid w:val="00E84D57"/>
    <w:rsid w:val="00E853E2"/>
    <w:rsid w:val="00E86719"/>
    <w:rsid w:val="00E91564"/>
    <w:rsid w:val="00E97987"/>
    <w:rsid w:val="00EA5E01"/>
    <w:rsid w:val="00EA7501"/>
    <w:rsid w:val="00EB0AEB"/>
    <w:rsid w:val="00EB2C37"/>
    <w:rsid w:val="00EB761B"/>
    <w:rsid w:val="00EC035E"/>
    <w:rsid w:val="00EC0CB7"/>
    <w:rsid w:val="00EC311C"/>
    <w:rsid w:val="00EC6F24"/>
    <w:rsid w:val="00ED1C08"/>
    <w:rsid w:val="00ED2E8D"/>
    <w:rsid w:val="00EF04C5"/>
    <w:rsid w:val="00EF147C"/>
    <w:rsid w:val="00EF1BC5"/>
    <w:rsid w:val="00EF1EC1"/>
    <w:rsid w:val="00EF2D9E"/>
    <w:rsid w:val="00EF4F2D"/>
    <w:rsid w:val="00EF68F4"/>
    <w:rsid w:val="00EF7D9D"/>
    <w:rsid w:val="00F0293C"/>
    <w:rsid w:val="00F03E17"/>
    <w:rsid w:val="00F06F26"/>
    <w:rsid w:val="00F11070"/>
    <w:rsid w:val="00F1284A"/>
    <w:rsid w:val="00F16CE4"/>
    <w:rsid w:val="00F179F0"/>
    <w:rsid w:val="00F22079"/>
    <w:rsid w:val="00F32576"/>
    <w:rsid w:val="00F33066"/>
    <w:rsid w:val="00F340B6"/>
    <w:rsid w:val="00F36908"/>
    <w:rsid w:val="00F36D12"/>
    <w:rsid w:val="00F44E18"/>
    <w:rsid w:val="00F457B8"/>
    <w:rsid w:val="00F458DF"/>
    <w:rsid w:val="00F464AB"/>
    <w:rsid w:val="00F46607"/>
    <w:rsid w:val="00F47C02"/>
    <w:rsid w:val="00F5264B"/>
    <w:rsid w:val="00F54C91"/>
    <w:rsid w:val="00F5712F"/>
    <w:rsid w:val="00F57DF0"/>
    <w:rsid w:val="00F6054F"/>
    <w:rsid w:val="00F634BC"/>
    <w:rsid w:val="00F64948"/>
    <w:rsid w:val="00F71A4B"/>
    <w:rsid w:val="00F73CD7"/>
    <w:rsid w:val="00F7620D"/>
    <w:rsid w:val="00F76591"/>
    <w:rsid w:val="00F77645"/>
    <w:rsid w:val="00F80B11"/>
    <w:rsid w:val="00F82D1E"/>
    <w:rsid w:val="00F839DD"/>
    <w:rsid w:val="00F85552"/>
    <w:rsid w:val="00F86021"/>
    <w:rsid w:val="00F958D3"/>
    <w:rsid w:val="00F96675"/>
    <w:rsid w:val="00FA3D89"/>
    <w:rsid w:val="00FA4E68"/>
    <w:rsid w:val="00FA55A1"/>
    <w:rsid w:val="00FA6899"/>
    <w:rsid w:val="00FB095E"/>
    <w:rsid w:val="00FB16C7"/>
    <w:rsid w:val="00FB5834"/>
    <w:rsid w:val="00FB653F"/>
    <w:rsid w:val="00FC32D0"/>
    <w:rsid w:val="00FC3BD2"/>
    <w:rsid w:val="00FC44AD"/>
    <w:rsid w:val="00FD0607"/>
    <w:rsid w:val="00FD3F7A"/>
    <w:rsid w:val="00FD72F7"/>
    <w:rsid w:val="00FD7EC5"/>
    <w:rsid w:val="00FE25F9"/>
    <w:rsid w:val="00FE31D9"/>
    <w:rsid w:val="00FE5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796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24F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uk-UA" w:eastAsia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02796"/>
    <w:pPr>
      <w:keepNext/>
      <w:autoSpaceDE w:val="0"/>
      <w:autoSpaceDN w:val="0"/>
      <w:jc w:val="both"/>
      <w:outlineLvl w:val="1"/>
    </w:pPr>
    <w:rPr>
      <w:rFonts w:ascii="Arial" w:hAnsi="Arial"/>
      <w:sz w:val="28"/>
      <w:szCs w:val="20"/>
      <w:lang w:val="uk-UA" w:eastAsia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43B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uk-UA" w:eastAsia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43B0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uk-UA" w:eastAsia="uk-UA"/>
    </w:rPr>
  </w:style>
  <w:style w:type="paragraph" w:styleId="Heading5">
    <w:name w:val="heading 5"/>
    <w:basedOn w:val="Heading4"/>
    <w:next w:val="Normal"/>
    <w:link w:val="Heading5Char"/>
    <w:uiPriority w:val="99"/>
    <w:qFormat/>
    <w:rsid w:val="00343B0D"/>
    <w:pPr>
      <w:tabs>
        <w:tab w:val="num" w:pos="1008"/>
      </w:tabs>
      <w:spacing w:after="0"/>
      <w:ind w:left="1008" w:hanging="1008"/>
      <w:jc w:val="both"/>
      <w:outlineLvl w:val="4"/>
    </w:pPr>
    <w:rPr>
      <w:i/>
      <w:iCs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732D0"/>
    <w:pPr>
      <w:spacing w:before="240" w:after="60"/>
      <w:outlineLvl w:val="7"/>
    </w:pPr>
    <w:rPr>
      <w:rFonts w:ascii="Calibri" w:hAnsi="Calibri"/>
      <w:i/>
      <w:szCs w:val="20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13DCF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F5232"/>
    <w:rPr>
      <w:rFonts w:ascii="Arial" w:hAnsi="Arial" w:cs="Times New Roman"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13DCF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13DCF"/>
    <w:rPr>
      <w:rFonts w:ascii="Calibri" w:hAnsi="Calibri"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E13DCF"/>
    <w:rPr>
      <w:rFonts w:ascii="Calibri" w:hAnsi="Calibri" w:cs="Times New Roman"/>
      <w:b/>
      <w:i/>
      <w:sz w:val="26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732D0"/>
    <w:rPr>
      <w:rFonts w:ascii="Calibri" w:hAnsi="Calibri" w:cs="Times New Roman"/>
      <w:i/>
      <w:sz w:val="24"/>
    </w:rPr>
  </w:style>
  <w:style w:type="paragraph" w:customStyle="1" w:styleId="1">
    <w:name w:val="Обычный1"/>
    <w:uiPriority w:val="99"/>
    <w:rsid w:val="00A02796"/>
    <w:rPr>
      <w:rFonts w:ascii="Arial" w:hAnsi="Arial"/>
      <w:sz w:val="24"/>
      <w:szCs w:val="20"/>
      <w:lang w:val="ru-RU" w:eastAsia="ru-RU"/>
    </w:rPr>
  </w:style>
  <w:style w:type="paragraph" w:styleId="Header">
    <w:name w:val="header"/>
    <w:basedOn w:val="Normal"/>
    <w:link w:val="HeaderChar"/>
    <w:uiPriority w:val="99"/>
    <w:rsid w:val="00A02796"/>
    <w:pPr>
      <w:tabs>
        <w:tab w:val="center" w:pos="4153"/>
        <w:tab w:val="right" w:pos="8306"/>
      </w:tabs>
      <w:autoSpaceDE w:val="0"/>
      <w:autoSpaceDN w:val="0"/>
    </w:pPr>
    <w:rPr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13DCF"/>
    <w:rPr>
      <w:rFonts w:cs="Times New Roman"/>
      <w:sz w:val="24"/>
    </w:rPr>
  </w:style>
  <w:style w:type="paragraph" w:customStyle="1" w:styleId="2">
    <w:name w:val="заголовок 2"/>
    <w:basedOn w:val="Normal"/>
    <w:next w:val="Normal"/>
    <w:uiPriority w:val="99"/>
    <w:rsid w:val="00A02796"/>
    <w:pPr>
      <w:keepNext/>
      <w:autoSpaceDE w:val="0"/>
      <w:autoSpaceDN w:val="0"/>
      <w:jc w:val="both"/>
      <w:outlineLvl w:val="1"/>
    </w:pPr>
    <w:rPr>
      <w:rFonts w:ascii="Arial" w:hAnsi="Arial" w:cs="Arial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A02796"/>
    <w:pPr>
      <w:tabs>
        <w:tab w:val="left" w:pos="567"/>
      </w:tabs>
      <w:autoSpaceDE w:val="0"/>
      <w:autoSpaceDN w:val="0"/>
      <w:ind w:left="360"/>
      <w:jc w:val="both"/>
    </w:pPr>
    <w:rPr>
      <w:lang w:val="uk-UA" w:eastAsia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13DCF"/>
    <w:rPr>
      <w:rFonts w:cs="Times New Roman"/>
      <w:sz w:val="24"/>
    </w:rPr>
  </w:style>
  <w:style w:type="character" w:styleId="PageNumber">
    <w:name w:val="page number"/>
    <w:basedOn w:val="DefaultParagraphFont"/>
    <w:uiPriority w:val="99"/>
    <w:rsid w:val="00A02796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A02796"/>
    <w:pPr>
      <w:spacing w:after="120"/>
    </w:pPr>
    <w:rPr>
      <w:lang w:val="uk-UA" w:eastAsia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13DCF"/>
    <w:rPr>
      <w:rFonts w:cs="Times New Roman"/>
      <w:sz w:val="24"/>
    </w:rPr>
  </w:style>
  <w:style w:type="paragraph" w:styleId="BodyTextIndent2">
    <w:name w:val="Body Text Indent 2"/>
    <w:basedOn w:val="Normal"/>
    <w:link w:val="BodyTextIndent2Char"/>
    <w:uiPriority w:val="99"/>
    <w:rsid w:val="00A02796"/>
    <w:pPr>
      <w:spacing w:after="120" w:line="480" w:lineRule="auto"/>
      <w:ind w:left="283"/>
    </w:pPr>
    <w:rPr>
      <w:lang w:val="uk-UA" w:eastAsia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E13DCF"/>
    <w:rPr>
      <w:rFonts w:cs="Times New Roman"/>
      <w:sz w:val="24"/>
    </w:rPr>
  </w:style>
  <w:style w:type="paragraph" w:customStyle="1" w:styleId="21">
    <w:name w:val="Основной текст 21"/>
    <w:basedOn w:val="Normal"/>
    <w:uiPriority w:val="99"/>
    <w:rsid w:val="00882637"/>
    <w:pPr>
      <w:ind w:firstLine="706"/>
      <w:jc w:val="both"/>
    </w:pPr>
    <w:rPr>
      <w:sz w:val="20"/>
      <w:szCs w:val="20"/>
    </w:rPr>
  </w:style>
  <w:style w:type="paragraph" w:customStyle="1" w:styleId="Normal2">
    <w:name w:val="Normal2"/>
    <w:basedOn w:val="Normal"/>
    <w:uiPriority w:val="99"/>
    <w:rsid w:val="00996A8A"/>
    <w:pPr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color w:val="000000"/>
      <w:sz w:val="22"/>
      <w:szCs w:val="22"/>
    </w:rPr>
  </w:style>
  <w:style w:type="paragraph" w:customStyle="1" w:styleId="Head3">
    <w:name w:val="Head3"/>
    <w:basedOn w:val="Normal"/>
    <w:uiPriority w:val="99"/>
    <w:rsid w:val="00996A8A"/>
    <w:pPr>
      <w:keepNext/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b/>
      <w:bCs/>
      <w:color w:val="000000"/>
      <w:sz w:val="22"/>
      <w:szCs w:val="22"/>
    </w:rPr>
  </w:style>
  <w:style w:type="paragraph" w:customStyle="1" w:styleId="Normal1">
    <w:name w:val="Normal1"/>
    <w:basedOn w:val="Normal"/>
    <w:uiPriority w:val="99"/>
    <w:rsid w:val="00996A8A"/>
    <w:pPr>
      <w:widowControl w:val="0"/>
      <w:autoSpaceDE w:val="0"/>
      <w:autoSpaceDN w:val="0"/>
      <w:adjustRightInd w:val="0"/>
      <w:spacing w:line="260" w:lineRule="atLeast"/>
      <w:textAlignment w:val="baseline"/>
    </w:pPr>
    <w:rPr>
      <w:color w:val="000000"/>
      <w:sz w:val="22"/>
      <w:szCs w:val="22"/>
    </w:rPr>
  </w:style>
  <w:style w:type="character" w:customStyle="1" w:styleId="Cleare">
    <w:name w:val="Cleare"/>
    <w:uiPriority w:val="99"/>
    <w:rsid w:val="00996A8A"/>
    <w:rPr>
      <w:u w:val="none"/>
    </w:rPr>
  </w:style>
  <w:style w:type="character" w:customStyle="1" w:styleId="Underline">
    <w:name w:val="Underline"/>
    <w:uiPriority w:val="99"/>
    <w:rsid w:val="00996A8A"/>
    <w:rPr>
      <w:u w:val="single"/>
    </w:rPr>
  </w:style>
  <w:style w:type="paragraph" w:styleId="BodyText2">
    <w:name w:val="Body Text 2"/>
    <w:basedOn w:val="Normal"/>
    <w:link w:val="BodyText2Char"/>
    <w:uiPriority w:val="99"/>
    <w:rsid w:val="00524FF7"/>
    <w:pPr>
      <w:spacing w:after="120" w:line="480" w:lineRule="auto"/>
    </w:pPr>
    <w:rPr>
      <w:lang w:val="uk-UA" w:eastAsia="uk-U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E13DCF"/>
    <w:rPr>
      <w:rFonts w:cs="Times New Roman"/>
      <w:sz w:val="24"/>
    </w:rPr>
  </w:style>
  <w:style w:type="paragraph" w:customStyle="1" w:styleId="Bullet">
    <w:name w:val="Bullet +"/>
    <w:basedOn w:val="ListBullet"/>
    <w:uiPriority w:val="99"/>
    <w:rsid w:val="00343B0D"/>
    <w:pPr>
      <w:keepLines/>
      <w:numPr>
        <w:ilvl w:val="1"/>
      </w:numPr>
      <w:tabs>
        <w:tab w:val="num" w:pos="1440"/>
      </w:tabs>
      <w:overflowPunct w:val="0"/>
      <w:autoSpaceDE w:val="0"/>
      <w:autoSpaceDN w:val="0"/>
      <w:adjustRightInd w:val="0"/>
      <w:spacing w:before="60" w:after="60"/>
      <w:ind w:left="1440" w:hanging="360"/>
      <w:textAlignment w:val="baseline"/>
    </w:pPr>
    <w:rPr>
      <w:sz w:val="22"/>
      <w:szCs w:val="20"/>
      <w:lang w:val="uk-UA" w:eastAsia="en-US"/>
    </w:rPr>
  </w:style>
  <w:style w:type="paragraph" w:customStyle="1" w:styleId="Bullet-">
    <w:name w:val="Bullet -"/>
    <w:basedOn w:val="Bullet"/>
    <w:uiPriority w:val="99"/>
    <w:rsid w:val="00343B0D"/>
    <w:pPr>
      <w:numPr>
        <w:ilvl w:val="0"/>
      </w:numPr>
      <w:tabs>
        <w:tab w:val="num" w:pos="1440"/>
      </w:tabs>
      <w:ind w:left="1440" w:hanging="360"/>
    </w:pPr>
  </w:style>
  <w:style w:type="paragraph" w:styleId="ListBullet">
    <w:name w:val="List Bullet"/>
    <w:basedOn w:val="Normal"/>
    <w:autoRedefine/>
    <w:uiPriority w:val="99"/>
    <w:rsid w:val="00343B0D"/>
    <w:pPr>
      <w:tabs>
        <w:tab w:val="num" w:pos="1440"/>
      </w:tabs>
      <w:ind w:left="1440" w:hanging="360"/>
    </w:pPr>
  </w:style>
  <w:style w:type="table" w:styleId="TableGrid">
    <w:name w:val="Table Grid"/>
    <w:basedOn w:val="TableNormal"/>
    <w:uiPriority w:val="99"/>
    <w:rsid w:val="00B13A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303D3E"/>
    <w:pPr>
      <w:tabs>
        <w:tab w:val="center" w:pos="4677"/>
        <w:tab w:val="right" w:pos="9355"/>
      </w:tabs>
    </w:pPr>
    <w:rPr>
      <w:szCs w:val="20"/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71838"/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EC6F24"/>
    <w:rPr>
      <w:sz w:val="2"/>
      <w:lang w:val="uk-UA"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3DCF"/>
    <w:rPr>
      <w:rFonts w:cs="Times New Roman"/>
      <w:sz w:val="2"/>
    </w:rPr>
  </w:style>
  <w:style w:type="paragraph" w:styleId="DocumentMap">
    <w:name w:val="Document Map"/>
    <w:basedOn w:val="Normal"/>
    <w:link w:val="DocumentMapChar"/>
    <w:uiPriority w:val="99"/>
    <w:semiHidden/>
    <w:rsid w:val="0082758B"/>
    <w:pPr>
      <w:shd w:val="clear" w:color="auto" w:fill="000080"/>
    </w:pPr>
    <w:rPr>
      <w:sz w:val="2"/>
      <w:lang w:val="uk-UA" w:eastAsia="uk-U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13DCF"/>
    <w:rPr>
      <w:rFonts w:cs="Times New Roman"/>
      <w:sz w:val="2"/>
    </w:rPr>
  </w:style>
  <w:style w:type="paragraph" w:styleId="HTMLPreformatted">
    <w:name w:val="HTML Preformatted"/>
    <w:basedOn w:val="Normal"/>
    <w:link w:val="HTMLPreformattedChar"/>
    <w:uiPriority w:val="99"/>
    <w:rsid w:val="007731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uk-UA" w:eastAsia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E13DCF"/>
    <w:rPr>
      <w:rFonts w:ascii="Courier New" w:hAnsi="Courier New" w:cs="Times New Roman"/>
      <w:sz w:val="20"/>
    </w:rPr>
  </w:style>
  <w:style w:type="paragraph" w:styleId="BodyText3">
    <w:name w:val="Body Text 3"/>
    <w:basedOn w:val="Normal"/>
    <w:link w:val="BodyText3Char"/>
    <w:uiPriority w:val="99"/>
    <w:rsid w:val="00281F59"/>
    <w:pPr>
      <w:spacing w:after="120"/>
    </w:pPr>
    <w:rPr>
      <w:sz w:val="16"/>
      <w:szCs w:val="20"/>
      <w:lang w:val="uk-UA" w:eastAsia="uk-UA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281F59"/>
    <w:rPr>
      <w:rFonts w:cs="Times New Roman"/>
      <w:sz w:val="16"/>
    </w:rPr>
  </w:style>
  <w:style w:type="paragraph" w:customStyle="1" w:styleId="a">
    <w:name w:val="Содержимое таблицы"/>
    <w:basedOn w:val="Normal"/>
    <w:uiPriority w:val="99"/>
    <w:rsid w:val="00F64948"/>
    <w:pPr>
      <w:widowControl w:val="0"/>
      <w:suppressLineNumbers/>
      <w:suppressAutoHyphens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C83C28"/>
    <w:pPr>
      <w:spacing w:after="120"/>
      <w:ind w:left="283"/>
    </w:pPr>
    <w:rPr>
      <w:sz w:val="16"/>
      <w:szCs w:val="20"/>
      <w:lang w:val="uk-UA" w:eastAsia="uk-U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83C28"/>
    <w:rPr>
      <w:rFonts w:cs="Times New Roman"/>
      <w:sz w:val="16"/>
    </w:rPr>
  </w:style>
  <w:style w:type="paragraph" w:customStyle="1" w:styleId="10">
    <w:name w:val="Без интервала1"/>
    <w:uiPriority w:val="99"/>
    <w:rsid w:val="00516ABD"/>
    <w:rPr>
      <w:rFonts w:ascii="Calibri" w:hAnsi="Calibri"/>
      <w:lang w:val="ru-RU" w:eastAsia="ru-RU"/>
    </w:rPr>
  </w:style>
  <w:style w:type="paragraph" w:styleId="NormalWeb">
    <w:name w:val="Normal (Web)"/>
    <w:basedOn w:val="Normal"/>
    <w:uiPriority w:val="99"/>
    <w:rsid w:val="00516ABD"/>
    <w:pPr>
      <w:spacing w:before="100" w:beforeAutospacing="1" w:after="100" w:afterAutospacing="1"/>
      <w:jc w:val="both"/>
    </w:pPr>
  </w:style>
  <w:style w:type="character" w:customStyle="1" w:styleId="apple-converted-space">
    <w:name w:val="apple-converted-space"/>
    <w:uiPriority w:val="99"/>
    <w:rsid w:val="009A1BDE"/>
  </w:style>
  <w:style w:type="character" w:styleId="Hyperlink">
    <w:name w:val="Hyperlink"/>
    <w:basedOn w:val="DefaultParagraphFont"/>
    <w:uiPriority w:val="99"/>
    <w:rsid w:val="009A1BDE"/>
    <w:rPr>
      <w:rFonts w:cs="Times New Roman"/>
      <w:color w:val="0000FF"/>
      <w:u w:val="single"/>
    </w:rPr>
  </w:style>
  <w:style w:type="paragraph" w:customStyle="1" w:styleId="a0">
    <w:name w:val="Знак Знак Знак Знак Знак Знак Знак Знак Знак Знак Знак Знак Знак"/>
    <w:basedOn w:val="Normal"/>
    <w:uiPriority w:val="99"/>
    <w:rsid w:val="00914E67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63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2</Pages>
  <Words>789</Words>
  <Characters>451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</dc:title>
  <dc:subject/>
  <dc:creator>User</dc:creator>
  <cp:keywords/>
  <dc:description/>
  <cp:lastModifiedBy>User</cp:lastModifiedBy>
  <cp:revision>27</cp:revision>
  <cp:lastPrinted>2023-02-27T06:39:00Z</cp:lastPrinted>
  <dcterms:created xsi:type="dcterms:W3CDTF">2020-10-01T07:35:00Z</dcterms:created>
  <dcterms:modified xsi:type="dcterms:W3CDTF">2023-02-27T06:39:00Z</dcterms:modified>
</cp:coreProperties>
</file>