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FE" w:rsidRDefault="00805AFE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805AFE" w:rsidRPr="004A7AC9" w:rsidTr="00245C09">
        <w:trPr>
          <w:trHeight w:val="367"/>
          <w:jc w:val="center"/>
        </w:trPr>
        <w:tc>
          <w:tcPr>
            <w:tcW w:w="5152" w:type="dxa"/>
          </w:tcPr>
          <w:p w:rsidR="00805AFE" w:rsidRPr="004A7AC9" w:rsidRDefault="00805AFE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8" w:type="dxa"/>
          </w:tcPr>
          <w:p w:rsidR="00805AFE" w:rsidRPr="004A7AC9" w:rsidRDefault="00805AFE" w:rsidP="00245C09">
            <w:pPr>
              <w:jc w:val="right"/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 xml:space="preserve">Додаток </w:t>
            </w:r>
            <w:r>
              <w:rPr>
                <w:sz w:val="24"/>
                <w:szCs w:val="24"/>
              </w:rPr>
              <w:t>1</w:t>
            </w:r>
          </w:p>
          <w:p w:rsidR="00805AFE" w:rsidRPr="004A7AC9" w:rsidRDefault="00805AFE" w:rsidP="00245C09">
            <w:pPr>
              <w:jc w:val="right"/>
              <w:rPr>
                <w:sz w:val="24"/>
                <w:szCs w:val="24"/>
              </w:rPr>
            </w:pPr>
          </w:p>
          <w:p w:rsidR="00805AFE" w:rsidRPr="004A7AC9" w:rsidRDefault="00805AFE" w:rsidP="00245C09">
            <w:pPr>
              <w:jc w:val="right"/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 xml:space="preserve"> </w:t>
            </w:r>
          </w:p>
          <w:p w:rsidR="00805AFE" w:rsidRPr="00834A79" w:rsidRDefault="00805AFE" w:rsidP="00245C09">
            <w:pPr>
              <w:pStyle w:val="Heading2"/>
              <w:spacing w:before="0" w:beforeAutospacing="0" w:after="0" w:afterAutospacing="0"/>
              <w:rPr>
                <w:bCs/>
                <w:sz w:val="24"/>
                <w:szCs w:val="24"/>
                <w:lang w:val="uk-UA"/>
              </w:rPr>
            </w:pPr>
            <w:r w:rsidRPr="00834A79">
              <w:rPr>
                <w:bCs/>
                <w:sz w:val="24"/>
                <w:szCs w:val="24"/>
              </w:rPr>
              <w:t xml:space="preserve">до  </w:t>
            </w:r>
            <w:r w:rsidRPr="00834A79">
              <w:rPr>
                <w:bCs/>
                <w:sz w:val="24"/>
                <w:szCs w:val="24"/>
                <w:lang w:val="uk-UA"/>
              </w:rPr>
              <w:t>Комплексної програми профілактики та протидії злочинності</w:t>
            </w:r>
          </w:p>
          <w:p w:rsidR="00805AFE" w:rsidRPr="004A7AC9" w:rsidRDefault="00805AFE" w:rsidP="00245C09">
            <w:pPr>
              <w:tabs>
                <w:tab w:val="left" w:pos="183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A7AC9">
              <w:rPr>
                <w:b/>
                <w:bCs/>
                <w:sz w:val="24"/>
                <w:szCs w:val="24"/>
              </w:rPr>
              <w:t xml:space="preserve">на території м. Лозова </w:t>
            </w:r>
          </w:p>
          <w:p w:rsidR="00805AFE" w:rsidRPr="004A7AC9" w:rsidRDefault="00805AFE" w:rsidP="00245C09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4A7AC9">
              <w:rPr>
                <w:b/>
                <w:bCs/>
                <w:sz w:val="24"/>
                <w:szCs w:val="24"/>
              </w:rPr>
              <w:t>на 2017-2019 роки</w:t>
            </w:r>
          </w:p>
          <w:p w:rsidR="00805AFE" w:rsidRPr="004A7AC9" w:rsidRDefault="00805AFE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805AFE" w:rsidRDefault="00805AFE" w:rsidP="00F6155F">
      <w:pPr>
        <w:ind w:left="1080"/>
        <w:jc w:val="center"/>
        <w:rPr>
          <w:sz w:val="24"/>
          <w:szCs w:val="24"/>
        </w:rPr>
      </w:pPr>
    </w:p>
    <w:p w:rsidR="00805AFE" w:rsidRDefault="00805AFE" w:rsidP="00F6155F">
      <w:pPr>
        <w:ind w:left="1080"/>
        <w:jc w:val="center"/>
        <w:rPr>
          <w:sz w:val="24"/>
          <w:szCs w:val="24"/>
        </w:rPr>
      </w:pPr>
    </w:p>
    <w:p w:rsidR="00805AFE" w:rsidRPr="0022748D" w:rsidRDefault="00805AFE" w:rsidP="00B34FB9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22748D">
        <w:rPr>
          <w:b/>
          <w:sz w:val="28"/>
          <w:szCs w:val="28"/>
        </w:rPr>
        <w:t xml:space="preserve">Ресурсне забезпечення </w:t>
      </w:r>
    </w:p>
    <w:p w:rsidR="00805AFE" w:rsidRPr="0022748D" w:rsidRDefault="00805AFE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22748D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805AFE" w:rsidRPr="0022748D" w:rsidRDefault="00805AFE" w:rsidP="00F6155F">
      <w:pPr>
        <w:tabs>
          <w:tab w:val="left" w:pos="1830"/>
        </w:tabs>
        <w:jc w:val="center"/>
        <w:rPr>
          <w:sz w:val="28"/>
          <w:szCs w:val="28"/>
        </w:rPr>
      </w:pPr>
      <w:r w:rsidRPr="0022748D">
        <w:rPr>
          <w:b/>
          <w:bCs/>
          <w:sz w:val="28"/>
          <w:szCs w:val="28"/>
        </w:rPr>
        <w:t>на території м. Лозова на 2017-2019 роки</w:t>
      </w:r>
    </w:p>
    <w:p w:rsidR="00805AFE" w:rsidRDefault="00805AFE" w:rsidP="00F6155F">
      <w:pPr>
        <w:jc w:val="right"/>
        <w:rPr>
          <w:sz w:val="24"/>
          <w:szCs w:val="24"/>
        </w:rPr>
      </w:pPr>
    </w:p>
    <w:p w:rsidR="00805AFE" w:rsidRDefault="00805AFE" w:rsidP="00F6155F">
      <w:pPr>
        <w:jc w:val="right"/>
        <w:rPr>
          <w:sz w:val="24"/>
          <w:szCs w:val="24"/>
        </w:rPr>
      </w:pPr>
    </w:p>
    <w:p w:rsidR="00805AFE" w:rsidRPr="004A7AC9" w:rsidRDefault="00805AFE" w:rsidP="00F6155F">
      <w:pPr>
        <w:jc w:val="right"/>
        <w:rPr>
          <w:sz w:val="24"/>
          <w:szCs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6"/>
        <w:gridCol w:w="1035"/>
        <w:gridCol w:w="1003"/>
        <w:gridCol w:w="1275"/>
        <w:gridCol w:w="1701"/>
      </w:tblGrid>
      <w:tr w:rsidR="00805AFE" w:rsidRPr="004A7AC9" w:rsidTr="006B05D8">
        <w:trPr>
          <w:jc w:val="center"/>
        </w:trPr>
        <w:tc>
          <w:tcPr>
            <w:tcW w:w="3486" w:type="dxa"/>
            <w:vMerge w:val="restart"/>
          </w:tcPr>
          <w:p w:rsidR="00805AFE" w:rsidRPr="004A7AC9" w:rsidRDefault="00805AFE" w:rsidP="00245C09">
            <w:pPr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313" w:type="dxa"/>
            <w:gridSpan w:val="3"/>
          </w:tcPr>
          <w:p w:rsidR="00805AFE" w:rsidRPr="004A7AC9" w:rsidRDefault="00805AFE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701" w:type="dxa"/>
          </w:tcPr>
          <w:p w:rsidR="00805AFE" w:rsidRPr="004A7AC9" w:rsidRDefault="00805AFE" w:rsidP="00245C09">
            <w:pPr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805AFE" w:rsidRPr="004A7AC9" w:rsidTr="006B05D8">
        <w:trPr>
          <w:trHeight w:val="838"/>
          <w:jc w:val="center"/>
        </w:trPr>
        <w:tc>
          <w:tcPr>
            <w:tcW w:w="3486" w:type="dxa"/>
            <w:vMerge/>
          </w:tcPr>
          <w:p w:rsidR="00805AFE" w:rsidRPr="004A7AC9" w:rsidRDefault="00805AFE" w:rsidP="00245C09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805AFE" w:rsidRPr="004A7AC9" w:rsidRDefault="00805AFE" w:rsidP="00245C09">
            <w:pPr>
              <w:jc w:val="center"/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>2017 рік</w:t>
            </w:r>
          </w:p>
        </w:tc>
        <w:tc>
          <w:tcPr>
            <w:tcW w:w="1003" w:type="dxa"/>
          </w:tcPr>
          <w:p w:rsidR="00805AFE" w:rsidRPr="004A7AC9" w:rsidRDefault="00805AFE" w:rsidP="00CE0F9D">
            <w:pPr>
              <w:jc w:val="center"/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>2018 рік</w:t>
            </w:r>
          </w:p>
        </w:tc>
        <w:tc>
          <w:tcPr>
            <w:tcW w:w="1275" w:type="dxa"/>
          </w:tcPr>
          <w:p w:rsidR="00805AFE" w:rsidRPr="004A7AC9" w:rsidRDefault="00805AFE" w:rsidP="00245C09">
            <w:pPr>
              <w:jc w:val="center"/>
              <w:rPr>
                <w:sz w:val="24"/>
                <w:szCs w:val="24"/>
                <w:lang w:val="ru-RU"/>
              </w:rPr>
            </w:pPr>
            <w:r w:rsidRPr="004A7AC9">
              <w:rPr>
                <w:sz w:val="24"/>
                <w:szCs w:val="24"/>
              </w:rPr>
              <w:t>2019 рік</w:t>
            </w:r>
          </w:p>
        </w:tc>
        <w:tc>
          <w:tcPr>
            <w:tcW w:w="1701" w:type="dxa"/>
          </w:tcPr>
          <w:p w:rsidR="00805AFE" w:rsidRPr="004A7AC9" w:rsidRDefault="00805AFE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805AFE" w:rsidRPr="004A7AC9" w:rsidTr="006B05D8">
        <w:trPr>
          <w:jc w:val="center"/>
        </w:trPr>
        <w:tc>
          <w:tcPr>
            <w:tcW w:w="3486" w:type="dxa"/>
          </w:tcPr>
          <w:p w:rsidR="00805AFE" w:rsidRPr="004A7AC9" w:rsidRDefault="00805AFE" w:rsidP="00245C09">
            <w:pPr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035" w:type="dxa"/>
            <w:vAlign w:val="center"/>
          </w:tcPr>
          <w:p w:rsidR="00805AFE" w:rsidRPr="004A7AC9" w:rsidRDefault="00805AFE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805AFE" w:rsidRPr="004A7AC9" w:rsidRDefault="00805AFE" w:rsidP="00CE0F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05AFE" w:rsidRPr="004A7AC9" w:rsidRDefault="00805AFE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AFE" w:rsidRPr="004A7AC9" w:rsidRDefault="00805AFE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805AFE" w:rsidRPr="004A7AC9" w:rsidTr="006B05D8">
        <w:trPr>
          <w:jc w:val="center"/>
        </w:trPr>
        <w:tc>
          <w:tcPr>
            <w:tcW w:w="3486" w:type="dxa"/>
          </w:tcPr>
          <w:p w:rsidR="00805AFE" w:rsidRPr="004A7AC9" w:rsidRDefault="00805AFE" w:rsidP="00245C09">
            <w:pPr>
              <w:rPr>
                <w:sz w:val="24"/>
                <w:szCs w:val="24"/>
              </w:rPr>
            </w:pPr>
            <w:bookmarkStart w:id="0" w:name="_GoBack" w:colFirst="3" w:colLast="4"/>
          </w:p>
          <w:p w:rsidR="00805AFE" w:rsidRPr="004A7AC9" w:rsidRDefault="00805AFE" w:rsidP="00245C09">
            <w:pPr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>міський бюджет</w:t>
            </w:r>
          </w:p>
          <w:p w:rsidR="00805AFE" w:rsidRPr="004A7AC9" w:rsidRDefault="00805AFE" w:rsidP="00245C09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805AFE" w:rsidRPr="004A7AC9" w:rsidRDefault="00805AFE" w:rsidP="00245C09">
            <w:pPr>
              <w:jc w:val="center"/>
              <w:rPr>
                <w:sz w:val="24"/>
                <w:szCs w:val="24"/>
              </w:rPr>
            </w:pPr>
          </w:p>
          <w:p w:rsidR="00805AFE" w:rsidRPr="006A63B8" w:rsidRDefault="00805AFE" w:rsidP="00245C09">
            <w:pPr>
              <w:jc w:val="center"/>
              <w:rPr>
                <w:sz w:val="24"/>
                <w:szCs w:val="24"/>
              </w:rPr>
            </w:pPr>
            <w:r w:rsidRPr="006A63B8">
              <w:rPr>
                <w:sz w:val="24"/>
                <w:szCs w:val="24"/>
              </w:rPr>
              <w:t>149,9</w:t>
            </w:r>
          </w:p>
          <w:p w:rsidR="00805AFE" w:rsidRPr="004A7AC9" w:rsidRDefault="00805AFE" w:rsidP="00245C09">
            <w:pPr>
              <w:jc w:val="center"/>
              <w:rPr>
                <w:sz w:val="24"/>
                <w:szCs w:val="24"/>
              </w:rPr>
            </w:pPr>
          </w:p>
          <w:p w:rsidR="00805AFE" w:rsidRPr="004A7AC9" w:rsidRDefault="00805AFE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805AFE" w:rsidRPr="004A7AC9" w:rsidRDefault="00805AFE" w:rsidP="00CE0F9D">
            <w:pPr>
              <w:jc w:val="center"/>
              <w:rPr>
                <w:sz w:val="24"/>
                <w:szCs w:val="24"/>
              </w:rPr>
            </w:pPr>
          </w:p>
          <w:p w:rsidR="00805AFE" w:rsidRPr="004A7AC9" w:rsidRDefault="00805AFE" w:rsidP="00CE0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A7AC9">
              <w:rPr>
                <w:sz w:val="24"/>
                <w:szCs w:val="24"/>
              </w:rPr>
              <w:t>20,00</w:t>
            </w:r>
          </w:p>
          <w:p w:rsidR="00805AFE" w:rsidRPr="004A7AC9" w:rsidRDefault="00805AFE" w:rsidP="00CE0F9D">
            <w:pPr>
              <w:jc w:val="center"/>
              <w:rPr>
                <w:sz w:val="24"/>
                <w:szCs w:val="24"/>
              </w:rPr>
            </w:pPr>
          </w:p>
          <w:p w:rsidR="00805AFE" w:rsidRPr="004A7AC9" w:rsidRDefault="00805AFE" w:rsidP="00CE0F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05AFE" w:rsidRPr="00A566BB" w:rsidRDefault="00805AFE" w:rsidP="00245C09">
            <w:pPr>
              <w:jc w:val="center"/>
              <w:rPr>
                <w:sz w:val="24"/>
                <w:szCs w:val="24"/>
              </w:rPr>
            </w:pPr>
          </w:p>
          <w:p w:rsidR="00805AFE" w:rsidRPr="00A566BB" w:rsidRDefault="00805AFE" w:rsidP="00245C09">
            <w:pPr>
              <w:jc w:val="center"/>
              <w:rPr>
                <w:sz w:val="24"/>
                <w:szCs w:val="24"/>
              </w:rPr>
            </w:pPr>
            <w:r w:rsidRPr="00A566BB">
              <w:rPr>
                <w:sz w:val="24"/>
                <w:szCs w:val="24"/>
              </w:rPr>
              <w:t>300,00</w:t>
            </w:r>
          </w:p>
        </w:tc>
        <w:tc>
          <w:tcPr>
            <w:tcW w:w="1701" w:type="dxa"/>
            <w:vAlign w:val="center"/>
          </w:tcPr>
          <w:p w:rsidR="00805AFE" w:rsidRPr="00A566BB" w:rsidRDefault="00805AFE" w:rsidP="00245C09">
            <w:pPr>
              <w:jc w:val="center"/>
              <w:rPr>
                <w:sz w:val="24"/>
                <w:szCs w:val="24"/>
              </w:rPr>
            </w:pPr>
            <w:r w:rsidRPr="00A566BB">
              <w:rPr>
                <w:sz w:val="24"/>
                <w:szCs w:val="24"/>
              </w:rPr>
              <w:t>869,9</w:t>
            </w:r>
          </w:p>
          <w:p w:rsidR="00805AFE" w:rsidRPr="00A566BB" w:rsidRDefault="00805AFE" w:rsidP="00245C09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805AFE" w:rsidRDefault="00805AFE" w:rsidP="004267E6">
      <w:pPr>
        <w:rPr>
          <w:b/>
          <w:sz w:val="24"/>
          <w:szCs w:val="24"/>
        </w:rPr>
      </w:pPr>
    </w:p>
    <w:p w:rsidR="00805AFE" w:rsidRDefault="00805AFE" w:rsidP="004267E6">
      <w:pPr>
        <w:rPr>
          <w:b/>
          <w:sz w:val="24"/>
          <w:szCs w:val="24"/>
        </w:rPr>
      </w:pPr>
      <w:r w:rsidRPr="004A7AC9">
        <w:rPr>
          <w:b/>
          <w:sz w:val="24"/>
          <w:szCs w:val="24"/>
        </w:rPr>
        <w:t xml:space="preserve">     </w:t>
      </w:r>
    </w:p>
    <w:p w:rsidR="00805AFE" w:rsidRDefault="00805AFE" w:rsidP="004267E6">
      <w:pPr>
        <w:rPr>
          <w:b/>
          <w:sz w:val="24"/>
          <w:szCs w:val="24"/>
        </w:rPr>
      </w:pPr>
    </w:p>
    <w:p w:rsidR="00805AFE" w:rsidRPr="004A7AC9" w:rsidRDefault="00805AFE" w:rsidP="004267E6">
      <w:pPr>
        <w:rPr>
          <w:b/>
          <w:sz w:val="24"/>
          <w:szCs w:val="24"/>
        </w:rPr>
      </w:pPr>
    </w:p>
    <w:p w:rsidR="00805AFE" w:rsidRPr="0022748D" w:rsidRDefault="00805AFE" w:rsidP="0022748D">
      <w:pPr>
        <w:rPr>
          <w:b/>
          <w:sz w:val="28"/>
          <w:szCs w:val="28"/>
        </w:rPr>
      </w:pPr>
      <w:r w:rsidRPr="0022748D">
        <w:rPr>
          <w:b/>
          <w:sz w:val="28"/>
          <w:szCs w:val="28"/>
        </w:rPr>
        <w:t>Секретар міської ради</w:t>
      </w:r>
      <w:r w:rsidRPr="0022748D">
        <w:rPr>
          <w:b/>
          <w:sz w:val="28"/>
          <w:szCs w:val="28"/>
        </w:rPr>
        <w:tab/>
      </w:r>
      <w:r w:rsidRPr="0022748D">
        <w:rPr>
          <w:b/>
          <w:sz w:val="28"/>
          <w:szCs w:val="28"/>
        </w:rPr>
        <w:tab/>
      </w:r>
      <w:r w:rsidRPr="0022748D"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 xml:space="preserve">              </w:t>
      </w:r>
      <w:r w:rsidRPr="0022748D">
        <w:rPr>
          <w:b/>
          <w:sz w:val="28"/>
          <w:szCs w:val="28"/>
        </w:rPr>
        <w:t xml:space="preserve">      С.О.Коба</w:t>
      </w:r>
    </w:p>
    <w:p w:rsidR="00805AFE" w:rsidRDefault="00805AFE" w:rsidP="00AE787C">
      <w:pPr>
        <w:rPr>
          <w:bCs/>
          <w:sz w:val="22"/>
          <w:szCs w:val="22"/>
        </w:rPr>
      </w:pPr>
    </w:p>
    <w:p w:rsidR="00805AFE" w:rsidRDefault="00805AFE" w:rsidP="00AE787C">
      <w:pPr>
        <w:rPr>
          <w:b/>
          <w:sz w:val="28"/>
          <w:szCs w:val="28"/>
        </w:rPr>
      </w:pPr>
      <w:r w:rsidRPr="005B4D07">
        <w:rPr>
          <w:bCs/>
          <w:sz w:val="22"/>
          <w:szCs w:val="22"/>
        </w:rPr>
        <w:t>Дерев’янко, 2-27-05</w:t>
      </w:r>
    </w:p>
    <w:p w:rsidR="00805AFE" w:rsidRPr="00EB6072" w:rsidRDefault="00805AFE" w:rsidP="00AE787C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</w:t>
      </w:r>
    </w:p>
    <w:p w:rsidR="00805AFE" w:rsidRPr="00EB6072" w:rsidRDefault="00805AFE" w:rsidP="00F6155F">
      <w:pPr>
        <w:rPr>
          <w:sz w:val="24"/>
          <w:szCs w:val="24"/>
        </w:rPr>
      </w:pPr>
    </w:p>
    <w:sectPr w:rsidR="00805AFE" w:rsidRPr="00EB6072" w:rsidSect="00034ACD">
      <w:pgSz w:w="11906" w:h="16838" w:code="9"/>
      <w:pgMar w:top="851" w:right="851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0C58F7"/>
    <w:rsid w:val="000E672D"/>
    <w:rsid w:val="00134DC0"/>
    <w:rsid w:val="00186631"/>
    <w:rsid w:val="001C0A3F"/>
    <w:rsid w:val="0022748D"/>
    <w:rsid w:val="00231483"/>
    <w:rsid w:val="00245C09"/>
    <w:rsid w:val="002E05D2"/>
    <w:rsid w:val="00326FF2"/>
    <w:rsid w:val="00376608"/>
    <w:rsid w:val="00425BC2"/>
    <w:rsid w:val="004267E6"/>
    <w:rsid w:val="004350FA"/>
    <w:rsid w:val="00463804"/>
    <w:rsid w:val="004A7AC9"/>
    <w:rsid w:val="004D23B6"/>
    <w:rsid w:val="00500663"/>
    <w:rsid w:val="00504DDD"/>
    <w:rsid w:val="005327C4"/>
    <w:rsid w:val="005733B2"/>
    <w:rsid w:val="005B4D07"/>
    <w:rsid w:val="005C16CA"/>
    <w:rsid w:val="005E77F7"/>
    <w:rsid w:val="006A63B8"/>
    <w:rsid w:val="006B05D8"/>
    <w:rsid w:val="006E3D45"/>
    <w:rsid w:val="006E50A8"/>
    <w:rsid w:val="00751216"/>
    <w:rsid w:val="007B2CAC"/>
    <w:rsid w:val="007F5E6B"/>
    <w:rsid w:val="007F7D44"/>
    <w:rsid w:val="00805AFE"/>
    <w:rsid w:val="00813028"/>
    <w:rsid w:val="00834A79"/>
    <w:rsid w:val="00846912"/>
    <w:rsid w:val="00873022"/>
    <w:rsid w:val="00880461"/>
    <w:rsid w:val="008F628F"/>
    <w:rsid w:val="00907447"/>
    <w:rsid w:val="00925681"/>
    <w:rsid w:val="00A21BE6"/>
    <w:rsid w:val="00A566BB"/>
    <w:rsid w:val="00AC4905"/>
    <w:rsid w:val="00AE5CEC"/>
    <w:rsid w:val="00AE787C"/>
    <w:rsid w:val="00B34FB9"/>
    <w:rsid w:val="00B5008D"/>
    <w:rsid w:val="00C023C8"/>
    <w:rsid w:val="00C051D6"/>
    <w:rsid w:val="00C529BF"/>
    <w:rsid w:val="00CA4428"/>
    <w:rsid w:val="00CE0F9D"/>
    <w:rsid w:val="00D9540B"/>
    <w:rsid w:val="00DC0D62"/>
    <w:rsid w:val="00E41ECC"/>
    <w:rsid w:val="00E51257"/>
    <w:rsid w:val="00E64F85"/>
    <w:rsid w:val="00E8622E"/>
    <w:rsid w:val="00EB6072"/>
    <w:rsid w:val="00F6155F"/>
    <w:rsid w:val="00FE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val="uk-UA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sz w:val="36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101</Words>
  <Characters>579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006</cp:lastModifiedBy>
  <cp:revision>42</cp:revision>
  <cp:lastPrinted>2019-03-06T13:11:00Z</cp:lastPrinted>
  <dcterms:created xsi:type="dcterms:W3CDTF">2017-01-18T13:45:00Z</dcterms:created>
  <dcterms:modified xsi:type="dcterms:W3CDTF">2019-03-06T13:11:00Z</dcterms:modified>
</cp:coreProperties>
</file>