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76C" w:rsidRPr="004E4B15" w:rsidRDefault="0089676C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89676C" w:rsidRPr="00C133B5">
        <w:trPr>
          <w:trHeight w:val="367"/>
          <w:jc w:val="center"/>
        </w:trPr>
        <w:tc>
          <w:tcPr>
            <w:tcW w:w="5152" w:type="dxa"/>
          </w:tcPr>
          <w:p w:rsidR="0089676C" w:rsidRPr="00C133B5" w:rsidRDefault="0089676C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89676C" w:rsidRPr="004E4B15" w:rsidRDefault="0089676C" w:rsidP="000F416F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89676C" w:rsidRPr="00362E8B" w:rsidRDefault="0089676C" w:rsidP="005E2E3A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362E8B">
              <w:rPr>
                <w:b w:val="0"/>
                <w:bCs w:val="0"/>
                <w:sz w:val="24"/>
                <w:szCs w:val="24"/>
              </w:rPr>
              <w:t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на 2023 - 2025 роки</w:t>
            </w:r>
          </w:p>
        </w:tc>
      </w:tr>
    </w:tbl>
    <w:p w:rsidR="0089676C" w:rsidRPr="003775C6" w:rsidRDefault="0089676C" w:rsidP="00FB5501">
      <w:pPr>
        <w:rPr>
          <w:sz w:val="28"/>
          <w:szCs w:val="28"/>
        </w:rPr>
      </w:pPr>
    </w:p>
    <w:p w:rsidR="0089676C" w:rsidRPr="003775C6" w:rsidRDefault="0089676C" w:rsidP="00FB5501">
      <w:pPr>
        <w:rPr>
          <w:sz w:val="28"/>
          <w:szCs w:val="28"/>
        </w:rPr>
      </w:pPr>
    </w:p>
    <w:p w:rsidR="0089676C" w:rsidRPr="003775C6" w:rsidRDefault="0089676C" w:rsidP="00FB5501">
      <w:pPr>
        <w:rPr>
          <w:sz w:val="28"/>
          <w:szCs w:val="28"/>
        </w:rPr>
      </w:pPr>
    </w:p>
    <w:p w:rsidR="0089676C" w:rsidRPr="003775C6" w:rsidRDefault="0089676C" w:rsidP="00FB5501">
      <w:pPr>
        <w:rPr>
          <w:sz w:val="28"/>
          <w:szCs w:val="28"/>
        </w:rPr>
      </w:pPr>
    </w:p>
    <w:p w:rsidR="0089676C" w:rsidRPr="00C133B5" w:rsidRDefault="0089676C" w:rsidP="00FB5501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89676C" w:rsidRDefault="0089676C" w:rsidP="00764F3C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89676C" w:rsidRDefault="0089676C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89676C" w:rsidRPr="004E4B15" w:rsidTr="005E2E3A">
        <w:tc>
          <w:tcPr>
            <w:tcW w:w="3402" w:type="dxa"/>
            <w:vMerge w:val="restart"/>
          </w:tcPr>
          <w:p w:rsidR="0089676C" w:rsidRPr="004E4B15" w:rsidRDefault="0089676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89676C" w:rsidRDefault="0089676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89676C" w:rsidRPr="004E4B15" w:rsidRDefault="0089676C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89676C" w:rsidRPr="004E4B15" w:rsidRDefault="0089676C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89676C" w:rsidRPr="004E4B15" w:rsidTr="005E2E3A">
        <w:tc>
          <w:tcPr>
            <w:tcW w:w="3402" w:type="dxa"/>
            <w:vMerge/>
          </w:tcPr>
          <w:p w:rsidR="0089676C" w:rsidRPr="004E4B15" w:rsidRDefault="0089676C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89676C" w:rsidRDefault="0089676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89676C" w:rsidRPr="004E4B15" w:rsidRDefault="0089676C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89676C" w:rsidRPr="004E4B15" w:rsidRDefault="0089676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89676C" w:rsidRPr="004E4B15" w:rsidRDefault="0089676C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89676C" w:rsidRDefault="0089676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89676C" w:rsidRPr="004E4B15" w:rsidRDefault="0089676C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89676C" w:rsidRPr="005E2E3A" w:rsidRDefault="0089676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9676C" w:rsidRPr="004E4B15" w:rsidTr="005E2E3A">
        <w:tc>
          <w:tcPr>
            <w:tcW w:w="3402" w:type="dxa"/>
          </w:tcPr>
          <w:p w:rsidR="0089676C" w:rsidRPr="005E2E3A" w:rsidRDefault="0089676C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89676C" w:rsidRPr="005E2E3A" w:rsidRDefault="0089676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9676C" w:rsidRPr="005E2E3A" w:rsidRDefault="0089676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9676C" w:rsidRPr="005E2E3A" w:rsidRDefault="0089676C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89676C" w:rsidRPr="005E2E3A" w:rsidRDefault="0089676C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9676C" w:rsidRPr="004E4B15" w:rsidTr="005E2E3A">
        <w:tc>
          <w:tcPr>
            <w:tcW w:w="3402" w:type="dxa"/>
          </w:tcPr>
          <w:p w:rsidR="0089676C" w:rsidRPr="004E4B15" w:rsidRDefault="0089676C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89676C" w:rsidRPr="005E2E3A" w:rsidRDefault="0089676C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9676C" w:rsidRPr="005E2E3A" w:rsidRDefault="0089676C" w:rsidP="006F448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780,0</w:t>
            </w:r>
          </w:p>
        </w:tc>
        <w:tc>
          <w:tcPr>
            <w:tcW w:w="1276" w:type="dxa"/>
          </w:tcPr>
          <w:p w:rsidR="0089676C" w:rsidRPr="005E2E3A" w:rsidRDefault="0089676C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</w:t>
            </w:r>
            <w:r w:rsidRPr="005E2E3A">
              <w:rPr>
                <w:bCs/>
                <w:sz w:val="28"/>
                <w:szCs w:val="28"/>
              </w:rPr>
              <w:t>50,0</w:t>
            </w:r>
          </w:p>
        </w:tc>
        <w:tc>
          <w:tcPr>
            <w:tcW w:w="1276" w:type="dxa"/>
          </w:tcPr>
          <w:p w:rsidR="0089676C" w:rsidRPr="005E2E3A" w:rsidRDefault="0089676C" w:rsidP="00FD55C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550,0</w:t>
            </w:r>
          </w:p>
        </w:tc>
        <w:tc>
          <w:tcPr>
            <w:tcW w:w="2233" w:type="dxa"/>
          </w:tcPr>
          <w:p w:rsidR="0089676C" w:rsidRPr="005E2E3A" w:rsidRDefault="0089676C" w:rsidP="003775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880,0</w:t>
            </w:r>
          </w:p>
        </w:tc>
      </w:tr>
    </w:tbl>
    <w:p w:rsidR="0089676C" w:rsidRDefault="0089676C" w:rsidP="00FB5501">
      <w:pPr>
        <w:jc w:val="both"/>
        <w:rPr>
          <w:b/>
          <w:bCs/>
          <w:sz w:val="28"/>
          <w:szCs w:val="28"/>
        </w:rPr>
      </w:pPr>
    </w:p>
    <w:p w:rsidR="0089676C" w:rsidRPr="00C133B5" w:rsidRDefault="0089676C" w:rsidP="00FB5501">
      <w:pPr>
        <w:jc w:val="both"/>
        <w:rPr>
          <w:b/>
          <w:bCs/>
          <w:sz w:val="28"/>
          <w:szCs w:val="28"/>
        </w:rPr>
      </w:pPr>
    </w:p>
    <w:p w:rsidR="0089676C" w:rsidRPr="00825E74" w:rsidRDefault="0089676C" w:rsidP="00FB5501">
      <w:pPr>
        <w:jc w:val="both"/>
        <w:rPr>
          <w:b/>
          <w:bCs/>
          <w:sz w:val="28"/>
          <w:szCs w:val="28"/>
        </w:rPr>
      </w:pPr>
    </w:p>
    <w:p w:rsidR="0089676C" w:rsidRPr="00AC05E1" w:rsidRDefault="0089676C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                                   </w:t>
      </w:r>
      <w:r>
        <w:rPr>
          <w:b/>
          <w:sz w:val="28"/>
          <w:szCs w:val="28"/>
        </w:rPr>
        <w:t xml:space="preserve"> 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89676C" w:rsidRDefault="0089676C" w:rsidP="00090656">
      <w:pPr>
        <w:jc w:val="both"/>
        <w:rPr>
          <w:b/>
          <w:sz w:val="28"/>
          <w:szCs w:val="28"/>
        </w:rPr>
      </w:pPr>
    </w:p>
    <w:p w:rsidR="0089676C" w:rsidRDefault="0089676C" w:rsidP="00955494">
      <w:pPr>
        <w:tabs>
          <w:tab w:val="left" w:pos="6726"/>
        </w:tabs>
        <w:jc w:val="both"/>
        <w:rPr>
          <w:sz w:val="24"/>
          <w:szCs w:val="24"/>
        </w:rPr>
      </w:pPr>
      <w:r>
        <w:rPr>
          <w:sz w:val="24"/>
          <w:szCs w:val="24"/>
        </w:rPr>
        <w:t>Василь Бібіченко, 2-27-05</w:t>
      </w:r>
    </w:p>
    <w:p w:rsidR="0089676C" w:rsidRDefault="0089676C"/>
    <w:sectPr w:rsidR="0089676C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90656"/>
    <w:rsid w:val="00091389"/>
    <w:rsid w:val="000C58B8"/>
    <w:rsid w:val="000F416F"/>
    <w:rsid w:val="00164CF0"/>
    <w:rsid w:val="001769AC"/>
    <w:rsid w:val="001C7C05"/>
    <w:rsid w:val="00223124"/>
    <w:rsid w:val="002470A3"/>
    <w:rsid w:val="002B1F47"/>
    <w:rsid w:val="002B64D8"/>
    <w:rsid w:val="002D1404"/>
    <w:rsid w:val="003312A4"/>
    <w:rsid w:val="0033272C"/>
    <w:rsid w:val="00362E8B"/>
    <w:rsid w:val="003758B2"/>
    <w:rsid w:val="003775C6"/>
    <w:rsid w:val="0040239D"/>
    <w:rsid w:val="00471CF8"/>
    <w:rsid w:val="004823FF"/>
    <w:rsid w:val="004E4B15"/>
    <w:rsid w:val="00566512"/>
    <w:rsid w:val="005E2E3A"/>
    <w:rsid w:val="00605513"/>
    <w:rsid w:val="00681FA1"/>
    <w:rsid w:val="00690735"/>
    <w:rsid w:val="006F448C"/>
    <w:rsid w:val="00740488"/>
    <w:rsid w:val="00742019"/>
    <w:rsid w:val="007437E7"/>
    <w:rsid w:val="00764F3C"/>
    <w:rsid w:val="00766C40"/>
    <w:rsid w:val="007B3A2B"/>
    <w:rsid w:val="007F757F"/>
    <w:rsid w:val="00820C99"/>
    <w:rsid w:val="00825E74"/>
    <w:rsid w:val="00857446"/>
    <w:rsid w:val="00864139"/>
    <w:rsid w:val="00891BA3"/>
    <w:rsid w:val="0089676C"/>
    <w:rsid w:val="008A05A4"/>
    <w:rsid w:val="008A42AB"/>
    <w:rsid w:val="008D24D9"/>
    <w:rsid w:val="008F2E50"/>
    <w:rsid w:val="00955494"/>
    <w:rsid w:val="00992CAC"/>
    <w:rsid w:val="009B7158"/>
    <w:rsid w:val="00AC05E1"/>
    <w:rsid w:val="00AE0EE8"/>
    <w:rsid w:val="00B74EFA"/>
    <w:rsid w:val="00BD55C0"/>
    <w:rsid w:val="00C06B22"/>
    <w:rsid w:val="00C133B5"/>
    <w:rsid w:val="00C62213"/>
    <w:rsid w:val="00C806E6"/>
    <w:rsid w:val="00CE1F3B"/>
    <w:rsid w:val="00DD022A"/>
    <w:rsid w:val="00EA6305"/>
    <w:rsid w:val="00EC5CDA"/>
    <w:rsid w:val="00F21A2B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540</Words>
  <Characters>308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52</cp:revision>
  <cp:lastPrinted>2023-09-08T06:05:00Z</cp:lastPrinted>
  <dcterms:created xsi:type="dcterms:W3CDTF">2018-01-30T16:48:00Z</dcterms:created>
  <dcterms:modified xsi:type="dcterms:W3CDTF">2023-09-08T06:05:00Z</dcterms:modified>
</cp:coreProperties>
</file>